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88D7" w14:textId="278D36B1" w:rsidR="00086448" w:rsidRDefault="00190808" w:rsidP="0097346A">
      <w:pPr>
        <w:ind w:firstLine="0"/>
        <w:jc w:val="center"/>
      </w:pPr>
      <w:r w:rsidRPr="00086448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Tet Poem</w:t>
      </w:r>
    </w:p>
    <w:p w14:paraId="1B4CD817" w14:textId="6FBBA477" w:rsidR="00190808" w:rsidRDefault="00190808" w:rsidP="00086448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086448">
        <w:rPr>
          <w:rFonts w:ascii="Calibri" w:eastAsiaTheme="majorEastAsia" w:hAnsi="Calibri" w:cstheme="majorBidi"/>
          <w:b/>
          <w:iCs/>
          <w:szCs w:val="24"/>
        </w:rPr>
        <w:t>To Nghi/Adela</w:t>
      </w:r>
    </w:p>
    <w:p w14:paraId="0CA16ADC" w14:textId="77777777" w:rsidR="00086448" w:rsidRPr="00086448" w:rsidRDefault="00086448" w:rsidP="00086448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</w:p>
    <w:p w14:paraId="6E0AA818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Tet, or Vietnamese New Year, is a time where we prepare for a new chapter.</w:t>
      </w:r>
    </w:p>
    <w:p w14:paraId="29DF9456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We ask God to give us a better year,</w:t>
      </w:r>
    </w:p>
    <w:p w14:paraId="014A6536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to spend and to embrace the beauty</w:t>
      </w:r>
    </w:p>
    <w:p w14:paraId="1E19846A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 xml:space="preserve">of God's creations. </w:t>
      </w:r>
    </w:p>
    <w:p w14:paraId="53F98809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I appreciate the wonderful surroundings during Tet.</w:t>
      </w:r>
    </w:p>
    <w:p w14:paraId="26E4A916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The flowers in fields,</w:t>
      </w:r>
    </w:p>
    <w:p w14:paraId="2D376AB0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the dances of the dragons,</w:t>
      </w:r>
    </w:p>
    <w:p w14:paraId="4204B688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and the traditional Vietnamese foods</w:t>
      </w:r>
    </w:p>
    <w:p w14:paraId="49DB5C04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 xml:space="preserve">brought to us by kind people. </w:t>
      </w:r>
    </w:p>
    <w:p w14:paraId="7F65F2C5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As I walk by during spring,</w:t>
      </w:r>
    </w:p>
    <w:p w14:paraId="051F704C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I wonder why flowers blossom so much.</w:t>
      </w:r>
    </w:p>
    <w:p w14:paraId="2223C97C" w14:textId="2705DE3C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Does Tet make God smile</w:t>
      </w:r>
      <w:r w:rsidR="00086448" w:rsidRPr="00A9528E">
        <w:rPr>
          <w:rFonts w:ascii="UVN Nhat Ky" w:hAnsi="UVN Nhat Ky"/>
        </w:rPr>
        <w:t>?</w:t>
      </w:r>
      <w:r w:rsidRPr="00086448">
        <w:rPr>
          <w:i/>
        </w:rPr>
        <w:t xml:space="preserve"> </w:t>
      </w:r>
    </w:p>
    <w:p w14:paraId="51F56486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I see an image near a lake,</w:t>
      </w:r>
    </w:p>
    <w:p w14:paraId="4E1E57A6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waiting to entice someone nearby.</w:t>
      </w:r>
    </w:p>
    <w:p w14:paraId="7D155584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There was a lady with a long dress,</w:t>
      </w:r>
    </w:p>
    <w:p w14:paraId="367E9D78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wearing a traditional Vietnamese hat.</w:t>
      </w:r>
    </w:p>
    <w:p w14:paraId="326BC974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She laid beside the waters,</w:t>
      </w:r>
    </w:p>
    <w:p w14:paraId="6C1C3E34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and talked to God from above.</w:t>
      </w:r>
    </w:p>
    <w:p w14:paraId="128B53A5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Here comes a brand new year,</w:t>
      </w:r>
    </w:p>
    <w:p w14:paraId="06149313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lots of new things to explore.</w:t>
      </w:r>
    </w:p>
    <w:p w14:paraId="5E5AE0DF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A clean, blank slate to write on,</w:t>
      </w:r>
    </w:p>
    <w:p w14:paraId="5F71A1DA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Fun happenings galore.</w:t>
      </w:r>
    </w:p>
    <w:p w14:paraId="255B160B" w14:textId="77777777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To you we wish the best of things,</w:t>
      </w:r>
    </w:p>
    <w:p w14:paraId="3541E0D5" w14:textId="6988B6B9" w:rsidR="00190808" w:rsidRPr="00086448" w:rsidRDefault="00190808" w:rsidP="00190808">
      <w:pPr>
        <w:ind w:firstLine="0"/>
        <w:jc w:val="left"/>
        <w:rPr>
          <w:i/>
        </w:rPr>
      </w:pPr>
      <w:r w:rsidRPr="00086448">
        <w:rPr>
          <w:i/>
        </w:rPr>
        <w:t>All the blessings a new year brings.</w:t>
      </w:r>
      <w:r w:rsidR="00086448">
        <w:rPr>
          <w:i/>
        </w:rPr>
        <w:t xml:space="preserve"> </w:t>
      </w:r>
      <w:r w:rsidR="00086448">
        <w:sym w:font="Wingdings" w:char="F06E"/>
      </w:r>
    </w:p>
    <w:sectPr w:rsidR="00190808" w:rsidRPr="00086448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01C6" w14:textId="77777777" w:rsidR="00081030" w:rsidRDefault="00081030" w:rsidP="00DD0E0A">
      <w:r>
        <w:separator/>
      </w:r>
    </w:p>
  </w:endnote>
  <w:endnote w:type="continuationSeparator" w:id="0">
    <w:p w14:paraId="0D186AEC" w14:textId="77777777" w:rsidR="00081030" w:rsidRDefault="0008103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18BF" w14:textId="77777777" w:rsidR="00081030" w:rsidRDefault="00081030" w:rsidP="00DD0E0A">
      <w:r>
        <w:separator/>
      </w:r>
    </w:p>
  </w:footnote>
  <w:footnote w:type="continuationSeparator" w:id="0">
    <w:p w14:paraId="49E27B4F" w14:textId="77777777" w:rsidR="00081030" w:rsidRDefault="0008103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81030"/>
    <w:rsid w:val="00086448"/>
    <w:rsid w:val="000A3EBD"/>
    <w:rsid w:val="00190808"/>
    <w:rsid w:val="001F684E"/>
    <w:rsid w:val="0022087D"/>
    <w:rsid w:val="00254C1B"/>
    <w:rsid w:val="00301B85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842DA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7346A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2021-12-20T01:13:00Z</dcterms:created>
  <dcterms:modified xsi:type="dcterms:W3CDTF">2021-12-20T01:21:00Z</dcterms:modified>
</cp:coreProperties>
</file>