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7B38" w14:textId="230C2E04" w:rsidR="00A842C2" w:rsidRDefault="00A842C2" w:rsidP="00AE043E">
      <w:pPr>
        <w:ind w:firstLine="0"/>
        <w:jc w:val="center"/>
      </w:pPr>
      <w:r w:rsidRPr="00A842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Lời </w:t>
      </w:r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 w:rsidRPr="00A842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guyện </w:t>
      </w:r>
      <w:r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 w:rsidRPr="00A842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ửa </w:t>
      </w:r>
      <w:r w:rsidRPr="00A842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Đ</w:t>
      </w:r>
      <w:r w:rsidRPr="00A842C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êm</w:t>
      </w:r>
    </w:p>
    <w:p w14:paraId="22C02BEB" w14:textId="75FC2C5A" w:rsidR="00A842C2" w:rsidRPr="00A842C2" w:rsidRDefault="00A842C2" w:rsidP="00A842C2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842C2">
        <w:rPr>
          <w:rFonts w:ascii="Calibri" w:eastAsiaTheme="majorEastAsia" w:hAnsi="Calibri" w:cstheme="majorBidi"/>
          <w:b/>
          <w:iCs/>
          <w:szCs w:val="24"/>
        </w:rPr>
        <w:t>Bảo Phạm Đan Thanh Tâm</w:t>
      </w:r>
    </w:p>
    <w:p w14:paraId="285BFBFB" w14:textId="2FCC4151" w:rsidR="00A842C2" w:rsidRDefault="00A842C2" w:rsidP="00A842C2">
      <w:pPr>
        <w:ind w:firstLine="0"/>
        <w:jc w:val="left"/>
      </w:pPr>
    </w:p>
    <w:p w14:paraId="6BDE8E58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Nửa đêm thức giấc con nguyện cầu</w:t>
      </w:r>
    </w:p>
    <w:p w14:paraId="5407AEB8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Lời kinh sốt sắng của Tràng Châu</w:t>
      </w:r>
    </w:p>
    <w:p w14:paraId="45C6A049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Cho toàn nhân loại trên thế giới</w:t>
      </w:r>
    </w:p>
    <w:p w14:paraId="47A93EC6" w14:textId="5416C352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Giấc ngủ an bình thật lắng sâu</w:t>
      </w:r>
    </w:p>
    <w:p w14:paraId="42DA1A9B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Mẹ thấy bom đạn vẫn cày sâu</w:t>
      </w:r>
    </w:p>
    <w:p w14:paraId="443B7CA2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Chết chóc tràn lan khắp địa cầu</w:t>
      </w:r>
    </w:p>
    <w:p w14:paraId="392921E7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Ai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chở che cho nhân thế</w:t>
      </w:r>
    </w:p>
    <w:p w14:paraId="629AC097" w14:textId="5840D44C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Thoát khỏi bao nhiêu nỗi khổ đau</w:t>
      </w:r>
    </w:p>
    <w:p w14:paraId="65DB45EF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Ai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xoa dịu nỗi th</w:t>
      </w:r>
      <w:r w:rsidRPr="00A842C2">
        <w:rPr>
          <w:rFonts w:hint="eastAsia"/>
          <w:i/>
        </w:rPr>
        <w:t>ươ</w:t>
      </w:r>
      <w:r w:rsidRPr="00A842C2">
        <w:rPr>
          <w:i/>
        </w:rPr>
        <w:t>ng đau</w:t>
      </w:r>
    </w:p>
    <w:p w14:paraId="2816BCF0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Con cái trần gian vẫn khổ sầu</w:t>
      </w:r>
    </w:p>
    <w:p w14:paraId="0B5B183C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Chắc hẳn Mẹ thấy lòng thống thiết</w:t>
      </w:r>
    </w:p>
    <w:p w14:paraId="4F245B2F" w14:textId="4A1D486B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Khẩn cầu xin Mẹ cứu giúp mau</w:t>
      </w:r>
    </w:p>
    <w:p w14:paraId="328EFACC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*Có phải chúng con không hiệp nhau</w:t>
      </w:r>
    </w:p>
    <w:p w14:paraId="32383E79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Lần hạt Mân-Côi phép nhiệm mầu</w:t>
      </w:r>
    </w:p>
    <w:p w14:paraId="32C1840C" w14:textId="77777777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 xml:space="preserve">Xin </w:t>
      </w:r>
      <w:r w:rsidRPr="00A842C2">
        <w:rPr>
          <w:rFonts w:hint="eastAsia"/>
          <w:i/>
        </w:rPr>
        <w:t>ơ</w:t>
      </w:r>
      <w:r w:rsidRPr="00A842C2">
        <w:rPr>
          <w:i/>
        </w:rPr>
        <w:t>n hòa bình cho thế giới</w:t>
      </w:r>
    </w:p>
    <w:p w14:paraId="6F718AAA" w14:textId="7E48F63E" w:rsidR="00A842C2" w:rsidRPr="00A842C2" w:rsidRDefault="00A842C2" w:rsidP="00725573">
      <w:pPr>
        <w:ind w:firstLine="360"/>
        <w:jc w:val="left"/>
        <w:rPr>
          <w:i/>
        </w:rPr>
      </w:pPr>
      <w:r w:rsidRPr="00A842C2">
        <w:rPr>
          <w:i/>
        </w:rPr>
        <w:t>Mẹ sẽ chuyển cầu Đấng Tối Cao</w:t>
      </w:r>
    </w:p>
    <w:p w14:paraId="71E19750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Có phải chúng con đã cùng nhau</w:t>
      </w:r>
    </w:p>
    <w:p w14:paraId="7676C621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Không thấy Chúa đang ở nhiệm mầu</w:t>
      </w:r>
    </w:p>
    <w:p w14:paraId="459BD9BF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Trong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anh em mình đã gặp</w:t>
      </w:r>
    </w:p>
    <w:p w14:paraId="60655D02" w14:textId="501BA73A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Còn đành xa lánh hãm hại nhau</w:t>
      </w:r>
    </w:p>
    <w:p w14:paraId="2BAE042C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Có phải chúng con đã cùng nhau</w:t>
      </w:r>
    </w:p>
    <w:p w14:paraId="4DE2DBC8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Thấy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anh em đã thỉnh cầu</w:t>
      </w:r>
    </w:p>
    <w:p w14:paraId="131672A8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Giúp qua hoạn nạn c</w:t>
      </w:r>
      <w:r w:rsidRPr="00A842C2">
        <w:rPr>
          <w:rFonts w:hint="eastAsia"/>
          <w:i/>
        </w:rPr>
        <w:t>ơ</w:t>
      </w:r>
      <w:r w:rsidRPr="00A842C2">
        <w:rPr>
          <w:i/>
        </w:rPr>
        <w:t>n đói khát</w:t>
      </w:r>
    </w:p>
    <w:p w14:paraId="74B91983" w14:textId="28D09FE9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C</w:t>
      </w:r>
      <w:r w:rsidRPr="00A842C2">
        <w:rPr>
          <w:rFonts w:hint="eastAsia"/>
          <w:i/>
        </w:rPr>
        <w:t>ơ</w:t>
      </w:r>
      <w:r w:rsidRPr="00A842C2">
        <w:rPr>
          <w:i/>
        </w:rPr>
        <w:t>m bánh d</w:t>
      </w:r>
      <w:r w:rsidRPr="00A842C2">
        <w:rPr>
          <w:rFonts w:hint="eastAsia"/>
          <w:i/>
        </w:rPr>
        <w:t>ư</w:t>
      </w:r>
      <w:r w:rsidRPr="00A842C2">
        <w:rPr>
          <w:i/>
        </w:rPr>
        <w:t xml:space="preserve"> thừa lại quẳng mau</w:t>
      </w:r>
    </w:p>
    <w:p w14:paraId="7C14A7E1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 xml:space="preserve">*Mẹ </w:t>
      </w:r>
      <w:r w:rsidRPr="00A842C2">
        <w:rPr>
          <w:rFonts w:hint="eastAsia"/>
          <w:i/>
        </w:rPr>
        <w:t>ơ</w:t>
      </w:r>
      <w:r w:rsidRPr="00A842C2">
        <w:rPr>
          <w:i/>
        </w:rPr>
        <w:t>i ! con cúi gập đầu</w:t>
      </w:r>
    </w:p>
    <w:p w14:paraId="3F795527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rFonts w:hint="eastAsia"/>
          <w:i/>
        </w:rPr>
        <w:t>Ă</w:t>
      </w:r>
      <w:r w:rsidRPr="00A842C2">
        <w:rPr>
          <w:i/>
        </w:rPr>
        <w:t>n năn thống hối ngập sâu tội đời</w:t>
      </w:r>
    </w:p>
    <w:p w14:paraId="2CC4A118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Mong nhờ quyền phép Mẹ thôi</w:t>
      </w:r>
    </w:p>
    <w:p w14:paraId="0E64ED17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Qua kinh khấn nguyện Mai-Khôi tuyệt vời</w:t>
      </w:r>
    </w:p>
    <w:p w14:paraId="50E836E3" w14:textId="77777777" w:rsidR="00A842C2" w:rsidRPr="00A842C2" w:rsidRDefault="00A842C2" w:rsidP="00A842C2">
      <w:pPr>
        <w:ind w:firstLine="0"/>
        <w:jc w:val="left"/>
        <w:rPr>
          <w:i/>
        </w:rPr>
      </w:pPr>
      <w:r w:rsidRPr="00A842C2">
        <w:rPr>
          <w:i/>
        </w:rPr>
        <w:t>Mẹ th</w:t>
      </w:r>
      <w:r w:rsidRPr="00A842C2">
        <w:rPr>
          <w:rFonts w:hint="eastAsia"/>
          <w:i/>
        </w:rPr>
        <w:t>ươ</w:t>
      </w:r>
      <w:r w:rsidRPr="00A842C2">
        <w:rPr>
          <w:i/>
        </w:rPr>
        <w:t>ng xin Chúa trên trời</w:t>
      </w:r>
    </w:p>
    <w:p w14:paraId="778E90C2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Cứu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trần thế khỏi n</w:t>
      </w:r>
      <w:r w:rsidRPr="00A842C2">
        <w:rPr>
          <w:rFonts w:hint="eastAsia"/>
          <w:i/>
        </w:rPr>
        <w:t>ơ</w:t>
      </w:r>
      <w:r w:rsidRPr="00A842C2">
        <w:rPr>
          <w:i/>
        </w:rPr>
        <w:t>i bể sầu</w:t>
      </w:r>
    </w:p>
    <w:p w14:paraId="33544AB4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Bình an trên khắp địa cầu</w:t>
      </w:r>
    </w:p>
    <w:p w14:paraId="43C2A858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Muôn dân nhận thấy nhiệm mầu tình th</w:t>
      </w:r>
      <w:r w:rsidRPr="00A842C2">
        <w:rPr>
          <w:rFonts w:hint="eastAsia"/>
          <w:i/>
        </w:rPr>
        <w:t>ươ</w:t>
      </w:r>
      <w:r w:rsidRPr="00A842C2">
        <w:rPr>
          <w:i/>
        </w:rPr>
        <w:t>ng</w:t>
      </w:r>
    </w:p>
    <w:p w14:paraId="1DC1005A" w14:textId="77777777" w:rsidR="00A842C2" w:rsidRP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Từ Lòng Th</w:t>
      </w:r>
      <w:r w:rsidRPr="00A842C2">
        <w:rPr>
          <w:rFonts w:hint="eastAsia"/>
          <w:i/>
        </w:rPr>
        <w:t>ươ</w:t>
      </w:r>
      <w:r w:rsidRPr="00A842C2">
        <w:rPr>
          <w:i/>
        </w:rPr>
        <w:t>ng Xót trào tuôn</w:t>
      </w:r>
    </w:p>
    <w:p w14:paraId="10374202" w14:textId="43235F7D" w:rsidR="00A842C2" w:rsidRDefault="00A842C2" w:rsidP="00725573">
      <w:pPr>
        <w:ind w:firstLine="450"/>
        <w:jc w:val="left"/>
        <w:rPr>
          <w:i/>
        </w:rPr>
      </w:pPr>
      <w:r w:rsidRPr="00A842C2">
        <w:rPr>
          <w:i/>
        </w:rPr>
        <w:t>Luôn luôn đón nhận ng</w:t>
      </w:r>
      <w:r w:rsidRPr="00A842C2">
        <w:rPr>
          <w:rFonts w:hint="eastAsia"/>
          <w:i/>
        </w:rPr>
        <w:t>ư</w:t>
      </w:r>
      <w:r w:rsidRPr="00A842C2">
        <w:rPr>
          <w:i/>
        </w:rPr>
        <w:t>ời con lạc đ</w:t>
      </w:r>
      <w:r w:rsidRPr="00A842C2">
        <w:rPr>
          <w:rFonts w:hint="eastAsia"/>
          <w:i/>
        </w:rPr>
        <w:t>ư</w:t>
      </w:r>
      <w:r w:rsidRPr="00A842C2">
        <w:rPr>
          <w:i/>
        </w:rPr>
        <w:t>ờng.</w:t>
      </w:r>
      <w:r w:rsidR="00725573" w:rsidRPr="00725573">
        <w:t xml:space="preserve"> </w:t>
      </w:r>
      <w:r w:rsidR="00725573">
        <w:sym w:font="Wingdings" w:char="F06E"/>
      </w:r>
    </w:p>
    <w:p w14:paraId="6F4EB46A" w14:textId="77777777" w:rsidR="00725573" w:rsidRDefault="00725573" w:rsidP="00725573">
      <w:pPr>
        <w:ind w:firstLine="450"/>
        <w:jc w:val="left"/>
        <w:rPr>
          <w:i/>
        </w:rPr>
      </w:pPr>
    </w:p>
    <w:p w14:paraId="02F31C0C" w14:textId="1182A33C" w:rsidR="00A842C2" w:rsidRDefault="00A842C2" w:rsidP="00725573">
      <w:pPr>
        <w:ind w:firstLine="360"/>
        <w:jc w:val="left"/>
        <w:rPr>
          <w:i/>
        </w:rPr>
      </w:pPr>
      <w:r w:rsidRPr="00725573">
        <w:rPr>
          <w:i/>
        </w:rPr>
        <w:t>Nguồn: </w:t>
      </w:r>
      <w:hyperlink r:id="rId7" w:history="1">
        <w:r w:rsidR="00725573" w:rsidRPr="00CE2FDB">
          <w:rPr>
            <w:rStyle w:val="Hyperlink"/>
            <w:i/>
          </w:rPr>
          <w:t>http://thanhlinh.net/node/123691</w:t>
        </w:r>
      </w:hyperlink>
    </w:p>
    <w:p w14:paraId="3A18F72D" w14:textId="77777777" w:rsidR="00725573" w:rsidRPr="00A842C2" w:rsidRDefault="00725573" w:rsidP="00725573">
      <w:pPr>
        <w:ind w:firstLine="360"/>
        <w:jc w:val="left"/>
        <w:rPr>
          <w:i/>
        </w:rPr>
      </w:pPr>
    </w:p>
    <w:p w14:paraId="32EBFAE1" w14:textId="77777777" w:rsidR="00A842C2" w:rsidRDefault="00A842C2" w:rsidP="00A842C2">
      <w:pPr>
        <w:ind w:firstLine="0"/>
        <w:jc w:val="left"/>
      </w:pPr>
    </w:p>
    <w:p w14:paraId="7A90A3A8" w14:textId="77777777" w:rsidR="00A842C2" w:rsidRDefault="00A842C2" w:rsidP="00040D74">
      <w:pPr>
        <w:ind w:firstLine="0"/>
        <w:jc w:val="left"/>
      </w:pPr>
    </w:p>
    <w:p w14:paraId="0A82D745" w14:textId="58891C06" w:rsidR="00FB011E" w:rsidRDefault="00FB011E" w:rsidP="00040D74">
      <w:pPr>
        <w:ind w:firstLine="0"/>
        <w:jc w:val="left"/>
      </w:pPr>
    </w:p>
    <w:p w14:paraId="1F050798" w14:textId="1F011DE6" w:rsidR="00FB011E" w:rsidRDefault="00FB011E" w:rsidP="00040D74">
      <w:pPr>
        <w:ind w:firstLine="0"/>
        <w:jc w:val="left"/>
      </w:pPr>
    </w:p>
    <w:p w14:paraId="08E4C591" w14:textId="4B7C0A51" w:rsidR="00FB011E" w:rsidRDefault="00FB011E" w:rsidP="00040D74">
      <w:pPr>
        <w:ind w:firstLine="0"/>
        <w:jc w:val="left"/>
      </w:pPr>
    </w:p>
    <w:p w14:paraId="70A49991" w14:textId="75A44F33" w:rsidR="00FB011E" w:rsidRDefault="00FB011E" w:rsidP="00040D74">
      <w:pPr>
        <w:ind w:firstLine="0"/>
        <w:jc w:val="left"/>
      </w:pPr>
    </w:p>
    <w:p w14:paraId="3B7F5DB9" w14:textId="203B6856" w:rsidR="00FB011E" w:rsidRDefault="00FB011E" w:rsidP="00040D74">
      <w:pPr>
        <w:ind w:firstLine="0"/>
        <w:jc w:val="left"/>
      </w:pPr>
    </w:p>
    <w:p w14:paraId="221E74D3" w14:textId="0574845E" w:rsidR="00FB011E" w:rsidRDefault="00FB011E" w:rsidP="00040D74">
      <w:pPr>
        <w:ind w:firstLine="0"/>
        <w:jc w:val="left"/>
      </w:pPr>
    </w:p>
    <w:p w14:paraId="6206C916" w14:textId="395D4103" w:rsidR="00FB011E" w:rsidRDefault="00FB011E" w:rsidP="00040D74">
      <w:pPr>
        <w:ind w:firstLine="0"/>
        <w:jc w:val="left"/>
      </w:pPr>
    </w:p>
    <w:p w14:paraId="4993D8C5" w14:textId="47EFDEC0" w:rsidR="00FB011E" w:rsidRDefault="00FB011E" w:rsidP="00040D74">
      <w:pPr>
        <w:ind w:firstLine="0"/>
        <w:jc w:val="left"/>
      </w:pPr>
    </w:p>
    <w:p w14:paraId="584135C7" w14:textId="58B8FED0" w:rsidR="00FB011E" w:rsidRDefault="00FB011E" w:rsidP="00040D74">
      <w:pPr>
        <w:ind w:firstLine="0"/>
        <w:jc w:val="left"/>
      </w:pPr>
    </w:p>
    <w:p w14:paraId="4C146481" w14:textId="456074C4" w:rsidR="00FB011E" w:rsidRDefault="00FB011E" w:rsidP="00040D74">
      <w:pPr>
        <w:ind w:firstLine="0"/>
        <w:jc w:val="left"/>
      </w:pPr>
    </w:p>
    <w:p w14:paraId="206C5D1F" w14:textId="783D2089" w:rsidR="00FB011E" w:rsidRDefault="00FB011E" w:rsidP="00040D74">
      <w:pPr>
        <w:ind w:firstLine="0"/>
        <w:jc w:val="left"/>
      </w:pPr>
    </w:p>
    <w:p w14:paraId="5C162366" w14:textId="5858F52B" w:rsidR="00FB011E" w:rsidRDefault="00FB011E" w:rsidP="00040D74">
      <w:pPr>
        <w:ind w:firstLine="0"/>
        <w:jc w:val="left"/>
      </w:pPr>
    </w:p>
    <w:p w14:paraId="67C248C9" w14:textId="236F42E1" w:rsidR="00FB011E" w:rsidRDefault="00FB011E" w:rsidP="00040D74">
      <w:pPr>
        <w:ind w:firstLine="0"/>
        <w:jc w:val="left"/>
      </w:pPr>
    </w:p>
    <w:p w14:paraId="7E656EE0" w14:textId="145B8FF9" w:rsidR="00FB011E" w:rsidRDefault="00FB011E" w:rsidP="00040D74">
      <w:pPr>
        <w:ind w:firstLine="0"/>
        <w:jc w:val="left"/>
      </w:pPr>
    </w:p>
    <w:p w14:paraId="17AEFC08" w14:textId="2F0777B4" w:rsidR="00FB011E" w:rsidRDefault="00FB011E" w:rsidP="00040D74">
      <w:pPr>
        <w:ind w:firstLine="0"/>
        <w:jc w:val="left"/>
      </w:pPr>
    </w:p>
    <w:p w14:paraId="4C880217" w14:textId="18C5140F" w:rsidR="00FB011E" w:rsidRDefault="00FB011E" w:rsidP="00040D74">
      <w:pPr>
        <w:ind w:firstLine="0"/>
        <w:jc w:val="left"/>
      </w:pPr>
    </w:p>
    <w:p w14:paraId="5B9F45E9" w14:textId="0849D9E8" w:rsidR="00FB011E" w:rsidRDefault="00FB011E" w:rsidP="00040D74">
      <w:pPr>
        <w:ind w:firstLine="0"/>
        <w:jc w:val="left"/>
      </w:pPr>
    </w:p>
    <w:p w14:paraId="14396017" w14:textId="78281EC7" w:rsidR="00FB011E" w:rsidRDefault="00FB011E" w:rsidP="00040D74">
      <w:pPr>
        <w:ind w:firstLine="0"/>
        <w:jc w:val="left"/>
      </w:pPr>
    </w:p>
    <w:p w14:paraId="3631C2FC" w14:textId="2E121FC7" w:rsidR="00FB011E" w:rsidRDefault="00FB011E" w:rsidP="00040D74">
      <w:pPr>
        <w:ind w:firstLine="0"/>
        <w:jc w:val="left"/>
      </w:pPr>
    </w:p>
    <w:p w14:paraId="0859F428" w14:textId="7DF8545B" w:rsidR="00FB011E" w:rsidRDefault="00FB011E" w:rsidP="00040D74">
      <w:pPr>
        <w:ind w:firstLine="0"/>
        <w:jc w:val="left"/>
      </w:pPr>
    </w:p>
    <w:p w14:paraId="3AC91F3F" w14:textId="50C074D9" w:rsidR="00FB011E" w:rsidRDefault="00FB011E" w:rsidP="00040D74">
      <w:pPr>
        <w:ind w:firstLine="0"/>
        <w:jc w:val="left"/>
      </w:pPr>
    </w:p>
    <w:p w14:paraId="024F952F" w14:textId="421AD237" w:rsidR="00FB011E" w:rsidRDefault="00FB011E" w:rsidP="00040D74">
      <w:pPr>
        <w:ind w:firstLine="0"/>
        <w:jc w:val="left"/>
      </w:pPr>
    </w:p>
    <w:p w14:paraId="19FF4CEB" w14:textId="7236A20B" w:rsidR="00FB011E" w:rsidRDefault="00FB011E" w:rsidP="00040D74">
      <w:pPr>
        <w:ind w:firstLine="0"/>
        <w:jc w:val="left"/>
      </w:pPr>
    </w:p>
    <w:p w14:paraId="34F3758F" w14:textId="7AF1C8A3" w:rsidR="00FB011E" w:rsidRDefault="00FB011E" w:rsidP="00040D74">
      <w:pPr>
        <w:ind w:firstLine="0"/>
        <w:jc w:val="left"/>
      </w:pPr>
    </w:p>
    <w:p w14:paraId="28AAFF51" w14:textId="77777777" w:rsidR="00FB011E" w:rsidRPr="00844B9F" w:rsidRDefault="00FB011E" w:rsidP="00040D74">
      <w:pPr>
        <w:ind w:firstLine="0"/>
        <w:jc w:val="left"/>
      </w:pPr>
    </w:p>
    <w:sectPr w:rsidR="00FB011E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142F" w14:textId="77777777" w:rsidR="00A2030A" w:rsidRDefault="00A2030A" w:rsidP="00DD0E0A">
      <w:r>
        <w:separator/>
      </w:r>
    </w:p>
  </w:endnote>
  <w:endnote w:type="continuationSeparator" w:id="0">
    <w:p w14:paraId="646F0423" w14:textId="77777777" w:rsidR="00A2030A" w:rsidRDefault="00A2030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BB3D" w14:textId="77777777" w:rsidR="00A2030A" w:rsidRDefault="00A2030A" w:rsidP="00DD0E0A">
      <w:r>
        <w:separator/>
      </w:r>
    </w:p>
  </w:footnote>
  <w:footnote w:type="continuationSeparator" w:id="0">
    <w:p w14:paraId="60B01A8F" w14:textId="77777777" w:rsidR="00A2030A" w:rsidRDefault="00A2030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25573"/>
    <w:rsid w:val="00747B85"/>
    <w:rsid w:val="007626F7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2030A"/>
    <w:rsid w:val="00A44C42"/>
    <w:rsid w:val="00A53DC4"/>
    <w:rsid w:val="00A54447"/>
    <w:rsid w:val="00A82BEC"/>
    <w:rsid w:val="00A842C2"/>
    <w:rsid w:val="00A9528E"/>
    <w:rsid w:val="00AB5C37"/>
    <w:rsid w:val="00AD6EDA"/>
    <w:rsid w:val="00AE043E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B011E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anhlinh.net/node/123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2021-12-21T02:01:00Z</dcterms:created>
  <dcterms:modified xsi:type="dcterms:W3CDTF">2021-12-21T02:03:00Z</dcterms:modified>
</cp:coreProperties>
</file>