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48B1" w14:textId="5571F262" w:rsidR="005F4FAD" w:rsidRDefault="005F4FAD" w:rsidP="0067459A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5F4FA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Con Với Mẹ</w:t>
      </w:r>
    </w:p>
    <w:p w14:paraId="0F6C6F19" w14:textId="77777777" w:rsidR="005F4FAD" w:rsidRDefault="005F4FAD" w:rsidP="005F4FAD">
      <w:pPr>
        <w:ind w:firstLine="0"/>
        <w:jc w:val="center"/>
      </w:pPr>
    </w:p>
    <w:p w14:paraId="3B9C9ADE" w14:textId="4D767BA3" w:rsidR="005F4FAD" w:rsidRPr="005F4FAD" w:rsidRDefault="005F4FAD" w:rsidP="005F4FAD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>
        <w:rPr>
          <w:rFonts w:ascii="Calibri" w:eastAsiaTheme="majorEastAsia" w:hAnsi="Calibri" w:cstheme="majorBidi"/>
          <w:b/>
          <w:iCs/>
          <w:szCs w:val="24"/>
        </w:rPr>
        <w:t>Cố</w:t>
      </w:r>
      <w:r>
        <w:rPr>
          <w:rFonts w:ascii="Calibri" w:eastAsiaTheme="majorEastAsia" w:hAnsi="Calibri" w:cstheme="majorBidi"/>
          <w:b/>
          <w:iCs/>
          <w:szCs w:val="24"/>
          <w:lang w:val="vi-VN"/>
        </w:rPr>
        <w:t xml:space="preserve"> Hồng Y </w:t>
      </w:r>
      <w:r w:rsidRPr="005F4FAD">
        <w:rPr>
          <w:rFonts w:ascii="Calibri" w:eastAsiaTheme="majorEastAsia" w:hAnsi="Calibri" w:cstheme="majorBidi"/>
          <w:b/>
          <w:iCs/>
          <w:szCs w:val="24"/>
        </w:rPr>
        <w:t>Phanxicô Xaviê Nguyễn Văn Thuận</w:t>
      </w:r>
    </w:p>
    <w:p w14:paraId="41359447" w14:textId="77777777" w:rsidR="005F4FAD" w:rsidRDefault="005F4FAD" w:rsidP="005F4FAD">
      <w:pPr>
        <w:ind w:firstLine="0"/>
        <w:jc w:val="left"/>
      </w:pPr>
    </w:p>
    <w:p w14:paraId="1DCA076E" w14:textId="17FCFB40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Ðời con dâng hiến Mẹ của con!</w:t>
      </w:r>
    </w:p>
    <w:p w14:paraId="0F1739DE" w14:textId="79D89AA1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Giây phút đầu tiên đến Sài-gòn.</w:t>
      </w:r>
    </w:p>
    <w:p w14:paraId="56802CC8" w14:textId="5AE40D21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Cáo gian lắm điều Con vì Mẹ!</w:t>
      </w:r>
    </w:p>
    <w:p w14:paraId="36E12E50" w14:textId="63CD6D39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Vu vạ nhiều nỗi: Mẹ với con!</w:t>
      </w:r>
    </w:p>
    <w:p w14:paraId="4BB0A099" w14:textId="73461CD8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Sống chết, lao tù: Con có Mẹ,</w:t>
      </w:r>
    </w:p>
    <w:p w14:paraId="79A4F537" w14:textId="65E091CC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Gian truân chẳng quản: Mẹ bên con!</w:t>
      </w:r>
    </w:p>
    <w:p w14:paraId="2DCC9230" w14:textId="79F923D5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Tăm tối đêm tr</w:t>
      </w:r>
      <w:r w:rsidRPr="008009A5">
        <w:rPr>
          <w:rFonts w:hint="eastAsia"/>
          <w:i/>
        </w:rPr>
        <w:t>ư</w:t>
      </w:r>
      <w:r w:rsidRPr="008009A5">
        <w:rPr>
          <w:i/>
        </w:rPr>
        <w:t>ờng: Con th</w:t>
      </w:r>
      <w:r w:rsidRPr="008009A5">
        <w:rPr>
          <w:rFonts w:hint="eastAsia"/>
          <w:i/>
        </w:rPr>
        <w:t>ư</w:t>
      </w:r>
      <w:r w:rsidRPr="008009A5">
        <w:rPr>
          <w:i/>
        </w:rPr>
        <w:t>a Mẹ,</w:t>
      </w:r>
    </w:p>
    <w:p w14:paraId="531A1C9D" w14:textId="77F7D6D2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Băng rừng v</w:t>
      </w:r>
      <w:r w:rsidRPr="008009A5">
        <w:rPr>
          <w:rFonts w:hint="eastAsia"/>
          <w:i/>
        </w:rPr>
        <w:t>ư</w:t>
      </w:r>
      <w:r w:rsidRPr="008009A5">
        <w:rPr>
          <w:i/>
        </w:rPr>
        <w:t>ợt biển: Mẹ dẫn con!</w:t>
      </w:r>
    </w:p>
    <w:p w14:paraId="4BB6B22C" w14:textId="1BD5E67C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Cô quạnh ê chề: Con kêu Mẹ,</w:t>
      </w:r>
    </w:p>
    <w:p w14:paraId="7437B255" w14:textId="1DFA0671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Hy vọng trào trào: Mẹ nghe con!</w:t>
      </w:r>
    </w:p>
    <w:p w14:paraId="70579110" w14:textId="11D11AB3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rFonts w:hint="eastAsia"/>
          <w:i/>
        </w:rPr>
        <w:t>Ð</w:t>
      </w:r>
      <w:r w:rsidRPr="008009A5">
        <w:rPr>
          <w:i/>
        </w:rPr>
        <w:t>au khổ xác hồn: Con nhìn Mẹ,</w:t>
      </w:r>
    </w:p>
    <w:p w14:paraId="3FA91407" w14:textId="1C9EC3FA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rFonts w:hint="eastAsia"/>
          <w:i/>
        </w:rPr>
        <w:t>Â</w:t>
      </w:r>
      <w:r w:rsidRPr="008009A5">
        <w:rPr>
          <w:i/>
        </w:rPr>
        <w:t>m thầm tế lễ: Mẹ dạy con.</w:t>
      </w:r>
    </w:p>
    <w:p w14:paraId="3D0CC98A" w14:textId="4F0C0EC0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Muôn vàn th</w:t>
      </w:r>
      <w:r w:rsidRPr="008009A5">
        <w:rPr>
          <w:rFonts w:hint="eastAsia"/>
          <w:i/>
        </w:rPr>
        <w:t>ươ</w:t>
      </w:r>
      <w:r w:rsidRPr="008009A5">
        <w:rPr>
          <w:i/>
        </w:rPr>
        <w:t>ng nhớ: Con dâng Mẹ!</w:t>
      </w:r>
    </w:p>
    <w:p w14:paraId="449CF7DD" w14:textId="780410F9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Ức triệu ân tình: Mẹ th</w:t>
      </w:r>
      <w:r w:rsidRPr="008009A5">
        <w:rPr>
          <w:rFonts w:hint="eastAsia"/>
          <w:i/>
        </w:rPr>
        <w:t>ươ</w:t>
      </w:r>
      <w:r w:rsidRPr="008009A5">
        <w:rPr>
          <w:i/>
        </w:rPr>
        <w:t>ng con!</w:t>
      </w:r>
    </w:p>
    <w:p w14:paraId="5A472C1D" w14:textId="56A7A224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Sứ mạng t</w:t>
      </w:r>
      <w:r w:rsidRPr="008009A5">
        <w:rPr>
          <w:rFonts w:hint="eastAsia"/>
          <w:i/>
        </w:rPr>
        <w:t>ươ</w:t>
      </w:r>
      <w:r w:rsidRPr="008009A5">
        <w:rPr>
          <w:i/>
        </w:rPr>
        <w:t>ng lai: Con trao Mẹ,</w:t>
      </w:r>
    </w:p>
    <w:p w14:paraId="3E915125" w14:textId="730D0C8E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i/>
        </w:rPr>
        <w:t>Khó khăn hiện tại: Mẹ giúp con!</w:t>
      </w:r>
    </w:p>
    <w:p w14:paraId="009C0902" w14:textId="12F24350" w:rsidR="005F4FAD" w:rsidRPr="008009A5" w:rsidRDefault="005F4FAD" w:rsidP="005F4FAD">
      <w:pPr>
        <w:ind w:firstLine="0"/>
        <w:jc w:val="left"/>
        <w:rPr>
          <w:i/>
        </w:rPr>
      </w:pPr>
      <w:r w:rsidRPr="008009A5">
        <w:rPr>
          <w:rFonts w:hint="eastAsia"/>
          <w:i/>
        </w:rPr>
        <w:t>Â</w:t>
      </w:r>
      <w:r w:rsidRPr="008009A5">
        <w:rPr>
          <w:i/>
        </w:rPr>
        <w:t>u yếm đêm ngày: Con yêu Mẹ,</w:t>
      </w:r>
    </w:p>
    <w:p w14:paraId="7D124D24" w14:textId="6B5B750A" w:rsidR="005F4FAD" w:rsidRDefault="005F4FAD" w:rsidP="005F4FAD">
      <w:pPr>
        <w:ind w:firstLine="0"/>
        <w:jc w:val="left"/>
      </w:pPr>
      <w:r w:rsidRPr="008009A5">
        <w:rPr>
          <w:i/>
        </w:rPr>
        <w:t>Ngày về tin t</w:t>
      </w:r>
      <w:r w:rsidRPr="008009A5">
        <w:rPr>
          <w:rFonts w:hint="eastAsia"/>
          <w:i/>
        </w:rPr>
        <w:t>ư</w:t>
      </w:r>
      <w:r w:rsidRPr="008009A5">
        <w:rPr>
          <w:i/>
        </w:rPr>
        <w:t>ởng: Mẹ đợi con!</w:t>
      </w:r>
      <w:r w:rsidR="008009A5" w:rsidRPr="008009A5">
        <w:t xml:space="preserve"> </w:t>
      </w:r>
      <w:r w:rsidR="008009A5">
        <w:sym w:font="Wingdings" w:char="F06E"/>
      </w:r>
    </w:p>
    <w:p w14:paraId="42265FDB" w14:textId="467F496E" w:rsidR="005F4FAD" w:rsidRDefault="005F4FAD" w:rsidP="005F4FAD">
      <w:pPr>
        <w:ind w:firstLine="0"/>
        <w:jc w:val="left"/>
      </w:pPr>
    </w:p>
    <w:p w14:paraId="1C30CA9E" w14:textId="2620B036" w:rsidR="005F4FAD" w:rsidRDefault="008009A5" w:rsidP="005F4FAD">
      <w:pPr>
        <w:ind w:firstLine="0"/>
        <w:jc w:val="left"/>
      </w:pPr>
      <w:hyperlink r:id="rId7" w:history="1">
        <w:r w:rsidRPr="00E566A9">
          <w:rPr>
            <w:rStyle w:val="Hyperlink"/>
          </w:rPr>
          <w:t>https://www.vanthoconggiao.net/2019/01/nhung-bai-tho-trong-tu-cua-co-dhy-fx-nguyen-van-thuan.html</w:t>
        </w:r>
      </w:hyperlink>
    </w:p>
    <w:p w14:paraId="2DD19FA5" w14:textId="77777777" w:rsidR="008009A5" w:rsidRDefault="008009A5" w:rsidP="005F4FAD">
      <w:pPr>
        <w:ind w:firstLine="0"/>
        <w:jc w:val="left"/>
      </w:pPr>
    </w:p>
    <w:p w14:paraId="55382AA6" w14:textId="77777777" w:rsidR="005F4FAD" w:rsidRDefault="005F4FAD" w:rsidP="005F4FAD">
      <w:pPr>
        <w:ind w:firstLine="0"/>
        <w:jc w:val="left"/>
      </w:pPr>
    </w:p>
    <w:p w14:paraId="4B8B9A6D" w14:textId="77777777" w:rsidR="005F4FAD" w:rsidRDefault="005F4FAD" w:rsidP="005F4FAD">
      <w:pPr>
        <w:ind w:firstLine="0"/>
        <w:jc w:val="left"/>
      </w:pPr>
    </w:p>
    <w:p w14:paraId="0A82D745" w14:textId="1F98336D" w:rsidR="00FB011E" w:rsidRDefault="00FB011E" w:rsidP="00040D74">
      <w:pPr>
        <w:ind w:firstLine="0"/>
        <w:jc w:val="left"/>
      </w:pPr>
    </w:p>
    <w:p w14:paraId="2CF98CDA" w14:textId="7C9D6022" w:rsidR="009F7A95" w:rsidRDefault="009F7A95" w:rsidP="00040D74">
      <w:pPr>
        <w:ind w:firstLine="0"/>
        <w:jc w:val="left"/>
      </w:pPr>
    </w:p>
    <w:p w14:paraId="3C7DE97E" w14:textId="45736B67" w:rsidR="009F7A95" w:rsidRDefault="009F7A95" w:rsidP="00040D74">
      <w:pPr>
        <w:ind w:firstLine="0"/>
        <w:jc w:val="left"/>
      </w:pPr>
    </w:p>
    <w:p w14:paraId="77EC2615" w14:textId="397DE166" w:rsidR="009F7A95" w:rsidRDefault="009F7A95" w:rsidP="00040D74">
      <w:pPr>
        <w:ind w:firstLine="0"/>
        <w:jc w:val="left"/>
      </w:pPr>
    </w:p>
    <w:p w14:paraId="2D3CE3F1" w14:textId="14015EE2" w:rsidR="009F7A95" w:rsidRDefault="009F7A95" w:rsidP="00040D74">
      <w:pPr>
        <w:ind w:firstLine="0"/>
        <w:jc w:val="left"/>
      </w:pPr>
    </w:p>
    <w:p w14:paraId="13A1BEC6" w14:textId="3F206E06" w:rsidR="009F7A95" w:rsidRDefault="009F7A95" w:rsidP="00040D74">
      <w:pPr>
        <w:ind w:firstLine="0"/>
        <w:jc w:val="left"/>
      </w:pPr>
    </w:p>
    <w:p w14:paraId="5A29A994" w14:textId="0B5B84F6" w:rsidR="009F7A95" w:rsidRDefault="009F7A95" w:rsidP="00040D74">
      <w:pPr>
        <w:ind w:firstLine="0"/>
        <w:jc w:val="left"/>
      </w:pPr>
    </w:p>
    <w:p w14:paraId="51087DF3" w14:textId="4DD4B00A" w:rsidR="009F7A95" w:rsidRDefault="009F7A95" w:rsidP="00040D74">
      <w:pPr>
        <w:ind w:firstLine="0"/>
        <w:jc w:val="left"/>
      </w:pPr>
    </w:p>
    <w:p w14:paraId="73724486" w14:textId="01BBC12B" w:rsidR="009F7A95" w:rsidRDefault="009F7A95" w:rsidP="00040D74">
      <w:pPr>
        <w:ind w:firstLine="0"/>
        <w:jc w:val="left"/>
      </w:pPr>
    </w:p>
    <w:p w14:paraId="1AEE4519" w14:textId="41DD8595" w:rsidR="009F7A95" w:rsidRDefault="009F7A95" w:rsidP="00040D74">
      <w:pPr>
        <w:ind w:firstLine="0"/>
        <w:jc w:val="left"/>
      </w:pPr>
    </w:p>
    <w:p w14:paraId="6A5A8A21" w14:textId="2E720E7F" w:rsidR="009F7A95" w:rsidRDefault="009F7A95" w:rsidP="00040D74">
      <w:pPr>
        <w:ind w:firstLine="0"/>
        <w:jc w:val="left"/>
      </w:pPr>
    </w:p>
    <w:p w14:paraId="68A2F74D" w14:textId="4EF624A8" w:rsidR="009F7A95" w:rsidRDefault="009F7A95" w:rsidP="00040D74">
      <w:pPr>
        <w:ind w:firstLine="0"/>
        <w:jc w:val="left"/>
      </w:pPr>
    </w:p>
    <w:p w14:paraId="53E91925" w14:textId="307691A9" w:rsidR="009F7A95" w:rsidRDefault="009F7A95" w:rsidP="00040D74">
      <w:pPr>
        <w:ind w:firstLine="0"/>
        <w:jc w:val="left"/>
      </w:pPr>
    </w:p>
    <w:p w14:paraId="4FBEC57A" w14:textId="64AAC54A" w:rsidR="009F7A95" w:rsidRDefault="009F7A95" w:rsidP="00040D74">
      <w:pPr>
        <w:ind w:firstLine="0"/>
        <w:jc w:val="left"/>
      </w:pPr>
    </w:p>
    <w:p w14:paraId="065F9E46" w14:textId="1D47969C" w:rsidR="009F7A95" w:rsidRDefault="009F7A95" w:rsidP="00040D74">
      <w:pPr>
        <w:ind w:firstLine="0"/>
        <w:jc w:val="left"/>
      </w:pPr>
    </w:p>
    <w:p w14:paraId="5E699478" w14:textId="1371A978" w:rsidR="009F7A95" w:rsidRDefault="009F7A95" w:rsidP="00040D74">
      <w:pPr>
        <w:ind w:firstLine="0"/>
        <w:jc w:val="left"/>
      </w:pPr>
    </w:p>
    <w:p w14:paraId="0A7F2D53" w14:textId="4BFA7CA1" w:rsidR="009F7A95" w:rsidRDefault="009F7A95" w:rsidP="00040D74">
      <w:pPr>
        <w:ind w:firstLine="0"/>
        <w:jc w:val="left"/>
      </w:pPr>
    </w:p>
    <w:p w14:paraId="638BFE29" w14:textId="0CA2444A" w:rsidR="009F7A95" w:rsidRDefault="009F7A95" w:rsidP="00040D74">
      <w:pPr>
        <w:ind w:firstLine="0"/>
        <w:jc w:val="left"/>
      </w:pPr>
    </w:p>
    <w:p w14:paraId="482272BF" w14:textId="6C98D523" w:rsidR="009F7A95" w:rsidRDefault="009F7A95" w:rsidP="00040D74">
      <w:pPr>
        <w:ind w:firstLine="0"/>
        <w:jc w:val="left"/>
      </w:pPr>
    </w:p>
    <w:p w14:paraId="3E35920E" w14:textId="2831041F" w:rsidR="009F7A95" w:rsidRDefault="009F7A95" w:rsidP="00040D74">
      <w:pPr>
        <w:ind w:firstLine="0"/>
        <w:jc w:val="left"/>
      </w:pPr>
    </w:p>
    <w:p w14:paraId="7B77D55A" w14:textId="3F40D176" w:rsidR="009F7A95" w:rsidRDefault="009F7A95" w:rsidP="00040D74">
      <w:pPr>
        <w:ind w:firstLine="0"/>
        <w:jc w:val="left"/>
      </w:pPr>
    </w:p>
    <w:p w14:paraId="34B067C5" w14:textId="6E89CA7A" w:rsidR="009F7A95" w:rsidRDefault="009F7A95" w:rsidP="00040D74">
      <w:pPr>
        <w:ind w:firstLine="0"/>
        <w:jc w:val="left"/>
      </w:pPr>
    </w:p>
    <w:p w14:paraId="3729A953" w14:textId="5451AA7F" w:rsidR="009F7A95" w:rsidRDefault="009F7A95" w:rsidP="00040D74">
      <w:pPr>
        <w:ind w:firstLine="0"/>
        <w:jc w:val="left"/>
      </w:pPr>
    </w:p>
    <w:p w14:paraId="70A49991" w14:textId="75A44F33" w:rsidR="00FB011E" w:rsidRDefault="00FB011E" w:rsidP="00040D74">
      <w:pPr>
        <w:ind w:firstLine="0"/>
        <w:jc w:val="left"/>
      </w:pPr>
    </w:p>
    <w:sectPr w:rsidR="00FB011E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0B6D" w14:textId="77777777" w:rsidR="00383B6C" w:rsidRDefault="00383B6C" w:rsidP="00DD0E0A">
      <w:r>
        <w:separator/>
      </w:r>
    </w:p>
  </w:endnote>
  <w:endnote w:type="continuationSeparator" w:id="0">
    <w:p w14:paraId="0023EDE8" w14:textId="77777777" w:rsidR="00383B6C" w:rsidRDefault="00383B6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2B10" w14:textId="77777777" w:rsidR="00383B6C" w:rsidRDefault="00383B6C" w:rsidP="00DD0E0A">
      <w:r>
        <w:separator/>
      </w:r>
    </w:p>
  </w:footnote>
  <w:footnote w:type="continuationSeparator" w:id="0">
    <w:p w14:paraId="6DDF0212" w14:textId="77777777" w:rsidR="00383B6C" w:rsidRDefault="00383B6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301B85"/>
    <w:rsid w:val="003321FA"/>
    <w:rsid w:val="00383B6C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F4FAD"/>
    <w:rsid w:val="00604E59"/>
    <w:rsid w:val="00617674"/>
    <w:rsid w:val="0067459A"/>
    <w:rsid w:val="006B1B28"/>
    <w:rsid w:val="00747B85"/>
    <w:rsid w:val="007626F7"/>
    <w:rsid w:val="00792DBC"/>
    <w:rsid w:val="007B0420"/>
    <w:rsid w:val="008009A5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9F7A95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B011E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nthoconggiao.net/2019/01/nhung-bai-tho-trong-tu-cua-co-dhy-fx-nguyen-van-thu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2021-12-21T02:08:00Z</dcterms:created>
  <dcterms:modified xsi:type="dcterms:W3CDTF">2021-12-21T02:09:00Z</dcterms:modified>
</cp:coreProperties>
</file>