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14F4E" w14:textId="77777777" w:rsidR="0090486D" w:rsidRPr="00DA47A5" w:rsidRDefault="00462D04" w:rsidP="00844B9F">
      <w:pPr>
        <w:pStyle w:val="Heading1"/>
      </w:pPr>
      <w:r>
        <w:t>Template</w:t>
      </w:r>
      <w:r w:rsidR="009E7D46" w:rsidRPr="00DA47A5">
        <w:t>.dotx</w:t>
      </w:r>
    </w:p>
    <w:p w14:paraId="703C2040" w14:textId="77777777" w:rsidR="00254C1B" w:rsidRPr="003321FA" w:rsidRDefault="008B2BFE" w:rsidP="00254C1B">
      <w:pPr>
        <w:rPr>
          <w:b/>
        </w:rPr>
      </w:pPr>
      <w:r w:rsidRPr="003321FA">
        <w:rPr>
          <w:b/>
        </w:rPr>
        <w:t>Paragraph</w:t>
      </w:r>
      <w:r w:rsidR="00254C1B">
        <w:rPr>
          <w:b/>
        </w:rPr>
        <w:t>s</w:t>
      </w:r>
      <w:r w:rsidRPr="003321FA">
        <w:rPr>
          <w:b/>
        </w:rPr>
        <w:t>:</w:t>
      </w:r>
    </w:p>
    <w:tbl>
      <w:tblPr>
        <w:tblStyle w:val="TableGrid"/>
        <w:tblW w:w="0" w:type="auto"/>
        <w:tblLook w:val="04A0" w:firstRow="1" w:lastRow="0" w:firstColumn="1" w:lastColumn="0" w:noHBand="0" w:noVBand="1"/>
      </w:tblPr>
      <w:tblGrid>
        <w:gridCol w:w="4742"/>
      </w:tblGrid>
      <w:tr w:rsidR="00254C1B" w14:paraId="2DB22469" w14:textId="77777777" w:rsidTr="00254C1B">
        <w:tc>
          <w:tcPr>
            <w:tcW w:w="4824" w:type="dxa"/>
          </w:tcPr>
          <w:p w14:paraId="4DAE2AF0" w14:textId="77777777" w:rsidR="00254C1B" w:rsidRPr="00254C1B" w:rsidRDefault="00254C1B" w:rsidP="00BA4E74">
            <w:r w:rsidRPr="00254C1B">
              <w:t>Normal:</w:t>
            </w:r>
            <w:r>
              <w:t xml:space="preserve"> </w:t>
            </w:r>
            <w:r w:rsidR="00BA4E74">
              <w:t>UVN Thay Giao 11</w:t>
            </w:r>
            <w:r>
              <w:t>pt, justified, hang first line .3in</w:t>
            </w:r>
          </w:p>
        </w:tc>
      </w:tr>
      <w:tr w:rsidR="00254C1B" w14:paraId="73BA9F00" w14:textId="77777777" w:rsidTr="00254C1B">
        <w:tc>
          <w:tcPr>
            <w:tcW w:w="4824" w:type="dxa"/>
          </w:tcPr>
          <w:p w14:paraId="262BA737" w14:textId="77777777" w:rsidR="00254C1B" w:rsidRPr="00254C1B" w:rsidRDefault="00254C1B" w:rsidP="00DB43BA">
            <w:pPr>
              <w:pStyle w:val="NoSpacing"/>
            </w:pPr>
            <w:r>
              <w:t>Tho: no spacing, center, italic</w:t>
            </w:r>
          </w:p>
        </w:tc>
      </w:tr>
      <w:tr w:rsidR="00254C1B" w14:paraId="2280D606" w14:textId="77777777" w:rsidTr="00254C1B">
        <w:tc>
          <w:tcPr>
            <w:tcW w:w="4824" w:type="dxa"/>
          </w:tcPr>
          <w:p w14:paraId="5972C1C7" w14:textId="77777777" w:rsidR="00254C1B" w:rsidRPr="00DB43BA" w:rsidRDefault="00DA47A5" w:rsidP="00DA47A5">
            <w:pPr>
              <w:pStyle w:val="Author"/>
            </w:pPr>
            <w:r>
              <w:t>Author</w:t>
            </w:r>
            <w:r w:rsidR="00DB43BA">
              <w:t>: For Author</w:t>
            </w:r>
          </w:p>
        </w:tc>
      </w:tr>
      <w:tr w:rsidR="00254C1B" w14:paraId="531DB7C3" w14:textId="77777777" w:rsidTr="00254C1B">
        <w:tc>
          <w:tcPr>
            <w:tcW w:w="4824" w:type="dxa"/>
          </w:tcPr>
          <w:p w14:paraId="439F58C8" w14:textId="77777777" w:rsidR="00254C1B" w:rsidRPr="00DB43BA" w:rsidRDefault="00DB43BA" w:rsidP="00DB43BA">
            <w:pPr>
              <w:pStyle w:val="Heading1"/>
              <w:outlineLvl w:val="0"/>
            </w:pPr>
            <w:r>
              <w:t>Heading 1: for major header 14pt bold</w:t>
            </w:r>
          </w:p>
        </w:tc>
      </w:tr>
      <w:tr w:rsidR="00DB43BA" w14:paraId="75B5E4EC" w14:textId="77777777" w:rsidTr="00254C1B">
        <w:tc>
          <w:tcPr>
            <w:tcW w:w="4824" w:type="dxa"/>
          </w:tcPr>
          <w:p w14:paraId="361F9C24" w14:textId="77777777" w:rsidR="00DB43BA" w:rsidRDefault="00DB43BA" w:rsidP="00DA47A5">
            <w:pPr>
              <w:pStyle w:val="Heading2"/>
              <w:outlineLvl w:val="1"/>
            </w:pPr>
            <w:r>
              <w:t xml:space="preserve">Heading 2: for minor header 12 pt bold </w:t>
            </w:r>
            <w:r w:rsidRPr="00DA47A5">
              <w:t>italic</w:t>
            </w:r>
          </w:p>
        </w:tc>
      </w:tr>
      <w:tr w:rsidR="00F842A0" w14:paraId="766D6748" w14:textId="77777777" w:rsidTr="00254C1B">
        <w:tc>
          <w:tcPr>
            <w:tcW w:w="4824" w:type="dxa"/>
          </w:tcPr>
          <w:p w14:paraId="5E1C1563" w14:textId="77777777" w:rsidR="00F842A0" w:rsidRPr="00594D56" w:rsidRDefault="00F842A0" w:rsidP="00594D56">
            <w:pPr>
              <w:pStyle w:val="Title"/>
            </w:pPr>
            <w:r>
              <w:t>Title</w:t>
            </w:r>
          </w:p>
        </w:tc>
      </w:tr>
    </w:tbl>
    <w:p w14:paraId="5E2019B5" w14:textId="77777777" w:rsidR="0090443E" w:rsidRDefault="0090443E" w:rsidP="00DB43BA">
      <w:pPr>
        <w:rPr>
          <w:b/>
        </w:rPr>
      </w:pPr>
    </w:p>
    <w:p w14:paraId="10872BF8" w14:textId="77777777" w:rsidR="008B2BFE" w:rsidRPr="003321FA" w:rsidRDefault="003321FA" w:rsidP="00DB43BA">
      <w:pPr>
        <w:rPr>
          <w:b/>
        </w:rPr>
      </w:pPr>
      <w:r w:rsidRPr="003321FA">
        <w:rPr>
          <w:b/>
        </w:rPr>
        <w:t>Page:</w:t>
      </w:r>
    </w:p>
    <w:p w14:paraId="2CAE7C32" w14:textId="77777777" w:rsidR="003321FA" w:rsidRDefault="004727B0" w:rsidP="003321FA">
      <w:pPr>
        <w:pStyle w:val="ListParagraph"/>
        <w:numPr>
          <w:ilvl w:val="0"/>
          <w:numId w:val="3"/>
        </w:numPr>
      </w:pPr>
      <w:r>
        <w:t>.8 from side, .8 top, .8</w:t>
      </w:r>
      <w:r w:rsidR="00581DBF">
        <w:t>5</w:t>
      </w:r>
      <w:r w:rsidR="003321FA">
        <w:t xml:space="preserve"> bottom</w:t>
      </w:r>
    </w:p>
    <w:p w14:paraId="3CDF5F5C" w14:textId="77777777" w:rsidR="00EF221D" w:rsidRDefault="003321FA" w:rsidP="0090443E">
      <w:pPr>
        <w:pStyle w:val="ListParagraph"/>
        <w:numPr>
          <w:ilvl w:val="0"/>
          <w:numId w:val="3"/>
        </w:numPr>
        <w:jc w:val="left"/>
      </w:pPr>
      <w:r>
        <w:t>.3 in even column</w:t>
      </w:r>
    </w:p>
    <w:p w14:paraId="605A140D" w14:textId="77777777" w:rsidR="00EF221D" w:rsidRDefault="00EF221D" w:rsidP="00EF221D">
      <w:pPr>
        <w:pStyle w:val="ListParagraph"/>
        <w:ind w:left="360"/>
        <w:jc w:val="left"/>
      </w:pPr>
    </w:p>
    <w:p w14:paraId="7AC0296F" w14:textId="77777777" w:rsidR="00EF221D" w:rsidRPr="00DB43BA" w:rsidRDefault="00EF221D" w:rsidP="00DB43BA">
      <w:pPr>
        <w:rPr>
          <w:b/>
        </w:rPr>
      </w:pPr>
      <w:r w:rsidRPr="00DB43BA">
        <w:rPr>
          <w:b/>
        </w:rPr>
        <w:t>Formatting Guideline</w:t>
      </w:r>
      <w:r w:rsidR="009E7D46" w:rsidRPr="00DB43BA">
        <w:rPr>
          <w:b/>
        </w:rPr>
        <w:t>s</w:t>
      </w:r>
      <w:r w:rsidRPr="00DB43BA">
        <w:rPr>
          <w:b/>
        </w:rPr>
        <w:t>:</w:t>
      </w:r>
    </w:p>
    <w:p w14:paraId="39028B0D" w14:textId="77777777" w:rsidR="00F97E41" w:rsidRDefault="00F97E41" w:rsidP="00EF221D">
      <w:pPr>
        <w:pStyle w:val="ListParagraph"/>
        <w:numPr>
          <w:ilvl w:val="0"/>
          <w:numId w:val="8"/>
        </w:numPr>
        <w:jc w:val="left"/>
      </w:pPr>
      <w:r>
        <w:t xml:space="preserve">Khi copy/paste vào template, chỉ </w:t>
      </w:r>
      <w:r w:rsidRPr="00747B85">
        <w:rPr>
          <w:b/>
        </w:rPr>
        <w:t>paste text</w:t>
      </w:r>
      <w:r>
        <w:t xml:space="preserve"> only (right click, paste options, select last option with letter A)</w:t>
      </w:r>
    </w:p>
    <w:p w14:paraId="319D31CA" w14:textId="77777777" w:rsidR="00747B85" w:rsidRDefault="00747B85" w:rsidP="00EF221D">
      <w:pPr>
        <w:pStyle w:val="ListParagraph"/>
        <w:numPr>
          <w:ilvl w:val="0"/>
          <w:numId w:val="8"/>
        </w:numPr>
        <w:jc w:val="left"/>
      </w:pPr>
      <w:r>
        <w:t xml:space="preserve">Làm lại </w:t>
      </w:r>
      <w:r w:rsidRPr="00747B85">
        <w:rPr>
          <w:b/>
        </w:rPr>
        <w:t>bold</w:t>
      </w:r>
      <w:r>
        <w:t xml:space="preserve"> and </w:t>
      </w:r>
      <w:r w:rsidRPr="00747B85">
        <w:rPr>
          <w:i/>
        </w:rPr>
        <w:t>italic</w:t>
      </w:r>
    </w:p>
    <w:p w14:paraId="768BD178" w14:textId="77777777" w:rsidR="00EF221D" w:rsidRDefault="001F684E" w:rsidP="00EF221D">
      <w:pPr>
        <w:pStyle w:val="ListParagraph"/>
        <w:numPr>
          <w:ilvl w:val="0"/>
          <w:numId w:val="8"/>
        </w:numPr>
        <w:jc w:val="left"/>
      </w:pPr>
      <w:r>
        <w:t>Đ</w:t>
      </w:r>
      <w:r w:rsidRPr="001F684E">
        <w:t>ổ</w:t>
      </w:r>
      <w:r>
        <w:t>i</w:t>
      </w:r>
      <w:r w:rsidR="00EF221D">
        <w:t xml:space="preserve"> &lt;space&gt;&lt;space&gt; to &lt;space&gt;</w:t>
      </w:r>
    </w:p>
    <w:p w14:paraId="6CEFE68C" w14:textId="77777777" w:rsidR="00844B9F" w:rsidRDefault="00844B9F" w:rsidP="00EF221D">
      <w:pPr>
        <w:pStyle w:val="ListParagraph"/>
        <w:numPr>
          <w:ilvl w:val="0"/>
          <w:numId w:val="8"/>
        </w:numPr>
        <w:jc w:val="left"/>
      </w:pPr>
      <w:r>
        <w:t>Đổi &lt;newline&gt;&lt;space&gt; to &lt;newline&gt;</w:t>
      </w:r>
    </w:p>
    <w:p w14:paraId="4A6C6FBC" w14:textId="77777777" w:rsidR="00A9528E" w:rsidRDefault="00A9528E" w:rsidP="00EF221D">
      <w:pPr>
        <w:pStyle w:val="ListParagraph"/>
        <w:numPr>
          <w:ilvl w:val="0"/>
          <w:numId w:val="8"/>
        </w:numPr>
        <w:jc w:val="left"/>
      </w:pPr>
      <w:r>
        <w:t xml:space="preserve">Đổi dấu hỏi  ? thành </w:t>
      </w:r>
      <w:r w:rsidRPr="00A9528E">
        <w:rPr>
          <w:rFonts w:ascii="UVN Nhat Ky" w:hAnsi="UVN Nhat Ky"/>
        </w:rPr>
        <w:t>?</w:t>
      </w:r>
      <w:r>
        <w:rPr>
          <w:rFonts w:ascii="UVN Nhat Ky" w:hAnsi="UVN Nhat Ky"/>
        </w:rPr>
        <w:t xml:space="preserve"> font </w:t>
      </w:r>
      <w:r w:rsidRPr="00747B85">
        <w:rPr>
          <w:rFonts w:ascii="UVN Nhat Ky" w:hAnsi="UVN Nhat Ky"/>
          <w:b/>
        </w:rPr>
        <w:t>UVN Nhat Ky 11</w:t>
      </w:r>
      <w:r>
        <w:rPr>
          <w:rFonts w:ascii="UVN Nhat Ky" w:hAnsi="UVN Nhat Ky"/>
        </w:rPr>
        <w:t>.</w:t>
      </w:r>
    </w:p>
    <w:p w14:paraId="3D076846" w14:textId="77777777" w:rsidR="00844B9F" w:rsidRDefault="00A9528E" w:rsidP="00EF221D">
      <w:pPr>
        <w:pStyle w:val="ListParagraph"/>
        <w:numPr>
          <w:ilvl w:val="0"/>
          <w:numId w:val="8"/>
        </w:numPr>
        <w:jc w:val="left"/>
      </w:pPr>
      <w:r>
        <w:t xml:space="preserve">Thơ </w:t>
      </w:r>
      <w:r w:rsidR="00F97E41">
        <w:t xml:space="preserve">trong bài viết </w:t>
      </w:r>
      <w:r>
        <w:t>dùng “</w:t>
      </w:r>
      <w:r w:rsidRPr="00747B85">
        <w:rPr>
          <w:b/>
        </w:rPr>
        <w:t>Tho</w:t>
      </w:r>
      <w:r>
        <w:t>” style</w:t>
      </w:r>
      <w:r w:rsidR="00844B9F">
        <w:t>.</w:t>
      </w:r>
    </w:p>
    <w:p w14:paraId="60380B43" w14:textId="77777777" w:rsidR="00A9528E" w:rsidRDefault="00A9528E" w:rsidP="00EF221D">
      <w:pPr>
        <w:pStyle w:val="ListParagraph"/>
        <w:numPr>
          <w:ilvl w:val="0"/>
          <w:numId w:val="8"/>
        </w:numPr>
        <w:jc w:val="left"/>
      </w:pPr>
      <w:r>
        <w:t>Nhan đề dùng “</w:t>
      </w:r>
      <w:r w:rsidRPr="00747B85">
        <w:rPr>
          <w:b/>
        </w:rPr>
        <w:t>Title</w:t>
      </w:r>
      <w:r>
        <w:t>” style.</w:t>
      </w:r>
    </w:p>
    <w:p w14:paraId="6114EE44" w14:textId="77777777" w:rsidR="009E7D46" w:rsidRDefault="001F684E" w:rsidP="00EF221D">
      <w:pPr>
        <w:pStyle w:val="ListParagraph"/>
        <w:numPr>
          <w:ilvl w:val="0"/>
          <w:numId w:val="8"/>
        </w:numPr>
        <w:jc w:val="left"/>
      </w:pPr>
      <w:r>
        <w:t>T</w:t>
      </w:r>
      <w:r w:rsidRPr="001F684E">
        <w:t>á</w:t>
      </w:r>
      <w:r>
        <w:t>c gi</w:t>
      </w:r>
      <w:r w:rsidRPr="001F684E">
        <w:t>ả</w:t>
      </w:r>
      <w:r>
        <w:t xml:space="preserve"> lu</w:t>
      </w:r>
      <w:r w:rsidRPr="001F684E">
        <w:t>ô</w:t>
      </w:r>
      <w:r>
        <w:t>n đ</w:t>
      </w:r>
      <w:r w:rsidRPr="001F684E">
        <w:t>ể</w:t>
      </w:r>
      <w:r>
        <w:t xml:space="preserve"> ngay sau title</w:t>
      </w:r>
      <w:r w:rsidR="00F97E41">
        <w:t xml:space="preserve"> dùng “</w:t>
      </w:r>
      <w:r w:rsidR="00F97E41" w:rsidRPr="00747B85">
        <w:rPr>
          <w:b/>
        </w:rPr>
        <w:t>Author</w:t>
      </w:r>
      <w:r w:rsidR="00F97E41">
        <w:t xml:space="preserve">” </w:t>
      </w:r>
      <w:r w:rsidR="00A9528E">
        <w:t>style.</w:t>
      </w:r>
    </w:p>
    <w:p w14:paraId="7B059A3D" w14:textId="77777777" w:rsidR="00F97E41" w:rsidRDefault="00F97E41" w:rsidP="00EF221D">
      <w:pPr>
        <w:pStyle w:val="ListParagraph"/>
        <w:numPr>
          <w:ilvl w:val="0"/>
          <w:numId w:val="8"/>
        </w:numPr>
        <w:jc w:val="left"/>
      </w:pPr>
      <w:r>
        <w:t xml:space="preserve">Cuối bài viết xin để symbol Wingdings  </w:t>
      </w:r>
      <w:r>
        <w:sym w:font="Wingdings" w:char="F06E"/>
      </w:r>
      <w:r>
        <w:t xml:space="preserve"> cho biết hết bài.</w:t>
      </w:r>
    </w:p>
    <w:p w14:paraId="20FB19D0" w14:textId="77777777" w:rsidR="00F97E41" w:rsidRDefault="00F97E41" w:rsidP="00EF221D">
      <w:pPr>
        <w:pStyle w:val="ListParagraph"/>
        <w:numPr>
          <w:ilvl w:val="0"/>
          <w:numId w:val="8"/>
        </w:numPr>
        <w:jc w:val="left"/>
      </w:pPr>
      <w:r>
        <w:t>Các bài thơ riêng thì để tác giả ở cuối bài thay vì đầu bài như bài viế</w:t>
      </w:r>
      <w:r w:rsidR="00747B85">
        <w:t>t và thay đổi font cho phù hợp.</w:t>
      </w:r>
    </w:p>
    <w:p w14:paraId="5C19F995" w14:textId="77777777" w:rsidR="009E7D46" w:rsidRPr="00DB43BA" w:rsidRDefault="00A9528E" w:rsidP="00DB43BA">
      <w:pPr>
        <w:rPr>
          <w:rStyle w:val="TitleChar"/>
          <w:b/>
        </w:rPr>
      </w:pPr>
      <w:r>
        <w:br w:type="column"/>
      </w:r>
      <w:r w:rsidR="009E7D46">
        <w:br/>
      </w:r>
      <w:r w:rsidR="009E7D46" w:rsidRPr="00DB43BA">
        <w:rPr>
          <w:b/>
        </w:rPr>
        <w:t>Proofreading Guidelines:</w:t>
      </w:r>
    </w:p>
    <w:p w14:paraId="6B88ABBB" w14:textId="77777777" w:rsidR="001F684E" w:rsidRDefault="001F684E" w:rsidP="001F684E">
      <w:pPr>
        <w:pStyle w:val="ListParagraph"/>
        <w:numPr>
          <w:ilvl w:val="0"/>
          <w:numId w:val="9"/>
        </w:numPr>
        <w:jc w:val="left"/>
      </w:pPr>
      <w:r>
        <w:t>Vi</w:t>
      </w:r>
      <w:r w:rsidRPr="001F684E">
        <w:t>ế</w:t>
      </w:r>
      <w:r>
        <w:t>t hoa t</w:t>
      </w:r>
      <w:r w:rsidRPr="001F684E">
        <w:t>ê</w:t>
      </w:r>
      <w:r>
        <w:t>n ri</w:t>
      </w:r>
      <w:r w:rsidRPr="001F684E">
        <w:t>ê</w:t>
      </w:r>
      <w:r>
        <w:t>ng ngư</w:t>
      </w:r>
      <w:r w:rsidRPr="001F684E">
        <w:t>ờ</w:t>
      </w:r>
      <w:r>
        <w:t>i, t</w:t>
      </w:r>
      <w:r w:rsidRPr="001F684E">
        <w:t>ê</w:t>
      </w:r>
      <w:r>
        <w:t xml:space="preserve">n </w:t>
      </w:r>
      <w:r w:rsidRPr="001F684E">
        <w:t>đị</w:t>
      </w:r>
      <w:r>
        <w:t>a l</w:t>
      </w:r>
      <w:r w:rsidRPr="001F684E">
        <w:t>ý</w:t>
      </w:r>
      <w:r>
        <w:t>.</w:t>
      </w:r>
    </w:p>
    <w:p w14:paraId="753126A2" w14:textId="77777777" w:rsidR="00040D74" w:rsidRDefault="00040D74" w:rsidP="00040D74">
      <w:pPr>
        <w:pStyle w:val="ListParagraph"/>
        <w:ind w:left="360" w:firstLine="0"/>
        <w:jc w:val="left"/>
      </w:pPr>
    </w:p>
    <w:p w14:paraId="79A3FEDF" w14:textId="77777777" w:rsidR="001F684E" w:rsidRDefault="001F684E" w:rsidP="001F684E">
      <w:pPr>
        <w:pStyle w:val="ListParagraph"/>
        <w:numPr>
          <w:ilvl w:val="0"/>
          <w:numId w:val="9"/>
        </w:numPr>
        <w:jc w:val="left"/>
      </w:pPr>
      <w:r>
        <w:t>Ch</w:t>
      </w:r>
      <w:r w:rsidRPr="001F684E">
        <w:t>ỉ</w:t>
      </w:r>
      <w:r>
        <w:t xml:space="preserve"> vi</w:t>
      </w:r>
      <w:r w:rsidRPr="001F684E">
        <w:t>ế</w:t>
      </w:r>
      <w:r>
        <w:t>t hoa ch</w:t>
      </w:r>
      <w:r w:rsidRPr="001F684E">
        <w:t>ữ</w:t>
      </w:r>
      <w:r>
        <w:t xml:space="preserve"> đ</w:t>
      </w:r>
      <w:r w:rsidRPr="001F684E">
        <w:t>ầ</w:t>
      </w:r>
      <w:r>
        <w:t>u c</w:t>
      </w:r>
      <w:r w:rsidRPr="001F684E">
        <w:t>ủ</w:t>
      </w:r>
      <w:r>
        <w:t xml:space="preserve">a </w:t>
      </w:r>
      <w:r w:rsidRPr="001F684E">
        <w:t>â</w:t>
      </w:r>
      <w:r>
        <w:t>m ti</w:t>
      </w:r>
      <w:r w:rsidRPr="001F684E">
        <w:t>ế</w:t>
      </w:r>
      <w:r>
        <w:t>t, vd C</w:t>
      </w:r>
      <w:r w:rsidRPr="001F684E">
        <w:t>ộ</w:t>
      </w:r>
      <w:r>
        <w:t xml:space="preserve">ng </w:t>
      </w:r>
      <w:r w:rsidRPr="001F684E">
        <w:t>đ</w:t>
      </w:r>
      <w:r>
        <w:t>o</w:t>
      </w:r>
      <w:r w:rsidRPr="001F684E">
        <w:t>à</w:t>
      </w:r>
      <w:r>
        <w:t>n C</w:t>
      </w:r>
      <w:r w:rsidRPr="001F684E">
        <w:t>ô</w:t>
      </w:r>
      <w:r>
        <w:t>ng gi</w:t>
      </w:r>
      <w:r w:rsidRPr="001F684E">
        <w:t>á</w:t>
      </w:r>
      <w:r>
        <w:t>o Vi</w:t>
      </w:r>
      <w:r w:rsidRPr="001F684E">
        <w:t>ệ</w:t>
      </w:r>
      <w:r>
        <w:t>t Nam Gi</w:t>
      </w:r>
      <w:r w:rsidRPr="001F684E">
        <w:t>á</w:t>
      </w:r>
      <w:r>
        <w:t>o ph</w:t>
      </w:r>
      <w:r w:rsidRPr="001F684E">
        <w:t>ậ</w:t>
      </w:r>
      <w:r>
        <w:t>n Metuchen</w:t>
      </w:r>
      <w:r w:rsidR="00524B58">
        <w:t>.</w:t>
      </w:r>
      <w:r w:rsidR="00040D74">
        <w:br/>
      </w:r>
    </w:p>
    <w:p w14:paraId="2375B21E" w14:textId="77777777" w:rsidR="00EF221D" w:rsidRDefault="001F684E" w:rsidP="001F684E">
      <w:pPr>
        <w:pStyle w:val="ListParagraph"/>
        <w:numPr>
          <w:ilvl w:val="0"/>
          <w:numId w:val="9"/>
        </w:numPr>
        <w:jc w:val="left"/>
      </w:pPr>
      <w:r>
        <w:t xml:space="preserve">Xin xem </w:t>
      </w:r>
      <w:r w:rsidR="00524B58">
        <w:t xml:space="preserve">quy </w:t>
      </w:r>
      <w:r w:rsidR="00524B58" w:rsidRPr="00524B58">
        <w:t>đị</w:t>
      </w:r>
      <w:r w:rsidR="00524B58">
        <w:t>nh</w:t>
      </w:r>
      <w:r w:rsidR="00524B58">
        <w:br/>
      </w:r>
      <w:hyperlink r:id="rId7" w:history="1">
        <w:r w:rsidRPr="00A92C40">
          <w:rPr>
            <w:rStyle w:val="Hyperlink"/>
          </w:rPr>
          <w:t>http://ngonngu.net/index.php?p=335</w:t>
        </w:r>
      </w:hyperlink>
      <w:r>
        <w:t xml:space="preserve">  </w:t>
      </w:r>
      <w:r w:rsidR="00040D74">
        <w:br/>
      </w:r>
    </w:p>
    <w:p w14:paraId="753EDB2C" w14:textId="77777777" w:rsidR="00040D74" w:rsidRPr="00040D74" w:rsidRDefault="00792DBC" w:rsidP="00040D74">
      <w:pPr>
        <w:pStyle w:val="ListParagraph"/>
        <w:numPr>
          <w:ilvl w:val="0"/>
          <w:numId w:val="9"/>
        </w:numPr>
        <w:jc w:val="left"/>
        <w:rPr>
          <w:rStyle w:val="Hyperlink"/>
          <w:color w:val="auto"/>
          <w:u w:val="none"/>
        </w:rPr>
      </w:pPr>
      <w:r>
        <w:t>Xem k</w:t>
      </w:r>
      <w:r w:rsidRPr="00792DBC">
        <w:t>ỹ</w:t>
      </w:r>
      <w:r>
        <w:t xml:space="preserve"> d</w:t>
      </w:r>
      <w:r w:rsidRPr="00792DBC">
        <w:t>ấ</w:t>
      </w:r>
      <w:r>
        <w:t>u h</w:t>
      </w:r>
      <w:r w:rsidRPr="00792DBC">
        <w:t>ỏ</w:t>
      </w:r>
      <w:r>
        <w:t>i v</w:t>
      </w:r>
      <w:r w:rsidRPr="00792DBC">
        <w:t>à</w:t>
      </w:r>
      <w:r>
        <w:t xml:space="preserve"> d</w:t>
      </w:r>
      <w:r w:rsidRPr="00792DBC">
        <w:t>ấ</w:t>
      </w:r>
      <w:r>
        <w:t>u ng</w:t>
      </w:r>
      <w:r w:rsidRPr="00792DBC">
        <w:t>ã.</w:t>
      </w:r>
      <w:r w:rsidR="00040D74">
        <w:br/>
      </w:r>
      <w:r w:rsidR="00040D74">
        <w:br/>
        <w:t>C</w:t>
      </w:r>
      <w:r w:rsidR="00040D74" w:rsidRPr="00524B58">
        <w:t>ó</w:t>
      </w:r>
      <w:r w:rsidR="00040D74">
        <w:t xml:space="preserve"> hai ki</w:t>
      </w:r>
      <w:r w:rsidR="00040D74" w:rsidRPr="00524B58">
        <w:t>ể</w:t>
      </w:r>
      <w:r w:rsidR="00040D74">
        <w:t>u b</w:t>
      </w:r>
      <w:r w:rsidR="00040D74" w:rsidRPr="00524B58">
        <w:t>ỏ</w:t>
      </w:r>
      <w:r w:rsidR="00040D74">
        <w:t xml:space="preserve"> d</w:t>
      </w:r>
      <w:r w:rsidR="00040D74" w:rsidRPr="00524B58">
        <w:t>ấ</w:t>
      </w:r>
      <w:r w:rsidR="00040D74">
        <w:t>u c</w:t>
      </w:r>
      <w:r w:rsidR="00040D74" w:rsidRPr="00792DBC">
        <w:t>ũ</w:t>
      </w:r>
      <w:r w:rsidR="00040D74">
        <w:t xml:space="preserve"> (h</w:t>
      </w:r>
      <w:r w:rsidR="00040D74" w:rsidRPr="00792DBC">
        <w:t>ò</w:t>
      </w:r>
      <w:r w:rsidR="00040D74">
        <w:t>a) v</w:t>
      </w:r>
      <w:r w:rsidR="00040D74" w:rsidRPr="00792DBC">
        <w:t>à</w:t>
      </w:r>
      <w:r w:rsidR="00040D74">
        <w:t xml:space="preserve"> m</w:t>
      </w:r>
      <w:r w:rsidR="00040D74" w:rsidRPr="00792DBC">
        <w:t>ớ</w:t>
      </w:r>
      <w:r w:rsidR="00040D74">
        <w:t>i (ho</w:t>
      </w:r>
      <w:r w:rsidR="00040D74" w:rsidRPr="00792DBC">
        <w:t>à</w:t>
      </w:r>
      <w:r w:rsidR="00040D74">
        <w:t>), t</w:t>
      </w:r>
      <w:r w:rsidR="00040D74" w:rsidRPr="00792DBC">
        <w:t>ù</w:t>
      </w:r>
      <w:r w:rsidR="00040D74">
        <w:t>y t</w:t>
      </w:r>
      <w:r w:rsidR="00040D74" w:rsidRPr="00792DBC">
        <w:t>á</w:t>
      </w:r>
      <w:r w:rsidR="00040D74">
        <w:t>c gi</w:t>
      </w:r>
      <w:r w:rsidR="00040D74" w:rsidRPr="00792DBC">
        <w:t>ả</w:t>
      </w:r>
      <w:r w:rsidR="00040D74">
        <w:t>, kh</w:t>
      </w:r>
      <w:r w:rsidR="00040D74" w:rsidRPr="00792DBC">
        <w:t>ô</w:t>
      </w:r>
      <w:r w:rsidR="00040D74">
        <w:t>ng n</w:t>
      </w:r>
      <w:r w:rsidR="00040D74" w:rsidRPr="00792DBC">
        <w:t>ê</w:t>
      </w:r>
      <w:r w:rsidR="00040D74">
        <w:t>n thay đ</w:t>
      </w:r>
      <w:r w:rsidR="00040D74" w:rsidRPr="00792DBC">
        <w:t>ổ</w:t>
      </w:r>
      <w:r w:rsidR="00040D74">
        <w:t>i</w:t>
      </w:r>
      <w:r w:rsidR="00040D74" w:rsidRPr="00792DBC">
        <w:t>.</w:t>
      </w:r>
      <w:r w:rsidR="00040D74">
        <w:t xml:space="preserve"> Xin xem</w:t>
      </w:r>
      <w:r w:rsidR="00040D74">
        <w:br/>
      </w:r>
      <w:hyperlink r:id="rId8" w:history="1">
        <w:r w:rsidR="00040D74">
          <w:rPr>
            <w:rStyle w:val="Hyperlink"/>
          </w:rPr>
          <w:t>http://vi.wikipedia.org/wiki/Quy_t%E1%BA%AFc_%C4%91%E1%BA%B7t_d%E1%BA%A5u_thanh_trong_ch%E1%BB%AF_qu%E1%BB%91c_ng%E1%BB%AF</w:t>
        </w:r>
      </w:hyperlink>
    </w:p>
    <w:p w14:paraId="076B229F" w14:textId="3D70B395" w:rsidR="00B13977" w:rsidRDefault="00B13977" w:rsidP="00040D74">
      <w:pPr>
        <w:ind w:firstLine="0"/>
        <w:jc w:val="left"/>
      </w:pPr>
    </w:p>
    <w:p w14:paraId="27A62216" w14:textId="2B76805B" w:rsidR="00975B13" w:rsidRDefault="00975B13" w:rsidP="00040D74">
      <w:pPr>
        <w:ind w:firstLine="0"/>
        <w:jc w:val="left"/>
      </w:pPr>
    </w:p>
    <w:p w14:paraId="7C26FF24" w14:textId="7F171158" w:rsidR="00975B13" w:rsidRDefault="00975B13" w:rsidP="00040D74">
      <w:pPr>
        <w:ind w:firstLine="0"/>
        <w:jc w:val="left"/>
      </w:pPr>
    </w:p>
    <w:p w14:paraId="3301542E" w14:textId="55074240" w:rsidR="00975B13" w:rsidRDefault="00975B13" w:rsidP="00040D74">
      <w:pPr>
        <w:ind w:firstLine="0"/>
        <w:jc w:val="left"/>
      </w:pPr>
    </w:p>
    <w:p w14:paraId="12856D6A" w14:textId="23C33F05" w:rsidR="00975B13" w:rsidRDefault="00975B13" w:rsidP="00040D74">
      <w:pPr>
        <w:ind w:firstLine="0"/>
        <w:jc w:val="left"/>
      </w:pPr>
    </w:p>
    <w:p w14:paraId="14556F8C" w14:textId="2CA50156" w:rsidR="00975B13" w:rsidRDefault="00975B13" w:rsidP="00040D74">
      <w:pPr>
        <w:ind w:firstLine="0"/>
        <w:jc w:val="left"/>
      </w:pPr>
    </w:p>
    <w:p w14:paraId="513111EA" w14:textId="62891765" w:rsidR="00975B13" w:rsidRDefault="00975B13" w:rsidP="00040D74">
      <w:pPr>
        <w:ind w:firstLine="0"/>
        <w:jc w:val="left"/>
      </w:pPr>
    </w:p>
    <w:p w14:paraId="40537248" w14:textId="5C53FFE8" w:rsidR="00975B13" w:rsidRDefault="00975B13" w:rsidP="00040D74">
      <w:pPr>
        <w:ind w:firstLine="0"/>
        <w:jc w:val="left"/>
      </w:pPr>
    </w:p>
    <w:p w14:paraId="1D8D59A0" w14:textId="52B409A5" w:rsidR="00975B13" w:rsidRDefault="00975B13" w:rsidP="00040D74">
      <w:pPr>
        <w:ind w:firstLine="0"/>
        <w:jc w:val="left"/>
      </w:pPr>
    </w:p>
    <w:p w14:paraId="5FE2D375" w14:textId="1BD72B83" w:rsidR="00975B13" w:rsidRDefault="00975B13" w:rsidP="00040D74">
      <w:pPr>
        <w:ind w:firstLine="0"/>
        <w:jc w:val="left"/>
      </w:pPr>
    </w:p>
    <w:p w14:paraId="28AD0BAB" w14:textId="11A5791D" w:rsidR="00975B13" w:rsidRDefault="00975B13" w:rsidP="00040D74">
      <w:pPr>
        <w:ind w:firstLine="0"/>
        <w:jc w:val="left"/>
      </w:pPr>
    </w:p>
    <w:p w14:paraId="142406C9" w14:textId="4524F7CE" w:rsidR="00975B13" w:rsidRDefault="00975B13" w:rsidP="00040D74">
      <w:pPr>
        <w:ind w:firstLine="0"/>
        <w:jc w:val="left"/>
      </w:pPr>
    </w:p>
    <w:p w14:paraId="364368D0" w14:textId="5318B845" w:rsidR="00975B13" w:rsidRDefault="00975B13" w:rsidP="00040D74">
      <w:pPr>
        <w:ind w:firstLine="0"/>
        <w:jc w:val="left"/>
      </w:pPr>
    </w:p>
    <w:p w14:paraId="76621E8F" w14:textId="2D3B3894" w:rsidR="00975B13" w:rsidRDefault="00975B13" w:rsidP="00040D74">
      <w:pPr>
        <w:ind w:firstLine="0"/>
        <w:jc w:val="left"/>
      </w:pPr>
    </w:p>
    <w:p w14:paraId="53F65D81" w14:textId="2D6E129A" w:rsidR="00975B13" w:rsidRDefault="00975B13" w:rsidP="00040D74">
      <w:pPr>
        <w:ind w:firstLine="0"/>
        <w:jc w:val="left"/>
      </w:pPr>
    </w:p>
    <w:p w14:paraId="72CC77A2" w14:textId="29166BF4" w:rsidR="00975B13" w:rsidRDefault="00975B13" w:rsidP="00040D74">
      <w:pPr>
        <w:ind w:firstLine="0"/>
        <w:jc w:val="left"/>
      </w:pPr>
    </w:p>
    <w:p w14:paraId="5C382AE8" w14:textId="71D2FA1E" w:rsidR="00975B13" w:rsidRDefault="00975B13" w:rsidP="00040D74">
      <w:pPr>
        <w:ind w:firstLine="0"/>
        <w:jc w:val="left"/>
      </w:pPr>
    </w:p>
    <w:p w14:paraId="45D24A0F" w14:textId="2F6FF05A" w:rsidR="00975B13" w:rsidRDefault="00975B13" w:rsidP="00040D74">
      <w:pPr>
        <w:ind w:firstLine="0"/>
        <w:jc w:val="left"/>
      </w:pPr>
    </w:p>
    <w:p w14:paraId="74646A6F" w14:textId="4B5417F0" w:rsidR="00975B13" w:rsidRDefault="00975B13" w:rsidP="00040D74">
      <w:pPr>
        <w:ind w:firstLine="0"/>
        <w:jc w:val="left"/>
      </w:pPr>
    </w:p>
    <w:p w14:paraId="74273683" w14:textId="1F63481D" w:rsidR="00975B13" w:rsidRDefault="00975B13" w:rsidP="00040D74">
      <w:pPr>
        <w:ind w:firstLine="0"/>
        <w:jc w:val="left"/>
      </w:pPr>
    </w:p>
    <w:p w14:paraId="3ED23237" w14:textId="20DD2BDE" w:rsidR="00975B13" w:rsidRDefault="00975B13" w:rsidP="00040D74">
      <w:pPr>
        <w:ind w:firstLine="0"/>
        <w:jc w:val="left"/>
      </w:pPr>
    </w:p>
    <w:p w14:paraId="5FE8ACDA" w14:textId="7C3C12CA" w:rsidR="00975B13" w:rsidRDefault="00975B13" w:rsidP="00040D74">
      <w:pPr>
        <w:ind w:firstLine="0"/>
        <w:jc w:val="left"/>
      </w:pPr>
    </w:p>
    <w:p w14:paraId="27A9C94B" w14:textId="379C0A1A" w:rsidR="00975B13" w:rsidRDefault="00975B13" w:rsidP="00040D74">
      <w:pPr>
        <w:ind w:firstLine="0"/>
        <w:jc w:val="left"/>
      </w:pPr>
    </w:p>
    <w:p w14:paraId="783C68B3" w14:textId="40899263" w:rsidR="00975B13" w:rsidRDefault="00975B13" w:rsidP="00040D74">
      <w:pPr>
        <w:ind w:firstLine="0"/>
        <w:jc w:val="left"/>
      </w:pPr>
    </w:p>
    <w:p w14:paraId="78C1C770" w14:textId="3D0D0DF9" w:rsidR="00975B13" w:rsidRDefault="00975B13" w:rsidP="00040D74">
      <w:pPr>
        <w:ind w:firstLine="0"/>
        <w:jc w:val="left"/>
      </w:pPr>
    </w:p>
    <w:p w14:paraId="130437B3" w14:textId="63D4936D" w:rsidR="00975B13" w:rsidRPr="00EF6EB9" w:rsidRDefault="00975B13" w:rsidP="00101ED2">
      <w:pPr>
        <w:ind w:firstLine="0"/>
        <w:jc w:val="center"/>
        <w:rPr>
          <w:rFonts w:ascii="UVN Mau Tim 1" w:eastAsiaTheme="majorEastAsia" w:hAnsi="UVN Mau Tim 1" w:cstheme="majorBidi"/>
          <w:spacing w:val="6"/>
          <w:kern w:val="28"/>
          <w:sz w:val="52"/>
          <w:szCs w:val="52"/>
        </w:rPr>
      </w:pPr>
      <w:r w:rsidRPr="00EF6EB9">
        <w:rPr>
          <w:rFonts w:ascii="UVN Mau Tim 1" w:eastAsiaTheme="majorEastAsia" w:hAnsi="UVN Mau Tim 1" w:cstheme="majorBidi"/>
          <w:spacing w:val="6"/>
          <w:kern w:val="28"/>
          <w:sz w:val="52"/>
          <w:szCs w:val="52"/>
        </w:rPr>
        <w:lastRenderedPageBreak/>
        <w:t xml:space="preserve">Em </w:t>
      </w:r>
      <w:r w:rsidR="00EF6EB9" w:rsidRPr="00EF6EB9">
        <w:rPr>
          <w:rFonts w:ascii="UVN Mau Tim 1" w:eastAsiaTheme="majorEastAsia" w:hAnsi="UVN Mau Tim 1" w:cstheme="majorBidi"/>
          <w:spacing w:val="6"/>
          <w:kern w:val="28"/>
          <w:sz w:val="52"/>
          <w:szCs w:val="52"/>
        </w:rPr>
        <w:t>M</w:t>
      </w:r>
      <w:r w:rsidRPr="00EF6EB9">
        <w:rPr>
          <w:rFonts w:ascii="UVN Mau Tim 1" w:eastAsiaTheme="majorEastAsia" w:hAnsi="UVN Mau Tim 1" w:cstheme="majorBidi"/>
          <w:spacing w:val="6"/>
          <w:kern w:val="28"/>
          <w:sz w:val="52"/>
          <w:szCs w:val="52"/>
        </w:rPr>
        <w:t xml:space="preserve">ãi </w:t>
      </w:r>
      <w:r w:rsidR="00EF6EB9" w:rsidRPr="00EF6EB9">
        <w:rPr>
          <w:rFonts w:ascii="UVN Mau Tim 1" w:eastAsiaTheme="majorEastAsia" w:hAnsi="UVN Mau Tim 1" w:cstheme="majorBidi"/>
          <w:spacing w:val="6"/>
          <w:kern w:val="28"/>
          <w:sz w:val="52"/>
          <w:szCs w:val="52"/>
        </w:rPr>
        <w:t>L</w:t>
      </w:r>
      <w:r w:rsidRPr="00EF6EB9">
        <w:rPr>
          <w:rFonts w:ascii="UVN Mau Tim 1" w:eastAsiaTheme="majorEastAsia" w:hAnsi="UVN Mau Tim 1" w:cstheme="majorBidi"/>
          <w:spacing w:val="6"/>
          <w:kern w:val="28"/>
          <w:sz w:val="52"/>
          <w:szCs w:val="52"/>
        </w:rPr>
        <w:t xml:space="preserve">à </w:t>
      </w:r>
      <w:r w:rsidR="00EF6EB9" w:rsidRPr="00EF6EB9">
        <w:rPr>
          <w:rFonts w:ascii="UVN Mau Tim 1" w:eastAsiaTheme="majorEastAsia" w:hAnsi="UVN Mau Tim 1" w:cstheme="majorBidi"/>
          <w:spacing w:val="6"/>
          <w:kern w:val="28"/>
          <w:sz w:val="52"/>
          <w:szCs w:val="52"/>
        </w:rPr>
        <w:t>M</w:t>
      </w:r>
      <w:r w:rsidRPr="00EF6EB9">
        <w:rPr>
          <w:rFonts w:ascii="UVN Mau Tim 1" w:eastAsiaTheme="majorEastAsia" w:hAnsi="UVN Mau Tim 1" w:cstheme="majorBidi"/>
          <w:spacing w:val="6"/>
          <w:kern w:val="28"/>
          <w:sz w:val="52"/>
          <w:szCs w:val="52"/>
        </w:rPr>
        <w:t xml:space="preserve">ột </w:t>
      </w:r>
      <w:r w:rsidR="00EF6EB9" w:rsidRPr="00EF6EB9">
        <w:rPr>
          <w:rFonts w:ascii="UVN Mau Tim 1" w:eastAsiaTheme="majorEastAsia" w:hAnsi="UVN Mau Tim 1" w:cstheme="majorBidi"/>
          <w:spacing w:val="6"/>
          <w:kern w:val="28"/>
          <w:sz w:val="52"/>
          <w:szCs w:val="52"/>
        </w:rPr>
        <w:t>Đ</w:t>
      </w:r>
      <w:r w:rsidRPr="00EF6EB9">
        <w:rPr>
          <w:rFonts w:ascii="UVN Mau Tim 1" w:eastAsiaTheme="majorEastAsia" w:hAnsi="UVN Mau Tim 1" w:cstheme="majorBidi"/>
          <w:spacing w:val="6"/>
          <w:kern w:val="28"/>
          <w:sz w:val="52"/>
          <w:szCs w:val="52"/>
        </w:rPr>
        <w:t xml:space="preserve">ứa </w:t>
      </w:r>
      <w:r w:rsidR="00EF6EB9" w:rsidRPr="00EF6EB9">
        <w:rPr>
          <w:rFonts w:ascii="UVN Mau Tim 1" w:eastAsiaTheme="majorEastAsia" w:hAnsi="UVN Mau Tim 1" w:cstheme="majorBidi"/>
          <w:spacing w:val="6"/>
          <w:kern w:val="28"/>
          <w:sz w:val="52"/>
          <w:szCs w:val="52"/>
        </w:rPr>
        <w:t>T</w:t>
      </w:r>
      <w:r w:rsidRPr="00EF6EB9">
        <w:rPr>
          <w:rFonts w:ascii="UVN Mau Tim 1" w:eastAsiaTheme="majorEastAsia" w:hAnsi="UVN Mau Tim 1" w:cstheme="majorBidi"/>
          <w:spacing w:val="6"/>
          <w:kern w:val="28"/>
          <w:sz w:val="52"/>
          <w:szCs w:val="52"/>
        </w:rPr>
        <w:t>rẻ</w:t>
      </w:r>
    </w:p>
    <w:p w14:paraId="2C4DEB5D" w14:textId="77777777" w:rsidR="00EF6EB9" w:rsidRPr="00EF6EB9" w:rsidRDefault="00EF6EB9" w:rsidP="00EF6EB9">
      <w:pPr>
        <w:ind w:firstLine="0"/>
        <w:jc w:val="right"/>
        <w:rPr>
          <w:rFonts w:ascii="Calibri" w:eastAsiaTheme="majorEastAsia" w:hAnsi="Calibri" w:cstheme="majorBidi"/>
          <w:b/>
          <w:iCs/>
          <w:szCs w:val="24"/>
        </w:rPr>
      </w:pPr>
      <w:r w:rsidRPr="00EF6EB9">
        <w:rPr>
          <w:rFonts w:ascii="Calibri" w:eastAsiaTheme="majorEastAsia" w:hAnsi="Calibri" w:cstheme="majorBidi"/>
          <w:b/>
          <w:iCs/>
          <w:szCs w:val="24"/>
        </w:rPr>
        <w:t>Hoa Dại</w:t>
      </w:r>
    </w:p>
    <w:p w14:paraId="20D0770F" w14:textId="77777777" w:rsidR="00975B13" w:rsidRDefault="00975B13" w:rsidP="00975B13">
      <w:pPr>
        <w:ind w:firstLine="0"/>
        <w:jc w:val="left"/>
      </w:pPr>
    </w:p>
    <w:p w14:paraId="78745050" w14:textId="14DBF050" w:rsidR="00975B13" w:rsidRDefault="00975B13" w:rsidP="00EF6EB9">
      <w:r>
        <w:t>Con ng</w:t>
      </w:r>
      <w:r>
        <w:rPr>
          <w:rFonts w:hint="eastAsia"/>
        </w:rPr>
        <w:t>ư</w:t>
      </w:r>
      <w:r>
        <w:t>ời sinh ra, lớn lên và tr</w:t>
      </w:r>
      <w:r>
        <w:rPr>
          <w:rFonts w:hint="eastAsia"/>
        </w:rPr>
        <w:t>ư</w:t>
      </w:r>
      <w:r>
        <w:t>ởng thành theo thời gian và theo cách giáo dục. Tr</w:t>
      </w:r>
      <w:r>
        <w:rPr>
          <w:rFonts w:hint="eastAsia"/>
        </w:rPr>
        <w:t>ư</w:t>
      </w:r>
      <w:r>
        <w:t>ớc hết là môi tr</w:t>
      </w:r>
      <w:r>
        <w:rPr>
          <w:rFonts w:hint="eastAsia"/>
        </w:rPr>
        <w:t>ư</w:t>
      </w:r>
      <w:r>
        <w:t>ờng gia đình, sau đó là nhà tr</w:t>
      </w:r>
      <w:r>
        <w:rPr>
          <w:rFonts w:hint="eastAsia"/>
        </w:rPr>
        <w:t>ư</w:t>
      </w:r>
      <w:r>
        <w:t>ờng và xã hội. Mỗi ng</w:t>
      </w:r>
      <w:r>
        <w:rPr>
          <w:rFonts w:hint="eastAsia"/>
        </w:rPr>
        <w:t>ư</w:t>
      </w:r>
      <w:r>
        <w:t>ời đ</w:t>
      </w:r>
      <w:r>
        <w:rPr>
          <w:rFonts w:hint="eastAsia"/>
        </w:rPr>
        <w:t>ư</w:t>
      </w:r>
      <w:r>
        <w:t>ợc dạy học cách tự lập và tr</w:t>
      </w:r>
      <w:r>
        <w:rPr>
          <w:rFonts w:hint="eastAsia"/>
        </w:rPr>
        <w:t>ư</w:t>
      </w:r>
      <w:r>
        <w:t>ởng thành ngay từ tấm bé và dần dần tích lũy cho mình một nhân cách, một sự tr</w:t>
      </w:r>
      <w:r>
        <w:rPr>
          <w:rFonts w:hint="eastAsia"/>
        </w:rPr>
        <w:t>ư</w:t>
      </w:r>
      <w:r>
        <w:t>ởng thành cá nhân. Thế nh</w:t>
      </w:r>
      <w:r>
        <w:rPr>
          <w:rFonts w:hint="eastAsia"/>
        </w:rPr>
        <w:t>ư</w:t>
      </w:r>
      <w:r>
        <w:t>ng, sao đến hôm nay em vẫn là một đứa trẻ</w:t>
      </w:r>
      <w:r w:rsidR="00101ED2" w:rsidRPr="00A9528E">
        <w:rPr>
          <w:rFonts w:ascii="UVN Nhat Ky" w:hAnsi="UVN Nhat Ky"/>
        </w:rPr>
        <w:t>?</w:t>
      </w:r>
    </w:p>
    <w:p w14:paraId="213A1369" w14:textId="7A9FAA57" w:rsidR="00975B13" w:rsidRDefault="00975B13" w:rsidP="00EF6EB9">
      <w:r>
        <w:t>Ngày x</w:t>
      </w:r>
      <w:r>
        <w:rPr>
          <w:rFonts w:hint="eastAsia"/>
        </w:rPr>
        <w:t>ư</w:t>
      </w:r>
      <w:r>
        <w:t>a ông bà ta th</w:t>
      </w:r>
      <w:r>
        <w:rPr>
          <w:rFonts w:hint="eastAsia"/>
        </w:rPr>
        <w:t>ư</w:t>
      </w:r>
      <w:r>
        <w:t>ờng nói: dạy con từ thuở lên ba, còn ngày nay các nhà y khoa đã có những nghiên cứu và cho thấy đứa bé cần phải đ</w:t>
      </w:r>
      <w:r>
        <w:rPr>
          <w:rFonts w:hint="eastAsia"/>
        </w:rPr>
        <w:t>ư</w:t>
      </w:r>
      <w:r>
        <w:t>ợc giáo dục ngay từ khi còn trong bào thai. Cách giáo dục này gọi là thai giáo. Thai giáo từ 3 tháng đầu, 3 tháng giữa v</w:t>
      </w:r>
      <w:r>
        <w:rPr>
          <w:rFonts w:hint="eastAsia"/>
        </w:rPr>
        <w:t>à</w:t>
      </w:r>
      <w:r>
        <w:t xml:space="preserve"> 3 tháng cuối. Muốn bé có thể phát triển các tiềm năng về thể lực và trí tuệ cần phải có ph</w:t>
      </w:r>
      <w:r>
        <w:rPr>
          <w:rFonts w:hint="eastAsia"/>
        </w:rPr>
        <w:t>ươ</w:t>
      </w:r>
      <w:r>
        <w:t>ng pháp thai giáo theo từng giai đoạn phát triển của thai nhi.</w:t>
      </w:r>
    </w:p>
    <w:p w14:paraId="5480F62B" w14:textId="0A067248" w:rsidR="00975B13" w:rsidRDefault="00975B13" w:rsidP="00101ED2">
      <w:r>
        <w:t>Trong thực tế, không biết có đ</w:t>
      </w:r>
      <w:r>
        <w:rPr>
          <w:rFonts w:hint="eastAsia"/>
        </w:rPr>
        <w:t>ư</w:t>
      </w:r>
      <w:r>
        <w:t>ợc bao cặp vợ chồng l</w:t>
      </w:r>
      <w:r>
        <w:rPr>
          <w:rFonts w:hint="eastAsia"/>
        </w:rPr>
        <w:t>ư</w:t>
      </w:r>
      <w:r>
        <w:t>u tâm và thực hiện việc giáo dục con cái cho đúng: đúng thời điểm và đúng cách. Khi con ng</w:t>
      </w:r>
      <w:r>
        <w:rPr>
          <w:rFonts w:hint="eastAsia"/>
        </w:rPr>
        <w:t>ư</w:t>
      </w:r>
      <w:r>
        <w:t>ời sống trong một xã hội với chính sách “mỗi cặp vợ chồng chỉ sinh một đến hai con”. Nói đến đây, tôi nhớ ngày x</w:t>
      </w:r>
      <w:r>
        <w:rPr>
          <w:rFonts w:hint="eastAsia"/>
        </w:rPr>
        <w:t>ư</w:t>
      </w:r>
      <w:r>
        <w:t>a cha mẹ tôi phải đi nộp phạt vì sinh h</w:t>
      </w:r>
      <w:r>
        <w:rPr>
          <w:rFonts w:hint="eastAsia"/>
        </w:rPr>
        <w:t>ơ</w:t>
      </w:r>
      <w:r>
        <w:t>n hai đứa con-gọi là “nộp sản l</w:t>
      </w:r>
      <w:r>
        <w:rPr>
          <w:rFonts w:hint="eastAsia"/>
        </w:rPr>
        <w:t>ư</w:t>
      </w:r>
      <w:r>
        <w:t>ợng”; đứa thứ ba bị phạt bao nhiêu lúa, đứa thứ t</w:t>
      </w:r>
      <w:r>
        <w:rPr>
          <w:rFonts w:hint="eastAsia"/>
        </w:rPr>
        <w:t>ư</w:t>
      </w:r>
      <w:r>
        <w:t xml:space="preserve"> thì bao nhiêu lúa và cứ thế nộp phạt cho đến khi không sinh nữa thì thôi. Ngày hôm nay, với chủ tr</w:t>
      </w:r>
      <w:r>
        <w:rPr>
          <w:rFonts w:hint="eastAsia"/>
        </w:rPr>
        <w:t>ươ</w:t>
      </w:r>
      <w:r>
        <w:t>ng sinh ít con cho dễ nuôi vì mọi thứ đều tăng giá, mức sống tăng cao nên họ nghĩ là sẽ không có khả năng để chăm sóc khi sinh nhiều con cái. Trong khi đó, ngày x</w:t>
      </w:r>
      <w:r>
        <w:rPr>
          <w:rFonts w:hint="eastAsia"/>
        </w:rPr>
        <w:t>ư</w:t>
      </w:r>
      <w:r>
        <w:t>a gia đình bảy-tám đứa con, mặc dầu gia đình cũng chẳng khá giả gì và có khi nghèo nữa thế nh</w:t>
      </w:r>
      <w:r>
        <w:rPr>
          <w:rFonts w:hint="eastAsia"/>
        </w:rPr>
        <w:t>ư</w:t>
      </w:r>
      <w:r>
        <w:t>ng, con cái vẫn tr</w:t>
      </w:r>
      <w:r>
        <w:rPr>
          <w:rFonts w:hint="eastAsia"/>
        </w:rPr>
        <w:t>ư</w:t>
      </w:r>
      <w:r>
        <w:t>ởng thành và thành đạt trong sự nghiệp. Vì biết hoàn cảnh gia đình nên đứa nào cũng lo học tập, chu chí làm ăn. Còn ngày nay, trên thực tế cho thấy càng ít con thì cha mẹ càng chiều chuộng con cái, nhất là nhiều gia đình chỉ có một đứa con thì coi con mình nh</w:t>
      </w:r>
      <w:r>
        <w:rPr>
          <w:rFonts w:hint="eastAsia"/>
        </w:rPr>
        <w:t>ư</w:t>
      </w:r>
      <w:r>
        <w:t xml:space="preserve"> “cục vàng”, là “hoàng tử, công chúa”rồi c</w:t>
      </w:r>
      <w:r>
        <w:rPr>
          <w:rFonts w:hint="eastAsia"/>
        </w:rPr>
        <w:t>ơ</w:t>
      </w:r>
      <w:r>
        <w:t>m b</w:t>
      </w:r>
      <w:r>
        <w:rPr>
          <w:rFonts w:hint="eastAsia"/>
        </w:rPr>
        <w:t>ư</w:t>
      </w:r>
      <w:r>
        <w:t>ng n</w:t>
      </w:r>
      <w:r>
        <w:rPr>
          <w:rFonts w:hint="eastAsia"/>
        </w:rPr>
        <w:t>ư</w:t>
      </w:r>
      <w:r>
        <w:t>ớc rót. Dành hết tình th</w:t>
      </w:r>
      <w:r>
        <w:rPr>
          <w:rFonts w:hint="eastAsia"/>
        </w:rPr>
        <w:t>ươ</w:t>
      </w:r>
      <w:r>
        <w:t>ng cho con nh</w:t>
      </w:r>
      <w:r>
        <w:rPr>
          <w:rFonts w:hint="eastAsia"/>
        </w:rPr>
        <w:t>ư</w:t>
      </w:r>
      <w:r>
        <w:t>ng không có một cách giáo dục đúng cách, đúng ph</w:t>
      </w:r>
      <w:r>
        <w:rPr>
          <w:rFonts w:hint="eastAsia"/>
        </w:rPr>
        <w:t>ươ</w:t>
      </w:r>
      <w:r>
        <w:t xml:space="preserve">ng </w:t>
      </w:r>
      <w:r>
        <w:t>pháp; cứ nghĩ th</w:t>
      </w:r>
      <w:r>
        <w:rPr>
          <w:rFonts w:hint="eastAsia"/>
        </w:rPr>
        <w:t>ươ</w:t>
      </w:r>
      <w:r>
        <w:t>ng con là làm hết mọi việc cho con, không để chúng phải đụng tay vào bất cứ việc gì ngay cả việc chuẩn bị cặp sách đến tr</w:t>
      </w:r>
      <w:r>
        <w:rPr>
          <w:rFonts w:hint="eastAsia"/>
        </w:rPr>
        <w:t>ư</w:t>
      </w:r>
      <w:r>
        <w:t>ờng, quần áo, là cho con những gì chúng thích và chúng muốn. Nhiều ông bố bà mẹ cũng th</w:t>
      </w:r>
      <w:r>
        <w:rPr>
          <w:rFonts w:hint="eastAsia"/>
        </w:rPr>
        <w:t>ư</w:t>
      </w:r>
      <w:r>
        <w:t>ờng nghĩ rằng: chúng còn nhỏ bắt làm việc chi cho tội, cho nên cha mẹ làm hết, hoặc con mới học việc thì thấy chúng làm chẳng đ</w:t>
      </w:r>
      <w:r>
        <w:rPr>
          <w:rFonts w:hint="eastAsia"/>
        </w:rPr>
        <w:t>ư</w:t>
      </w:r>
      <w:r>
        <w:t>ợc gì lại còn thêm mất giờ. Thôi! Mẹ làm cho mau, chúng mày đi ch</w:t>
      </w:r>
      <w:r>
        <w:rPr>
          <w:rFonts w:hint="eastAsia"/>
        </w:rPr>
        <w:t>ơ</w:t>
      </w:r>
      <w:r>
        <w:t>i đi! Cứ nh</w:t>
      </w:r>
      <w:r>
        <w:rPr>
          <w:rFonts w:hint="eastAsia"/>
        </w:rPr>
        <w:t>ư</w:t>
      </w:r>
      <w:r>
        <w:t xml:space="preserve"> thế con không có c</w:t>
      </w:r>
      <w:r>
        <w:rPr>
          <w:rFonts w:hint="eastAsia"/>
        </w:rPr>
        <w:t>ơ</w:t>
      </w:r>
      <w:r>
        <w:t xml:space="preserve"> hội để thử việc, để học hỏi kinh nghiệm trong cuộc sống. Việc nhỏ em không làm đ</w:t>
      </w:r>
      <w:r>
        <w:rPr>
          <w:rFonts w:hint="eastAsia"/>
        </w:rPr>
        <w:t>ư</w:t>
      </w:r>
      <w:r>
        <w:t>ợc vì không đ</w:t>
      </w:r>
      <w:r>
        <w:rPr>
          <w:rFonts w:hint="eastAsia"/>
        </w:rPr>
        <w:t>ư</w:t>
      </w:r>
      <w:r>
        <w:t>ợc học cách làm thì làm sao em có thể làm đ</w:t>
      </w:r>
      <w:r>
        <w:rPr>
          <w:rFonts w:hint="eastAsia"/>
        </w:rPr>
        <w:t>ư</w:t>
      </w:r>
      <w:r>
        <w:t>ợc việc lớn</w:t>
      </w:r>
      <w:r w:rsidR="00101ED2" w:rsidRPr="00A9528E">
        <w:rPr>
          <w:rFonts w:ascii="UVN Nhat Ky" w:hAnsi="UVN Nhat Ky"/>
        </w:rPr>
        <w:t>?</w:t>
      </w:r>
      <w:r>
        <w:t xml:space="preserve"> Con đã học tới lớp 5 mà cha mẹ còn xúc cho nó ăn thậm chí có những em đã học hết lớp 12 mà cha mẹ còn bê c</w:t>
      </w:r>
      <w:r>
        <w:rPr>
          <w:rFonts w:hint="eastAsia"/>
        </w:rPr>
        <w:t>ơ</w:t>
      </w:r>
      <w:r>
        <w:t>m tới n</w:t>
      </w:r>
      <w:r>
        <w:rPr>
          <w:rFonts w:hint="eastAsia"/>
        </w:rPr>
        <w:t>ơ</w:t>
      </w:r>
      <w:r>
        <w:t>i; có em cầm gói mì tôm mà không biết cách làm sao để có tô mì mà ăn mặc dù đã hết bậc phổ thông. Khi nói nh</w:t>
      </w:r>
      <w:r>
        <w:rPr>
          <w:rFonts w:hint="eastAsia"/>
        </w:rPr>
        <w:t>ư</w:t>
      </w:r>
      <w:r>
        <w:t xml:space="preserve"> vậy, có lẽ nhiều ng</w:t>
      </w:r>
      <w:r>
        <w:rPr>
          <w:rFonts w:hint="eastAsia"/>
        </w:rPr>
        <w:t>ư</w:t>
      </w:r>
      <w:r>
        <w:t>ời lấy làm lạ nh</w:t>
      </w:r>
      <w:r>
        <w:rPr>
          <w:rFonts w:hint="eastAsia"/>
        </w:rPr>
        <w:t>ư</w:t>
      </w:r>
      <w:r>
        <w:t>ng điều đó đã xảy ra.</w:t>
      </w:r>
    </w:p>
    <w:p w14:paraId="7270B871" w14:textId="77777777" w:rsidR="00975B13" w:rsidRDefault="00975B13" w:rsidP="00EF6EB9">
      <w:r>
        <w:t>Những đứa con r</w:t>
      </w:r>
      <w:r>
        <w:rPr>
          <w:rFonts w:hint="eastAsia"/>
        </w:rPr>
        <w:t>ơ</w:t>
      </w:r>
      <w:r>
        <w:t>i vào tình trạng nh</w:t>
      </w:r>
      <w:r>
        <w:rPr>
          <w:rFonts w:hint="eastAsia"/>
        </w:rPr>
        <w:t>ư</w:t>
      </w:r>
      <w:r>
        <w:t xml:space="preserve"> thế là vì các bậc làm cha, làm mẹ quá c</w:t>
      </w:r>
      <w:r>
        <w:rPr>
          <w:rFonts w:hint="eastAsia"/>
        </w:rPr>
        <w:t>ư</w:t>
      </w:r>
      <w:r>
        <w:t>ng chiều con hoặc vì sợ mất thì giờ với con nên không đủ kiên nhẫn rèn luyện cho con, cũng có tr</w:t>
      </w:r>
      <w:r>
        <w:rPr>
          <w:rFonts w:hint="eastAsia"/>
        </w:rPr>
        <w:t>ư</w:t>
      </w:r>
      <w:r>
        <w:t>ờng hợp thì cha mẹ không biết cách giáo dục nh</w:t>
      </w:r>
      <w:r>
        <w:rPr>
          <w:rFonts w:hint="eastAsia"/>
        </w:rPr>
        <w:t>ư</w:t>
      </w:r>
      <w:r>
        <w:t xml:space="preserve"> thế nào. Khi cha mẹ không dành thời gian cho con, sẽ để lại không ít tổn thất cho chúng cả về thể lý và tâm lý. Ngày hôm nay nhiều trẻ em r</w:t>
      </w:r>
      <w:r>
        <w:rPr>
          <w:rFonts w:hint="eastAsia"/>
        </w:rPr>
        <w:t>ơ</w:t>
      </w:r>
      <w:r>
        <w:t>i vào trầm cảm và nhiều tệ nạn xã hội. Những điều ấy diễn ra ngay bên cạnh chúng ta và trên mạng xã hội cũng cho ta thấy những điều đó. Dĩ nhiên không phải tất cả đều giống nhau nh</w:t>
      </w:r>
      <w:r>
        <w:rPr>
          <w:rFonts w:hint="eastAsia"/>
        </w:rPr>
        <w:t>ư</w:t>
      </w:r>
      <w:r>
        <w:t>ng cũng có những cha mẹ giáo dục con rất tốt: tr</w:t>
      </w:r>
      <w:r>
        <w:rPr>
          <w:rFonts w:hint="eastAsia"/>
        </w:rPr>
        <w:t>ư</w:t>
      </w:r>
      <w:r>
        <w:t>ởng thành nhân cách, sống hiếu thảo, biết tự lập và thành đạt trong cuộc sống.</w:t>
      </w:r>
    </w:p>
    <w:p w14:paraId="417272CE" w14:textId="3F5BB94C" w:rsidR="00975B13" w:rsidRDefault="00975B13" w:rsidP="00101ED2">
      <w:r>
        <w:rPr>
          <w:rFonts w:hint="eastAsia"/>
        </w:rPr>
        <w:t>Đ</w:t>
      </w:r>
      <w:r>
        <w:t>ối với đời sống thể lý, tâm lý là thế còn đối với đời sống Đức tin thì sao</w:t>
      </w:r>
      <w:r w:rsidR="00101ED2" w:rsidRPr="00A9528E">
        <w:rPr>
          <w:rFonts w:ascii="UVN Nhat Ky" w:hAnsi="UVN Nhat Ky"/>
        </w:rPr>
        <w:t>?</w:t>
      </w:r>
      <w:r>
        <w:t xml:space="preserve"> – Nếu em bé không đ</w:t>
      </w:r>
      <w:r>
        <w:rPr>
          <w:rFonts w:hint="eastAsia"/>
        </w:rPr>
        <w:t>ư</w:t>
      </w:r>
      <w:r>
        <w:t>ợc cha mẹ giới thiệu về Chúa, không đ</w:t>
      </w:r>
      <w:r>
        <w:rPr>
          <w:rFonts w:hint="eastAsia"/>
        </w:rPr>
        <w:t>ư</w:t>
      </w:r>
      <w:r>
        <w:t>ợc dạy cho biết Chúa là ai ngay từ tấm bé thì làm sao em có cảm thức về Chúa, làm sao em có kinh nghiệm gặp Chúa. Do đó, muốn con có Đức tin và hiểu biết về Chúa thì cha mẹ là ng</w:t>
      </w:r>
      <w:r>
        <w:rPr>
          <w:rFonts w:hint="eastAsia"/>
        </w:rPr>
        <w:t>ư</w:t>
      </w:r>
      <w:r>
        <w:t>ời đầu tiên h</w:t>
      </w:r>
      <w:r>
        <w:rPr>
          <w:rFonts w:hint="eastAsia"/>
        </w:rPr>
        <w:t>ư</w:t>
      </w:r>
      <w:r>
        <w:t>ớng dẫn cho con của mình. Không phải đợi chúng lớn nh</w:t>
      </w:r>
      <w:r>
        <w:rPr>
          <w:rFonts w:hint="eastAsia"/>
        </w:rPr>
        <w:t>ư</w:t>
      </w:r>
      <w:r>
        <w:t>ng ngay khi chúng còn nhỏ vì lúc này tâm hồn và trí não của em nh</w:t>
      </w:r>
      <w:r>
        <w:rPr>
          <w:rFonts w:hint="eastAsia"/>
        </w:rPr>
        <w:t>ư</w:t>
      </w:r>
      <w:r>
        <w:t xml:space="preserve"> một trang giấy trắng; nếu mỗi ngày cha mẹ giúp các em viết lên </w:t>
      </w:r>
      <w:r>
        <w:rPr>
          <w:rFonts w:hint="eastAsia"/>
        </w:rPr>
        <w:t>đó</w:t>
      </w:r>
      <w:r>
        <w:t xml:space="preserve"> Lời của </w:t>
      </w:r>
      <w:r>
        <w:lastRenderedPageBreak/>
        <w:t>Chúa và Giáo lý của Chúa thì đảm bảo các em sẽ không bao giờ đi sai con đ</w:t>
      </w:r>
      <w:r>
        <w:rPr>
          <w:rFonts w:hint="eastAsia"/>
        </w:rPr>
        <w:t>ư</w:t>
      </w:r>
      <w:r>
        <w:t>ờng của Chúa khi chúng tr</w:t>
      </w:r>
      <w:r>
        <w:rPr>
          <w:rFonts w:hint="eastAsia"/>
        </w:rPr>
        <w:t>ư</w:t>
      </w:r>
      <w:r>
        <w:t>ởng thành.</w:t>
      </w:r>
    </w:p>
    <w:p w14:paraId="5EAB2333" w14:textId="77777777" w:rsidR="00975B13" w:rsidRDefault="00975B13" w:rsidP="00EF6EB9">
      <w:r>
        <w:t>Nhiều cha mẹ than thở: Con khổ quá! Con của con nó không nghe lời, nó phá phách, con nói gì nó cũng cãi lại và không chịu đi học Giáo lý, bỏ Lễ….Đó là kết quả của việc giáo dục con ch</w:t>
      </w:r>
      <w:r>
        <w:rPr>
          <w:rFonts w:hint="eastAsia"/>
        </w:rPr>
        <w:t>ư</w:t>
      </w:r>
      <w:r>
        <w:t>a tới n</w:t>
      </w:r>
      <w:r>
        <w:rPr>
          <w:rFonts w:hint="eastAsia"/>
        </w:rPr>
        <w:t>ơ</w:t>
      </w:r>
      <w:r>
        <w:t>i, ch</w:t>
      </w:r>
      <w:r>
        <w:rPr>
          <w:rFonts w:hint="eastAsia"/>
        </w:rPr>
        <w:t>ư</w:t>
      </w:r>
      <w:r>
        <w:t>a đúng cách và chỉ mới bắt đầu dạy con khi chúng đã khôn lớn trong khi thời điểm quan trọng nhất để dạy con là từ lúc mới lên ba và thậm chí là ngay khi còn trong bụng mẹ, khi con mới tập tành gọi ba. Mỗi ng</w:t>
      </w:r>
      <w:r>
        <w:rPr>
          <w:rFonts w:hint="eastAsia"/>
        </w:rPr>
        <w:t>ư</w:t>
      </w:r>
      <w:r>
        <w:t>ời cần phải đ</w:t>
      </w:r>
      <w:r>
        <w:rPr>
          <w:rFonts w:hint="eastAsia"/>
        </w:rPr>
        <w:t>ư</w:t>
      </w:r>
      <w:r>
        <w:t>ợc giáo dục để tr</w:t>
      </w:r>
      <w:r>
        <w:rPr>
          <w:rFonts w:hint="eastAsia"/>
        </w:rPr>
        <w:t>ư</w:t>
      </w:r>
      <w:r>
        <w:t>ởng thành qua từng giai đoạn: còn bé thì nhờ cha mẹ, lớn lên nhờ sự rèn luyện bản thân qua học đ</w:t>
      </w:r>
      <w:r>
        <w:rPr>
          <w:rFonts w:hint="eastAsia"/>
        </w:rPr>
        <w:t>ư</w:t>
      </w:r>
      <w:r>
        <w:t>ờng, qua bạn bè, đồng nghiệp…Không ai tự d</w:t>
      </w:r>
      <w:r>
        <w:rPr>
          <w:rFonts w:hint="eastAsia"/>
        </w:rPr>
        <w:t>ư</w:t>
      </w:r>
      <w:r>
        <w:t>ng biết làm mọi việc, chẳng ai có thể b</w:t>
      </w:r>
      <w:r>
        <w:rPr>
          <w:rFonts w:hint="eastAsia"/>
        </w:rPr>
        <w:t>ư</w:t>
      </w:r>
      <w:r>
        <w:t>ớc đi vững vàng nếu không một lần té ngã.</w:t>
      </w:r>
    </w:p>
    <w:p w14:paraId="6672379D" w14:textId="77777777" w:rsidR="00975B13" w:rsidRDefault="00975B13" w:rsidP="00EF6EB9">
      <w:r>
        <w:t>Một cách suy nghĩ mà ngày hôm nay ng</w:t>
      </w:r>
      <w:r>
        <w:rPr>
          <w:rFonts w:hint="eastAsia"/>
        </w:rPr>
        <w:t>ư</w:t>
      </w:r>
      <w:r>
        <w:t>ời viết thấy phổ biến n</w:t>
      </w:r>
      <w:r>
        <w:rPr>
          <w:rFonts w:hint="eastAsia"/>
        </w:rPr>
        <w:t>ơ</w:t>
      </w:r>
      <w:r>
        <w:t>i các bậc làm cha làm mẹ đó là: con còn nhỏ, chúng biết gì mà dạy, có dạy chúng cũng chẳng nhớ. Mặc dù, lúc này bé còn nhỏ và có thể hay quên những gì cha mẹ dạy, nh</w:t>
      </w:r>
      <w:r>
        <w:rPr>
          <w:rFonts w:hint="eastAsia"/>
        </w:rPr>
        <w:t>ư</w:t>
      </w:r>
      <w:r>
        <w:t>ng nó sẽ in sâu vào trong tiềm thức của bé và sau này chúng sẽ nhớ lại những gì cha mẹ đã dạy. Những gì cha mẹ làm tr</w:t>
      </w:r>
      <w:r>
        <w:rPr>
          <w:rFonts w:hint="eastAsia"/>
        </w:rPr>
        <w:t>ư</w:t>
      </w:r>
      <w:r>
        <w:t>ớc mặt các bé chắc chắn sau này nó sẽ “diễn lại” không sai. Đặc biệt ở độ tuổi 3 đến 6, độ tuổi này bé hay bắt ch</w:t>
      </w:r>
      <w:r>
        <w:rPr>
          <w:rFonts w:hint="eastAsia"/>
        </w:rPr>
        <w:t>ư</w:t>
      </w:r>
      <w:r>
        <w:t>ớc những gì mà cha mẹ và ng</w:t>
      </w:r>
      <w:r>
        <w:rPr>
          <w:rFonts w:hint="eastAsia"/>
        </w:rPr>
        <w:t>ư</w:t>
      </w:r>
      <w:r>
        <w:t>ời lớn làm; con gái học giống mẹ và con trai học để giống ba. Do đó, đây cũng là thời điểm mà cha mẹ phải làm g</w:t>
      </w:r>
      <w:r>
        <w:rPr>
          <w:rFonts w:hint="eastAsia"/>
        </w:rPr>
        <w:t>ươ</w:t>
      </w:r>
      <w:r>
        <w:t>ng sáng cho con cái: dạy cho con những lời hay ý đẹp, cách chia sẻ, quan tâm tới ng</w:t>
      </w:r>
      <w:r>
        <w:rPr>
          <w:rFonts w:hint="eastAsia"/>
        </w:rPr>
        <w:t>ư</w:t>
      </w:r>
      <w:r>
        <w:t>ời khác, sống hòa thuận yêu th</w:t>
      </w:r>
      <w:r>
        <w:rPr>
          <w:rFonts w:hint="eastAsia"/>
        </w:rPr>
        <w:t>ươ</w:t>
      </w:r>
      <w:r>
        <w:t>ng…Dạy con ở tuổi đầu đời thì cũng giống nh</w:t>
      </w:r>
      <w:r>
        <w:rPr>
          <w:rFonts w:hint="eastAsia"/>
        </w:rPr>
        <w:t>ư</w:t>
      </w:r>
      <w:r>
        <w:t xml:space="preserve"> tạo nền móng cho căn nhà vậy. Nếu ở những năm đầu đời bé không đ</w:t>
      </w:r>
      <w:r>
        <w:rPr>
          <w:rFonts w:hint="eastAsia"/>
        </w:rPr>
        <w:t>ư</w:t>
      </w:r>
      <w:r>
        <w:t>ợc giáo dục về đạo đức, nhân cách, lối sống tốt, cách ứng xử với mọi ng</w:t>
      </w:r>
      <w:r>
        <w:rPr>
          <w:rFonts w:hint="eastAsia"/>
        </w:rPr>
        <w:t>ư</w:t>
      </w:r>
      <w:r>
        <w:t>ời thì làm sao lớn lên bé có thể trở thành ng</w:t>
      </w:r>
      <w:r>
        <w:rPr>
          <w:rFonts w:hint="eastAsia"/>
        </w:rPr>
        <w:t>ư</w:t>
      </w:r>
      <w:r>
        <w:t>ời tốt và có ích đ</w:t>
      </w:r>
      <w:r>
        <w:rPr>
          <w:rFonts w:hint="eastAsia"/>
        </w:rPr>
        <w:t>ư</w:t>
      </w:r>
      <w:r>
        <w:t>ợc. Ngôi nhà muốn bền vững thì phải đặt nền móng thật vững chắc thì con ng</w:t>
      </w:r>
      <w:r>
        <w:rPr>
          <w:rFonts w:hint="eastAsia"/>
        </w:rPr>
        <w:t>ư</w:t>
      </w:r>
      <w:r>
        <w:t>ời cũng vậy: để có đ</w:t>
      </w:r>
      <w:r>
        <w:rPr>
          <w:rFonts w:hint="eastAsia"/>
        </w:rPr>
        <w:t>ư</w:t>
      </w:r>
      <w:r>
        <w:t>ợc một nhân cách tr</w:t>
      </w:r>
      <w:r>
        <w:rPr>
          <w:rFonts w:hint="eastAsia"/>
        </w:rPr>
        <w:t>ư</w:t>
      </w:r>
      <w:r>
        <w:t>ởng thành, một ng</w:t>
      </w:r>
      <w:r>
        <w:rPr>
          <w:rFonts w:hint="eastAsia"/>
        </w:rPr>
        <w:t>ư</w:t>
      </w:r>
      <w:r>
        <w:t>ời biết cách đối nhân xử thế, biết quan tâm và chia sẻ không phải tự d</w:t>
      </w:r>
      <w:r>
        <w:rPr>
          <w:rFonts w:hint="eastAsia"/>
        </w:rPr>
        <w:t>ư</w:t>
      </w:r>
      <w:r>
        <w:t>ng mà có. Nh</w:t>
      </w:r>
      <w:r>
        <w:rPr>
          <w:rFonts w:hint="eastAsia"/>
        </w:rPr>
        <w:t>ư</w:t>
      </w:r>
      <w:r>
        <w:t>ng tất cả đều phải đ</w:t>
      </w:r>
      <w:r>
        <w:rPr>
          <w:rFonts w:hint="eastAsia"/>
        </w:rPr>
        <w:t>ư</w:t>
      </w:r>
      <w:r>
        <w:t>ợc rèn luyện, đ</w:t>
      </w:r>
      <w:r>
        <w:rPr>
          <w:rFonts w:hint="eastAsia"/>
        </w:rPr>
        <w:t>ư</w:t>
      </w:r>
      <w:r>
        <w:t>ợc chuẩn bị chu đáo từ lúc còn bé.</w:t>
      </w:r>
    </w:p>
    <w:p w14:paraId="46CC64F1" w14:textId="77777777" w:rsidR="00975B13" w:rsidRDefault="00975B13" w:rsidP="00EF6EB9">
      <w:r>
        <w:t>Trong những ngày giãn cách xã hội làm cho mọi công việc, mọi hoạt động của con ng</w:t>
      </w:r>
      <w:r>
        <w:rPr>
          <w:rFonts w:hint="eastAsia"/>
        </w:rPr>
        <w:t>ư</w:t>
      </w:r>
      <w:r>
        <w:t>ời phải dừng lại. Thế nh</w:t>
      </w:r>
      <w:r>
        <w:rPr>
          <w:rFonts w:hint="eastAsia"/>
        </w:rPr>
        <w:t>ư</w:t>
      </w:r>
      <w:r>
        <w:t>ng lại trở nên một c</w:t>
      </w:r>
      <w:r>
        <w:rPr>
          <w:rFonts w:hint="eastAsia"/>
        </w:rPr>
        <w:t>ơ</w:t>
      </w:r>
      <w:r>
        <w:t xml:space="preserve"> hội tốt cho gia đình có những giây phút bên nhau mà nếu không có covid thì khó mà có đ</w:t>
      </w:r>
      <w:r>
        <w:rPr>
          <w:rFonts w:hint="eastAsia"/>
        </w:rPr>
        <w:t>ư</w:t>
      </w:r>
      <w:r>
        <w:t>ợc: cha mẹ có thời gian gần gũi với con cái và đặc biệt có nhiều c</w:t>
      </w:r>
      <w:r>
        <w:rPr>
          <w:rFonts w:hint="eastAsia"/>
        </w:rPr>
        <w:t>ơ</w:t>
      </w:r>
      <w:r>
        <w:t xml:space="preserve"> hội trong việc giáo dục con của mình. Hỡi các ông bố bà mẹ hãy bắt tay xây dựng cuộc đời của con em mình khi các em còn chập chững b</w:t>
      </w:r>
      <w:r>
        <w:rPr>
          <w:rFonts w:hint="eastAsia"/>
        </w:rPr>
        <w:t>ư</w:t>
      </w:r>
      <w:r>
        <w:t>ớc đi, cho các em có một nền tảng thật vững chắc để b</w:t>
      </w:r>
      <w:r>
        <w:rPr>
          <w:rFonts w:hint="eastAsia"/>
        </w:rPr>
        <w:t>ư</w:t>
      </w:r>
      <w:r>
        <w:t>ớc vào đời. Nền tảng ban đầu này hoàn toàn nhờ vào cha mẹ và cái móng cuộc đời của các em có vững, có chắc hay không là tùy thuộc vào sự khéo léo, cẩn thận của các thợ nề là các bậc phụ huynh. Đừng nghĩ các em còn bé không biết gì nh</w:t>
      </w:r>
      <w:r>
        <w:rPr>
          <w:rFonts w:hint="eastAsia"/>
        </w:rPr>
        <w:t>ư</w:t>
      </w:r>
      <w:r>
        <w:t>ng hãy nghĩ các em rất thông minh và sẽ lĩnh hội đ</w:t>
      </w:r>
      <w:r>
        <w:rPr>
          <w:rFonts w:hint="eastAsia"/>
        </w:rPr>
        <w:t>ư</w:t>
      </w:r>
      <w:r>
        <w:t>ợc những gì cha mẹ dạy bảo.</w:t>
      </w:r>
    </w:p>
    <w:p w14:paraId="2A494266" w14:textId="26A2BCE1" w:rsidR="00975B13" w:rsidRDefault="00975B13" w:rsidP="00EF6EB9">
      <w:r>
        <w:t>Cầu chúc cho các bậc làm cha, làm mẹ và tất cả những ai đang đảm nhận vai trò ấy, luôn quan tâm và tìm ra những ph</w:t>
      </w:r>
      <w:r>
        <w:rPr>
          <w:rFonts w:hint="eastAsia"/>
        </w:rPr>
        <w:t>ươ</w:t>
      </w:r>
      <w:r>
        <w:t>ng pháp tốt nhất trong việc giáo dục con em của mình. Để các em trở nên những đứ con nh</w:t>
      </w:r>
      <w:r>
        <w:rPr>
          <w:rFonts w:hint="eastAsia"/>
        </w:rPr>
        <w:t>ư</w:t>
      </w:r>
      <w:r>
        <w:t xml:space="preserve"> cha mẹ mong muốn: tr</w:t>
      </w:r>
      <w:r>
        <w:rPr>
          <w:rFonts w:hint="eastAsia"/>
        </w:rPr>
        <w:t>ư</w:t>
      </w:r>
      <w:r>
        <w:t xml:space="preserve">ởng thành trong cả đời sống Đức tin và nhân bản, thành đạt trong cuộc sống. </w:t>
      </w:r>
      <w:r w:rsidR="00EF6EB9">
        <w:sym w:font="Wingdings" w:char="F06E"/>
      </w:r>
      <w:r>
        <w:t xml:space="preserve">  </w:t>
      </w:r>
    </w:p>
    <w:p w14:paraId="28A3EF83" w14:textId="07F3B588" w:rsidR="00975B13" w:rsidRDefault="00975B13" w:rsidP="00975B13">
      <w:pPr>
        <w:ind w:firstLine="0"/>
        <w:jc w:val="left"/>
      </w:pPr>
    </w:p>
    <w:p w14:paraId="089CD3D0" w14:textId="77777777" w:rsidR="00975B13" w:rsidRDefault="00975B13" w:rsidP="00975B13">
      <w:pPr>
        <w:ind w:firstLine="0"/>
        <w:jc w:val="left"/>
      </w:pPr>
    </w:p>
    <w:p w14:paraId="0376927B" w14:textId="678B8755" w:rsidR="00975B13" w:rsidRDefault="00EF6EB9" w:rsidP="00975B13">
      <w:pPr>
        <w:ind w:firstLine="0"/>
        <w:jc w:val="left"/>
      </w:pPr>
      <w:hyperlink r:id="rId9" w:history="1">
        <w:r w:rsidRPr="00F25BDD">
          <w:rPr>
            <w:rStyle w:val="Hyperlink"/>
          </w:rPr>
          <w:t>https://dongten.net/2021/09/24/em-mai-la-mot-dua-tre/</w:t>
        </w:r>
      </w:hyperlink>
    </w:p>
    <w:p w14:paraId="138CE324" w14:textId="77777777" w:rsidR="00EF6EB9" w:rsidRDefault="00EF6EB9" w:rsidP="00975B13">
      <w:pPr>
        <w:ind w:firstLine="0"/>
        <w:jc w:val="left"/>
      </w:pPr>
    </w:p>
    <w:p w14:paraId="38DDCDB8" w14:textId="77777777" w:rsidR="00975B13" w:rsidRPr="00844B9F" w:rsidRDefault="00975B13" w:rsidP="00040D74">
      <w:pPr>
        <w:ind w:firstLine="0"/>
        <w:jc w:val="left"/>
      </w:pPr>
    </w:p>
    <w:sectPr w:rsidR="00975B13" w:rsidRPr="00844B9F"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733C" w14:textId="77777777" w:rsidR="00CB37E7" w:rsidRDefault="00CB37E7" w:rsidP="00DD0E0A">
      <w:r>
        <w:separator/>
      </w:r>
    </w:p>
  </w:endnote>
  <w:endnote w:type="continuationSeparator" w:id="0">
    <w:p w14:paraId="3BDD8D2B" w14:textId="77777777" w:rsidR="00CB37E7" w:rsidRDefault="00CB37E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D3B3C" w14:textId="77777777" w:rsidR="00CB37E7" w:rsidRDefault="00CB37E7" w:rsidP="00DD0E0A">
      <w:r>
        <w:separator/>
      </w:r>
    </w:p>
  </w:footnote>
  <w:footnote w:type="continuationSeparator" w:id="0">
    <w:p w14:paraId="0B46050F" w14:textId="77777777" w:rsidR="00CB37E7" w:rsidRDefault="00CB37E7"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01ED2"/>
    <w:rsid w:val="001F684E"/>
    <w:rsid w:val="0022087D"/>
    <w:rsid w:val="00254C1B"/>
    <w:rsid w:val="00301B85"/>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75B13"/>
    <w:rsid w:val="009E7D46"/>
    <w:rsid w:val="00A44C42"/>
    <w:rsid w:val="00A53DC4"/>
    <w:rsid w:val="00A54447"/>
    <w:rsid w:val="00A82BEC"/>
    <w:rsid w:val="00A9528E"/>
    <w:rsid w:val="00AB5C37"/>
    <w:rsid w:val="00AD6EDA"/>
    <w:rsid w:val="00B13977"/>
    <w:rsid w:val="00BA4E74"/>
    <w:rsid w:val="00BF29E2"/>
    <w:rsid w:val="00C234E3"/>
    <w:rsid w:val="00CB37E7"/>
    <w:rsid w:val="00D20B74"/>
    <w:rsid w:val="00D80D4F"/>
    <w:rsid w:val="00DA47A5"/>
    <w:rsid w:val="00DB43BA"/>
    <w:rsid w:val="00DD0E0A"/>
    <w:rsid w:val="00EF221D"/>
    <w:rsid w:val="00EF6EB9"/>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EF6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ki/Quy_t%E1%BA%AFc_%C4%91%E1%BA%B7t_d%E1%BA%A5u_thanh_trong_ch%E1%BB%AF_qu%E1%BB%91c_ng%E1%BB%A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gonngu.net/index.php?p=33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ngten.net/2021/09/24/em-mai-la-mot-dua-t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8</TotalTime>
  <Pages>3</Pages>
  <Words>1307</Words>
  <Characters>7456</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2010-12-08T21:05:00Z</cp:lastPrinted>
  <dcterms:created xsi:type="dcterms:W3CDTF">2021-12-17T23:14:00Z</dcterms:created>
  <dcterms:modified xsi:type="dcterms:W3CDTF">2021-12-17T23:21:00Z</dcterms:modified>
</cp:coreProperties>
</file>