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72A2" w14:textId="77777777" w:rsidR="00AF19D2" w:rsidRPr="0027408F" w:rsidRDefault="00AF19D2" w:rsidP="00AF19D2">
      <w:pPr>
        <w:ind w:firstLine="0"/>
        <w:jc w:val="left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27408F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Tràn Đầy Năng L</w:t>
      </w:r>
      <w:r w:rsidRPr="0027408F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</w:t>
      </w:r>
      <w:r w:rsidRPr="0027408F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ợng</w:t>
      </w:r>
    </w:p>
    <w:p w14:paraId="1D4A85AE" w14:textId="77777777" w:rsidR="0027408F" w:rsidRDefault="00AF19D2" w:rsidP="0027408F">
      <w:pPr>
        <w:ind w:firstLine="0"/>
        <w:jc w:val="right"/>
      </w:pPr>
      <w:r>
        <w:t xml:space="preserve"> </w:t>
      </w:r>
      <w:r w:rsidR="0027408F" w:rsidRPr="0027408F">
        <w:rPr>
          <w:rFonts w:ascii="Calibri" w:eastAsiaTheme="majorEastAsia" w:hAnsi="Calibri" w:cstheme="majorBidi"/>
          <w:b/>
          <w:iCs/>
          <w:szCs w:val="24"/>
        </w:rPr>
        <w:t>Lm. Biển Xanh</w:t>
      </w:r>
    </w:p>
    <w:p w14:paraId="637A65C0" w14:textId="4EF71A29" w:rsidR="00AF19D2" w:rsidRDefault="00AF19D2" w:rsidP="00AF19D2">
      <w:pPr>
        <w:ind w:firstLine="0"/>
        <w:jc w:val="left"/>
      </w:pPr>
    </w:p>
    <w:p w14:paraId="699E59BA" w14:textId="77777777" w:rsidR="00AF19D2" w:rsidRDefault="00AF19D2" w:rsidP="00AF19D2">
      <w:pPr>
        <w:ind w:firstLine="0"/>
        <w:jc w:val="left"/>
      </w:pPr>
      <w:r>
        <w:t xml:space="preserve"> </w:t>
      </w:r>
    </w:p>
    <w:p w14:paraId="7AE532BF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Năng l</w:t>
      </w:r>
      <w:r w:rsidRPr="00345877">
        <w:rPr>
          <w:rFonts w:hint="eastAsia"/>
          <w:i/>
        </w:rPr>
        <w:t>ư</w:t>
      </w:r>
      <w:r w:rsidRPr="00345877">
        <w:rPr>
          <w:i/>
        </w:rPr>
        <w:t>ợng ngày mới đầy tràn</w:t>
      </w:r>
    </w:p>
    <w:p w14:paraId="45D8C518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Giúp ta phấn khởi v</w:t>
      </w:r>
      <w:r w:rsidRPr="00345877">
        <w:rPr>
          <w:rFonts w:hint="eastAsia"/>
          <w:i/>
        </w:rPr>
        <w:t>ư</w:t>
      </w:r>
      <w:r w:rsidRPr="00345877">
        <w:rPr>
          <w:i/>
        </w:rPr>
        <w:t>ợt ngàn khó khăn</w:t>
      </w:r>
    </w:p>
    <w:p w14:paraId="280DFF5D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Tr</w:t>
      </w:r>
      <w:r w:rsidRPr="00345877">
        <w:rPr>
          <w:rFonts w:hint="eastAsia"/>
          <w:i/>
        </w:rPr>
        <w:t>ư</w:t>
      </w:r>
      <w:r w:rsidRPr="00345877">
        <w:rPr>
          <w:i/>
        </w:rPr>
        <w:t>ớc hết cần phải SIÊNG ĂN</w:t>
      </w:r>
    </w:p>
    <w:p w14:paraId="3C0A5DDD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rFonts w:hint="eastAsia"/>
          <w:i/>
        </w:rPr>
        <w:t>Đú</w:t>
      </w:r>
      <w:r w:rsidRPr="00345877">
        <w:rPr>
          <w:i/>
        </w:rPr>
        <w:t>ng liều đúng l</w:t>
      </w:r>
      <w:r w:rsidRPr="00345877">
        <w:rPr>
          <w:rFonts w:hint="eastAsia"/>
          <w:i/>
        </w:rPr>
        <w:t>ư</w:t>
      </w:r>
      <w:r w:rsidRPr="00345877">
        <w:rPr>
          <w:i/>
        </w:rPr>
        <w:t>ợng sẽ tăng tinh thần.</w:t>
      </w:r>
    </w:p>
    <w:p w14:paraId="74BFC145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 xml:space="preserve"> </w:t>
      </w:r>
    </w:p>
    <w:p w14:paraId="7B667A09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N</w:t>
      </w:r>
      <w:r w:rsidRPr="00345877">
        <w:rPr>
          <w:rFonts w:hint="eastAsia"/>
          <w:i/>
        </w:rPr>
        <w:t>Ư</w:t>
      </w:r>
      <w:r w:rsidRPr="00345877">
        <w:rPr>
          <w:i/>
        </w:rPr>
        <w:t>ỚC UỐNG cẩn trọng muôn phần</w:t>
      </w:r>
    </w:p>
    <w:p w14:paraId="2564A2C8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rFonts w:hint="eastAsia"/>
          <w:i/>
        </w:rPr>
        <w:t>Đ</w:t>
      </w:r>
      <w:r w:rsidRPr="00345877">
        <w:rPr>
          <w:i/>
        </w:rPr>
        <w:t>ừng có tạp chất đến gần bên trong</w:t>
      </w:r>
    </w:p>
    <w:p w14:paraId="20C5A1B5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CẢM XÚC quan trọng trong lòng</w:t>
      </w:r>
    </w:p>
    <w:p w14:paraId="58D9686E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Tràn đầy sức sống chờ mong hằng ngày.</w:t>
      </w:r>
    </w:p>
    <w:p w14:paraId="27882F56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 xml:space="preserve"> </w:t>
      </w:r>
    </w:p>
    <w:p w14:paraId="2E8CB4E2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rFonts w:hint="eastAsia"/>
          <w:i/>
        </w:rPr>
        <w:t>Â</w:t>
      </w:r>
      <w:r w:rsidRPr="00345877">
        <w:rPr>
          <w:i/>
        </w:rPr>
        <w:t>M THANH thoải mái bên tai</w:t>
      </w:r>
    </w:p>
    <w:p w14:paraId="6704163E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Tạo thêm cảm giác vui thay phận ng</w:t>
      </w:r>
      <w:r w:rsidRPr="00345877">
        <w:rPr>
          <w:rFonts w:hint="eastAsia"/>
          <w:i/>
        </w:rPr>
        <w:t>ư</w:t>
      </w:r>
      <w:r w:rsidRPr="00345877">
        <w:rPr>
          <w:i/>
        </w:rPr>
        <w:t>ời</w:t>
      </w:r>
    </w:p>
    <w:p w14:paraId="22D6480E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Mỗi ngày tạo thêm TIẾNG C</w:t>
      </w:r>
      <w:r w:rsidRPr="00345877">
        <w:rPr>
          <w:rFonts w:hint="eastAsia"/>
          <w:i/>
        </w:rPr>
        <w:t>Ư</w:t>
      </w:r>
      <w:r w:rsidRPr="00345877">
        <w:rPr>
          <w:i/>
        </w:rPr>
        <w:t>ỜI</w:t>
      </w:r>
    </w:p>
    <w:p w14:paraId="1196FA69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Bớt đi khó chịu điểm m</w:t>
      </w:r>
      <w:r w:rsidRPr="00345877">
        <w:rPr>
          <w:rFonts w:hint="eastAsia"/>
          <w:i/>
        </w:rPr>
        <w:t>ư</w:t>
      </w:r>
      <w:r w:rsidRPr="00345877">
        <w:rPr>
          <w:i/>
        </w:rPr>
        <w:t>ời chờ ta.</w:t>
      </w:r>
    </w:p>
    <w:p w14:paraId="68113FE5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 xml:space="preserve"> </w:t>
      </w:r>
    </w:p>
    <w:p w14:paraId="78CD2568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KIẾN THỨC lãnh nhận gần xa</w:t>
      </w:r>
    </w:p>
    <w:p w14:paraId="7120F23A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Giúp ta hiểu thấu v</w:t>
      </w:r>
      <w:r w:rsidRPr="00345877">
        <w:rPr>
          <w:rFonts w:hint="eastAsia"/>
          <w:i/>
        </w:rPr>
        <w:t>ư</w:t>
      </w:r>
      <w:r w:rsidRPr="00345877">
        <w:rPr>
          <w:i/>
        </w:rPr>
        <w:t>ợt qua sự đời</w:t>
      </w:r>
    </w:p>
    <w:p w14:paraId="17F98732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Tâm hồn cảm giác thảnh th</w:t>
      </w:r>
      <w:r w:rsidRPr="00345877">
        <w:rPr>
          <w:rFonts w:hint="eastAsia"/>
          <w:i/>
        </w:rPr>
        <w:t>ơ</w:t>
      </w:r>
      <w:r w:rsidRPr="00345877">
        <w:rPr>
          <w:i/>
        </w:rPr>
        <w:t>i</w:t>
      </w:r>
    </w:p>
    <w:p w14:paraId="5AC440D6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NGỦ NGHỈ đúng lúc gọi mời xác thân.</w:t>
      </w:r>
    </w:p>
    <w:p w14:paraId="35F82A02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 xml:space="preserve"> </w:t>
      </w:r>
    </w:p>
    <w:p w14:paraId="0C706785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TỪ TR</w:t>
      </w:r>
      <w:r w:rsidRPr="00345877">
        <w:rPr>
          <w:rFonts w:hint="eastAsia"/>
          <w:i/>
        </w:rPr>
        <w:t>Ư</w:t>
      </w:r>
      <w:r w:rsidRPr="00345877">
        <w:rPr>
          <w:i/>
        </w:rPr>
        <w:t>ỜNG tác động rất gần</w:t>
      </w:r>
    </w:p>
    <w:p w14:paraId="4F401628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Wifi công nghệ bản thân hằng ngày</w:t>
      </w:r>
    </w:p>
    <w:p w14:paraId="689EE940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Giải trí DÃ NGOẠI ngày mai</w:t>
      </w:r>
    </w:p>
    <w:p w14:paraId="33672B98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Nạp thêm năng l</w:t>
      </w:r>
      <w:r w:rsidRPr="00345877">
        <w:rPr>
          <w:rFonts w:hint="eastAsia"/>
          <w:i/>
        </w:rPr>
        <w:t>ư</w:t>
      </w:r>
      <w:r w:rsidRPr="00345877">
        <w:rPr>
          <w:i/>
        </w:rPr>
        <w:t>ợng t</w:t>
      </w:r>
      <w:r w:rsidRPr="00345877">
        <w:rPr>
          <w:rFonts w:hint="eastAsia"/>
          <w:i/>
        </w:rPr>
        <w:t>ươ</w:t>
      </w:r>
      <w:r w:rsidRPr="00345877">
        <w:rPr>
          <w:i/>
        </w:rPr>
        <w:t>ng lai tuyệt vời.</w:t>
      </w:r>
    </w:p>
    <w:p w14:paraId="18003CEA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 xml:space="preserve"> </w:t>
      </w:r>
    </w:p>
    <w:p w14:paraId="5C2D968D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 xml:space="preserve">Ngày mới tuần mới ai </w:t>
      </w:r>
      <w:r w:rsidRPr="00345877">
        <w:rPr>
          <w:rFonts w:hint="eastAsia"/>
          <w:i/>
        </w:rPr>
        <w:t>ơ</w:t>
      </w:r>
      <w:r w:rsidRPr="00345877">
        <w:rPr>
          <w:i/>
        </w:rPr>
        <w:t>i</w:t>
      </w:r>
    </w:p>
    <w:p w14:paraId="5BF58C3E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Tràn đầy năng l</w:t>
      </w:r>
      <w:r w:rsidRPr="00345877">
        <w:rPr>
          <w:rFonts w:hint="eastAsia"/>
          <w:i/>
        </w:rPr>
        <w:t>ư</w:t>
      </w:r>
      <w:r w:rsidRPr="00345877">
        <w:rPr>
          <w:i/>
        </w:rPr>
        <w:t>ợng gọi mời chúng ta</w:t>
      </w:r>
    </w:p>
    <w:p w14:paraId="76120B60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Cuộc sống luôn phải hài hòa</w:t>
      </w:r>
    </w:p>
    <w:p w14:paraId="2D4B4E73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rFonts w:hint="eastAsia"/>
          <w:i/>
        </w:rPr>
        <w:t>Đ</w:t>
      </w:r>
      <w:r w:rsidRPr="00345877">
        <w:rPr>
          <w:i/>
        </w:rPr>
        <w:t>ời ta hạnh phúc bao la đợi chờ.</w:t>
      </w:r>
    </w:p>
    <w:p w14:paraId="3D0D4CE5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 xml:space="preserve"> </w:t>
      </w:r>
    </w:p>
    <w:p w14:paraId="424BD318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Hồng ân Thiên Chúa vô bờ</w:t>
      </w:r>
    </w:p>
    <w:p w14:paraId="71EE1AC1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Thiên nhiên vạn vật không ngờ trao ban</w:t>
      </w:r>
    </w:p>
    <w:p w14:paraId="5685528D" w14:textId="77777777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Lãnh nhận cần phải chia sang</w:t>
      </w:r>
    </w:p>
    <w:p w14:paraId="0D733662" w14:textId="54634F41" w:rsidR="00AF19D2" w:rsidRPr="00345877" w:rsidRDefault="00AF19D2" w:rsidP="00AF19D2">
      <w:pPr>
        <w:ind w:firstLine="0"/>
        <w:jc w:val="left"/>
        <w:rPr>
          <w:i/>
        </w:rPr>
      </w:pPr>
      <w:r w:rsidRPr="00345877">
        <w:rPr>
          <w:i/>
        </w:rPr>
        <w:t>Tạo nên sức sống thênh thang mọi ng</w:t>
      </w:r>
      <w:r w:rsidRPr="00345877">
        <w:rPr>
          <w:rFonts w:hint="eastAsia"/>
          <w:i/>
        </w:rPr>
        <w:t>ư</w:t>
      </w:r>
      <w:r w:rsidRPr="00345877">
        <w:rPr>
          <w:i/>
        </w:rPr>
        <w:t>ời.</w:t>
      </w:r>
      <w:r w:rsidR="0027408F" w:rsidRPr="00345877">
        <w:rPr>
          <w:i/>
        </w:rPr>
        <w:t xml:space="preserve"> </w:t>
      </w:r>
      <w:r w:rsidR="0027408F" w:rsidRPr="00345877">
        <w:rPr>
          <w:iCs/>
        </w:rPr>
        <w:sym w:font="Wingdings" w:char="F06E"/>
      </w:r>
      <w:r w:rsidRPr="00345877">
        <w:rPr>
          <w:iCs/>
        </w:rPr>
        <w:t xml:space="preserve"> </w:t>
      </w:r>
    </w:p>
    <w:p w14:paraId="6CBD714C" w14:textId="77E0B2F4" w:rsidR="00AF19D2" w:rsidRDefault="00AC69F9" w:rsidP="00AF19D2">
      <w:pPr>
        <w:ind w:firstLine="0"/>
        <w:jc w:val="left"/>
      </w:pPr>
      <w:hyperlink r:id="rId7" w:history="1">
        <w:r w:rsidR="0027408F" w:rsidRPr="00987FC4">
          <w:rPr>
            <w:rStyle w:val="Hyperlink"/>
          </w:rPr>
          <w:t>https://gpcantho.com/tran-day-nang-luong/</w:t>
        </w:r>
      </w:hyperlink>
    </w:p>
    <w:p w14:paraId="4FB5E513" w14:textId="77777777" w:rsidR="0027408F" w:rsidRDefault="0027408F" w:rsidP="00AF19D2">
      <w:pPr>
        <w:ind w:firstLine="0"/>
        <w:jc w:val="left"/>
      </w:pPr>
    </w:p>
    <w:p w14:paraId="32E655CE" w14:textId="77777777" w:rsidR="00AF19D2" w:rsidRPr="00844B9F" w:rsidRDefault="00AF19D2" w:rsidP="00040D74">
      <w:pPr>
        <w:ind w:firstLine="0"/>
        <w:jc w:val="left"/>
      </w:pPr>
    </w:p>
    <w:sectPr w:rsidR="00AF19D2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23B1" w14:textId="77777777" w:rsidR="00AC69F9" w:rsidRDefault="00AC69F9" w:rsidP="00DD0E0A">
      <w:r>
        <w:separator/>
      </w:r>
    </w:p>
  </w:endnote>
  <w:endnote w:type="continuationSeparator" w:id="0">
    <w:p w14:paraId="3E13CBBF" w14:textId="77777777" w:rsidR="00AC69F9" w:rsidRDefault="00AC69F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8A51" w14:textId="77777777" w:rsidR="00AC69F9" w:rsidRDefault="00AC69F9" w:rsidP="00DD0E0A">
      <w:r>
        <w:separator/>
      </w:r>
    </w:p>
  </w:footnote>
  <w:footnote w:type="continuationSeparator" w:id="0">
    <w:p w14:paraId="00CCFDE1" w14:textId="77777777" w:rsidR="00AC69F9" w:rsidRDefault="00AC69F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85484"/>
    <w:rsid w:val="000A3EBD"/>
    <w:rsid w:val="001F684E"/>
    <w:rsid w:val="0022087D"/>
    <w:rsid w:val="00254C1B"/>
    <w:rsid w:val="0027408F"/>
    <w:rsid w:val="002B5299"/>
    <w:rsid w:val="00301B85"/>
    <w:rsid w:val="003321FA"/>
    <w:rsid w:val="00345877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C69F9"/>
    <w:rsid w:val="00AD6EDA"/>
    <w:rsid w:val="00AF19D2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pcantho.com/tran-day-nang-luo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2021-12-20T01:25:00Z</dcterms:created>
  <dcterms:modified xsi:type="dcterms:W3CDTF">2021-12-20T01:33:00Z</dcterms:modified>
</cp:coreProperties>
</file>