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E029" w14:textId="77777777" w:rsidR="00D72B6F" w:rsidRPr="00D72B6F" w:rsidRDefault="00D72B6F" w:rsidP="0067132C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D72B6F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Mừng Lễ Mẹ Mân Côi</w:t>
      </w:r>
    </w:p>
    <w:p w14:paraId="26D457E4" w14:textId="77777777" w:rsidR="00D72B6F" w:rsidRPr="00D72B6F" w:rsidRDefault="00D72B6F" w:rsidP="00D72B6F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D72B6F">
        <w:rPr>
          <w:rFonts w:ascii="Calibri" w:eastAsiaTheme="majorEastAsia" w:hAnsi="Calibri" w:cstheme="majorBidi"/>
          <w:b/>
          <w:iCs/>
          <w:szCs w:val="24"/>
        </w:rPr>
        <w:t>Lm. Biển Xanh</w:t>
      </w:r>
    </w:p>
    <w:p w14:paraId="2590C8C1" w14:textId="7368BFD8" w:rsidR="00D72B6F" w:rsidRDefault="00D72B6F" w:rsidP="00D72B6F">
      <w:pPr>
        <w:ind w:firstLine="0"/>
        <w:jc w:val="left"/>
      </w:pPr>
    </w:p>
    <w:p w14:paraId="3E726C87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Hôm nay mừng lễ Mân Côi</w:t>
      </w:r>
    </w:p>
    <w:p w14:paraId="46BA5DC5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Bao nhiêu gian khó bồi hồi d</w:t>
      </w:r>
      <w:r w:rsidRPr="0067132C">
        <w:rPr>
          <w:rFonts w:hint="eastAsia"/>
          <w:i/>
        </w:rPr>
        <w:t>ươ</w:t>
      </w:r>
      <w:r w:rsidRPr="0067132C">
        <w:rPr>
          <w:i/>
        </w:rPr>
        <w:t>ng gian</w:t>
      </w:r>
    </w:p>
    <w:p w14:paraId="76AC2987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Công nhân cực khổ lầm than</w:t>
      </w:r>
    </w:p>
    <w:p w14:paraId="45C20D83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Trở về tay trắng muộn màng mang theo.</w:t>
      </w:r>
    </w:p>
    <w:p w14:paraId="408D42F7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 xml:space="preserve"> </w:t>
      </w:r>
    </w:p>
    <w:p w14:paraId="064ED88C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Dịch bệnh tiếp tục bám theo</w:t>
      </w:r>
    </w:p>
    <w:p w14:paraId="19D62C08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Miền quê thành phố khó nghèo đời con</w:t>
      </w:r>
    </w:p>
    <w:p w14:paraId="4863F916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Mẹ già em bé còn son</w:t>
      </w:r>
    </w:p>
    <w:p w14:paraId="3E579417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Trải qua m</w:t>
      </w:r>
      <w:r w:rsidRPr="0067132C">
        <w:rPr>
          <w:rFonts w:hint="eastAsia"/>
          <w:i/>
        </w:rPr>
        <w:t>ư</w:t>
      </w:r>
      <w:r w:rsidRPr="0067132C">
        <w:rPr>
          <w:i/>
        </w:rPr>
        <w:t>a nắng biết còn trông ai!</w:t>
      </w:r>
    </w:p>
    <w:p w14:paraId="40D8FAB1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 xml:space="preserve"> </w:t>
      </w:r>
    </w:p>
    <w:p w14:paraId="5F1624F3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Hy vọng một chút t</w:t>
      </w:r>
      <w:r w:rsidRPr="0067132C">
        <w:rPr>
          <w:rFonts w:hint="eastAsia"/>
          <w:i/>
        </w:rPr>
        <w:t>ươ</w:t>
      </w:r>
      <w:r w:rsidRPr="0067132C">
        <w:rPr>
          <w:i/>
        </w:rPr>
        <w:t>ng lai</w:t>
      </w:r>
    </w:p>
    <w:p w14:paraId="6F947782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L</w:t>
      </w:r>
      <w:r w:rsidRPr="0067132C">
        <w:rPr>
          <w:rFonts w:hint="eastAsia"/>
          <w:i/>
        </w:rPr>
        <w:t>ươ</w:t>
      </w:r>
      <w:r w:rsidRPr="0067132C">
        <w:rPr>
          <w:i/>
        </w:rPr>
        <w:t>ng tâm rộng mở sánh vai phận đời</w:t>
      </w:r>
    </w:p>
    <w:p w14:paraId="2DB9B262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Mạnh th</w:t>
      </w:r>
      <w:r w:rsidRPr="0067132C">
        <w:rPr>
          <w:rFonts w:hint="eastAsia"/>
          <w:i/>
        </w:rPr>
        <w:t>ư</w:t>
      </w:r>
      <w:r w:rsidRPr="0067132C">
        <w:rPr>
          <w:i/>
        </w:rPr>
        <w:t>ờng quân mọi thời</w:t>
      </w:r>
    </w:p>
    <w:p w14:paraId="47FD32B1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Cho đi quảng đại gọi mời chúng ta.</w:t>
      </w:r>
    </w:p>
    <w:p w14:paraId="578E8904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 xml:space="preserve"> </w:t>
      </w:r>
    </w:p>
    <w:p w14:paraId="122B3AB1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Việt Nam con cháu một nhà</w:t>
      </w:r>
    </w:p>
    <w:p w14:paraId="1F7762C8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Chung tay góp sức v</w:t>
      </w:r>
      <w:r w:rsidRPr="0067132C">
        <w:rPr>
          <w:rFonts w:hint="eastAsia"/>
          <w:i/>
        </w:rPr>
        <w:t>ư</w:t>
      </w:r>
      <w:r w:rsidRPr="0067132C">
        <w:rPr>
          <w:i/>
        </w:rPr>
        <w:t>ợt qua dịch này</w:t>
      </w:r>
    </w:p>
    <w:p w14:paraId="42155B43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Lời kinh vang vọng đó đây</w:t>
      </w:r>
    </w:p>
    <w:p w14:paraId="485AF38E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Cùng Mẹ dâng tiến sum vầy Chúa ban.</w:t>
      </w:r>
    </w:p>
    <w:p w14:paraId="643E5CBC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 xml:space="preserve"> </w:t>
      </w:r>
    </w:p>
    <w:p w14:paraId="47788372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Mân Côi lời kinh ca vang</w:t>
      </w:r>
    </w:p>
    <w:p w14:paraId="75577C82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 xml:space="preserve">Siêng năng lần hạt Chúa càng ban </w:t>
      </w:r>
      <w:r w:rsidRPr="0067132C">
        <w:rPr>
          <w:rFonts w:hint="eastAsia"/>
          <w:i/>
        </w:rPr>
        <w:t>ơ</w:t>
      </w:r>
      <w:r w:rsidRPr="0067132C">
        <w:rPr>
          <w:i/>
        </w:rPr>
        <w:t>n</w:t>
      </w:r>
    </w:p>
    <w:p w14:paraId="38508E19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V</w:t>
      </w:r>
      <w:r w:rsidRPr="0067132C">
        <w:rPr>
          <w:rFonts w:hint="eastAsia"/>
          <w:i/>
        </w:rPr>
        <w:t>ư</w:t>
      </w:r>
      <w:r w:rsidRPr="0067132C">
        <w:rPr>
          <w:i/>
        </w:rPr>
        <w:t>ợt qua sóng gió tủi hờn</w:t>
      </w:r>
    </w:p>
    <w:p w14:paraId="05682D20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Quyết tâm v</w:t>
      </w:r>
      <w:r w:rsidRPr="0067132C">
        <w:rPr>
          <w:rFonts w:hint="eastAsia"/>
          <w:i/>
        </w:rPr>
        <w:t>ư</w:t>
      </w:r>
      <w:r w:rsidRPr="0067132C">
        <w:rPr>
          <w:i/>
        </w:rPr>
        <w:t>ợt khó không sờn hiểm nguy.</w:t>
      </w:r>
    </w:p>
    <w:p w14:paraId="0897E884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 xml:space="preserve"> </w:t>
      </w:r>
    </w:p>
    <w:p w14:paraId="46BFB2CB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G</w:t>
      </w:r>
      <w:r w:rsidRPr="0067132C">
        <w:rPr>
          <w:rFonts w:hint="eastAsia"/>
          <w:i/>
        </w:rPr>
        <w:t>ươ</w:t>
      </w:r>
      <w:r w:rsidRPr="0067132C">
        <w:rPr>
          <w:i/>
        </w:rPr>
        <w:t>ng Mẹ tuyệt mỹ sá chi</w:t>
      </w:r>
    </w:p>
    <w:p w14:paraId="433B0158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Xin vâng phó thác ngại gì t</w:t>
      </w:r>
      <w:r w:rsidRPr="0067132C">
        <w:rPr>
          <w:rFonts w:hint="eastAsia"/>
          <w:i/>
        </w:rPr>
        <w:t>ươ</w:t>
      </w:r>
      <w:r w:rsidRPr="0067132C">
        <w:rPr>
          <w:i/>
        </w:rPr>
        <w:t>ng lai</w:t>
      </w:r>
    </w:p>
    <w:p w14:paraId="49AF6083" w14:textId="77777777" w:rsidR="00D72B6F" w:rsidRPr="0067132C" w:rsidRDefault="00D72B6F" w:rsidP="00D72B6F">
      <w:pPr>
        <w:ind w:firstLine="0"/>
        <w:jc w:val="left"/>
        <w:rPr>
          <w:i/>
        </w:rPr>
      </w:pPr>
      <w:r w:rsidRPr="0067132C">
        <w:rPr>
          <w:i/>
        </w:rPr>
        <w:t>Con Mẹ cùng b</w:t>
      </w:r>
      <w:r w:rsidRPr="0067132C">
        <w:rPr>
          <w:rFonts w:hint="eastAsia"/>
          <w:i/>
        </w:rPr>
        <w:t>ư</w:t>
      </w:r>
      <w:r w:rsidRPr="0067132C">
        <w:rPr>
          <w:i/>
        </w:rPr>
        <w:t>ớc sánh vai</w:t>
      </w:r>
    </w:p>
    <w:p w14:paraId="68166FBB" w14:textId="28BECB8E" w:rsidR="00D72B6F" w:rsidRDefault="00D72B6F" w:rsidP="00D72B6F">
      <w:pPr>
        <w:ind w:firstLine="0"/>
        <w:jc w:val="left"/>
      </w:pPr>
      <w:r w:rsidRPr="0067132C">
        <w:rPr>
          <w:i/>
        </w:rPr>
        <w:t>Hồn an xác mạnh mai ngày vinh quang.</w:t>
      </w:r>
      <w:r w:rsidRPr="00D72B6F">
        <w:t xml:space="preserve"> </w:t>
      </w:r>
      <w:r>
        <w:sym w:font="Wingdings" w:char="F06E"/>
      </w:r>
    </w:p>
    <w:p w14:paraId="3FC95996" w14:textId="77777777" w:rsidR="00D72B6F" w:rsidRDefault="00D72B6F" w:rsidP="00D72B6F">
      <w:pPr>
        <w:ind w:firstLine="0"/>
        <w:jc w:val="left"/>
      </w:pPr>
      <w:r>
        <w:t xml:space="preserve"> </w:t>
      </w:r>
    </w:p>
    <w:p w14:paraId="577DDBB2" w14:textId="3879A95F" w:rsidR="00D72B6F" w:rsidRDefault="0007067D" w:rsidP="00D72B6F">
      <w:pPr>
        <w:ind w:firstLine="0"/>
        <w:jc w:val="left"/>
      </w:pPr>
      <w:hyperlink r:id="rId7" w:history="1">
        <w:r w:rsidR="00D72B6F" w:rsidRPr="00987FC4">
          <w:rPr>
            <w:rStyle w:val="Hyperlink"/>
          </w:rPr>
          <w:t>https://gpcantho.com/mung-le-me-man-coi/</w:t>
        </w:r>
      </w:hyperlink>
    </w:p>
    <w:p w14:paraId="559CCCB3" w14:textId="77777777" w:rsidR="00D72B6F" w:rsidRDefault="00D72B6F" w:rsidP="00D72B6F">
      <w:pPr>
        <w:ind w:firstLine="0"/>
        <w:jc w:val="left"/>
      </w:pPr>
    </w:p>
    <w:p w14:paraId="3FDA14BD" w14:textId="77777777" w:rsidR="00D72B6F" w:rsidRPr="00844B9F" w:rsidRDefault="00D72B6F" w:rsidP="00040D74">
      <w:pPr>
        <w:ind w:firstLine="0"/>
        <w:jc w:val="left"/>
      </w:pPr>
    </w:p>
    <w:sectPr w:rsidR="00D72B6F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566C" w14:textId="77777777" w:rsidR="0007067D" w:rsidRDefault="0007067D" w:rsidP="00DD0E0A">
      <w:r>
        <w:separator/>
      </w:r>
    </w:p>
  </w:endnote>
  <w:endnote w:type="continuationSeparator" w:id="0">
    <w:p w14:paraId="45DC5037" w14:textId="77777777" w:rsidR="0007067D" w:rsidRDefault="0007067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6095" w14:textId="77777777" w:rsidR="0007067D" w:rsidRDefault="0007067D" w:rsidP="00DD0E0A">
      <w:r>
        <w:separator/>
      </w:r>
    </w:p>
  </w:footnote>
  <w:footnote w:type="continuationSeparator" w:id="0">
    <w:p w14:paraId="170B249E" w14:textId="77777777" w:rsidR="0007067D" w:rsidRDefault="0007067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7067D"/>
    <w:rsid w:val="000A3EBD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3250"/>
    <w:rsid w:val="00524B58"/>
    <w:rsid w:val="005633E8"/>
    <w:rsid w:val="00581DBF"/>
    <w:rsid w:val="00594D56"/>
    <w:rsid w:val="00604E59"/>
    <w:rsid w:val="00617674"/>
    <w:rsid w:val="0067132C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3774B"/>
    <w:rsid w:val="00BA4E74"/>
    <w:rsid w:val="00BF29E2"/>
    <w:rsid w:val="00C234E3"/>
    <w:rsid w:val="00D20B74"/>
    <w:rsid w:val="00D72B6F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pcantho.com/mung-le-me-man-c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2021-12-20T01:29:00Z</dcterms:created>
  <dcterms:modified xsi:type="dcterms:W3CDTF">2021-12-20T01:34:00Z</dcterms:modified>
</cp:coreProperties>
</file>