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7F8F6" w14:textId="77777777" w:rsidR="006F40CD" w:rsidRPr="006F40CD" w:rsidRDefault="006F40CD" w:rsidP="00FF3A48">
      <w:pPr>
        <w:ind w:firstLine="0"/>
        <w:jc w:val="center"/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</w:pPr>
      <w:r w:rsidRPr="006F40CD"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  <w:t>Hồng Phúc Chúa Ban</w:t>
      </w:r>
    </w:p>
    <w:p w14:paraId="415B7C8F" w14:textId="29FFB432" w:rsidR="006F40CD" w:rsidRDefault="006F40CD" w:rsidP="006F40CD">
      <w:pPr>
        <w:ind w:firstLine="0"/>
        <w:jc w:val="right"/>
      </w:pPr>
      <w:r w:rsidRPr="006F40CD">
        <w:rPr>
          <w:rFonts w:ascii="Calibri" w:eastAsiaTheme="majorEastAsia" w:hAnsi="Calibri" w:cstheme="majorBidi"/>
          <w:b/>
          <w:iCs/>
          <w:szCs w:val="24"/>
        </w:rPr>
        <w:t>Lm. Biển Xanh</w:t>
      </w:r>
    </w:p>
    <w:p w14:paraId="23AACA9D" w14:textId="6DC657D5" w:rsidR="006F40CD" w:rsidRDefault="006F40CD" w:rsidP="006F40CD">
      <w:pPr>
        <w:ind w:firstLine="0"/>
        <w:jc w:val="left"/>
      </w:pPr>
    </w:p>
    <w:p w14:paraId="6A2BAD4B" w14:textId="77777777" w:rsidR="006F40CD" w:rsidRPr="006F40CD" w:rsidRDefault="006F40CD" w:rsidP="006F40CD">
      <w:pPr>
        <w:ind w:firstLine="0"/>
        <w:jc w:val="left"/>
        <w:rPr>
          <w:i/>
        </w:rPr>
      </w:pPr>
      <w:r>
        <w:t xml:space="preserve"> </w:t>
      </w:r>
      <w:r w:rsidRPr="006F40CD">
        <w:rPr>
          <w:i/>
        </w:rPr>
        <w:t xml:space="preserve">Toàn xá </w:t>
      </w:r>
      <w:r w:rsidRPr="006F40CD">
        <w:rPr>
          <w:rFonts w:hint="eastAsia"/>
          <w:i/>
        </w:rPr>
        <w:t>ơ</w:t>
      </w:r>
      <w:r w:rsidRPr="006F40CD">
        <w:rPr>
          <w:i/>
        </w:rPr>
        <w:t>n thánh gọi mời</w:t>
      </w:r>
    </w:p>
    <w:p w14:paraId="28A4024B" w14:textId="77777777" w:rsidR="006F40CD" w:rsidRPr="006F40CD" w:rsidRDefault="006F40CD" w:rsidP="006F40CD">
      <w:pPr>
        <w:ind w:firstLine="0"/>
        <w:jc w:val="left"/>
        <w:rPr>
          <w:i/>
        </w:rPr>
      </w:pPr>
      <w:r w:rsidRPr="006F40CD">
        <w:rPr>
          <w:i/>
        </w:rPr>
        <w:t>Mọi ng</w:t>
      </w:r>
      <w:r w:rsidRPr="006F40CD">
        <w:rPr>
          <w:rFonts w:hint="eastAsia"/>
          <w:i/>
        </w:rPr>
        <w:t>ư</w:t>
      </w:r>
      <w:r w:rsidRPr="006F40CD">
        <w:rPr>
          <w:i/>
        </w:rPr>
        <w:t>ời lãnh nhận Chúa Trời th</w:t>
      </w:r>
      <w:r w:rsidRPr="006F40CD">
        <w:rPr>
          <w:rFonts w:hint="eastAsia"/>
          <w:i/>
        </w:rPr>
        <w:t>ươ</w:t>
      </w:r>
      <w:r w:rsidRPr="006F40CD">
        <w:rPr>
          <w:i/>
        </w:rPr>
        <w:t>ng ban</w:t>
      </w:r>
    </w:p>
    <w:p w14:paraId="36F8CE3D" w14:textId="77777777" w:rsidR="006F40CD" w:rsidRPr="006F40CD" w:rsidRDefault="006F40CD" w:rsidP="006F40CD">
      <w:pPr>
        <w:ind w:firstLine="0"/>
        <w:jc w:val="left"/>
        <w:rPr>
          <w:i/>
        </w:rPr>
      </w:pPr>
      <w:r w:rsidRPr="006F40CD">
        <w:rPr>
          <w:i/>
        </w:rPr>
        <w:t>Những ai chuẩn bị sẵn sàng</w:t>
      </w:r>
    </w:p>
    <w:p w14:paraId="020CCF95" w14:textId="77777777" w:rsidR="006F40CD" w:rsidRPr="006F40CD" w:rsidRDefault="006F40CD" w:rsidP="006F40CD">
      <w:pPr>
        <w:ind w:firstLine="0"/>
        <w:jc w:val="left"/>
        <w:rPr>
          <w:i/>
        </w:rPr>
      </w:pPr>
      <w:r w:rsidRPr="006F40CD">
        <w:rPr>
          <w:i/>
        </w:rPr>
        <w:t>Tâm hồn thánh thiện bình an chan hòa.</w:t>
      </w:r>
    </w:p>
    <w:p w14:paraId="40843D4D" w14:textId="77777777" w:rsidR="006F40CD" w:rsidRPr="006F40CD" w:rsidRDefault="006F40CD" w:rsidP="006F40CD">
      <w:pPr>
        <w:ind w:firstLine="0"/>
        <w:jc w:val="left"/>
        <w:rPr>
          <w:i/>
        </w:rPr>
      </w:pPr>
      <w:r w:rsidRPr="006F40CD">
        <w:rPr>
          <w:i/>
        </w:rPr>
        <w:t xml:space="preserve"> </w:t>
      </w:r>
    </w:p>
    <w:p w14:paraId="2C309954" w14:textId="77777777" w:rsidR="006F40CD" w:rsidRPr="006F40CD" w:rsidRDefault="006F40CD" w:rsidP="006F40CD">
      <w:pPr>
        <w:ind w:firstLine="0"/>
        <w:jc w:val="left"/>
        <w:rPr>
          <w:i/>
        </w:rPr>
      </w:pPr>
      <w:r w:rsidRPr="006F40CD">
        <w:rPr>
          <w:i/>
        </w:rPr>
        <w:t>Dù cho ta phải ở xa</w:t>
      </w:r>
    </w:p>
    <w:p w14:paraId="5F76FAA3" w14:textId="77777777" w:rsidR="006F40CD" w:rsidRPr="006F40CD" w:rsidRDefault="006F40CD" w:rsidP="006F40CD">
      <w:pPr>
        <w:ind w:firstLine="0"/>
        <w:jc w:val="left"/>
        <w:rPr>
          <w:i/>
        </w:rPr>
      </w:pPr>
      <w:r w:rsidRPr="006F40CD">
        <w:rPr>
          <w:i/>
        </w:rPr>
        <w:t>Cách ly, bệnh viện, ở nhà, thành tâm</w:t>
      </w:r>
    </w:p>
    <w:p w14:paraId="727A3839" w14:textId="77777777" w:rsidR="006F40CD" w:rsidRPr="006F40CD" w:rsidRDefault="006F40CD" w:rsidP="006F40CD">
      <w:pPr>
        <w:ind w:firstLine="0"/>
        <w:jc w:val="left"/>
        <w:rPr>
          <w:i/>
        </w:rPr>
      </w:pPr>
      <w:r w:rsidRPr="006F40CD">
        <w:rPr>
          <w:rFonts w:hint="eastAsia"/>
          <w:i/>
        </w:rPr>
        <w:t>Ơ</w:t>
      </w:r>
      <w:r w:rsidRPr="006F40CD">
        <w:rPr>
          <w:i/>
        </w:rPr>
        <w:t>n thánh tuôn đổ âm thầm</w:t>
      </w:r>
    </w:p>
    <w:p w14:paraId="55CBC9F5" w14:textId="77777777" w:rsidR="006F40CD" w:rsidRPr="006F40CD" w:rsidRDefault="006F40CD" w:rsidP="006F40CD">
      <w:pPr>
        <w:ind w:firstLine="0"/>
        <w:jc w:val="left"/>
        <w:rPr>
          <w:i/>
        </w:rPr>
      </w:pPr>
      <w:r w:rsidRPr="006F40CD">
        <w:rPr>
          <w:i/>
        </w:rPr>
        <w:t>Tăng thêm nghị lực nẩy mầm tin yêu.</w:t>
      </w:r>
    </w:p>
    <w:p w14:paraId="060FA189" w14:textId="77777777" w:rsidR="006F40CD" w:rsidRPr="006F40CD" w:rsidRDefault="006F40CD" w:rsidP="006F40CD">
      <w:pPr>
        <w:ind w:firstLine="0"/>
        <w:jc w:val="left"/>
        <w:rPr>
          <w:i/>
        </w:rPr>
      </w:pPr>
      <w:r w:rsidRPr="006F40CD">
        <w:rPr>
          <w:i/>
        </w:rPr>
        <w:t xml:space="preserve"> </w:t>
      </w:r>
    </w:p>
    <w:p w14:paraId="20B4BCF8" w14:textId="77777777" w:rsidR="006F40CD" w:rsidRPr="006F40CD" w:rsidRDefault="006F40CD" w:rsidP="006F40CD">
      <w:pPr>
        <w:ind w:firstLine="0"/>
        <w:jc w:val="left"/>
        <w:rPr>
          <w:i/>
        </w:rPr>
      </w:pPr>
      <w:r w:rsidRPr="006F40CD">
        <w:rPr>
          <w:i/>
        </w:rPr>
        <w:t>Dù cho dịch bệnh rất nhiều</w:t>
      </w:r>
    </w:p>
    <w:p w14:paraId="50C23269" w14:textId="77777777" w:rsidR="006F40CD" w:rsidRPr="006F40CD" w:rsidRDefault="006F40CD" w:rsidP="006F40CD">
      <w:pPr>
        <w:ind w:firstLine="0"/>
        <w:jc w:val="left"/>
        <w:rPr>
          <w:i/>
        </w:rPr>
      </w:pPr>
      <w:r w:rsidRPr="006F40CD">
        <w:rPr>
          <w:i/>
        </w:rPr>
        <w:t>Chung tay góp sức sớm chiều ủi an</w:t>
      </w:r>
    </w:p>
    <w:p w14:paraId="4514C873" w14:textId="77777777" w:rsidR="006F40CD" w:rsidRPr="006F40CD" w:rsidRDefault="006F40CD" w:rsidP="006F40CD">
      <w:pPr>
        <w:ind w:firstLine="0"/>
        <w:jc w:val="left"/>
        <w:rPr>
          <w:i/>
        </w:rPr>
      </w:pPr>
      <w:r w:rsidRPr="006F40CD">
        <w:rPr>
          <w:i/>
        </w:rPr>
        <w:t>Những ai gặp cảnh lầm than</w:t>
      </w:r>
    </w:p>
    <w:p w14:paraId="495AC99B" w14:textId="77777777" w:rsidR="006F40CD" w:rsidRPr="006F40CD" w:rsidRDefault="006F40CD" w:rsidP="006F40CD">
      <w:pPr>
        <w:ind w:firstLine="0"/>
        <w:jc w:val="left"/>
        <w:rPr>
          <w:i/>
        </w:rPr>
      </w:pPr>
      <w:r w:rsidRPr="006F40CD">
        <w:rPr>
          <w:rFonts w:hint="eastAsia"/>
          <w:i/>
        </w:rPr>
        <w:t>Đư</w:t>
      </w:r>
      <w:r w:rsidRPr="006F40CD">
        <w:rPr>
          <w:i/>
        </w:rPr>
        <w:t xml:space="preserve">ợc </w:t>
      </w:r>
      <w:r w:rsidRPr="006F40CD">
        <w:rPr>
          <w:rFonts w:hint="eastAsia"/>
          <w:i/>
        </w:rPr>
        <w:t>ơ</w:t>
      </w:r>
      <w:r w:rsidRPr="006F40CD">
        <w:rPr>
          <w:i/>
        </w:rPr>
        <w:t>n thánh hóa bình an xác hồn.</w:t>
      </w:r>
    </w:p>
    <w:p w14:paraId="3AF51361" w14:textId="77777777" w:rsidR="006F40CD" w:rsidRPr="006F40CD" w:rsidRDefault="006F40CD" w:rsidP="006F40CD">
      <w:pPr>
        <w:ind w:firstLine="0"/>
        <w:jc w:val="left"/>
        <w:rPr>
          <w:i/>
        </w:rPr>
      </w:pPr>
      <w:r w:rsidRPr="006F40CD">
        <w:rPr>
          <w:i/>
        </w:rPr>
        <w:t xml:space="preserve"> </w:t>
      </w:r>
    </w:p>
    <w:p w14:paraId="66F5426F" w14:textId="77777777" w:rsidR="006F40CD" w:rsidRPr="006F40CD" w:rsidRDefault="006F40CD" w:rsidP="006F40CD">
      <w:pPr>
        <w:ind w:firstLine="0"/>
        <w:jc w:val="left"/>
        <w:rPr>
          <w:i/>
        </w:rPr>
      </w:pPr>
      <w:r w:rsidRPr="006F40CD">
        <w:rPr>
          <w:i/>
        </w:rPr>
        <w:t>Tăng thêm nghị lực trí khôn</w:t>
      </w:r>
    </w:p>
    <w:p w14:paraId="6A028020" w14:textId="77777777" w:rsidR="006F40CD" w:rsidRPr="006F40CD" w:rsidRDefault="006F40CD" w:rsidP="006F40CD">
      <w:pPr>
        <w:ind w:firstLine="0"/>
        <w:jc w:val="left"/>
        <w:rPr>
          <w:i/>
        </w:rPr>
      </w:pPr>
      <w:r w:rsidRPr="006F40CD">
        <w:rPr>
          <w:i/>
        </w:rPr>
        <w:t>Bình tâm chiến đấu sinh tồn mai sau</w:t>
      </w:r>
    </w:p>
    <w:p w14:paraId="7CFA49BA" w14:textId="77777777" w:rsidR="006F40CD" w:rsidRPr="006F40CD" w:rsidRDefault="006F40CD" w:rsidP="006F40CD">
      <w:pPr>
        <w:ind w:firstLine="0"/>
        <w:jc w:val="left"/>
        <w:rPr>
          <w:i/>
        </w:rPr>
      </w:pPr>
      <w:r w:rsidRPr="006F40CD">
        <w:rPr>
          <w:i/>
        </w:rPr>
        <w:t xml:space="preserve">Toàn xá </w:t>
      </w:r>
      <w:r w:rsidRPr="006F40CD">
        <w:rPr>
          <w:rFonts w:hint="eastAsia"/>
          <w:i/>
        </w:rPr>
        <w:t>ơ</w:t>
      </w:r>
      <w:r w:rsidRPr="006F40CD">
        <w:rPr>
          <w:i/>
        </w:rPr>
        <w:t>n sủng tuôn trào</w:t>
      </w:r>
    </w:p>
    <w:p w14:paraId="28EB594F" w14:textId="77777777" w:rsidR="006F40CD" w:rsidRPr="006F40CD" w:rsidRDefault="006F40CD" w:rsidP="006F40CD">
      <w:pPr>
        <w:ind w:firstLine="0"/>
        <w:jc w:val="left"/>
        <w:rPr>
          <w:i/>
        </w:rPr>
      </w:pPr>
      <w:r w:rsidRPr="006F40CD">
        <w:rPr>
          <w:i/>
        </w:rPr>
        <w:t>Vững tin phó thác khai mào hồng ân.</w:t>
      </w:r>
    </w:p>
    <w:p w14:paraId="67CE0589" w14:textId="77777777" w:rsidR="006F40CD" w:rsidRPr="006F40CD" w:rsidRDefault="006F40CD" w:rsidP="006F40CD">
      <w:pPr>
        <w:ind w:firstLine="0"/>
        <w:jc w:val="left"/>
        <w:rPr>
          <w:i/>
        </w:rPr>
      </w:pPr>
      <w:r w:rsidRPr="006F40CD">
        <w:rPr>
          <w:i/>
        </w:rPr>
        <w:t xml:space="preserve"> </w:t>
      </w:r>
    </w:p>
    <w:p w14:paraId="65B750CD" w14:textId="77777777" w:rsidR="006F40CD" w:rsidRPr="006F40CD" w:rsidRDefault="006F40CD" w:rsidP="006F40CD">
      <w:pPr>
        <w:ind w:firstLine="0"/>
        <w:jc w:val="left"/>
        <w:rPr>
          <w:i/>
        </w:rPr>
      </w:pPr>
      <w:r w:rsidRPr="006F40CD">
        <w:rPr>
          <w:i/>
        </w:rPr>
        <w:t>Cao niên bạn hữu xa gần</w:t>
      </w:r>
    </w:p>
    <w:p w14:paraId="44A3C83A" w14:textId="77777777" w:rsidR="006F40CD" w:rsidRPr="006F40CD" w:rsidRDefault="006F40CD" w:rsidP="006F40CD">
      <w:pPr>
        <w:ind w:firstLine="0"/>
        <w:jc w:val="left"/>
        <w:rPr>
          <w:i/>
        </w:rPr>
      </w:pPr>
      <w:r w:rsidRPr="006F40CD">
        <w:rPr>
          <w:i/>
        </w:rPr>
        <w:t>Một ngày ý nghĩa ân cần dựng xây</w:t>
      </w:r>
    </w:p>
    <w:p w14:paraId="5A45274B" w14:textId="77777777" w:rsidR="006F40CD" w:rsidRPr="006F40CD" w:rsidRDefault="006F40CD" w:rsidP="006F40CD">
      <w:pPr>
        <w:ind w:firstLine="0"/>
        <w:jc w:val="left"/>
        <w:rPr>
          <w:i/>
        </w:rPr>
      </w:pPr>
      <w:r w:rsidRPr="006F40CD">
        <w:rPr>
          <w:rFonts w:hint="eastAsia"/>
          <w:i/>
        </w:rPr>
        <w:t>Ô</w:t>
      </w:r>
      <w:r w:rsidRPr="006F40CD">
        <w:rPr>
          <w:i/>
        </w:rPr>
        <w:t>ng Bà công đức cao dầy</w:t>
      </w:r>
    </w:p>
    <w:p w14:paraId="2A015A5D" w14:textId="77777777" w:rsidR="006F40CD" w:rsidRPr="006F40CD" w:rsidRDefault="006F40CD" w:rsidP="006F40CD">
      <w:pPr>
        <w:ind w:firstLine="0"/>
        <w:jc w:val="left"/>
        <w:rPr>
          <w:i/>
        </w:rPr>
      </w:pPr>
      <w:r w:rsidRPr="006F40CD">
        <w:rPr>
          <w:rFonts w:hint="eastAsia"/>
          <w:i/>
        </w:rPr>
        <w:t>Đ</w:t>
      </w:r>
      <w:r w:rsidRPr="006F40CD">
        <w:rPr>
          <w:i/>
        </w:rPr>
        <w:t>ẹp lòng Thiên Chúa ngất ngây cõi lòng.</w:t>
      </w:r>
    </w:p>
    <w:p w14:paraId="10F46DC4" w14:textId="77777777" w:rsidR="006F40CD" w:rsidRPr="006F40CD" w:rsidRDefault="006F40CD" w:rsidP="006F40CD">
      <w:pPr>
        <w:ind w:firstLine="0"/>
        <w:jc w:val="left"/>
        <w:rPr>
          <w:i/>
        </w:rPr>
      </w:pPr>
      <w:r w:rsidRPr="006F40CD">
        <w:rPr>
          <w:i/>
        </w:rPr>
        <w:t xml:space="preserve"> </w:t>
      </w:r>
    </w:p>
    <w:p w14:paraId="0C23B2BA" w14:textId="77777777" w:rsidR="006F40CD" w:rsidRPr="006F40CD" w:rsidRDefault="006F40CD" w:rsidP="006F40CD">
      <w:pPr>
        <w:ind w:firstLine="0"/>
        <w:jc w:val="left"/>
        <w:rPr>
          <w:i/>
        </w:rPr>
      </w:pPr>
      <w:r w:rsidRPr="006F40CD">
        <w:rPr>
          <w:i/>
        </w:rPr>
        <w:t>Mọi ng</w:t>
      </w:r>
      <w:r w:rsidRPr="006F40CD">
        <w:rPr>
          <w:rFonts w:hint="eastAsia"/>
          <w:i/>
        </w:rPr>
        <w:t>ư</w:t>
      </w:r>
      <w:r w:rsidRPr="006F40CD">
        <w:rPr>
          <w:i/>
        </w:rPr>
        <w:t xml:space="preserve">ời no thỏa </w:t>
      </w:r>
      <w:r w:rsidRPr="006F40CD">
        <w:rPr>
          <w:rFonts w:hint="eastAsia"/>
          <w:i/>
        </w:rPr>
        <w:t>ư</w:t>
      </w:r>
      <w:r w:rsidRPr="006F40CD">
        <w:rPr>
          <w:i/>
        </w:rPr>
        <w:t>ớc mong</w:t>
      </w:r>
    </w:p>
    <w:p w14:paraId="508C37BA" w14:textId="77777777" w:rsidR="006F40CD" w:rsidRPr="006F40CD" w:rsidRDefault="006F40CD" w:rsidP="006F40CD">
      <w:pPr>
        <w:ind w:firstLine="0"/>
        <w:jc w:val="left"/>
        <w:rPr>
          <w:i/>
        </w:rPr>
      </w:pPr>
      <w:r w:rsidRPr="006F40CD">
        <w:rPr>
          <w:i/>
        </w:rPr>
        <w:t>Tinh thần thể xác đợi trông từng ngày</w:t>
      </w:r>
    </w:p>
    <w:p w14:paraId="2E42B037" w14:textId="77777777" w:rsidR="006F40CD" w:rsidRPr="006F40CD" w:rsidRDefault="006F40CD" w:rsidP="006F40CD">
      <w:pPr>
        <w:ind w:firstLine="0"/>
        <w:jc w:val="left"/>
        <w:rPr>
          <w:i/>
        </w:rPr>
      </w:pPr>
      <w:r w:rsidRPr="006F40CD">
        <w:rPr>
          <w:i/>
        </w:rPr>
        <w:t>Bình minh nắng ấm ban mai</w:t>
      </w:r>
    </w:p>
    <w:p w14:paraId="4F6EF90F" w14:textId="55278D53" w:rsidR="006F40CD" w:rsidRPr="006F40CD" w:rsidRDefault="006F40CD" w:rsidP="006F40CD">
      <w:pPr>
        <w:ind w:firstLine="0"/>
        <w:jc w:val="left"/>
        <w:rPr>
          <w:i/>
        </w:rPr>
      </w:pPr>
      <w:r w:rsidRPr="006F40CD">
        <w:rPr>
          <w:i/>
        </w:rPr>
        <w:t>C</w:t>
      </w:r>
      <w:r w:rsidRPr="006F40CD">
        <w:rPr>
          <w:rFonts w:hint="eastAsia"/>
          <w:i/>
        </w:rPr>
        <w:t>ơ</w:t>
      </w:r>
      <w:r w:rsidRPr="006F40CD">
        <w:rPr>
          <w:i/>
        </w:rPr>
        <w:t>n dịch tan biến t</w:t>
      </w:r>
      <w:r w:rsidRPr="006F40CD">
        <w:rPr>
          <w:rFonts w:hint="eastAsia"/>
          <w:i/>
        </w:rPr>
        <w:t>ươ</w:t>
      </w:r>
      <w:r w:rsidRPr="006F40CD">
        <w:rPr>
          <w:i/>
        </w:rPr>
        <w:t xml:space="preserve">ng lai an bình. </w:t>
      </w:r>
      <w:r w:rsidRPr="001C1C72">
        <w:rPr>
          <w:iCs/>
        </w:rPr>
        <w:sym w:font="Wingdings" w:char="F06E"/>
      </w:r>
    </w:p>
    <w:p w14:paraId="6F558E6F" w14:textId="77777777" w:rsidR="006F40CD" w:rsidRPr="006F40CD" w:rsidRDefault="006F40CD" w:rsidP="006F40CD">
      <w:pPr>
        <w:ind w:firstLine="0"/>
        <w:jc w:val="left"/>
        <w:rPr>
          <w:i/>
        </w:rPr>
      </w:pPr>
      <w:r w:rsidRPr="006F40CD">
        <w:rPr>
          <w:i/>
        </w:rPr>
        <w:t xml:space="preserve"> </w:t>
      </w:r>
    </w:p>
    <w:p w14:paraId="61D0BAC1" w14:textId="6CAFD379" w:rsidR="006F40CD" w:rsidRDefault="0015701C" w:rsidP="006F40CD">
      <w:pPr>
        <w:ind w:firstLine="0"/>
        <w:jc w:val="left"/>
      </w:pPr>
      <w:hyperlink r:id="rId7" w:history="1">
        <w:r w:rsidR="006F40CD" w:rsidRPr="00987FC4">
          <w:rPr>
            <w:rStyle w:val="Hyperlink"/>
          </w:rPr>
          <w:t>https://gpcantho.com/hong-phuc-chua-ban-ngay-the-gioi-ong-ba-va-nguoi-cao-tuoi/</w:t>
        </w:r>
      </w:hyperlink>
    </w:p>
    <w:p w14:paraId="5C1ED6E9" w14:textId="77777777" w:rsidR="006F40CD" w:rsidRDefault="006F40CD" w:rsidP="006F40CD">
      <w:pPr>
        <w:ind w:firstLine="0"/>
        <w:jc w:val="left"/>
      </w:pPr>
    </w:p>
    <w:p w14:paraId="5C4A96FC" w14:textId="77777777" w:rsidR="006F40CD" w:rsidRPr="00844B9F" w:rsidRDefault="006F40CD" w:rsidP="00040D74">
      <w:pPr>
        <w:ind w:firstLine="0"/>
        <w:jc w:val="left"/>
      </w:pPr>
    </w:p>
    <w:sectPr w:rsidR="006F40CD" w:rsidRPr="00844B9F" w:rsidSect="00BA4E74">
      <w:headerReference w:type="default" r:id="rId8"/>
      <w:footerReference w:type="default" r:id="rId9"/>
      <w:pgSz w:w="12240" w:h="15840"/>
      <w:pgMar w:top="1152" w:right="1152" w:bottom="1224" w:left="1152" w:header="720" w:footer="720" w:gutter="0"/>
      <w:cols w:num="2" w:space="43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9096B" w14:textId="77777777" w:rsidR="0015701C" w:rsidRDefault="0015701C" w:rsidP="00DD0E0A">
      <w:r>
        <w:separator/>
      </w:r>
    </w:p>
  </w:endnote>
  <w:endnote w:type="continuationSeparator" w:id="0">
    <w:p w14:paraId="4A26BE22" w14:textId="77777777" w:rsidR="0015701C" w:rsidRDefault="0015701C" w:rsidP="00DD0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VN Thay Giao">
    <w:panose1 w:val="02090502020206020303"/>
    <w:charset w:val="00"/>
    <w:family w:val="roman"/>
    <w:pitch w:val="variable"/>
    <w:sig w:usb0="00000087" w:usb1="00000000" w:usb2="00000000" w:usb3="00000000" w:csb0="0000001B" w:csb1="00000000"/>
  </w:font>
  <w:font w:name="UVN Mau Tim 1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81EF2" w14:textId="77777777" w:rsidR="00DD0E0A" w:rsidRDefault="00F705E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B561FB3" wp14:editId="020ADCB0">
              <wp:simplePos x="0" y="0"/>
              <wp:positionH relativeFrom="column">
                <wp:posOffset>-20116800</wp:posOffset>
              </wp:positionH>
              <wp:positionV relativeFrom="page">
                <wp:posOffset>9323705</wp:posOffset>
              </wp:positionV>
              <wp:extent cx="116403120" cy="12065"/>
              <wp:effectExtent l="13335" t="5715" r="762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B90DD5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734.15pt;width:9165.6pt;height:.9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" strokecolor="gray [1629]" strokeweight=".5pt">
              <w10:wrap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C10A6D" wp14:editId="09B9E42D">
              <wp:simplePos x="0" y="0"/>
              <wp:positionH relativeFrom="column">
                <wp:posOffset>-20116800</wp:posOffset>
              </wp:positionH>
              <wp:positionV relativeFrom="page">
                <wp:posOffset>9601200</wp:posOffset>
              </wp:positionV>
              <wp:extent cx="116403120" cy="12065"/>
              <wp:effectExtent l="13335" t="5715" r="7620" b="1079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43133E6" id="AutoShape 1" o:spid="_x0000_s1026" type="#_x0000_t34" style="position:absolute;margin-left:-22in;margin-top:756pt;width:9165.6pt;height:.9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" strokecolor="gray [1629]" strokeweight=".5pt"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3E3C4" w14:textId="77777777" w:rsidR="0015701C" w:rsidRDefault="0015701C" w:rsidP="00DD0E0A">
      <w:r>
        <w:separator/>
      </w:r>
    </w:p>
  </w:footnote>
  <w:footnote w:type="continuationSeparator" w:id="0">
    <w:p w14:paraId="03D38CEB" w14:textId="77777777" w:rsidR="0015701C" w:rsidRDefault="0015701C" w:rsidP="00DD0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F09B5" w14:textId="77777777" w:rsidR="004F3AAE" w:rsidRDefault="000A3EB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BEA5CEF" wp14:editId="28FC159E">
              <wp:simplePos x="0" y="0"/>
              <wp:positionH relativeFrom="page">
                <wp:posOffset>7223760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6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DBA2C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68.8pt;margin-top:0;width:0;height:735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" strokecolor="gray [1629]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9D60B3D" wp14:editId="537A0FE1">
              <wp:simplePos x="0" y="0"/>
              <wp:positionH relativeFrom="page">
                <wp:posOffset>548640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5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C8EEA7D" id="AutoShape 8" o:spid="_x0000_s1026" type="#_x0000_t32" style="position:absolute;margin-left:43.2pt;margin-top:0;width:0;height:735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" strokecolor="gray [1629]" strokeweight=".5pt">
              <w10:wrap anchorx="page"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CC01A16" wp14:editId="40B56E52">
              <wp:simplePos x="0" y="0"/>
              <wp:positionH relativeFrom="column">
                <wp:posOffset>-20116800</wp:posOffset>
              </wp:positionH>
              <wp:positionV relativeFrom="page">
                <wp:posOffset>548640</wp:posOffset>
              </wp:positionV>
              <wp:extent cx="116403120" cy="12065"/>
              <wp:effectExtent l="13335" t="5715" r="7620" b="1079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36CF6F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43.2pt;width:9165.6pt;height:.9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" strokecolor="gray [1629]" strokeweight=".5pt"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0199C"/>
    <w:multiLevelType w:val="hybridMultilevel"/>
    <w:tmpl w:val="5D089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F6E91"/>
    <w:multiLevelType w:val="hybridMultilevel"/>
    <w:tmpl w:val="F7DC7E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1124F9"/>
    <w:multiLevelType w:val="hybridMultilevel"/>
    <w:tmpl w:val="5DD88F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F77EFC"/>
    <w:multiLevelType w:val="hybridMultilevel"/>
    <w:tmpl w:val="C44C2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E443C0"/>
    <w:multiLevelType w:val="hybridMultilevel"/>
    <w:tmpl w:val="BCC204F6"/>
    <w:lvl w:ilvl="0" w:tplc="40264A7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6A1D99"/>
    <w:multiLevelType w:val="hybridMultilevel"/>
    <w:tmpl w:val="0866AFD6"/>
    <w:lvl w:ilvl="0" w:tplc="40264A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A34CB4"/>
    <w:multiLevelType w:val="hybridMultilevel"/>
    <w:tmpl w:val="CDB42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6B6811"/>
    <w:multiLevelType w:val="hybridMultilevel"/>
    <w:tmpl w:val="AA142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0B1AB3"/>
    <w:multiLevelType w:val="hybridMultilevel"/>
    <w:tmpl w:val="FB581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122338B"/>
    <w:multiLevelType w:val="hybridMultilevel"/>
    <w:tmpl w:val="BCA0D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76030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4"/>
  </w:num>
  <w:num w:numId="8">
    <w:abstractNumId w:val="8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B85"/>
    <w:rsid w:val="00040D74"/>
    <w:rsid w:val="00040F6D"/>
    <w:rsid w:val="000948F9"/>
    <w:rsid w:val="000A3EBD"/>
    <w:rsid w:val="0015701C"/>
    <w:rsid w:val="001C1C72"/>
    <w:rsid w:val="001F684E"/>
    <w:rsid w:val="0022087D"/>
    <w:rsid w:val="00254C1B"/>
    <w:rsid w:val="00301B85"/>
    <w:rsid w:val="003321FA"/>
    <w:rsid w:val="003E7A5C"/>
    <w:rsid w:val="00434F1D"/>
    <w:rsid w:val="00445A84"/>
    <w:rsid w:val="00462D04"/>
    <w:rsid w:val="004727B0"/>
    <w:rsid w:val="00492D88"/>
    <w:rsid w:val="004F3AAE"/>
    <w:rsid w:val="00524B58"/>
    <w:rsid w:val="005633E8"/>
    <w:rsid w:val="00581DBF"/>
    <w:rsid w:val="00594D56"/>
    <w:rsid w:val="00604E59"/>
    <w:rsid w:val="00617674"/>
    <w:rsid w:val="006B1B28"/>
    <w:rsid w:val="006F40CD"/>
    <w:rsid w:val="00747B85"/>
    <w:rsid w:val="00792DBC"/>
    <w:rsid w:val="007B0420"/>
    <w:rsid w:val="00844B9F"/>
    <w:rsid w:val="00853B51"/>
    <w:rsid w:val="008763AA"/>
    <w:rsid w:val="008B2BFE"/>
    <w:rsid w:val="008D10E2"/>
    <w:rsid w:val="008F2BDE"/>
    <w:rsid w:val="008F7F62"/>
    <w:rsid w:val="0090443E"/>
    <w:rsid w:val="0090486D"/>
    <w:rsid w:val="009057A4"/>
    <w:rsid w:val="009078C1"/>
    <w:rsid w:val="009100D6"/>
    <w:rsid w:val="009164F3"/>
    <w:rsid w:val="009211EC"/>
    <w:rsid w:val="009E7D46"/>
    <w:rsid w:val="00A44C42"/>
    <w:rsid w:val="00A53DC4"/>
    <w:rsid w:val="00A54447"/>
    <w:rsid w:val="00A82BEC"/>
    <w:rsid w:val="00A9528E"/>
    <w:rsid w:val="00AB5C37"/>
    <w:rsid w:val="00AD6EDA"/>
    <w:rsid w:val="00B13977"/>
    <w:rsid w:val="00BA4E74"/>
    <w:rsid w:val="00BF29E2"/>
    <w:rsid w:val="00C234E3"/>
    <w:rsid w:val="00D20B74"/>
    <w:rsid w:val="00D80D4F"/>
    <w:rsid w:val="00DA47A5"/>
    <w:rsid w:val="00DB43BA"/>
    <w:rsid w:val="00DD0E0A"/>
    <w:rsid w:val="00EF221D"/>
    <w:rsid w:val="00F10E59"/>
    <w:rsid w:val="00F27BA9"/>
    <w:rsid w:val="00F705E0"/>
    <w:rsid w:val="00F74AF8"/>
    <w:rsid w:val="00F842A0"/>
    <w:rsid w:val="00F97E41"/>
    <w:rsid w:val="00FA6E68"/>
    <w:rsid w:val="00FC2828"/>
    <w:rsid w:val="00FD7939"/>
    <w:rsid w:val="00FF3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1F8EC6"/>
  <w15:docId w15:val="{172842C4-19F3-4A42-AB08-C97B57610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E74"/>
    <w:pPr>
      <w:spacing w:after="0" w:line="240" w:lineRule="auto"/>
      <w:ind w:firstLine="432"/>
      <w:jc w:val="both"/>
    </w:pPr>
    <w:rPr>
      <w:rFonts w:ascii="UVN Thay Giao" w:hAnsi="UVN Thay Gia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E74"/>
    <w:pPr>
      <w:keepNext/>
      <w:keepLines/>
      <w:spacing w:before="240"/>
      <w:ind w:firstLine="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E74"/>
    <w:pPr>
      <w:keepNext/>
      <w:keepLines/>
      <w:spacing w:before="200"/>
      <w:ind w:firstLine="0"/>
      <w:jc w:val="left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E74"/>
    <w:rPr>
      <w:rFonts w:ascii="UVN Thay Giao" w:eastAsiaTheme="majorEastAsia" w:hAnsi="UVN Thay Giao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82BEC"/>
    <w:pPr>
      <w:spacing w:before="480" w:after="480"/>
      <w:ind w:firstLine="0"/>
      <w:contextualSpacing/>
      <w:jc w:val="center"/>
    </w:pPr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2BEC"/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A4E74"/>
    <w:rPr>
      <w:rFonts w:ascii="UVN Thay Giao" w:eastAsiaTheme="majorEastAsia" w:hAnsi="UVN Thay Giao" w:cstheme="majorBidi"/>
      <w:b/>
      <w:bCs/>
      <w:i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basedOn w:val="Normal"/>
    <w:next w:val="Normal"/>
    <w:uiPriority w:val="1"/>
    <w:qFormat/>
    <w:rsid w:val="00A9528E"/>
    <w:pPr>
      <w:ind w:firstLine="0"/>
      <w:jc w:val="center"/>
    </w:pPr>
    <w:rPr>
      <w:i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581DBF"/>
    <w:pPr>
      <w:spacing w:before="240" w:after="240"/>
      <w:ind w:firstLine="0"/>
    </w:pPr>
    <w:rPr>
      <w:rFonts w:ascii="Calibri" w:hAnsi="Calibri"/>
      <w:i w:val="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AE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6F40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gpcantho.com/hong-phuc-chua-ban-ngay-the-gioi-ong-ba-va-nguoi-cao-tuo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buim\Downloads\Template%20(3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(3)</Template>
  <TotalTime>1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Template.dotx</vt:lpstr>
    </vt:vector>
  </TitlesOfParts>
  <Company>Fundtech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Tung Bui</dc:creator>
  <cp:lastModifiedBy>Tung Bui</cp:lastModifiedBy>
  <cp:revision>3</cp:revision>
  <cp:lastPrinted>2010-12-08T21:05:00Z</cp:lastPrinted>
  <dcterms:created xsi:type="dcterms:W3CDTF">2021-12-20T01:32:00Z</dcterms:created>
  <dcterms:modified xsi:type="dcterms:W3CDTF">2021-12-20T01:53:00Z</dcterms:modified>
</cp:coreProperties>
</file>