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749" w14:textId="77777777" w:rsidR="00BF1BE9" w:rsidRPr="00BF1BE9" w:rsidRDefault="00BF1BE9" w:rsidP="001A3005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F1BE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Khát vọng</w:t>
      </w:r>
    </w:p>
    <w:p w14:paraId="1B7AD32A" w14:textId="77777777" w:rsidR="00BF1BE9" w:rsidRPr="00BF1BE9" w:rsidRDefault="00BF1BE9" w:rsidP="00BF1BE9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BF1BE9">
        <w:rPr>
          <w:rFonts w:ascii="Calibri" w:eastAsiaTheme="majorEastAsia" w:hAnsi="Calibri" w:cstheme="majorBidi"/>
          <w:b/>
          <w:iCs/>
          <w:szCs w:val="24"/>
        </w:rPr>
        <w:t>Honesty</w:t>
      </w:r>
    </w:p>
    <w:p w14:paraId="3C1AC96A" w14:textId="77777777" w:rsidR="00BF1BE9" w:rsidRPr="00BF1BE9" w:rsidRDefault="00BF1BE9" w:rsidP="00BF1BE9">
      <w:pPr>
        <w:ind w:firstLine="0"/>
        <w:jc w:val="left"/>
        <w:rPr>
          <w:i/>
        </w:rPr>
      </w:pPr>
    </w:p>
    <w:p w14:paraId="6AADA911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Hãy là dòng n</w:t>
      </w:r>
      <w:r w:rsidRPr="00BF1BE9">
        <w:rPr>
          <w:rFonts w:hint="eastAsia"/>
          <w:i/>
        </w:rPr>
        <w:t>ư</w:t>
      </w:r>
      <w:r w:rsidRPr="00BF1BE9">
        <w:rPr>
          <w:i/>
        </w:rPr>
        <w:t>ớc trong</w:t>
      </w:r>
    </w:p>
    <w:p w14:paraId="233BEEE8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Thấm sâu vào mọi miền</w:t>
      </w:r>
    </w:p>
    <w:p w14:paraId="4D490C2D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Qua sông rồi ra biển</w:t>
      </w:r>
    </w:p>
    <w:p w14:paraId="066508A5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Nh</w:t>
      </w:r>
      <w:r w:rsidRPr="00BF1BE9">
        <w:rPr>
          <w:rFonts w:hint="eastAsia"/>
          <w:i/>
        </w:rPr>
        <w:t>ư</w:t>
      </w:r>
      <w:r w:rsidRPr="00BF1BE9">
        <w:rPr>
          <w:i/>
        </w:rPr>
        <w:t xml:space="preserve"> tình em mênh mông.</w:t>
      </w:r>
    </w:p>
    <w:p w14:paraId="6D0963CD" w14:textId="77777777" w:rsidR="00BF1BE9" w:rsidRPr="00BF1BE9" w:rsidRDefault="00BF1BE9" w:rsidP="00BF1BE9">
      <w:pPr>
        <w:ind w:firstLine="0"/>
        <w:jc w:val="left"/>
        <w:rPr>
          <w:i/>
        </w:rPr>
      </w:pPr>
    </w:p>
    <w:p w14:paraId="1C46A2B7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Vẫn là dòng n</w:t>
      </w:r>
      <w:r w:rsidRPr="00BF1BE9">
        <w:rPr>
          <w:rFonts w:hint="eastAsia"/>
          <w:i/>
        </w:rPr>
        <w:t>ư</w:t>
      </w:r>
      <w:r w:rsidRPr="00BF1BE9">
        <w:rPr>
          <w:i/>
        </w:rPr>
        <w:t>ớc trong</w:t>
      </w:r>
    </w:p>
    <w:p w14:paraId="5CDD080B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Em thành con sóng vỗ</w:t>
      </w:r>
    </w:p>
    <w:p w14:paraId="268A655D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V</w:t>
      </w:r>
      <w:r w:rsidRPr="00BF1BE9">
        <w:rPr>
          <w:rFonts w:hint="eastAsia"/>
          <w:i/>
        </w:rPr>
        <w:t>ư</w:t>
      </w:r>
      <w:r w:rsidRPr="00BF1BE9">
        <w:rPr>
          <w:i/>
        </w:rPr>
        <w:t>ợt qua ngàn bão tố</w:t>
      </w:r>
    </w:p>
    <w:p w14:paraId="265F72AF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rFonts w:hint="eastAsia"/>
          <w:i/>
        </w:rPr>
        <w:t>Đư</w:t>
      </w:r>
      <w:r w:rsidRPr="00BF1BE9">
        <w:rPr>
          <w:i/>
        </w:rPr>
        <w:t>a thuyền tình ra kh</w:t>
      </w:r>
      <w:r w:rsidRPr="00BF1BE9">
        <w:rPr>
          <w:rFonts w:hint="eastAsia"/>
          <w:i/>
        </w:rPr>
        <w:t>ơ</w:t>
      </w:r>
      <w:r w:rsidRPr="00BF1BE9">
        <w:rPr>
          <w:i/>
        </w:rPr>
        <w:t>i.</w:t>
      </w:r>
    </w:p>
    <w:p w14:paraId="36BF6B82" w14:textId="77777777" w:rsidR="00BF1BE9" w:rsidRPr="00BF1BE9" w:rsidRDefault="00BF1BE9" w:rsidP="00BF1BE9">
      <w:pPr>
        <w:ind w:firstLine="0"/>
        <w:jc w:val="left"/>
        <w:rPr>
          <w:i/>
        </w:rPr>
      </w:pPr>
    </w:p>
    <w:p w14:paraId="688C1C16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Tình yêu mãi gọi mời</w:t>
      </w:r>
    </w:p>
    <w:p w14:paraId="621E6B3B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Khát khao còn cuồn cuộn</w:t>
      </w:r>
    </w:p>
    <w:p w14:paraId="44049E36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Phong ba nào ngăn nổi</w:t>
      </w:r>
    </w:p>
    <w:p w14:paraId="0036470D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V</w:t>
      </w:r>
      <w:r w:rsidRPr="00BF1BE9">
        <w:rPr>
          <w:rFonts w:hint="eastAsia"/>
          <w:i/>
        </w:rPr>
        <w:t>ươ</w:t>
      </w:r>
      <w:r w:rsidRPr="00BF1BE9">
        <w:rPr>
          <w:i/>
        </w:rPr>
        <w:t>n tới bến bờ xa...</w:t>
      </w:r>
    </w:p>
    <w:p w14:paraId="3D507180" w14:textId="77777777" w:rsidR="00BF1BE9" w:rsidRPr="00BF1BE9" w:rsidRDefault="00BF1BE9" w:rsidP="00BF1BE9">
      <w:pPr>
        <w:ind w:firstLine="0"/>
        <w:jc w:val="left"/>
        <w:rPr>
          <w:i/>
        </w:rPr>
      </w:pPr>
    </w:p>
    <w:p w14:paraId="521F02AF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Tình em nh</w:t>
      </w:r>
      <w:r w:rsidRPr="00BF1BE9">
        <w:rPr>
          <w:rFonts w:hint="eastAsia"/>
          <w:i/>
        </w:rPr>
        <w:t>ư</w:t>
      </w:r>
      <w:r w:rsidRPr="00BF1BE9">
        <w:rPr>
          <w:i/>
        </w:rPr>
        <w:t xml:space="preserve"> biển cả</w:t>
      </w:r>
    </w:p>
    <w:p w14:paraId="0AB6CADF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Dẫu sóng xô bạc đầu</w:t>
      </w:r>
    </w:p>
    <w:p w14:paraId="21917194" w14:textId="77777777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Bình an Ngài no thỏa</w:t>
      </w:r>
    </w:p>
    <w:p w14:paraId="63BF06D1" w14:textId="56B285B2" w:rsidR="00BF1BE9" w:rsidRPr="00BF1BE9" w:rsidRDefault="00BF1BE9" w:rsidP="00BF1BE9">
      <w:pPr>
        <w:ind w:firstLine="0"/>
        <w:jc w:val="left"/>
        <w:rPr>
          <w:i/>
        </w:rPr>
      </w:pPr>
      <w:r w:rsidRPr="00BF1BE9">
        <w:rPr>
          <w:i/>
        </w:rPr>
        <w:t>Vẫn mãi dòng n</w:t>
      </w:r>
      <w:r w:rsidRPr="00BF1BE9">
        <w:rPr>
          <w:rFonts w:hint="eastAsia"/>
          <w:i/>
        </w:rPr>
        <w:t>ư</w:t>
      </w:r>
      <w:r w:rsidRPr="00BF1BE9">
        <w:rPr>
          <w:i/>
        </w:rPr>
        <w:t>ớc trong !</w:t>
      </w:r>
      <w:r w:rsidR="000C479F" w:rsidRPr="000C479F">
        <w:t xml:space="preserve"> </w:t>
      </w:r>
      <w:r w:rsidR="000C479F">
        <w:sym w:font="Wingdings" w:char="F06E"/>
      </w:r>
    </w:p>
    <w:p w14:paraId="327567C7" w14:textId="77777777" w:rsidR="00BF1BE9" w:rsidRPr="00BF1BE9" w:rsidRDefault="00BF1BE9" w:rsidP="00BF1BE9">
      <w:pPr>
        <w:ind w:firstLine="0"/>
        <w:jc w:val="left"/>
        <w:rPr>
          <w:i/>
        </w:rPr>
      </w:pPr>
    </w:p>
    <w:p w14:paraId="790C2385" w14:textId="5C8A12FD" w:rsidR="00BF1BE9" w:rsidRDefault="007C70C4" w:rsidP="00BF1BE9">
      <w:pPr>
        <w:ind w:firstLine="0"/>
        <w:jc w:val="left"/>
      </w:pPr>
      <w:hyperlink r:id="rId7" w:history="1">
        <w:r w:rsidR="00BF1BE9" w:rsidRPr="00BF1BE9">
          <w:rPr>
            <w:rStyle w:val="Hyperlink"/>
            <w:sz w:val="20"/>
            <w:szCs w:val="20"/>
          </w:rPr>
          <w:t>https://gioitreconggiao.org/forum/threads/7263</w:t>
        </w:r>
        <w:r w:rsidR="00BF1BE9" w:rsidRPr="00E85F82">
          <w:rPr>
            <w:rStyle w:val="Hyperlink"/>
          </w:rPr>
          <w:t>-</w:t>
        </w:r>
      </w:hyperlink>
    </w:p>
    <w:p w14:paraId="269D8AF3" w14:textId="77777777" w:rsidR="00BF1BE9" w:rsidRDefault="00BF1BE9" w:rsidP="00BF1BE9">
      <w:pPr>
        <w:ind w:firstLine="0"/>
        <w:jc w:val="left"/>
      </w:pPr>
    </w:p>
    <w:p w14:paraId="2CF98CDA" w14:textId="7C9D6022" w:rsidR="009F7A95" w:rsidRDefault="009F7A95" w:rsidP="00040D74">
      <w:pPr>
        <w:ind w:firstLine="0"/>
        <w:jc w:val="left"/>
      </w:pPr>
    </w:p>
    <w:p w14:paraId="3C7DE97E" w14:textId="45736B67" w:rsidR="009F7A95" w:rsidRDefault="009F7A95" w:rsidP="00040D74">
      <w:pPr>
        <w:ind w:firstLine="0"/>
        <w:jc w:val="left"/>
      </w:pPr>
    </w:p>
    <w:p w14:paraId="77EC2615" w14:textId="397DE166" w:rsidR="009F7A95" w:rsidRDefault="009F7A95" w:rsidP="00040D74">
      <w:pPr>
        <w:ind w:firstLine="0"/>
        <w:jc w:val="left"/>
      </w:pPr>
    </w:p>
    <w:p w14:paraId="2D3CE3F1" w14:textId="14015EE2" w:rsidR="009F7A95" w:rsidRDefault="009F7A95" w:rsidP="00040D74">
      <w:pPr>
        <w:ind w:firstLine="0"/>
        <w:jc w:val="left"/>
      </w:pPr>
    </w:p>
    <w:p w14:paraId="13A1BEC6" w14:textId="3F206E06" w:rsidR="009F7A95" w:rsidRDefault="009F7A95" w:rsidP="00040D74">
      <w:pPr>
        <w:ind w:firstLine="0"/>
        <w:jc w:val="left"/>
      </w:pPr>
    </w:p>
    <w:p w14:paraId="5A29A994" w14:textId="0B5B84F6" w:rsidR="009F7A95" w:rsidRDefault="009F7A95" w:rsidP="00040D74">
      <w:pPr>
        <w:ind w:firstLine="0"/>
        <w:jc w:val="left"/>
      </w:pPr>
    </w:p>
    <w:p w14:paraId="51087DF3" w14:textId="4DD4B00A" w:rsidR="009F7A95" w:rsidRDefault="009F7A95" w:rsidP="00040D74">
      <w:pPr>
        <w:ind w:firstLine="0"/>
        <w:jc w:val="left"/>
      </w:pPr>
    </w:p>
    <w:p w14:paraId="73724486" w14:textId="01BBC12B" w:rsidR="009F7A95" w:rsidRDefault="009F7A95" w:rsidP="00040D74">
      <w:pPr>
        <w:ind w:firstLine="0"/>
        <w:jc w:val="left"/>
      </w:pPr>
    </w:p>
    <w:p w14:paraId="1AEE4519" w14:textId="41DD8595" w:rsidR="009F7A95" w:rsidRDefault="009F7A95" w:rsidP="00040D74">
      <w:pPr>
        <w:ind w:firstLine="0"/>
        <w:jc w:val="left"/>
      </w:pPr>
    </w:p>
    <w:p w14:paraId="6A5A8A21" w14:textId="2E720E7F" w:rsidR="009F7A95" w:rsidRDefault="009F7A95" w:rsidP="00040D74">
      <w:pPr>
        <w:ind w:firstLine="0"/>
        <w:jc w:val="left"/>
      </w:pPr>
    </w:p>
    <w:p w14:paraId="68A2F74D" w14:textId="4EF624A8" w:rsidR="009F7A95" w:rsidRDefault="009F7A95" w:rsidP="00040D74">
      <w:pPr>
        <w:ind w:firstLine="0"/>
        <w:jc w:val="left"/>
      </w:pPr>
    </w:p>
    <w:p w14:paraId="53E91925" w14:textId="307691A9" w:rsidR="009F7A95" w:rsidRDefault="009F7A95" w:rsidP="00040D74">
      <w:pPr>
        <w:ind w:firstLine="0"/>
        <w:jc w:val="left"/>
      </w:pPr>
    </w:p>
    <w:p w14:paraId="4FBEC57A" w14:textId="64AAC54A" w:rsidR="009F7A95" w:rsidRDefault="009F7A95" w:rsidP="00040D74">
      <w:pPr>
        <w:ind w:firstLine="0"/>
        <w:jc w:val="left"/>
      </w:pPr>
    </w:p>
    <w:p w14:paraId="065F9E46" w14:textId="1D47969C" w:rsidR="009F7A95" w:rsidRDefault="009F7A95" w:rsidP="00040D74">
      <w:pPr>
        <w:ind w:firstLine="0"/>
        <w:jc w:val="left"/>
      </w:pPr>
    </w:p>
    <w:p w14:paraId="5E699478" w14:textId="1371A978" w:rsidR="009F7A95" w:rsidRDefault="009F7A95" w:rsidP="00040D74">
      <w:pPr>
        <w:ind w:firstLine="0"/>
        <w:jc w:val="left"/>
      </w:pPr>
    </w:p>
    <w:p w14:paraId="0A7F2D53" w14:textId="4BFA7CA1" w:rsidR="009F7A95" w:rsidRDefault="009F7A95" w:rsidP="00040D74">
      <w:pPr>
        <w:ind w:firstLine="0"/>
        <w:jc w:val="left"/>
      </w:pPr>
    </w:p>
    <w:p w14:paraId="638BFE29" w14:textId="0CA2444A" w:rsidR="009F7A95" w:rsidRDefault="009F7A95" w:rsidP="00040D74">
      <w:pPr>
        <w:ind w:firstLine="0"/>
        <w:jc w:val="left"/>
      </w:pPr>
    </w:p>
    <w:p w14:paraId="482272BF" w14:textId="6C98D523" w:rsidR="009F7A95" w:rsidRDefault="009F7A95" w:rsidP="00040D74">
      <w:pPr>
        <w:ind w:firstLine="0"/>
        <w:jc w:val="left"/>
      </w:pPr>
    </w:p>
    <w:p w14:paraId="3E35920E" w14:textId="2831041F" w:rsidR="009F7A95" w:rsidRDefault="009F7A95" w:rsidP="00040D74">
      <w:pPr>
        <w:ind w:firstLine="0"/>
        <w:jc w:val="left"/>
      </w:pPr>
    </w:p>
    <w:p w14:paraId="7B77D55A" w14:textId="3F40D176" w:rsidR="009F7A95" w:rsidRDefault="009F7A95" w:rsidP="00040D74">
      <w:pPr>
        <w:ind w:firstLine="0"/>
        <w:jc w:val="left"/>
      </w:pPr>
    </w:p>
    <w:p w14:paraId="34B067C5" w14:textId="6E89CA7A" w:rsidR="009F7A95" w:rsidRDefault="009F7A95" w:rsidP="00040D74">
      <w:pPr>
        <w:ind w:firstLine="0"/>
        <w:jc w:val="left"/>
      </w:pPr>
    </w:p>
    <w:p w14:paraId="3729A953" w14:textId="5451AA7F" w:rsidR="009F7A95" w:rsidRDefault="009F7A95" w:rsidP="00040D74">
      <w:pPr>
        <w:ind w:firstLine="0"/>
        <w:jc w:val="left"/>
      </w:pPr>
    </w:p>
    <w:p w14:paraId="70A49991" w14:textId="75A44F33" w:rsidR="00FB011E" w:rsidRDefault="00FB011E" w:rsidP="00040D74">
      <w:pPr>
        <w:ind w:firstLine="0"/>
        <w:jc w:val="left"/>
      </w:pPr>
    </w:p>
    <w:sectPr w:rsidR="00FB011E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F872" w14:textId="77777777" w:rsidR="007C70C4" w:rsidRDefault="007C70C4" w:rsidP="00DD0E0A">
      <w:r>
        <w:separator/>
      </w:r>
    </w:p>
  </w:endnote>
  <w:endnote w:type="continuationSeparator" w:id="0">
    <w:p w14:paraId="272844A6" w14:textId="77777777" w:rsidR="007C70C4" w:rsidRDefault="007C70C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44D4" w14:textId="77777777" w:rsidR="007C70C4" w:rsidRDefault="007C70C4" w:rsidP="00DD0E0A">
      <w:r>
        <w:separator/>
      </w:r>
    </w:p>
  </w:footnote>
  <w:footnote w:type="continuationSeparator" w:id="0">
    <w:p w14:paraId="7F316917" w14:textId="77777777" w:rsidR="007C70C4" w:rsidRDefault="007C70C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44D54"/>
    <w:rsid w:val="000A3EBD"/>
    <w:rsid w:val="000C479F"/>
    <w:rsid w:val="001A3005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626F7"/>
    <w:rsid w:val="00792DBC"/>
    <w:rsid w:val="007B0420"/>
    <w:rsid w:val="007C70C4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9F7A95"/>
    <w:rsid w:val="00A44C42"/>
    <w:rsid w:val="00A53DC4"/>
    <w:rsid w:val="00A54447"/>
    <w:rsid w:val="00A82BEC"/>
    <w:rsid w:val="00A9528E"/>
    <w:rsid w:val="00AB5C37"/>
    <w:rsid w:val="00AD6EDA"/>
    <w:rsid w:val="00AE71AB"/>
    <w:rsid w:val="00B13977"/>
    <w:rsid w:val="00BA4E74"/>
    <w:rsid w:val="00BF1BE9"/>
    <w:rsid w:val="00BF29E2"/>
    <w:rsid w:val="00C234E3"/>
    <w:rsid w:val="00CF4904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B011E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oitreconggiao.org/forum/threads/726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2021-12-21T02:19:00Z</dcterms:created>
  <dcterms:modified xsi:type="dcterms:W3CDTF">2021-12-21T02:22:00Z</dcterms:modified>
</cp:coreProperties>
</file>