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26E2" w14:textId="56CC1652" w:rsidR="00D824ED" w:rsidRDefault="00D824ED" w:rsidP="00D824ED">
      <w:pPr>
        <w:spacing w:after="200" w:line="276" w:lineRule="auto"/>
        <w:ind w:firstLine="0"/>
        <w:jc w:val="left"/>
        <w:rPr>
          <w:rFonts w:ascii="UVN Mau Tim 1" w:eastAsiaTheme="majorEastAsia" w:hAnsi="UVN Mau Tim 1" w:cstheme="majorBidi"/>
          <w:spacing w:val="6"/>
          <w:kern w:val="28"/>
          <w:sz w:val="52"/>
          <w:szCs w:val="52"/>
        </w:rPr>
      </w:pPr>
      <w:r w:rsidRPr="00D824ED">
        <w:rPr>
          <w:rFonts w:ascii="UVN Mau Tim 1" w:eastAsiaTheme="majorEastAsia" w:hAnsi="UVN Mau Tim 1" w:cstheme="majorBidi"/>
          <w:spacing w:val="6"/>
          <w:kern w:val="28"/>
          <w:sz w:val="52"/>
          <w:szCs w:val="52"/>
        </w:rPr>
        <w:t>Cảm Nghiệm của Chuyến Viếng Thăm</w:t>
      </w:r>
    </w:p>
    <w:p w14:paraId="6E8120A7" w14:textId="6ACE90D7" w:rsidR="00C1112F" w:rsidRPr="00D824ED" w:rsidRDefault="00C1112F" w:rsidP="00C1112F">
      <w:pPr>
        <w:spacing w:after="200" w:line="276" w:lineRule="auto"/>
        <w:ind w:firstLine="0"/>
        <w:jc w:val="right"/>
        <w:rPr>
          <w:rFonts w:ascii="Calibri" w:eastAsiaTheme="majorEastAsia" w:hAnsi="Calibri" w:cstheme="majorBidi"/>
          <w:b/>
          <w:iCs/>
          <w:szCs w:val="24"/>
        </w:rPr>
      </w:pPr>
      <w:r w:rsidRPr="00D824ED">
        <w:rPr>
          <w:rFonts w:ascii="Calibri" w:eastAsiaTheme="majorEastAsia" w:hAnsi="Calibri" w:cstheme="majorBidi"/>
          <w:b/>
          <w:iCs/>
          <w:szCs w:val="24"/>
        </w:rPr>
        <w:t>Sơ Maria Gwen Đỗ Ngọc Huyền</w:t>
      </w:r>
    </w:p>
    <w:p w14:paraId="0286FF0F" w14:textId="77777777" w:rsidR="002D15C9" w:rsidRDefault="00D824ED" w:rsidP="002D15C9">
      <w:r w:rsidRPr="00D824ED">
        <w:t>Trong cuộc đời, Chúa cho mỗi người nhiều cơ hội để gặp gỡ và quen biết tha nhân. Đôi khi vì sự ơ hờ của mình, bị mất nhiều dịp rất tốt đẹp. Còn đôi lúc, khi tâm hồn sẵn sàng, chính mình cảm nghiệm Chúa ngay trước mặt, lãnh nhận ân lành của Ngài và được biến đổi.</w:t>
      </w:r>
    </w:p>
    <w:p w14:paraId="0A488168" w14:textId="193E3514" w:rsidR="00D824ED" w:rsidRPr="00D824ED" w:rsidRDefault="00D824ED" w:rsidP="002D15C9">
      <w:r w:rsidRPr="00D824ED">
        <w:t>Vào cuối tuần ngày 6-7 tháng 11 năm 2021, con được hân hạnh gặp Chúa qua nhiều khuôn mặt vui tươi và dễ thương. Lần đầu tiên đến New Jersey, con liên lạc với Cha Chánh Xứ, xin phép thăm Cộng Đoàn để chia sẻ về ơn gọi thánh hiến cùng sinh hoạt với các em giới trẻ, cách riêng với các em trong Đoàn Thiếu Nhi Thánh Thể. Cha Chánh Xứ rất vồn vã và cho phép, còn khuyến khích con đến để rút kinh nghiệm và làm chứng nhân cho Chúa Kitô.</w:t>
      </w:r>
    </w:p>
    <w:p w14:paraId="1A992B5B" w14:textId="77777777" w:rsidR="00D824ED" w:rsidRPr="00D824ED" w:rsidRDefault="00D824ED" w:rsidP="002D15C9">
      <w:r w:rsidRPr="00D824ED">
        <w:t>Nhưng thật ra, thay vì làm chứng nhân cho quý Ông Bà Anh Chị em, ngược lại con thấy rất nhiều “đèn sáng” làm gương cho con:</w:t>
      </w:r>
    </w:p>
    <w:p w14:paraId="0120FADC" w14:textId="19DBAB41" w:rsidR="00D824ED" w:rsidRPr="00D824ED" w:rsidRDefault="00E10604" w:rsidP="002D15C9">
      <w:pPr>
        <w:numPr>
          <w:ilvl w:val="0"/>
          <w:numId w:val="11"/>
        </w:numPr>
        <w:ind w:left="0" w:firstLine="432"/>
        <w:contextualSpacing/>
      </w:pPr>
      <w:r w:rsidRPr="00E10604">
        <w:t>C</w:t>
      </w:r>
      <w:r w:rsidR="00D824ED" w:rsidRPr="00D824ED">
        <w:t>ác Thầy Cô hy sinh tận tụy dạy các em trong lớp Việt Ngữ-Giáo Lý dù số học sinh ít vì bệnh dịch Covid;</w:t>
      </w:r>
    </w:p>
    <w:p w14:paraId="01B9D8AF" w14:textId="15A6F976" w:rsidR="00D824ED" w:rsidRPr="00D824ED" w:rsidRDefault="00E10604" w:rsidP="002D15C9">
      <w:pPr>
        <w:numPr>
          <w:ilvl w:val="0"/>
          <w:numId w:val="11"/>
        </w:numPr>
        <w:ind w:left="0" w:firstLine="432"/>
        <w:contextualSpacing/>
      </w:pPr>
      <w:r w:rsidRPr="00E10604">
        <w:t>C</w:t>
      </w:r>
      <w:r w:rsidR="00D824ED" w:rsidRPr="00D824ED">
        <w:t xml:space="preserve">ác Bác các Anh chuẩn bị bàn ghế trong Hội Trường cho các em, lau thật sạch, và rồi sau khi học xong mau mắn dọn bàn ghế, quét sàn nhà, thu dọn để Đoàn Thiếu Nhi có nơi sinh hoạt. </w:t>
      </w:r>
    </w:p>
    <w:p w14:paraId="74FA69F5" w14:textId="1F05A10C" w:rsidR="00D824ED" w:rsidRPr="00D824ED" w:rsidRDefault="00D824ED" w:rsidP="002D15C9">
      <w:r w:rsidRPr="00D824ED">
        <w:t>Mỗi người giúp một tay, đưa lại niềm vui cho nhau, chứng tỏ sự đoàn kết, lòng yêu mến Chúa và xây đắp tương lai của Giáo Hội – vun trồng cho thế hệ sau này. Thật đáng phục!</w:t>
      </w:r>
    </w:p>
    <w:p w14:paraId="45BFCF78" w14:textId="77777777" w:rsidR="00D824ED" w:rsidRPr="00D824ED" w:rsidRDefault="00D824ED" w:rsidP="002D15C9">
      <w:r w:rsidRPr="00D824ED">
        <w:t>Khi con tham dự Thánh Lễ, có ba em đọc Sách Thánh bằng tiếng Việt. Tuy không phải ngôn ngữ chính, nhưng các em có thiện chí cố gắng. Đó cũng là gương sáng cho con. Tiếng hát véo von của Ca Đoàn và sự tham gia tích cực của Cộng Đoàn cũng là dấu hiệu Chúa đang ngự giữa chúng ta.</w:t>
      </w:r>
    </w:p>
    <w:p w14:paraId="6A8704FC" w14:textId="77777777" w:rsidR="00D824ED" w:rsidRPr="00D824ED" w:rsidRDefault="00D824ED" w:rsidP="002D15C9">
      <w:r w:rsidRPr="00D824ED">
        <w:t>Sau Thánh Lễ, giờ sinh hoạt với Đoàn Thiếu Nhi Thánh Thể rất vui. Qua các trò chơi và những giây phút chia sẻ thân tình với các em, con nhận ra tình yêu Chúa dành riêng cho mỗi người. Tuổi trẻ có sự đơn sơ, ngây thơ, cởi  mở học hỏi, làm cho con cảm thấy cũng trẻ thêm vài tuổi!</w:t>
      </w:r>
    </w:p>
    <w:p w14:paraId="58D721F2" w14:textId="0351FA33" w:rsidR="00D824ED" w:rsidRPr="00D824ED" w:rsidRDefault="00D824ED" w:rsidP="002D15C9">
      <w:r w:rsidRPr="00D824ED">
        <w:t>Xin chân thành cám ơn Cha Chánh Xứ, quý Ông Bà Anh Chị em đã làm chứng nhân cho con, để lại những kỷ niệm tốt đẹp trong cuộc thăm viếng. Xin Thiên Chúa và Mẹ Trinh Vương luôn đồng hành với Cha và quý vị trong những ngày tháng sắp tới, ban ơn thêm sức để mọi người cùng cộng tác xây dựng Giáo Xứ và Giáo Hội. Xin Chúa và Mẹ tràn đổ muôn phúc lành hồn xác trên mọi phần tử của Giáo Xứ.</w:t>
      </w:r>
      <w:r w:rsidR="0057361E" w:rsidRPr="0057361E">
        <w:t xml:space="preserve"> </w:t>
      </w:r>
      <w:r w:rsidR="0057361E">
        <w:sym w:font="Wingdings" w:char="F06E"/>
      </w:r>
    </w:p>
    <w:p w14:paraId="503E180E" w14:textId="77777777" w:rsidR="00D824ED" w:rsidRPr="00D824ED" w:rsidRDefault="00D824ED" w:rsidP="002D15C9">
      <w:r w:rsidRPr="00D824ED">
        <w:t>Trọng Kính,</w:t>
      </w:r>
    </w:p>
    <w:p w14:paraId="792DB470" w14:textId="77777777" w:rsidR="00D824ED" w:rsidRPr="00D824ED" w:rsidRDefault="00D824ED" w:rsidP="002D15C9">
      <w:r w:rsidRPr="00D824ED">
        <w:t>Sơ Maria Gwen Đỗ Ngọc Huyền, CMR</w:t>
      </w:r>
    </w:p>
    <w:p w14:paraId="69702758" w14:textId="77777777" w:rsidR="00D824ED" w:rsidRPr="00D824ED" w:rsidRDefault="00D824ED" w:rsidP="002D15C9">
      <w:r w:rsidRPr="00D824ED">
        <w:t>Dòng Trinh Vương – Chi Dòng Hoa Kỳ</w:t>
      </w:r>
    </w:p>
    <w:p w14:paraId="0EA24226" w14:textId="77777777" w:rsidR="00D824ED" w:rsidRPr="00D824ED" w:rsidRDefault="00D824ED" w:rsidP="002D15C9">
      <w:r w:rsidRPr="00D824ED">
        <w:t>St. Louis, Missouri</w:t>
      </w:r>
    </w:p>
    <w:p w14:paraId="2BBC5F04" w14:textId="7F71A07C" w:rsidR="00D824ED" w:rsidRPr="00844B9F" w:rsidRDefault="00D824ED" w:rsidP="002D15C9"/>
    <w:sectPr w:rsidR="00D824ED"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712BC" w14:textId="77777777" w:rsidR="00654944" w:rsidRDefault="00654944" w:rsidP="00DD0E0A">
      <w:r>
        <w:separator/>
      </w:r>
    </w:p>
  </w:endnote>
  <w:endnote w:type="continuationSeparator" w:id="0">
    <w:p w14:paraId="4AD1E817" w14:textId="77777777" w:rsidR="00654944" w:rsidRDefault="0065494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7B281" w14:textId="77777777" w:rsidR="00654944" w:rsidRDefault="00654944" w:rsidP="00DD0E0A">
      <w:r>
        <w:separator/>
      </w:r>
    </w:p>
  </w:footnote>
  <w:footnote w:type="continuationSeparator" w:id="0">
    <w:p w14:paraId="441416C8" w14:textId="77777777" w:rsidR="00654944" w:rsidRDefault="00654944"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C60EE"/>
    <w:multiLevelType w:val="hybridMultilevel"/>
    <w:tmpl w:val="9A729348"/>
    <w:lvl w:ilvl="0" w:tplc="8E10750A">
      <w:numFmt w:val="bullet"/>
      <w:lvlText w:val="-"/>
      <w:lvlJc w:val="left"/>
      <w:pPr>
        <w:ind w:left="1079" w:hanging="360"/>
      </w:pPr>
      <w:rPr>
        <w:rFonts w:ascii="Times New Roman" w:eastAsiaTheme="minorHAnsi"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8"/>
  </w:num>
  <w:num w:numId="6">
    <w:abstractNumId w:val="0"/>
  </w:num>
  <w:num w:numId="7">
    <w:abstractNumId w:val="4"/>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F684E"/>
    <w:rsid w:val="0022087D"/>
    <w:rsid w:val="00254C1B"/>
    <w:rsid w:val="002D15C9"/>
    <w:rsid w:val="00301B85"/>
    <w:rsid w:val="003321FA"/>
    <w:rsid w:val="003E7A5C"/>
    <w:rsid w:val="00434F1D"/>
    <w:rsid w:val="00462D04"/>
    <w:rsid w:val="004727B0"/>
    <w:rsid w:val="00492D88"/>
    <w:rsid w:val="004F3AAE"/>
    <w:rsid w:val="00524B58"/>
    <w:rsid w:val="005633E8"/>
    <w:rsid w:val="0057361E"/>
    <w:rsid w:val="00581DBF"/>
    <w:rsid w:val="00594D56"/>
    <w:rsid w:val="00604E59"/>
    <w:rsid w:val="00617674"/>
    <w:rsid w:val="00654944"/>
    <w:rsid w:val="006B1B28"/>
    <w:rsid w:val="00747B85"/>
    <w:rsid w:val="00792DBC"/>
    <w:rsid w:val="007955BE"/>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3DC4"/>
    <w:rsid w:val="00A54447"/>
    <w:rsid w:val="00A572A7"/>
    <w:rsid w:val="00A82BEC"/>
    <w:rsid w:val="00A9528E"/>
    <w:rsid w:val="00AB5C37"/>
    <w:rsid w:val="00AD6EDA"/>
    <w:rsid w:val="00B13977"/>
    <w:rsid w:val="00B63407"/>
    <w:rsid w:val="00B829E2"/>
    <w:rsid w:val="00BA4E74"/>
    <w:rsid w:val="00BF29E2"/>
    <w:rsid w:val="00C1112F"/>
    <w:rsid w:val="00C234E3"/>
    <w:rsid w:val="00D20B74"/>
    <w:rsid w:val="00D80D4F"/>
    <w:rsid w:val="00D824ED"/>
    <w:rsid w:val="00DA47A5"/>
    <w:rsid w:val="00DB43BA"/>
    <w:rsid w:val="00DD0E0A"/>
    <w:rsid w:val="00E10604"/>
    <w:rsid w:val="00EA4874"/>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0</TotalTime>
  <Pages>1</Pages>
  <Words>355</Words>
  <Characters>2027</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2021-12-14T02:00:00Z</dcterms:created>
  <dcterms:modified xsi:type="dcterms:W3CDTF">2021-12-17T22:59:00Z</dcterms:modified>
</cp:coreProperties>
</file>