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E5E8" w14:textId="1B741BAC" w:rsidR="00EF6772" w:rsidRDefault="009E7D46" w:rsidP="00617E89">
      <w:pPr>
        <w:jc w:val="left"/>
      </w:pPr>
      <w:r>
        <w:br/>
      </w:r>
      <w:r w:rsidR="00EF6772" w:rsidRPr="00476726">
        <w:rPr>
          <w:rFonts w:ascii="UVN Mau Tim 1" w:eastAsiaTheme="majorEastAsia" w:hAnsi="UVN Mau Tim 1" w:cstheme="majorBidi"/>
          <w:spacing w:val="6"/>
          <w:kern w:val="28"/>
          <w:sz w:val="52"/>
          <w:szCs w:val="52"/>
        </w:rPr>
        <w:t xml:space="preserve">Lịch </w:t>
      </w:r>
      <w:r w:rsidR="009B4EBF" w:rsidRPr="00476726">
        <w:rPr>
          <w:rFonts w:ascii="UVN Mau Tim 1" w:eastAsiaTheme="majorEastAsia" w:hAnsi="UVN Mau Tim 1" w:cstheme="majorBidi"/>
          <w:spacing w:val="6"/>
          <w:kern w:val="28"/>
          <w:sz w:val="52"/>
          <w:szCs w:val="52"/>
        </w:rPr>
        <w:t xml:space="preserve">Sử Một Vài Sinh Hoạt Của </w:t>
      </w:r>
      <w:r w:rsidR="00EF6772" w:rsidRPr="00476726">
        <w:rPr>
          <w:rFonts w:ascii="UVN Mau Tim 1" w:eastAsiaTheme="majorEastAsia" w:hAnsi="UVN Mau Tim 1" w:cstheme="majorBidi"/>
          <w:spacing w:val="6"/>
          <w:kern w:val="28"/>
          <w:sz w:val="52"/>
          <w:szCs w:val="52"/>
        </w:rPr>
        <w:t xml:space="preserve">Cộng Đoàn Công Giáo Việt Nam </w:t>
      </w:r>
      <w:r w:rsidR="009B4EBF" w:rsidRPr="00476726">
        <w:rPr>
          <w:rFonts w:ascii="UVN Mau Tim 1" w:eastAsiaTheme="majorEastAsia" w:hAnsi="UVN Mau Tim 1" w:cstheme="majorBidi"/>
          <w:spacing w:val="6"/>
          <w:kern w:val="28"/>
          <w:sz w:val="52"/>
          <w:szCs w:val="52"/>
        </w:rPr>
        <w:t xml:space="preserve">Trong </w:t>
      </w:r>
      <w:r w:rsidR="00EF6772" w:rsidRPr="00476726">
        <w:rPr>
          <w:rFonts w:ascii="UVN Mau Tim 1" w:eastAsiaTheme="majorEastAsia" w:hAnsi="UVN Mau Tim 1" w:cstheme="majorBidi"/>
          <w:spacing w:val="6"/>
          <w:kern w:val="28"/>
          <w:sz w:val="52"/>
          <w:szCs w:val="52"/>
        </w:rPr>
        <w:t xml:space="preserve">Giáo </w:t>
      </w:r>
      <w:r w:rsidR="009B4EBF" w:rsidRPr="00476726">
        <w:rPr>
          <w:rFonts w:ascii="UVN Mau Tim 1" w:eastAsiaTheme="majorEastAsia" w:hAnsi="UVN Mau Tim 1" w:cstheme="majorBidi"/>
          <w:spacing w:val="6"/>
          <w:kern w:val="28"/>
          <w:sz w:val="52"/>
          <w:szCs w:val="52"/>
        </w:rPr>
        <w:t xml:space="preserve">Phận </w:t>
      </w:r>
      <w:r w:rsidR="00EF6772" w:rsidRPr="00476726">
        <w:rPr>
          <w:rFonts w:ascii="UVN Mau Tim 1" w:eastAsiaTheme="majorEastAsia" w:hAnsi="UVN Mau Tim 1" w:cstheme="majorBidi"/>
          <w:spacing w:val="6"/>
          <w:kern w:val="28"/>
          <w:sz w:val="52"/>
          <w:szCs w:val="52"/>
        </w:rPr>
        <w:t>Metuchen</w:t>
      </w:r>
      <w:r w:rsidR="009B4EBF" w:rsidRPr="00476726">
        <w:rPr>
          <w:rFonts w:ascii="UVN Mau Tim 1" w:eastAsiaTheme="majorEastAsia" w:hAnsi="UVN Mau Tim 1" w:cstheme="majorBidi"/>
          <w:spacing w:val="6"/>
          <w:kern w:val="28"/>
          <w:sz w:val="52"/>
          <w:szCs w:val="52"/>
        </w:rPr>
        <w:t>.</w:t>
      </w:r>
    </w:p>
    <w:p w14:paraId="737DAB9A" w14:textId="26B00C93" w:rsidR="00EF6772" w:rsidRDefault="00EF6772" w:rsidP="00476726">
      <w:pPr>
        <w:ind w:firstLine="0"/>
        <w:jc w:val="left"/>
        <w:rPr>
          <w:rFonts w:ascii="Calibri" w:eastAsiaTheme="majorEastAsia" w:hAnsi="Calibri" w:cstheme="majorBidi"/>
          <w:b/>
          <w:iCs/>
          <w:szCs w:val="24"/>
        </w:rPr>
      </w:pPr>
      <w:r>
        <w:t xml:space="preserve">                                                              </w:t>
      </w:r>
      <w:r w:rsidRPr="00476726">
        <w:rPr>
          <w:rFonts w:ascii="Calibri" w:eastAsiaTheme="majorEastAsia" w:hAnsi="Calibri" w:cstheme="majorBidi"/>
          <w:b/>
          <w:iCs/>
          <w:szCs w:val="24"/>
        </w:rPr>
        <w:t>Phan</w:t>
      </w:r>
      <w:r w:rsidR="00476726">
        <w:rPr>
          <w:rFonts w:ascii="Calibri" w:eastAsiaTheme="majorEastAsia" w:hAnsi="Calibri" w:cstheme="majorBidi"/>
          <w:b/>
          <w:iCs/>
          <w:szCs w:val="24"/>
        </w:rPr>
        <w:t xml:space="preserve"> </w:t>
      </w:r>
      <w:r w:rsidRPr="00476726">
        <w:rPr>
          <w:rFonts w:ascii="Calibri" w:eastAsiaTheme="majorEastAsia" w:hAnsi="Calibri" w:cstheme="majorBidi"/>
          <w:b/>
          <w:iCs/>
          <w:szCs w:val="24"/>
        </w:rPr>
        <w:t>Văn</w:t>
      </w:r>
      <w:r w:rsidR="00476726">
        <w:rPr>
          <w:rFonts w:ascii="Calibri" w:eastAsiaTheme="majorEastAsia" w:hAnsi="Calibri" w:cstheme="majorBidi"/>
          <w:b/>
          <w:iCs/>
          <w:szCs w:val="24"/>
        </w:rPr>
        <w:t xml:space="preserve"> </w:t>
      </w:r>
      <w:r w:rsidRPr="00476726">
        <w:rPr>
          <w:rFonts w:ascii="Calibri" w:eastAsiaTheme="majorEastAsia" w:hAnsi="Calibri" w:cstheme="majorBidi"/>
          <w:b/>
          <w:iCs/>
          <w:szCs w:val="24"/>
        </w:rPr>
        <w:t>An</w:t>
      </w:r>
    </w:p>
    <w:p w14:paraId="4ADF31ED" w14:textId="77777777" w:rsidR="00476726" w:rsidRPr="00476726" w:rsidRDefault="00476726" w:rsidP="00476726">
      <w:pPr>
        <w:ind w:firstLine="0"/>
        <w:jc w:val="left"/>
        <w:rPr>
          <w:rFonts w:ascii="Calibri" w:eastAsiaTheme="majorEastAsia" w:hAnsi="Calibri" w:cstheme="majorBidi"/>
          <w:b/>
          <w:iCs/>
          <w:szCs w:val="24"/>
        </w:rPr>
      </w:pPr>
    </w:p>
    <w:p w14:paraId="372D273C" w14:textId="330FADD2" w:rsidR="00EF6772" w:rsidRDefault="00EF6772" w:rsidP="00476726">
      <w:r>
        <w:t xml:space="preserve"> Cộng Đoàn Đức Mẹ Hồn Xác Lên Trời của ng</w:t>
      </w:r>
      <w:r>
        <w:rPr>
          <w:rFonts w:hint="eastAsia"/>
        </w:rPr>
        <w:t>ư</w:t>
      </w:r>
      <w:r>
        <w:t>ời Công Giáo Việt nam tại Giáo phận Metuchen đ</w:t>
      </w:r>
      <w:r>
        <w:rPr>
          <w:rFonts w:hint="eastAsia"/>
        </w:rPr>
        <w:t>ư</w:t>
      </w:r>
      <w:r>
        <w:t>ợc thành lập vào trung tuần tháng 7 năm 1987. Nh</w:t>
      </w:r>
      <w:r>
        <w:rPr>
          <w:rFonts w:hint="eastAsia"/>
        </w:rPr>
        <w:t>ư</w:t>
      </w:r>
      <w:r>
        <w:t>ng “Vạn sự khởi đầu nan”. Mặc dầu đ</w:t>
      </w:r>
      <w:r>
        <w:rPr>
          <w:rFonts w:hint="eastAsia"/>
        </w:rPr>
        <w:t>ư</w:t>
      </w:r>
      <w:r>
        <w:t>ợc thành lập và đ</w:t>
      </w:r>
      <w:r>
        <w:rPr>
          <w:rFonts w:hint="eastAsia"/>
        </w:rPr>
        <w:t>ư</w:t>
      </w:r>
      <w:r>
        <w:t>ợc Giáo phận chính thức cho phép hoạt động, nh</w:t>
      </w:r>
      <w:r>
        <w:rPr>
          <w:rFonts w:hint="eastAsia"/>
        </w:rPr>
        <w:t>ư</w:t>
      </w:r>
      <w:r>
        <w:t>ng trong thời gian đầu mới chỉ có những sinh hoạt về Phụng Vụ vào những ngày Chúa nhật. Còn những sinh hoạt khác phải có thời gian mới bắt đầu vào khuôn khổ sinh hoạt bình th</w:t>
      </w:r>
      <w:r>
        <w:rPr>
          <w:rFonts w:hint="eastAsia"/>
        </w:rPr>
        <w:t>ư</w:t>
      </w:r>
      <w:r>
        <w:t>ờng. Sau đây, trong tinh thần “Ôn cố tri tân,</w:t>
      </w:r>
      <w:r w:rsidR="00C24F76">
        <w:rPr>
          <w:rFonts w:asciiTheme="minorHAnsi" w:hAnsiTheme="minorHAnsi"/>
          <w:lang w:val="vi-VN"/>
        </w:rPr>
        <w:t xml:space="preserve"> </w:t>
      </w:r>
      <w:r>
        <w:t>xin ghi lại những sinh hoạt đã có trong Cộng Đoàn.</w:t>
      </w:r>
    </w:p>
    <w:p w14:paraId="5A46FF0A" w14:textId="06021796" w:rsidR="00EF6772" w:rsidRPr="00476726" w:rsidRDefault="009B4EBF" w:rsidP="00476726">
      <w:pPr>
        <w:rPr>
          <w:rFonts w:eastAsiaTheme="majorEastAsia" w:cstheme="majorBidi"/>
          <w:b/>
          <w:bCs/>
          <w:sz w:val="28"/>
          <w:szCs w:val="28"/>
        </w:rPr>
      </w:pPr>
      <w:r w:rsidRPr="00476726">
        <w:rPr>
          <w:rFonts w:eastAsiaTheme="majorEastAsia" w:cstheme="majorBidi"/>
          <w:b/>
          <w:bCs/>
          <w:sz w:val="28"/>
          <w:szCs w:val="28"/>
        </w:rPr>
        <w:t xml:space="preserve">1/ </w:t>
      </w:r>
      <w:r w:rsidR="00EF6772" w:rsidRPr="00476726">
        <w:rPr>
          <w:rFonts w:eastAsiaTheme="majorEastAsia" w:cstheme="majorBidi"/>
          <w:b/>
          <w:bCs/>
          <w:sz w:val="28"/>
          <w:szCs w:val="28"/>
        </w:rPr>
        <w:t>Ch</w:t>
      </w:r>
      <w:r w:rsidR="00EF6772" w:rsidRPr="00476726">
        <w:rPr>
          <w:rFonts w:eastAsiaTheme="majorEastAsia" w:cstheme="majorBidi" w:hint="eastAsia"/>
          <w:b/>
          <w:bCs/>
          <w:sz w:val="28"/>
          <w:szCs w:val="28"/>
        </w:rPr>
        <w:t>ươ</w:t>
      </w:r>
      <w:r w:rsidR="00EF6772" w:rsidRPr="00476726">
        <w:rPr>
          <w:rFonts w:eastAsiaTheme="majorEastAsia" w:cstheme="majorBidi"/>
          <w:b/>
          <w:bCs/>
          <w:sz w:val="28"/>
          <w:szCs w:val="28"/>
        </w:rPr>
        <w:t xml:space="preserve">ng </w:t>
      </w:r>
      <w:r w:rsidRPr="009B4EBF">
        <w:rPr>
          <w:rFonts w:eastAsiaTheme="majorEastAsia" w:cstheme="majorBidi"/>
          <w:b/>
          <w:bCs/>
          <w:sz w:val="28"/>
          <w:szCs w:val="28"/>
        </w:rPr>
        <w:t>Trì</w:t>
      </w:r>
      <w:r w:rsidRPr="00476726">
        <w:rPr>
          <w:rFonts w:eastAsiaTheme="majorEastAsia" w:cstheme="majorBidi"/>
          <w:b/>
          <w:bCs/>
          <w:sz w:val="28"/>
          <w:szCs w:val="28"/>
        </w:rPr>
        <w:t xml:space="preserve">nh </w:t>
      </w:r>
      <w:r w:rsidR="00EF6772" w:rsidRPr="00476726">
        <w:rPr>
          <w:rFonts w:eastAsiaTheme="majorEastAsia" w:cstheme="majorBidi"/>
          <w:b/>
          <w:bCs/>
          <w:sz w:val="28"/>
          <w:szCs w:val="28"/>
        </w:rPr>
        <w:t>Tôn V</w:t>
      </w:r>
      <w:r w:rsidR="00EF6772" w:rsidRPr="00476726">
        <w:rPr>
          <w:rFonts w:eastAsiaTheme="majorEastAsia" w:cstheme="majorBidi" w:hint="eastAsia"/>
          <w:b/>
          <w:bCs/>
          <w:sz w:val="28"/>
          <w:szCs w:val="28"/>
        </w:rPr>
        <w:t>ươ</w:t>
      </w:r>
      <w:r w:rsidR="00EF6772" w:rsidRPr="00476726">
        <w:rPr>
          <w:rFonts w:eastAsiaTheme="majorEastAsia" w:cstheme="majorBidi"/>
          <w:b/>
          <w:bCs/>
          <w:sz w:val="28"/>
          <w:szCs w:val="28"/>
        </w:rPr>
        <w:t xml:space="preserve">ng Đức Mẹ </w:t>
      </w:r>
      <w:r w:rsidRPr="00476726">
        <w:rPr>
          <w:rFonts w:eastAsiaTheme="majorEastAsia" w:cstheme="majorBidi"/>
          <w:b/>
          <w:bCs/>
          <w:sz w:val="28"/>
          <w:szCs w:val="28"/>
        </w:rPr>
        <w:t xml:space="preserve">Tại Gia Đình: </w:t>
      </w:r>
    </w:p>
    <w:p w14:paraId="70B2FF17" w14:textId="50379166" w:rsidR="00EF6772" w:rsidRDefault="00EF6772" w:rsidP="00476726">
      <w:r>
        <w:t xml:space="preserve"> Vào khoảng giữa năm 1991, do sáng kiến của hai anh H và N và đ</w:t>
      </w:r>
      <w:r>
        <w:rPr>
          <w:rFonts w:hint="eastAsia"/>
        </w:rPr>
        <w:t>ư</w:t>
      </w:r>
      <w:r>
        <w:t>ợc sự chấp thuận của cha quản nhiệm đ</w:t>
      </w:r>
      <w:r>
        <w:rPr>
          <w:rFonts w:hint="eastAsia"/>
        </w:rPr>
        <w:t>ươ</w:t>
      </w:r>
      <w:r>
        <w:t>ng thời, phong trào Tôn V</w:t>
      </w:r>
      <w:r>
        <w:rPr>
          <w:rFonts w:hint="eastAsia"/>
        </w:rPr>
        <w:t>ươ</w:t>
      </w:r>
      <w:r>
        <w:t>ng Đức Mẹ tại các gia đình đ</w:t>
      </w:r>
      <w:r>
        <w:rPr>
          <w:rFonts w:hint="eastAsia"/>
        </w:rPr>
        <w:t>ư</w:t>
      </w:r>
      <w:r>
        <w:t>ợc bắt đầu thực hiện. Sau thời gian ban đầu, hai anh giao sinh hoạt nầy cho Cộng Đoàn phụ trách. Ng</w:t>
      </w:r>
      <w:r>
        <w:rPr>
          <w:rFonts w:hint="eastAsia"/>
        </w:rPr>
        <w:t>ư</w:t>
      </w:r>
      <w:r>
        <w:t>ời đầu tiên chịu trách nhiệm phối hợp ch</w:t>
      </w:r>
      <w:r>
        <w:rPr>
          <w:rFonts w:hint="eastAsia"/>
        </w:rPr>
        <w:t>ươ</w:t>
      </w:r>
      <w:r>
        <w:t>ng trình nầy là anh P.V.A. Lúc nầy Cộng Đoàn ch</w:t>
      </w:r>
      <w:r>
        <w:rPr>
          <w:rFonts w:hint="eastAsia"/>
        </w:rPr>
        <w:t>ư</w:t>
      </w:r>
      <w:r>
        <w:t>a có website…nên ng</w:t>
      </w:r>
      <w:r>
        <w:rPr>
          <w:rFonts w:hint="eastAsia"/>
        </w:rPr>
        <w:t>ư</w:t>
      </w:r>
      <w:r>
        <w:t>ời điều hành ch</w:t>
      </w:r>
      <w:r>
        <w:rPr>
          <w:rFonts w:hint="eastAsia"/>
        </w:rPr>
        <w:t>ươ</w:t>
      </w:r>
      <w:r>
        <w:t>ng trình phải gọi đến từng gia đình để mời gọi và sắp xếp ch</w:t>
      </w:r>
      <w:r>
        <w:rPr>
          <w:rFonts w:hint="eastAsia"/>
        </w:rPr>
        <w:t>ươ</w:t>
      </w:r>
      <w:r>
        <w:t>ng trình. Nếu gia đình nào chấp nhận thì vào buổi tối Thứ bảy, T</w:t>
      </w:r>
      <w:r>
        <w:rPr>
          <w:rFonts w:hint="eastAsia"/>
        </w:rPr>
        <w:t>ư</w:t>
      </w:r>
      <w:r>
        <w:t>ợng Đức Mẹ sẽ đ</w:t>
      </w:r>
      <w:r>
        <w:rPr>
          <w:rFonts w:hint="eastAsia"/>
        </w:rPr>
        <w:t>ư</w:t>
      </w:r>
      <w:r>
        <w:t>ợc r</w:t>
      </w:r>
      <w:r>
        <w:rPr>
          <w:rFonts w:hint="eastAsia"/>
        </w:rPr>
        <w:t>ư</w:t>
      </w:r>
      <w:r>
        <w:t>ớc tới gia đình và ch</w:t>
      </w:r>
      <w:r>
        <w:rPr>
          <w:rFonts w:hint="eastAsia"/>
        </w:rPr>
        <w:t>ươ</w:t>
      </w:r>
      <w:r>
        <w:t>ng trình Tôn V</w:t>
      </w:r>
      <w:r>
        <w:rPr>
          <w:rFonts w:hint="eastAsia"/>
        </w:rPr>
        <w:t>ươ</w:t>
      </w:r>
      <w:r>
        <w:t>ng đ</w:t>
      </w:r>
      <w:r>
        <w:rPr>
          <w:rFonts w:hint="eastAsia"/>
        </w:rPr>
        <w:t>ư</w:t>
      </w:r>
      <w:r>
        <w:t>ợc thực hiện. Cùng đến với Mẹ, có một số qúy ông bà, anh chị em và một số em nhỏ cùng đi với cha mẹ. Ch</w:t>
      </w:r>
      <w:r>
        <w:rPr>
          <w:rFonts w:hint="eastAsia"/>
        </w:rPr>
        <w:t>ươ</w:t>
      </w:r>
      <w:r>
        <w:t>ng trình “Tôn V</w:t>
      </w:r>
      <w:r>
        <w:rPr>
          <w:rFonts w:hint="eastAsia"/>
        </w:rPr>
        <w:t>ươ</w:t>
      </w:r>
      <w:r>
        <w:t>ng Đức Mẹ tại gia đình” đ</w:t>
      </w:r>
      <w:r>
        <w:rPr>
          <w:rFonts w:hint="eastAsia"/>
        </w:rPr>
        <w:t>ư</w:t>
      </w:r>
      <w:r>
        <w:t>ợc khai mạc vào lúc 7.00 PM vào mỗi tối Thứ bảy. Nội dung ch</w:t>
      </w:r>
      <w:r>
        <w:rPr>
          <w:rFonts w:hint="eastAsia"/>
        </w:rPr>
        <w:t>ươ</w:t>
      </w:r>
      <w:r>
        <w:t>ng trình đã đ</w:t>
      </w:r>
      <w:r>
        <w:rPr>
          <w:rFonts w:hint="eastAsia"/>
        </w:rPr>
        <w:t>ư</w:t>
      </w:r>
      <w:r>
        <w:t xml:space="preserve">ợc dọn sẵn trong một tập sách nhỏ “Suy </w:t>
      </w:r>
      <w:r>
        <w:t>Tôn Mẹ Là Nữ V</w:t>
      </w:r>
      <w:r>
        <w:rPr>
          <w:rFonts w:hint="eastAsia"/>
        </w:rPr>
        <w:t>ươ</w:t>
      </w:r>
      <w:r>
        <w:t>ng Gia Đình”. Nội dung ch</w:t>
      </w:r>
      <w:r>
        <w:rPr>
          <w:rFonts w:hint="eastAsia"/>
        </w:rPr>
        <w:t>ươ</w:t>
      </w:r>
      <w:r>
        <w:t>ng trình gồm phần khai mạc, phần sám hối, lần chuỗi Mân côi, thánh ca về Đức Mẹ, kinh Dâng Gia đình, lời nguyện gia đình, bài thánh ca Về Đức Mẹ và cuối cùng là phép lành kết thúc nếu có linh mục tham dự. Ch</w:t>
      </w:r>
      <w:r>
        <w:rPr>
          <w:rFonts w:hint="eastAsia"/>
        </w:rPr>
        <w:t>ươ</w:t>
      </w:r>
      <w:r>
        <w:t>ng trình tôn v</w:t>
      </w:r>
      <w:r>
        <w:rPr>
          <w:rFonts w:hint="eastAsia"/>
        </w:rPr>
        <w:t>ươ</w:t>
      </w:r>
      <w:r>
        <w:t>ng kéo dài khoảng 30 đến 40 phút. Sau đó qúi ông bà, anh chị em có thể ở lại hàn huyên, tâm sự và th</w:t>
      </w:r>
      <w:r>
        <w:rPr>
          <w:rFonts w:hint="eastAsia"/>
        </w:rPr>
        <w:t>ư</w:t>
      </w:r>
      <w:r>
        <w:t>ởng thức những gì gia chủ khoản đại.</w:t>
      </w:r>
    </w:p>
    <w:p w14:paraId="1DF11B1B" w14:textId="4968E934" w:rsidR="00EF6772" w:rsidRDefault="00EF6772" w:rsidP="00476726">
      <w:r>
        <w:t xml:space="preserve"> Để việc “Suy Tôn Mẹ Là Nữ V</w:t>
      </w:r>
      <w:r>
        <w:rPr>
          <w:rFonts w:hint="eastAsia"/>
        </w:rPr>
        <w:t>ươ</w:t>
      </w:r>
      <w:r>
        <w:t>ng Gia Đình” đ</w:t>
      </w:r>
      <w:r>
        <w:rPr>
          <w:rFonts w:hint="eastAsia"/>
        </w:rPr>
        <w:t>ư</w:t>
      </w:r>
      <w:r>
        <w:t xml:space="preserve">ợc kéo dài, Ban Phụng Vụ còn mời gia đình tham gia vao việc phụng vụ vào ngày </w:t>
      </w:r>
      <w:r w:rsidR="00EA0088" w:rsidRPr="00EA0088">
        <w:t>Chú</w:t>
      </w:r>
      <w:r>
        <w:t>a nhật sau đó nh</w:t>
      </w:r>
      <w:r>
        <w:rPr>
          <w:rFonts w:hint="eastAsia"/>
        </w:rPr>
        <w:t>ư</w:t>
      </w:r>
      <w:r>
        <w:t xml:space="preserve"> đọc sách thánh, dâng của lễ.</w:t>
      </w:r>
    </w:p>
    <w:p w14:paraId="45A99720" w14:textId="3AE6DAFE" w:rsidR="00EF6772" w:rsidRDefault="00EF6772" w:rsidP="00476726">
      <w:r>
        <w:t xml:space="preserve"> Để việc r</w:t>
      </w:r>
      <w:r>
        <w:rPr>
          <w:rFonts w:hint="eastAsia"/>
        </w:rPr>
        <w:t>ư</w:t>
      </w:r>
      <w:r>
        <w:t>ớc t</w:t>
      </w:r>
      <w:r>
        <w:rPr>
          <w:rFonts w:hint="eastAsia"/>
        </w:rPr>
        <w:t>ươ</w:t>
      </w:r>
      <w:r>
        <w:t>ng đ</w:t>
      </w:r>
      <w:r>
        <w:rPr>
          <w:rFonts w:hint="eastAsia"/>
        </w:rPr>
        <w:t>ư</w:t>
      </w:r>
      <w:r>
        <w:t>ợc dễ dàng và ng</w:t>
      </w:r>
      <w:r>
        <w:rPr>
          <w:rFonts w:hint="eastAsia"/>
        </w:rPr>
        <w:t>ư</w:t>
      </w:r>
      <w:r>
        <w:t>ời tham dự đ</w:t>
      </w:r>
      <w:r>
        <w:rPr>
          <w:rFonts w:hint="eastAsia"/>
        </w:rPr>
        <w:t>ư</w:t>
      </w:r>
      <w:r>
        <w:t>ợc thuận tiện, ban điều hành th</w:t>
      </w:r>
      <w:r>
        <w:rPr>
          <w:rFonts w:hint="eastAsia"/>
        </w:rPr>
        <w:t>ư</w:t>
      </w:r>
      <w:r>
        <w:t xml:space="preserve">ờng sắp xếp theo từng vùng, chẳng hạn vùng Metuchen, Piscataway, S. Plainfield </w:t>
      </w:r>
      <w:r w:rsidR="004E0497" w:rsidRPr="004E0497">
        <w:t>v.</w:t>
      </w:r>
      <w:r>
        <w:t>v. Tổ chức nầy vẫn còn duy trì trong Cộng Đoàn đến hôm nay, nh</w:t>
      </w:r>
      <w:r>
        <w:rPr>
          <w:rFonts w:hint="eastAsia"/>
        </w:rPr>
        <w:t>ư</w:t>
      </w:r>
      <w:r>
        <w:t>ng vì nhiều hoàn cảnh nên kh</w:t>
      </w:r>
      <w:r>
        <w:rPr>
          <w:rFonts w:hint="eastAsia"/>
        </w:rPr>
        <w:t>ô</w:t>
      </w:r>
      <w:r>
        <w:t>ng đ</w:t>
      </w:r>
      <w:r>
        <w:rPr>
          <w:rFonts w:hint="eastAsia"/>
        </w:rPr>
        <w:t>ư</w:t>
      </w:r>
      <w:r>
        <w:t>ợc th</w:t>
      </w:r>
      <w:r>
        <w:rPr>
          <w:rFonts w:hint="eastAsia"/>
        </w:rPr>
        <w:t>ư</w:t>
      </w:r>
      <w:r>
        <w:t>ờng xuyên nh</w:t>
      </w:r>
      <w:r>
        <w:rPr>
          <w:rFonts w:hint="eastAsia"/>
        </w:rPr>
        <w:t>ư</w:t>
      </w:r>
      <w:r>
        <w:t xml:space="preserve"> lúc mới bắt đầu. Vì lòng yêu mến Đức Mẹ và vì những phúc lợi thiêng liêng, kinh mời các gia đình trong Cộng Đoàn cố gắng tham gia ch</w:t>
      </w:r>
      <w:r>
        <w:rPr>
          <w:rFonts w:hint="eastAsia"/>
        </w:rPr>
        <w:t>ươ</w:t>
      </w:r>
      <w:r>
        <w:t>ng trình một cách nhiệt tình h</w:t>
      </w:r>
      <w:r>
        <w:rPr>
          <w:rFonts w:hint="eastAsia"/>
        </w:rPr>
        <w:t>ơ</w:t>
      </w:r>
      <w:r>
        <w:t>n.</w:t>
      </w:r>
    </w:p>
    <w:p w14:paraId="3ED8781D" w14:textId="77777777" w:rsidR="00476726" w:rsidRPr="00476726" w:rsidRDefault="00EF6772" w:rsidP="00476726">
      <w:pPr>
        <w:rPr>
          <w:rFonts w:eastAsiaTheme="majorEastAsia" w:cstheme="majorBidi"/>
          <w:b/>
          <w:bCs/>
          <w:sz w:val="28"/>
          <w:szCs w:val="28"/>
        </w:rPr>
      </w:pPr>
      <w:r w:rsidRPr="00476726">
        <w:rPr>
          <w:rFonts w:eastAsiaTheme="majorEastAsia" w:cstheme="majorBidi"/>
          <w:b/>
          <w:bCs/>
          <w:sz w:val="28"/>
          <w:szCs w:val="28"/>
        </w:rPr>
        <w:t>2/ R</w:t>
      </w:r>
      <w:r w:rsidRPr="00476726">
        <w:rPr>
          <w:rFonts w:eastAsiaTheme="majorEastAsia" w:cstheme="majorBidi" w:hint="eastAsia"/>
          <w:b/>
          <w:bCs/>
          <w:sz w:val="28"/>
          <w:szCs w:val="28"/>
        </w:rPr>
        <w:t>ư</w:t>
      </w:r>
      <w:r w:rsidRPr="00476726">
        <w:rPr>
          <w:rFonts w:eastAsiaTheme="majorEastAsia" w:cstheme="majorBidi"/>
          <w:b/>
          <w:bCs/>
          <w:sz w:val="28"/>
          <w:szCs w:val="28"/>
        </w:rPr>
        <w:t xml:space="preserve">ớc Kiệu Đức Mẹ: </w:t>
      </w:r>
    </w:p>
    <w:p w14:paraId="161788EF" w14:textId="76087E0C" w:rsidR="00EF6772" w:rsidRDefault="00EF6772" w:rsidP="00476726">
      <w:r>
        <w:t>Trong những năm đầu khi bắt đầu đến sinh hoạt tại giáo xứ Saint James, (1995) nhờ địa điểm rộng rãi và thuận tiện, vì vậy hàng năm vào dịp Lễ Đức Mẹ Hồn Xác Lên Trời, Bổn Mạng cộng Đoàn, Cộng đoàn th</w:t>
      </w:r>
      <w:r>
        <w:rPr>
          <w:rFonts w:hint="eastAsia"/>
        </w:rPr>
        <w:t>ư</w:t>
      </w:r>
      <w:r>
        <w:t>ờng tổ chức r</w:t>
      </w:r>
      <w:r>
        <w:rPr>
          <w:rFonts w:hint="eastAsia"/>
        </w:rPr>
        <w:t>ư</w:t>
      </w:r>
      <w:r>
        <w:t xml:space="preserve">ớc kiệu Đức Mẹ ở bại </w:t>
      </w:r>
      <w:r>
        <w:rPr>
          <w:rFonts w:hint="eastAsia"/>
        </w:rPr>
        <w:t>đ</w:t>
      </w:r>
      <w:r>
        <w:t>ậu xe phía sau nhà thờ tiến vào nhà thờ tr</w:t>
      </w:r>
      <w:r>
        <w:rPr>
          <w:rFonts w:hint="eastAsia"/>
        </w:rPr>
        <w:t>ư</w:t>
      </w:r>
      <w:r>
        <w:t>ớc khi cử hành thánh lễ. Trong thời gian đi kiệu, Ca đoàn hát những bài thánh ca về Đức Mẹ, còn giáo dân lần chuôi Mân Cội, đọc Kinh cầu Đức Bà hoặc đọc những kinh quen thuộc về Đứa Mẹ. Kiệu Đức Mẹ đ</w:t>
      </w:r>
      <w:r>
        <w:rPr>
          <w:rFonts w:hint="eastAsia"/>
        </w:rPr>
        <w:t>ư</w:t>
      </w:r>
      <w:r>
        <w:t>ợc đặt trên cung thánh cho đến sau thánh lễ và sau đó giáo dân có thể dâng hoa và cầu nguyện cùng Mẹ.</w:t>
      </w:r>
    </w:p>
    <w:p w14:paraId="1FECF84A" w14:textId="77777777" w:rsidR="00EF6772" w:rsidRDefault="00EF6772" w:rsidP="00476726">
      <w:r>
        <w:t xml:space="preserve"> Vì nhiều lý do, trong những năm gần đây ch</w:t>
      </w:r>
      <w:r>
        <w:rPr>
          <w:rFonts w:hint="eastAsia"/>
        </w:rPr>
        <w:t>ươ</w:t>
      </w:r>
      <w:r>
        <w:t>ng trình nầy không đ</w:t>
      </w:r>
      <w:r>
        <w:rPr>
          <w:rFonts w:hint="eastAsia"/>
        </w:rPr>
        <w:t>ư</w:t>
      </w:r>
      <w:r>
        <w:t>ợc thực hiện.</w:t>
      </w:r>
    </w:p>
    <w:p w14:paraId="60FE02F3" w14:textId="0B95516D" w:rsidR="00EF6772" w:rsidRPr="00476726" w:rsidRDefault="009B4EBF" w:rsidP="00476726">
      <w:pPr>
        <w:rPr>
          <w:rFonts w:eastAsiaTheme="majorEastAsia" w:cstheme="majorBidi"/>
          <w:b/>
          <w:bCs/>
          <w:sz w:val="28"/>
          <w:szCs w:val="28"/>
        </w:rPr>
      </w:pPr>
      <w:r w:rsidRPr="00476726">
        <w:rPr>
          <w:rFonts w:eastAsiaTheme="majorEastAsia" w:cstheme="majorBidi"/>
          <w:b/>
          <w:bCs/>
          <w:sz w:val="28"/>
          <w:szCs w:val="28"/>
        </w:rPr>
        <w:t>3/</w:t>
      </w:r>
      <w:r w:rsidR="00EF6772" w:rsidRPr="00476726">
        <w:rPr>
          <w:rFonts w:eastAsiaTheme="majorEastAsia" w:cstheme="majorBidi"/>
          <w:b/>
          <w:bCs/>
          <w:sz w:val="28"/>
          <w:szCs w:val="28"/>
        </w:rPr>
        <w:t xml:space="preserve">Làm </w:t>
      </w:r>
      <w:r w:rsidRPr="00476726">
        <w:rPr>
          <w:rFonts w:eastAsiaTheme="majorEastAsia" w:cstheme="majorBidi"/>
          <w:b/>
          <w:bCs/>
          <w:sz w:val="28"/>
          <w:szCs w:val="28"/>
        </w:rPr>
        <w:t xml:space="preserve">Việc </w:t>
      </w:r>
      <w:r w:rsidR="00EF6772" w:rsidRPr="00476726">
        <w:rPr>
          <w:rFonts w:eastAsiaTheme="majorEastAsia" w:cstheme="majorBidi"/>
          <w:b/>
          <w:bCs/>
          <w:sz w:val="28"/>
          <w:szCs w:val="28"/>
        </w:rPr>
        <w:t xml:space="preserve">Kính Đức Mẹ </w:t>
      </w:r>
      <w:r w:rsidRPr="00476726">
        <w:rPr>
          <w:rFonts w:eastAsiaTheme="majorEastAsia" w:cstheme="majorBidi"/>
          <w:b/>
          <w:bCs/>
          <w:sz w:val="28"/>
          <w:szCs w:val="28"/>
        </w:rPr>
        <w:t>Tr</w:t>
      </w:r>
      <w:r w:rsidRPr="00476726">
        <w:rPr>
          <w:rFonts w:eastAsiaTheme="majorEastAsia" w:cstheme="majorBidi" w:hint="eastAsia"/>
          <w:b/>
          <w:bCs/>
          <w:sz w:val="28"/>
          <w:szCs w:val="28"/>
        </w:rPr>
        <w:t>ư</w:t>
      </w:r>
      <w:r w:rsidRPr="00476726">
        <w:rPr>
          <w:rFonts w:eastAsiaTheme="majorEastAsia" w:cstheme="majorBidi"/>
          <w:b/>
          <w:bCs/>
          <w:sz w:val="28"/>
          <w:szCs w:val="28"/>
        </w:rPr>
        <w:t xml:space="preserve">ớc </w:t>
      </w:r>
      <w:r w:rsidR="00EF6772" w:rsidRPr="00476726">
        <w:rPr>
          <w:rFonts w:eastAsiaTheme="majorEastAsia" w:cstheme="majorBidi"/>
          <w:b/>
          <w:bCs/>
          <w:sz w:val="28"/>
          <w:szCs w:val="28"/>
        </w:rPr>
        <w:t xml:space="preserve">Thánh </w:t>
      </w:r>
      <w:r w:rsidRPr="00476726">
        <w:rPr>
          <w:rFonts w:eastAsiaTheme="majorEastAsia" w:cstheme="majorBidi"/>
          <w:b/>
          <w:bCs/>
          <w:sz w:val="28"/>
          <w:szCs w:val="28"/>
        </w:rPr>
        <w:t xml:space="preserve">Lễ </w:t>
      </w:r>
      <w:r w:rsidR="00EF6772" w:rsidRPr="00476726">
        <w:rPr>
          <w:rFonts w:eastAsiaTheme="majorEastAsia" w:cstheme="majorBidi"/>
          <w:b/>
          <w:bCs/>
          <w:sz w:val="28"/>
          <w:szCs w:val="28"/>
        </w:rPr>
        <w:t xml:space="preserve">Chúa </w:t>
      </w:r>
      <w:r w:rsidRPr="00476726">
        <w:rPr>
          <w:rFonts w:eastAsiaTheme="majorEastAsia" w:cstheme="majorBidi"/>
          <w:b/>
          <w:bCs/>
          <w:sz w:val="28"/>
          <w:szCs w:val="28"/>
        </w:rPr>
        <w:t>Nhật</w:t>
      </w:r>
      <w:r w:rsidR="00EF6772" w:rsidRPr="00476726">
        <w:rPr>
          <w:rFonts w:eastAsiaTheme="majorEastAsia" w:cstheme="majorBidi"/>
          <w:b/>
          <w:bCs/>
          <w:sz w:val="28"/>
          <w:szCs w:val="28"/>
        </w:rPr>
        <w:t>:</w:t>
      </w:r>
    </w:p>
    <w:p w14:paraId="0BC41CD7" w14:textId="761FAC3B" w:rsidR="00EF6772" w:rsidRDefault="00EF6772" w:rsidP="0037700C">
      <w:pPr>
        <w:ind w:firstLine="540"/>
      </w:pPr>
      <w:r>
        <w:t xml:space="preserve">Sau khi Cộng Đoàn di chuyển đến sinh hoạt tại giáo xú Saint James, nhờ có địa điểm rộng rãi      </w:t>
      </w:r>
      <w:r>
        <w:lastRenderedPageBreak/>
        <w:t>và thuận tiện, nên thêm nhiều sinh hoạt đ</w:t>
      </w:r>
      <w:r>
        <w:rPr>
          <w:rFonts w:hint="eastAsia"/>
        </w:rPr>
        <w:t>ư</w:t>
      </w:r>
      <w:r>
        <w:t>ợc bắt đầu. Trong những năm tháng tr</w:t>
      </w:r>
      <w:r>
        <w:rPr>
          <w:rFonts w:hint="eastAsia"/>
        </w:rPr>
        <w:t>ư</w:t>
      </w:r>
      <w:r>
        <w:t>ớc đây, vì địa điểm chật hẹp,nên Cộng Đoàn  chỉ tới tham dự thánh lễ, không có những sinh hoạt khác. Ở giáo xứ Saint James, thánh đ</w:t>
      </w:r>
      <w:r>
        <w:rPr>
          <w:rFonts w:hint="eastAsia"/>
        </w:rPr>
        <w:t>ư</w:t>
      </w:r>
      <w:r>
        <w:t>ờng rộng rãi, thời gian thuận tiện,</w:t>
      </w:r>
      <w:r w:rsidR="00353E9E">
        <w:rPr>
          <w:rFonts w:asciiTheme="minorHAnsi" w:hAnsiTheme="minorHAnsi"/>
          <w:lang w:val="vi-VN"/>
        </w:rPr>
        <w:t xml:space="preserve"> </w:t>
      </w:r>
      <w:r>
        <w:t>nên tr</w:t>
      </w:r>
      <w:r>
        <w:rPr>
          <w:rFonts w:hint="eastAsia"/>
        </w:rPr>
        <w:t>ư</w:t>
      </w:r>
      <w:r>
        <w:t>ớc thánh lễ, một số ông bà, anh chị em đã tụ họp trong thánh đ</w:t>
      </w:r>
      <w:r>
        <w:rPr>
          <w:rFonts w:hint="eastAsia"/>
        </w:rPr>
        <w:t>ư</w:t>
      </w:r>
      <w:r>
        <w:t>ờng tr</w:t>
      </w:r>
      <w:r>
        <w:rPr>
          <w:rFonts w:hint="eastAsia"/>
        </w:rPr>
        <w:t>ư</w:t>
      </w:r>
      <w:r>
        <w:t xml:space="preserve">ớc tòa Mẹ để lần chuỗi Mân Cồi và hát những bài thánh ca tung hô Mẹ. Tiện </w:t>
      </w:r>
      <w:r w:rsidR="00353E9E" w:rsidRPr="00353E9E">
        <w:t>đâ</w:t>
      </w:r>
      <w:r>
        <w:t xml:space="preserve">y xin phép trích đăng 15 </w:t>
      </w:r>
      <w:r>
        <w:rPr>
          <w:rFonts w:hint="eastAsia"/>
        </w:rPr>
        <w:t>ơ</w:t>
      </w:r>
      <w:r>
        <w:t>n Đức Mẹ hứa ban cho những ai đọc kinh Mân Côi:</w:t>
      </w:r>
    </w:p>
    <w:p w14:paraId="7D93218B" w14:textId="77777777" w:rsidR="00EF6772" w:rsidRDefault="00EF6772" w:rsidP="00476726">
      <w:r>
        <w:t>1/ Những ai trung thành phụng sự Mẹ bằng cách đọc kinh Mân Côi sẽ nhận đ</w:t>
      </w:r>
      <w:r>
        <w:rPr>
          <w:rFonts w:hint="eastAsia"/>
        </w:rPr>
        <w:t>ư</w:t>
      </w:r>
      <w:r>
        <w:t xml:space="preserve">ợc những </w:t>
      </w:r>
      <w:r>
        <w:rPr>
          <w:rFonts w:hint="eastAsia"/>
        </w:rPr>
        <w:t>ơ</w:t>
      </w:r>
      <w:r>
        <w:t>n cao cả.</w:t>
      </w:r>
    </w:p>
    <w:p w14:paraId="107ACF9B" w14:textId="77777777" w:rsidR="00EF6772" w:rsidRDefault="00EF6772" w:rsidP="00476726">
      <w:r>
        <w:t>2/ Mẹ hứa sẽ phù trợ đặc biệt và ban nhiều đặc ân cho những ai đọc kinh Mân Côi</w:t>
      </w:r>
    </w:p>
    <w:p w14:paraId="527B1565" w14:textId="77777777" w:rsidR="00EF6772" w:rsidRDefault="00EF6772" w:rsidP="00476726">
      <w:r>
        <w:t>3/ Kinh Mân Côi sẽ là áo mã giáp để chống lại hỏa ngục. Kinh Mân Côi tiêu diệt thói xấu, giảm thiểu tội lỗi, và phá tan các ngụy thuyết.</w:t>
      </w:r>
    </w:p>
    <w:p w14:paraId="56F0A459" w14:textId="667C324C" w:rsidR="00EF6772" w:rsidRDefault="00EF6772" w:rsidP="00476726">
      <w:r>
        <w:t>4/ Kinh Mân Côi giúp nhân đức và các việc lành triển nở. Kinh Mân Côi kéo nhiều tình th</w:t>
      </w:r>
      <w:r>
        <w:rPr>
          <w:rFonts w:hint="eastAsia"/>
        </w:rPr>
        <w:t>ươ</w:t>
      </w:r>
      <w:r>
        <w:t>ng và lòng th</w:t>
      </w:r>
      <w:r>
        <w:rPr>
          <w:rFonts w:hint="eastAsia"/>
        </w:rPr>
        <w:t>ươ</w:t>
      </w:r>
      <w:r>
        <w:t>ng xót của Chúa xuống trên các linh hồn; giúp ng</w:t>
      </w:r>
      <w:r>
        <w:rPr>
          <w:rFonts w:hint="eastAsia"/>
        </w:rPr>
        <w:t>ư</w:t>
      </w:r>
      <w:r>
        <w:t xml:space="preserve">ời ta khinh chê thế tục cùng những giả trá của nó, và nâng tâm hồn họ khao khát những của trên trời. </w:t>
      </w:r>
      <w:r w:rsidR="00775B60" w:rsidRPr="00775B60">
        <w:t>Kin</w:t>
      </w:r>
      <w:r>
        <w:t>h Mân Côi chính là ph</w:t>
      </w:r>
      <w:r>
        <w:rPr>
          <w:rFonts w:hint="eastAsia"/>
        </w:rPr>
        <w:t>ươ</w:t>
      </w:r>
      <w:r>
        <w:t>ng tiện giúp thánh hóa các linh hồn.</w:t>
      </w:r>
    </w:p>
    <w:p w14:paraId="68DDD04F" w14:textId="77777777" w:rsidR="00EF6772" w:rsidRDefault="00EF6772" w:rsidP="00476726">
      <w:r>
        <w:t>5/ Linh hồn đến với Mẹ bằng kinh Mân Côi sẽ không h</w:t>
      </w:r>
      <w:r>
        <w:rPr>
          <w:rFonts w:hint="eastAsia"/>
        </w:rPr>
        <w:t>ư</w:t>
      </w:r>
      <w:r>
        <w:t xml:space="preserve"> mất.</w:t>
      </w:r>
    </w:p>
    <w:p w14:paraId="208D48B5" w14:textId="77777777" w:rsidR="00EF6772" w:rsidRDefault="00EF6772" w:rsidP="00476726">
      <w:r>
        <w:t>6/ Những ai đọc kinh Mân Côi sốt sắng và áp dụng những mầu nhiệm của kinh Mân Côi vào đời sống mình sẽ không bị rủi ro. Chúa sẽ nhân từ với họ và họ sẽ không phải chết bất đắc kỳ tử. Nếu đã sống công chính, họ sẽ đ</w:t>
      </w:r>
      <w:r>
        <w:rPr>
          <w:rFonts w:hint="eastAsia"/>
        </w:rPr>
        <w:t>ư</w:t>
      </w:r>
      <w:r>
        <w:t xml:space="preserve">ợc bền vững mãi trong </w:t>
      </w:r>
      <w:r>
        <w:rPr>
          <w:rFonts w:hint="eastAsia"/>
        </w:rPr>
        <w:t>ơ</w:t>
      </w:r>
      <w:r>
        <w:t>n Chúa và xứng đáng h</w:t>
      </w:r>
      <w:r>
        <w:rPr>
          <w:rFonts w:hint="eastAsia"/>
        </w:rPr>
        <w:t>ư</w:t>
      </w:r>
      <w:r>
        <w:t>ởng quê trời.</w:t>
      </w:r>
    </w:p>
    <w:p w14:paraId="672B11B5" w14:textId="7D256118" w:rsidR="00EF6772" w:rsidRDefault="00EF6772" w:rsidP="00476726">
      <w:r>
        <w:t>7/ Những ai thực lòng tôn sùng mầu nhiệm Mân Côi sẽ đ</w:t>
      </w:r>
      <w:r>
        <w:rPr>
          <w:rFonts w:hint="eastAsia"/>
        </w:rPr>
        <w:t>ư</w:t>
      </w:r>
      <w:r>
        <w:t xml:space="preserve">ợc </w:t>
      </w:r>
      <w:r>
        <w:rPr>
          <w:rFonts w:hint="eastAsia"/>
        </w:rPr>
        <w:t>ơ</w:t>
      </w:r>
      <w:r>
        <w:t>n chịu các phép Bí tích tr</w:t>
      </w:r>
      <w:r>
        <w:rPr>
          <w:rFonts w:hint="eastAsia"/>
        </w:rPr>
        <w:t>ư</w:t>
      </w:r>
      <w:r>
        <w:t>ớc giờ chết.</w:t>
      </w:r>
    </w:p>
    <w:p w14:paraId="7A53314E" w14:textId="505CCD04" w:rsidR="00EF6772" w:rsidRDefault="00EF6772" w:rsidP="00476726">
      <w:r>
        <w:t>8/ Những ai trung thành lần chuỗi Mân Côi, khi sống và nhất là trong giờ chết, sẽ đ</w:t>
      </w:r>
      <w:r>
        <w:rPr>
          <w:rFonts w:hint="eastAsia"/>
        </w:rPr>
        <w:t>ư</w:t>
      </w:r>
      <w:r>
        <w:t>ợc ánh sáng Chúa soi dẫn cùng với đầy dẫy ân huệ của Ngài. Khi lâm tử, họ sẽ đ</w:t>
      </w:r>
      <w:r>
        <w:rPr>
          <w:rFonts w:hint="eastAsia"/>
        </w:rPr>
        <w:t>ư</w:t>
      </w:r>
      <w:r>
        <w:t xml:space="preserve">ợc chia sẻ công nghiệp của các </w:t>
      </w:r>
      <w:r w:rsidR="003E2F30" w:rsidRPr="003E2F30">
        <w:t>T</w:t>
      </w:r>
      <w:r>
        <w:t>hánh trên thiên đàng.</w:t>
      </w:r>
    </w:p>
    <w:p w14:paraId="64977465" w14:textId="744CAA4C" w:rsidR="00EF6772" w:rsidRDefault="00EF6772" w:rsidP="00476726">
      <w:r>
        <w:t>9/ Mẹ sẽ cứu khỏi lửa luyện tội những ai tôn sùng phép lần hạt Mân Côi.</w:t>
      </w:r>
    </w:p>
    <w:p w14:paraId="76DF696F" w14:textId="7660DE88" w:rsidR="00EF6772" w:rsidRDefault="00EF6772" w:rsidP="0037700C">
      <w:r>
        <w:t>10/ Những con cái trung thành của phép lần hạt Mân Côi sẽ đ</w:t>
      </w:r>
      <w:r>
        <w:rPr>
          <w:rFonts w:hint="eastAsia"/>
        </w:rPr>
        <w:t>ư</w:t>
      </w:r>
      <w:r>
        <w:t>ợc thừa h</w:t>
      </w:r>
      <w:r>
        <w:rPr>
          <w:rFonts w:hint="eastAsia"/>
        </w:rPr>
        <w:t>ư</w:t>
      </w:r>
      <w:r>
        <w:t>ởng vinh quang lớn lao trên trời.</w:t>
      </w:r>
    </w:p>
    <w:p w14:paraId="73DCB072" w14:textId="77777777" w:rsidR="00EF6772" w:rsidRDefault="00EF6772" w:rsidP="00476726">
      <w:r>
        <w:t>11/ Nhờ lần hạt Mân Côi, các con sẽ đ</w:t>
      </w:r>
      <w:r>
        <w:rPr>
          <w:rFonts w:hint="eastAsia"/>
        </w:rPr>
        <w:t>ư</w:t>
      </w:r>
      <w:r>
        <w:t>ợc hết những gì minh xin.</w:t>
      </w:r>
    </w:p>
    <w:p w14:paraId="7469FF9F" w14:textId="77777777" w:rsidR="00EF6772" w:rsidRDefault="00EF6772" w:rsidP="00476726">
      <w:r>
        <w:t>12/ Những ai truyền bá phép lần hạt Mân Côi sẽ đ</w:t>
      </w:r>
      <w:r>
        <w:rPr>
          <w:rFonts w:hint="eastAsia"/>
        </w:rPr>
        <w:t>ư</w:t>
      </w:r>
      <w:r>
        <w:t>ợc Mẹ giúp đỡ trong lúc gian truân, khốn khổ.</w:t>
      </w:r>
    </w:p>
    <w:p w14:paraId="21805A7E" w14:textId="75863FD6" w:rsidR="00EF6772" w:rsidRDefault="00EF6772" w:rsidP="00476726">
      <w:r>
        <w:t xml:space="preserve">13/ Mẹ đã xin Con </w:t>
      </w:r>
      <w:r w:rsidR="00817D4E" w:rsidRPr="00817D4E">
        <w:t>C</w:t>
      </w:r>
      <w:r>
        <w:t xml:space="preserve">hí </w:t>
      </w:r>
      <w:r w:rsidR="00817D4E" w:rsidRPr="00817D4E">
        <w:t>T</w:t>
      </w:r>
      <w:r>
        <w:t xml:space="preserve">hánh Mẹ </w:t>
      </w:r>
      <w:r>
        <w:rPr>
          <w:rFonts w:hint="eastAsia"/>
        </w:rPr>
        <w:t>ơ</w:t>
      </w:r>
      <w:r>
        <w:t>n nầy cho những ai truyền bá pháp lần hạt Mân Côi, là họ sẽ đ</w:t>
      </w:r>
      <w:r>
        <w:rPr>
          <w:rFonts w:hint="eastAsia"/>
        </w:rPr>
        <w:t>ư</w:t>
      </w:r>
      <w:r>
        <w:t xml:space="preserve">ợc cả triều đình Thiên quốc cầu </w:t>
      </w:r>
      <w:r w:rsidR="0041056B" w:rsidRPr="0041056B">
        <w:t>bầ</w:t>
      </w:r>
      <w:r>
        <w:t>u cho khi sống và trong giờ lâm tử..</w:t>
      </w:r>
    </w:p>
    <w:p w14:paraId="541C649F" w14:textId="3A79E4EC" w:rsidR="00EF6772" w:rsidRDefault="00EF6772" w:rsidP="00476726">
      <w:r>
        <w:t xml:space="preserve">14/ Những ai đọc kinh Mân Côi đều là con cái Mẹ và là anh em với Con Một Mẹ Là Chúa </w:t>
      </w:r>
      <w:r w:rsidR="0041056B" w:rsidRPr="0041056B">
        <w:t>Giê</w:t>
      </w:r>
      <w:r>
        <w:t xml:space="preserve">su </w:t>
      </w:r>
      <w:r w:rsidR="0041056B" w:rsidRPr="0041056B">
        <w:t>Kitô</w:t>
      </w:r>
      <w:r>
        <w:t>.</w:t>
      </w:r>
    </w:p>
    <w:p w14:paraId="604D0139" w14:textId="77777777" w:rsidR="00EF6772" w:rsidRDefault="00EF6772" w:rsidP="00476726">
      <w:r>
        <w:t>15/ Tôn sùng phép lần hạt Mân Côi là dấu chỉ chắc chắn cho phần rỗi linh hồn, nghĩa là sẽ đ</w:t>
      </w:r>
      <w:r>
        <w:rPr>
          <w:rFonts w:hint="eastAsia"/>
        </w:rPr>
        <w:t>ư</w:t>
      </w:r>
      <w:r>
        <w:t>ợc về Thiên Đàng.</w:t>
      </w:r>
    </w:p>
    <w:p w14:paraId="0534E345" w14:textId="353F632F" w:rsidR="00EF6772" w:rsidRPr="00476726" w:rsidRDefault="009B4EBF" w:rsidP="00476726">
      <w:pPr>
        <w:rPr>
          <w:rFonts w:eastAsiaTheme="majorEastAsia" w:cstheme="majorBidi"/>
          <w:b/>
          <w:bCs/>
          <w:sz w:val="28"/>
          <w:szCs w:val="28"/>
        </w:rPr>
      </w:pPr>
      <w:r w:rsidRPr="00476726">
        <w:rPr>
          <w:rFonts w:eastAsiaTheme="majorEastAsia" w:cstheme="majorBidi"/>
          <w:b/>
          <w:bCs/>
          <w:sz w:val="28"/>
          <w:szCs w:val="28"/>
        </w:rPr>
        <w:t xml:space="preserve">4/ </w:t>
      </w:r>
      <w:r w:rsidR="00EF6772" w:rsidRPr="00476726">
        <w:rPr>
          <w:rFonts w:eastAsiaTheme="majorEastAsia" w:cstheme="majorBidi"/>
          <w:b/>
          <w:bCs/>
          <w:sz w:val="28"/>
          <w:szCs w:val="28"/>
        </w:rPr>
        <w:t xml:space="preserve">Đi Đàng Thánh Giá </w:t>
      </w:r>
      <w:r w:rsidRPr="00476726">
        <w:rPr>
          <w:rFonts w:eastAsiaTheme="majorEastAsia" w:cstheme="majorBidi"/>
          <w:b/>
          <w:bCs/>
          <w:sz w:val="28"/>
          <w:szCs w:val="28"/>
        </w:rPr>
        <w:t>Tr</w:t>
      </w:r>
      <w:r w:rsidRPr="00476726">
        <w:rPr>
          <w:rFonts w:eastAsiaTheme="majorEastAsia" w:cstheme="majorBidi" w:hint="eastAsia"/>
          <w:b/>
          <w:bCs/>
          <w:sz w:val="28"/>
          <w:szCs w:val="28"/>
        </w:rPr>
        <w:t>ư</w:t>
      </w:r>
      <w:r w:rsidRPr="00476726">
        <w:rPr>
          <w:rFonts w:eastAsiaTheme="majorEastAsia" w:cstheme="majorBidi"/>
          <w:b/>
          <w:bCs/>
          <w:sz w:val="28"/>
          <w:szCs w:val="28"/>
        </w:rPr>
        <w:t xml:space="preserve">ớc </w:t>
      </w:r>
      <w:r w:rsidR="00EF6772" w:rsidRPr="00476726">
        <w:rPr>
          <w:rFonts w:eastAsiaTheme="majorEastAsia" w:cstheme="majorBidi"/>
          <w:b/>
          <w:bCs/>
          <w:sz w:val="28"/>
          <w:szCs w:val="28"/>
        </w:rPr>
        <w:t xml:space="preserve">Thánh Lễ Chúa </w:t>
      </w:r>
      <w:r w:rsidRPr="00476726">
        <w:rPr>
          <w:rFonts w:eastAsiaTheme="majorEastAsia" w:cstheme="majorBidi"/>
          <w:b/>
          <w:bCs/>
          <w:sz w:val="28"/>
          <w:szCs w:val="28"/>
        </w:rPr>
        <w:t>Nhật Trong Suốt Mùa Chay.</w:t>
      </w:r>
    </w:p>
    <w:p w14:paraId="58FF6F55" w14:textId="0ADF5F6A" w:rsidR="00EF6772" w:rsidRDefault="00EF6772" w:rsidP="00476726">
      <w:r>
        <w:t>Tr</w:t>
      </w:r>
      <w:r>
        <w:rPr>
          <w:rFonts w:hint="eastAsia"/>
        </w:rPr>
        <w:t>ư</w:t>
      </w:r>
      <w:r>
        <w:t>ớc thánh lễ các Chúa nhật mùa chay, thay vì lần chuổi Mân Côi, Cộng Đoàn đã dùng 30 phút tr</w:t>
      </w:r>
      <w:r>
        <w:rPr>
          <w:rFonts w:hint="eastAsia"/>
        </w:rPr>
        <w:t>ư</w:t>
      </w:r>
      <w:r>
        <w:t>ớc thánh lễ để “Đi Đàng Thánh Giá”. Đây là thời gian thuận tiện để ng</w:t>
      </w:r>
      <w:r>
        <w:rPr>
          <w:rFonts w:hint="eastAsia"/>
        </w:rPr>
        <w:t>ư</w:t>
      </w:r>
      <w:r>
        <w:t xml:space="preserve">ời giáo dân có dịp suy niệm về cuộc khổ nạn của Chúa </w:t>
      </w:r>
      <w:r w:rsidR="00381E6F" w:rsidRPr="00381E6F">
        <w:t>Giê</w:t>
      </w:r>
      <w:r>
        <w:t>su Ki</w:t>
      </w:r>
      <w:r w:rsidR="00381E6F" w:rsidRPr="00381E6F">
        <w:t>tô</w:t>
      </w:r>
      <w:r>
        <w:t xml:space="preserve"> từ khi bị Philato x</w:t>
      </w:r>
      <w:r>
        <w:rPr>
          <w:rFonts w:hint="eastAsia"/>
        </w:rPr>
        <w:t>é</w:t>
      </w:r>
      <w:r>
        <w:t>t xử, trên đ</w:t>
      </w:r>
      <w:r>
        <w:rPr>
          <w:rFonts w:hint="eastAsia"/>
        </w:rPr>
        <w:t>ư</w:t>
      </w:r>
      <w:r>
        <w:t>ờng tiến đến núi sọ, chịu chết và táng trong mồ.</w:t>
      </w:r>
    </w:p>
    <w:p w14:paraId="5A5F0298" w14:textId="1CB9ADED" w:rsidR="00EF6772" w:rsidRPr="00476726" w:rsidRDefault="009B4EBF" w:rsidP="00476726">
      <w:pPr>
        <w:rPr>
          <w:rFonts w:eastAsiaTheme="majorEastAsia" w:cstheme="majorBidi"/>
          <w:b/>
          <w:bCs/>
          <w:sz w:val="28"/>
          <w:szCs w:val="28"/>
        </w:rPr>
      </w:pPr>
      <w:r w:rsidRPr="00476726">
        <w:rPr>
          <w:rFonts w:eastAsiaTheme="majorEastAsia" w:cstheme="majorBidi"/>
          <w:b/>
          <w:bCs/>
          <w:sz w:val="28"/>
          <w:szCs w:val="28"/>
        </w:rPr>
        <w:t xml:space="preserve">5/ </w:t>
      </w:r>
      <w:r w:rsidR="00EF6772" w:rsidRPr="00476726">
        <w:rPr>
          <w:rFonts w:eastAsiaTheme="majorEastAsia" w:cstheme="majorBidi"/>
          <w:b/>
          <w:bCs/>
          <w:sz w:val="28"/>
          <w:szCs w:val="28"/>
        </w:rPr>
        <w:t xml:space="preserve">Tĩnh </w:t>
      </w:r>
      <w:r w:rsidRPr="00476726">
        <w:rPr>
          <w:rFonts w:eastAsiaTheme="majorEastAsia" w:cstheme="majorBidi"/>
          <w:b/>
          <w:bCs/>
          <w:sz w:val="28"/>
          <w:szCs w:val="28"/>
        </w:rPr>
        <w:t xml:space="preserve">Tâm </w:t>
      </w:r>
      <w:r w:rsidR="00EF6772" w:rsidRPr="00476726">
        <w:rPr>
          <w:rFonts w:eastAsiaTheme="majorEastAsia" w:cstheme="majorBidi"/>
          <w:b/>
          <w:bCs/>
          <w:sz w:val="28"/>
          <w:szCs w:val="28"/>
        </w:rPr>
        <w:t xml:space="preserve">Mùa Vọng </w:t>
      </w:r>
      <w:r w:rsidRPr="00476726">
        <w:rPr>
          <w:rFonts w:eastAsiaTheme="majorEastAsia" w:cstheme="majorBidi"/>
          <w:b/>
          <w:bCs/>
          <w:sz w:val="28"/>
          <w:szCs w:val="28"/>
        </w:rPr>
        <w:t xml:space="preserve">Và </w:t>
      </w:r>
      <w:r w:rsidR="00EF6772" w:rsidRPr="00476726">
        <w:rPr>
          <w:rFonts w:eastAsiaTheme="majorEastAsia" w:cstheme="majorBidi"/>
          <w:b/>
          <w:bCs/>
          <w:sz w:val="28"/>
          <w:szCs w:val="28"/>
        </w:rPr>
        <w:t>Mùa Chay</w:t>
      </w:r>
      <w:r w:rsidRPr="00476726">
        <w:rPr>
          <w:rFonts w:eastAsiaTheme="majorEastAsia" w:cstheme="majorBidi"/>
          <w:b/>
          <w:bCs/>
          <w:sz w:val="28"/>
          <w:szCs w:val="28"/>
        </w:rPr>
        <w:t>:</w:t>
      </w:r>
    </w:p>
    <w:p w14:paraId="09F35E95" w14:textId="1815CB24" w:rsidR="00EF6772" w:rsidRDefault="00EF6772" w:rsidP="00476726">
      <w:r>
        <w:t>Để giúp giáo dân dọn mình sốt sắng Mừng Chúa Giáng Sinh, Cộng Đoàn đã cố gắng tổ chức một buổi tĩnh tâm ngắn để mọi ng</w:t>
      </w:r>
      <w:r>
        <w:rPr>
          <w:rFonts w:hint="eastAsia"/>
        </w:rPr>
        <w:t>ư</w:t>
      </w:r>
      <w:r>
        <w:t>ời có c</w:t>
      </w:r>
      <w:r>
        <w:rPr>
          <w:rFonts w:hint="eastAsia"/>
        </w:rPr>
        <w:t>ơ</w:t>
      </w:r>
      <w:r>
        <w:t xml:space="preserve"> hội hồi tâm và lãnh nhân Bí Tích hòa giải hầu đón Chúa Hài Đồng vào tâm hồn một cách xứng đáng và sốt sắng. Vì thời gian eo hẹp nên buổi tỉnh âm Mùa Vọng chỉ bắt đầu vào sáng Chúa nhật và chấm dứt vào </w:t>
      </w:r>
      <w:r w:rsidR="004B7E4F" w:rsidRPr="004B7E4F">
        <w:t>trướ</w:t>
      </w:r>
      <w:r>
        <w:t>c thánh lễ lúc 1.00 PM và sau thánh lễ mọi ng</w:t>
      </w:r>
      <w:r>
        <w:rPr>
          <w:rFonts w:hint="eastAsia"/>
        </w:rPr>
        <w:t>ư</w:t>
      </w:r>
      <w:r>
        <w:t>ời lãnh nhận Bí tích hòa giải.</w:t>
      </w:r>
    </w:p>
    <w:p w14:paraId="58803A0B" w14:textId="1D06391F" w:rsidR="00EF6772" w:rsidRDefault="00EF6772" w:rsidP="00476726">
      <w:r>
        <w:t>Còn tĩnh tâm mùa chay thời gian dài h</w:t>
      </w:r>
      <w:r>
        <w:rPr>
          <w:rFonts w:hint="eastAsia"/>
        </w:rPr>
        <w:t>ơ</w:t>
      </w:r>
      <w:r>
        <w:t>n, th</w:t>
      </w:r>
      <w:r>
        <w:rPr>
          <w:rFonts w:hint="eastAsia"/>
        </w:rPr>
        <w:t>ư</w:t>
      </w:r>
      <w:r>
        <w:t>ờng bắt đầu vào thối Thứ sàu và cũng chấm dứt vào lúc 1:00</w:t>
      </w:r>
      <w:r w:rsidR="000F2015" w:rsidRPr="000F2015">
        <w:t xml:space="preserve"> PM</w:t>
      </w:r>
      <w:r>
        <w:t xml:space="preserve"> </w:t>
      </w:r>
      <w:r w:rsidR="000F2015" w:rsidRPr="000F2015">
        <w:t>tr</w:t>
      </w:r>
      <w:r>
        <w:rPr>
          <w:rFonts w:hint="eastAsia"/>
        </w:rPr>
        <w:t>ư</w:t>
      </w:r>
      <w:r>
        <w:t xml:space="preserve">ớc thánh lễ Chúa </w:t>
      </w:r>
      <w:r w:rsidR="000F2015" w:rsidRPr="000F2015">
        <w:t>nhậ</w:t>
      </w:r>
      <w:r>
        <w:t xml:space="preserve">t và sau thánh lễ các cha sẽ ngồi tòa và </w:t>
      </w:r>
      <w:r w:rsidR="000F2015" w:rsidRPr="000F2015">
        <w:t>giú</w:t>
      </w:r>
      <w:r>
        <w:t>p mọi ng</w:t>
      </w:r>
      <w:r>
        <w:rPr>
          <w:rFonts w:hint="eastAsia"/>
        </w:rPr>
        <w:t>ư</w:t>
      </w:r>
      <w:r>
        <w:t xml:space="preserve">ời </w:t>
      </w:r>
      <w:r>
        <w:lastRenderedPageBreak/>
        <w:t>lãnh nhận Bí tích hòa giải. Tr</w:t>
      </w:r>
      <w:r>
        <w:rPr>
          <w:rFonts w:hint="eastAsia"/>
        </w:rPr>
        <w:t>ư</w:t>
      </w:r>
      <w:r>
        <w:t>ớc đây vào thời gian nầy cũng có buổi tĩnh tâm cho giới trẻ, nh</w:t>
      </w:r>
      <w:r>
        <w:rPr>
          <w:rFonts w:hint="eastAsia"/>
        </w:rPr>
        <w:t>ư</w:t>
      </w:r>
      <w:r>
        <w:t>ng nay vì nhiều lý do nên không còn tiếp tục. Các linh mục nổi tiếng về giảng thuyết sau đây đã đến giúp Cộng Đoàn: Cha Lam, dòng Phanxico Việt nam, Cha L</w:t>
      </w:r>
      <w:r>
        <w:rPr>
          <w:rFonts w:hint="eastAsia"/>
        </w:rPr>
        <w:t>ư</w:t>
      </w:r>
      <w:r>
        <w:t>u Quang Bảo Vinh, dòng Chúa Cứu Thế Việt Nam, Cha Nguyễn Khắc Hy, Cha Vũ Thế Toàn, Cha Võ Tá Đề, Cha Vũ Đảo, Cha Trần Đảm, Cha Th</w:t>
      </w:r>
      <w:r>
        <w:rPr>
          <w:rFonts w:hint="eastAsia"/>
        </w:rPr>
        <w:t>ư</w:t>
      </w:r>
      <w:r>
        <w:t xml:space="preserve">, Cha </w:t>
      </w:r>
      <w:r w:rsidR="00C93A92" w:rsidRPr="00C93A92">
        <w:t>Quả</w:t>
      </w:r>
      <w:r>
        <w:t xml:space="preserve">ng, dòng Chúa Cứu Thế VN, cha Trần Công </w:t>
      </w:r>
      <w:r w:rsidR="00C93A92" w:rsidRPr="00C93A92">
        <w:t>Vang.</w:t>
      </w:r>
      <w:r>
        <w:t xml:space="preserve"> </w:t>
      </w:r>
    </w:p>
    <w:p w14:paraId="4A3F8F83" w14:textId="56084794" w:rsidR="00EF6772" w:rsidRPr="00476726" w:rsidRDefault="00EF6772" w:rsidP="00476726">
      <w:pPr>
        <w:rPr>
          <w:rFonts w:eastAsiaTheme="majorEastAsia" w:cstheme="majorBidi"/>
          <w:b/>
          <w:bCs/>
          <w:sz w:val="28"/>
          <w:szCs w:val="28"/>
        </w:rPr>
      </w:pPr>
      <w:r w:rsidRPr="00476726">
        <w:rPr>
          <w:rFonts w:eastAsiaTheme="majorEastAsia" w:cstheme="majorBidi"/>
          <w:b/>
          <w:bCs/>
          <w:sz w:val="28"/>
          <w:szCs w:val="28"/>
        </w:rPr>
        <w:t>6</w:t>
      </w:r>
      <w:r w:rsidR="009B4EBF" w:rsidRPr="00476726">
        <w:rPr>
          <w:rFonts w:eastAsiaTheme="majorEastAsia" w:cstheme="majorBidi"/>
          <w:b/>
          <w:bCs/>
          <w:sz w:val="28"/>
          <w:szCs w:val="28"/>
        </w:rPr>
        <w:t xml:space="preserve">/ </w:t>
      </w:r>
      <w:r w:rsidRPr="00476726">
        <w:rPr>
          <w:rFonts w:eastAsiaTheme="majorEastAsia" w:cstheme="majorBidi"/>
          <w:b/>
          <w:bCs/>
          <w:sz w:val="28"/>
          <w:szCs w:val="28"/>
        </w:rPr>
        <w:t xml:space="preserve">Tĩnh Tâm Mùa Chay </w:t>
      </w:r>
      <w:r w:rsidR="009B4EBF" w:rsidRPr="00476726">
        <w:rPr>
          <w:rFonts w:eastAsiaTheme="majorEastAsia" w:cstheme="majorBidi"/>
          <w:b/>
          <w:bCs/>
          <w:sz w:val="28"/>
          <w:szCs w:val="28"/>
        </w:rPr>
        <w:t xml:space="preserve">Tại Nhà Dòng </w:t>
      </w:r>
      <w:r w:rsidRPr="00476726">
        <w:rPr>
          <w:rFonts w:eastAsiaTheme="majorEastAsia" w:cstheme="majorBidi"/>
          <w:b/>
          <w:bCs/>
          <w:sz w:val="28"/>
          <w:szCs w:val="28"/>
        </w:rPr>
        <w:t xml:space="preserve">Mendham </w:t>
      </w:r>
      <w:r w:rsidR="009B4EBF" w:rsidRPr="00476726">
        <w:rPr>
          <w:rFonts w:eastAsiaTheme="majorEastAsia" w:cstheme="majorBidi"/>
          <w:b/>
          <w:bCs/>
          <w:sz w:val="28"/>
          <w:szCs w:val="28"/>
        </w:rPr>
        <w:t>Và Hành H</w:t>
      </w:r>
      <w:r w:rsidR="009B4EBF" w:rsidRPr="00476726">
        <w:rPr>
          <w:rFonts w:eastAsiaTheme="majorEastAsia" w:cstheme="majorBidi" w:hint="eastAsia"/>
          <w:b/>
          <w:bCs/>
          <w:sz w:val="28"/>
          <w:szCs w:val="28"/>
        </w:rPr>
        <w:t>ươ</w:t>
      </w:r>
      <w:r w:rsidR="009B4EBF" w:rsidRPr="00476726">
        <w:rPr>
          <w:rFonts w:eastAsiaTheme="majorEastAsia" w:cstheme="majorBidi"/>
          <w:b/>
          <w:bCs/>
          <w:sz w:val="28"/>
          <w:szCs w:val="28"/>
        </w:rPr>
        <w:t xml:space="preserve">ng Tại </w:t>
      </w:r>
      <w:r w:rsidRPr="00476726">
        <w:rPr>
          <w:rFonts w:eastAsiaTheme="majorEastAsia" w:cstheme="majorBidi"/>
          <w:b/>
          <w:bCs/>
          <w:sz w:val="28"/>
          <w:szCs w:val="28"/>
        </w:rPr>
        <w:t>Blue Army</w:t>
      </w:r>
      <w:r w:rsidR="009B4EBF" w:rsidRPr="00476726">
        <w:rPr>
          <w:rFonts w:eastAsiaTheme="majorEastAsia" w:cstheme="majorBidi"/>
          <w:b/>
          <w:bCs/>
          <w:sz w:val="28"/>
          <w:szCs w:val="28"/>
        </w:rPr>
        <w:t>.</w:t>
      </w:r>
    </w:p>
    <w:p w14:paraId="0371746D" w14:textId="0C52AFB0" w:rsidR="00EF6772" w:rsidRDefault="00EF6772" w:rsidP="007B4ED3">
      <w:r>
        <w:t xml:space="preserve"> Những năm tr</w:t>
      </w:r>
      <w:r>
        <w:rPr>
          <w:rFonts w:hint="eastAsia"/>
        </w:rPr>
        <w:t>ư</w:t>
      </w:r>
      <w:r>
        <w:t>ớc đây khi các Sisters Việt Nam ở nhà dòng Mendham còn đông,</w:t>
      </w:r>
      <w:r w:rsidR="008A0E65">
        <w:rPr>
          <w:rFonts w:asciiTheme="minorHAnsi" w:hAnsiTheme="minorHAnsi"/>
          <w:lang w:val="vi-VN"/>
        </w:rPr>
        <w:t xml:space="preserve"> </w:t>
      </w:r>
      <w:r>
        <w:t>vào dịp Mùa chay các Sisters th</w:t>
      </w:r>
      <w:r>
        <w:rPr>
          <w:rFonts w:hint="eastAsia"/>
        </w:rPr>
        <w:t>ư</w:t>
      </w:r>
      <w:r>
        <w:t>ờng tổ chức một ngày tĩnh tâm cho các cộng đoàn Việt nam về tham dự. Nh</w:t>
      </w:r>
      <w:r>
        <w:rPr>
          <w:rFonts w:hint="eastAsia"/>
        </w:rPr>
        <w:t>ư</w:t>
      </w:r>
      <w:r>
        <w:t>ng thói quen tốt đẹp và hữu ích này không còn tồn tại.</w:t>
      </w:r>
    </w:p>
    <w:p w14:paraId="328C394A" w14:textId="55CA4FA0" w:rsidR="00EF6772" w:rsidRDefault="00EF6772" w:rsidP="004A2DCE">
      <w:pPr>
        <w:jc w:val="left"/>
      </w:pPr>
      <w:r>
        <w:t xml:space="preserve"> Một sinh hoạt đạo đức khác cũng rất đáng đề cao. Vào Chúa nhật hoặc Thứ bảy cuối tháng Sáu hàng năm, Liên Đoàn Công Giáo Việt Nam miền Đông Bắc Hoa kỳ th</w:t>
      </w:r>
      <w:r>
        <w:rPr>
          <w:rFonts w:hint="eastAsia"/>
        </w:rPr>
        <w:t>ư</w:t>
      </w:r>
      <w:r>
        <w:t>ờng tổ chức ngày hành h</w:t>
      </w:r>
      <w:r>
        <w:rPr>
          <w:rFonts w:hint="eastAsia"/>
        </w:rPr>
        <w:t>ươ</w:t>
      </w:r>
      <w:r>
        <w:t xml:space="preserve">ng </w:t>
      </w:r>
      <w:r w:rsidR="004A2DCE" w:rsidRPr="004A2DCE">
        <w:t>kí</w:t>
      </w:r>
      <w:r>
        <w:t>nh Đức Mẹ tại trung tâm hành h</w:t>
      </w:r>
      <w:r>
        <w:rPr>
          <w:rFonts w:hint="eastAsia"/>
        </w:rPr>
        <w:t>ươ</w:t>
      </w:r>
      <w:r>
        <w:t>ng, Blue Army tại Washington Touwship. Năm nào Cộng Đoàn Đức Mẹ Hồn xác Lên Trời cũng tham gia sinh hoạt nầy. Công tác cho ngày hành h</w:t>
      </w:r>
      <w:r>
        <w:rPr>
          <w:rFonts w:hint="eastAsia"/>
        </w:rPr>
        <w:t>ươ</w:t>
      </w:r>
      <w:r>
        <w:t>ng đ</w:t>
      </w:r>
      <w:r>
        <w:rPr>
          <w:rFonts w:hint="eastAsia"/>
        </w:rPr>
        <w:t>ư</w:t>
      </w:r>
      <w:r>
        <w:t>ợc ban tổ chức sắp xếp nh</w:t>
      </w:r>
      <w:r>
        <w:rPr>
          <w:rFonts w:hint="eastAsia"/>
        </w:rPr>
        <w:t>ư</w:t>
      </w:r>
      <w:r>
        <w:t xml:space="preserve"> Dâng hoa. Khiêng kiệu Đức Mẹ, Chặng Đàng Thánh Giá, Chầu Thánh Thể, Ca đoàn. Năm nào Cộng Đoàn cũng chu toàn và đ</w:t>
      </w:r>
      <w:r>
        <w:rPr>
          <w:rFonts w:hint="eastAsia"/>
        </w:rPr>
        <w:t>ư</w:t>
      </w:r>
      <w:r>
        <w:t>ợc ca tụng,</w:t>
      </w:r>
      <w:r w:rsidR="000801BE">
        <w:rPr>
          <w:rFonts w:asciiTheme="minorHAnsi" w:hAnsiTheme="minorHAnsi"/>
          <w:lang w:val="vi-VN"/>
        </w:rPr>
        <w:t xml:space="preserve"> </w:t>
      </w:r>
      <w:r>
        <w:t>đặc biệt là về dâng hoa, ca đoàn và chặng đàng thánh giá sống. Nói đến chặng đàng thánh giá sống, xin ghi lại một chuyện vui nh</w:t>
      </w:r>
      <w:r>
        <w:rPr>
          <w:rFonts w:hint="eastAsia"/>
        </w:rPr>
        <w:t>ư</w:t>
      </w:r>
      <w:r>
        <w:t>ng có thật. Năm đó (</w:t>
      </w:r>
      <w:r w:rsidR="005C3C54" w:rsidRPr="00A9528E">
        <w:rPr>
          <w:rFonts w:ascii="UVN Nhat Ky" w:hAnsi="UVN Nhat Ky"/>
        </w:rPr>
        <w:t>?</w:t>
      </w:r>
      <w:r>
        <w:t>) Cộng Đoàn Metuchen đ</w:t>
      </w:r>
      <w:r>
        <w:rPr>
          <w:rFonts w:hint="eastAsia"/>
        </w:rPr>
        <w:t>ư</w:t>
      </w:r>
      <w:r>
        <w:t>ợc giao cho việc suy niệm đàng Thánh giá. Nhóm nhí cộng đoàn phụ trách hoạt cảnh và diễn ngoài trời, xung quanh thánh đ</w:t>
      </w:r>
      <w:r>
        <w:rPr>
          <w:rFonts w:hint="eastAsia"/>
        </w:rPr>
        <w:t>ư</w:t>
      </w:r>
      <w:r>
        <w:t>ờng. Đến chặng thứ 13” Hạ Xác Đức Chúa Giesu xuống mà phó ở tay Đức Mẹ” Không may chỗ hạ xác Chúa lại gặp ổ kiến lửa. nên mặc dầu Chúa đã sinh thì vẫn cử động đ</w:t>
      </w:r>
      <w:r>
        <w:rPr>
          <w:rFonts w:hint="eastAsia"/>
        </w:rPr>
        <w:t>ư</w:t>
      </w:r>
      <w:r>
        <w:t xml:space="preserve">ợc và </w:t>
      </w:r>
      <w:r w:rsidR="00034642" w:rsidRPr="00034642">
        <w:t>Đức</w:t>
      </w:r>
      <w:r>
        <w:t xml:space="preserve"> Mẹ </w:t>
      </w:r>
      <w:r w:rsidR="00034642" w:rsidRPr="00034642">
        <w:t>thì</w:t>
      </w:r>
      <w:r>
        <w:t xml:space="preserve"> ngồi không yên.</w:t>
      </w:r>
    </w:p>
    <w:p w14:paraId="487E8E7E" w14:textId="6B9D51E9" w:rsidR="00EF6772" w:rsidRPr="00476726" w:rsidRDefault="00EF6772" w:rsidP="00476726">
      <w:pPr>
        <w:rPr>
          <w:rFonts w:eastAsiaTheme="majorEastAsia" w:cstheme="majorBidi"/>
          <w:b/>
          <w:bCs/>
          <w:sz w:val="28"/>
          <w:szCs w:val="28"/>
        </w:rPr>
      </w:pPr>
      <w:r w:rsidRPr="00476726">
        <w:rPr>
          <w:rFonts w:eastAsiaTheme="majorEastAsia" w:cstheme="majorBidi"/>
          <w:b/>
          <w:bCs/>
          <w:sz w:val="28"/>
          <w:szCs w:val="28"/>
        </w:rPr>
        <w:t>7</w:t>
      </w:r>
      <w:r w:rsidR="009B4EBF" w:rsidRPr="00476726">
        <w:rPr>
          <w:rFonts w:eastAsiaTheme="majorEastAsia" w:cstheme="majorBidi"/>
          <w:b/>
          <w:bCs/>
          <w:sz w:val="28"/>
          <w:szCs w:val="28"/>
        </w:rPr>
        <w:t xml:space="preserve">/ </w:t>
      </w:r>
      <w:r w:rsidRPr="00476726">
        <w:rPr>
          <w:rFonts w:eastAsiaTheme="majorEastAsia" w:cstheme="majorBidi"/>
          <w:b/>
          <w:bCs/>
          <w:sz w:val="28"/>
          <w:szCs w:val="28"/>
        </w:rPr>
        <w:t>Niệm H</w:t>
      </w:r>
      <w:r w:rsidRPr="00476726">
        <w:rPr>
          <w:rFonts w:eastAsiaTheme="majorEastAsia" w:cstheme="majorBidi" w:hint="eastAsia"/>
          <w:b/>
          <w:bCs/>
          <w:sz w:val="28"/>
          <w:szCs w:val="28"/>
        </w:rPr>
        <w:t>ươ</w:t>
      </w:r>
      <w:r w:rsidRPr="00476726">
        <w:rPr>
          <w:rFonts w:eastAsiaTheme="majorEastAsia" w:cstheme="majorBidi"/>
          <w:b/>
          <w:bCs/>
          <w:sz w:val="28"/>
          <w:szCs w:val="28"/>
        </w:rPr>
        <w:t xml:space="preserve">ng </w:t>
      </w:r>
      <w:r w:rsidR="009B4EBF" w:rsidRPr="00476726">
        <w:rPr>
          <w:rFonts w:eastAsiaTheme="majorEastAsia" w:cstheme="majorBidi"/>
          <w:b/>
          <w:bCs/>
          <w:sz w:val="28"/>
          <w:szCs w:val="28"/>
        </w:rPr>
        <w:t>Tr</w:t>
      </w:r>
      <w:r w:rsidR="009B4EBF" w:rsidRPr="00476726">
        <w:rPr>
          <w:rFonts w:eastAsiaTheme="majorEastAsia" w:cstheme="majorBidi" w:hint="eastAsia"/>
          <w:b/>
          <w:bCs/>
          <w:sz w:val="28"/>
          <w:szCs w:val="28"/>
        </w:rPr>
        <w:t>ư</w:t>
      </w:r>
      <w:r w:rsidR="009B4EBF" w:rsidRPr="00476726">
        <w:rPr>
          <w:rFonts w:eastAsiaTheme="majorEastAsia" w:cstheme="majorBidi"/>
          <w:b/>
          <w:bCs/>
          <w:sz w:val="28"/>
          <w:szCs w:val="28"/>
        </w:rPr>
        <w:t xml:space="preserve">ớc </w:t>
      </w:r>
      <w:r w:rsidRPr="00476726">
        <w:rPr>
          <w:rFonts w:eastAsiaTheme="majorEastAsia" w:cstheme="majorBidi"/>
          <w:b/>
          <w:bCs/>
          <w:sz w:val="28"/>
          <w:szCs w:val="28"/>
        </w:rPr>
        <w:t xml:space="preserve">Thánh Lễ Tất Niên </w:t>
      </w:r>
      <w:r w:rsidR="009B4EBF" w:rsidRPr="00476726">
        <w:rPr>
          <w:rFonts w:eastAsiaTheme="majorEastAsia" w:cstheme="majorBidi"/>
          <w:b/>
          <w:bCs/>
          <w:sz w:val="28"/>
          <w:szCs w:val="28"/>
        </w:rPr>
        <w:t>Hàng Năm</w:t>
      </w:r>
    </w:p>
    <w:p w14:paraId="7A610605" w14:textId="450CC4A4" w:rsidR="00EF6772" w:rsidRDefault="00EF6772" w:rsidP="007B4ED3">
      <w:r>
        <w:t>Th</w:t>
      </w:r>
      <w:r>
        <w:rPr>
          <w:rFonts w:hint="eastAsia"/>
        </w:rPr>
        <w:t>ư</w:t>
      </w:r>
      <w:r>
        <w:t>ờng tr</w:t>
      </w:r>
      <w:r>
        <w:rPr>
          <w:rFonts w:hint="eastAsia"/>
        </w:rPr>
        <w:t>ư</w:t>
      </w:r>
      <w:r>
        <w:t>ớc đêm Văn nghệ truyền thống, Cộng Đoàn luôn có thánh lễ Tất niên. Buổi lễ nầy rất trọng thể, th</w:t>
      </w:r>
      <w:r>
        <w:rPr>
          <w:rFonts w:hint="eastAsia"/>
        </w:rPr>
        <w:t>ư</w:t>
      </w:r>
      <w:r>
        <w:t>ờng là có nhiều linh mục Việt nam tham dự. Có nhiều năm rất vui mừng đ</w:t>
      </w:r>
      <w:r>
        <w:rPr>
          <w:rFonts w:hint="eastAsia"/>
        </w:rPr>
        <w:t>ư</w:t>
      </w:r>
      <w:r>
        <w:t>ợc Giám mục giáo phận Metuchen đến chủ tế. Mục đích của buổi niệm h</w:t>
      </w:r>
      <w:r>
        <w:rPr>
          <w:rFonts w:hint="eastAsia"/>
        </w:rPr>
        <w:t>ươ</w:t>
      </w:r>
      <w:r>
        <w:t>ng tr</w:t>
      </w:r>
      <w:r>
        <w:rPr>
          <w:rFonts w:hint="eastAsia"/>
        </w:rPr>
        <w:t>ư</w:t>
      </w:r>
      <w:r>
        <w:t xml:space="preserve">ớc thánh lễ là để tỏ lòng biết </w:t>
      </w:r>
      <w:r>
        <w:rPr>
          <w:rFonts w:hint="eastAsia"/>
        </w:rPr>
        <w:t>ơ</w:t>
      </w:r>
      <w:r>
        <w:t>n, t</w:t>
      </w:r>
      <w:r>
        <w:rPr>
          <w:rFonts w:hint="eastAsia"/>
        </w:rPr>
        <w:t>ư</w:t>
      </w:r>
      <w:r>
        <w:t>ởng nhớ với ng</w:t>
      </w:r>
      <w:r>
        <w:rPr>
          <w:rFonts w:hint="eastAsia"/>
        </w:rPr>
        <w:t>ư</w:t>
      </w:r>
      <w:r>
        <w:t>ời quá cố, chứ không liên hệ gì với những ng</w:t>
      </w:r>
      <w:r>
        <w:rPr>
          <w:rFonts w:hint="eastAsia"/>
        </w:rPr>
        <w:t>ư</w:t>
      </w:r>
      <w:r>
        <w:t xml:space="preserve">ời đang còn sống. Xin lấy một ví dụ làm điển hình.               </w:t>
      </w:r>
    </w:p>
    <w:p w14:paraId="7730E15A" w14:textId="24DCC552" w:rsidR="00EF6772" w:rsidRDefault="00EF6772" w:rsidP="00476726">
      <w:r>
        <w:t>T</w:t>
      </w:r>
      <w:r>
        <w:rPr>
          <w:rFonts w:hint="eastAsia"/>
        </w:rPr>
        <w:t>ư</w:t>
      </w:r>
      <w:r>
        <w:t>ởng nhớ các chiến sĩ quốc gia, các vị truyền giáo:</w:t>
      </w:r>
    </w:p>
    <w:p w14:paraId="29423D7F" w14:textId="15E0A697" w:rsidR="00EF6772" w:rsidRDefault="00EF6772" w:rsidP="007B4ED3">
      <w:pPr>
        <w:jc w:val="center"/>
      </w:pPr>
      <w:r>
        <w:t>Những lúc nội chiến, ngoại xâm,</w:t>
      </w:r>
    </w:p>
    <w:p w14:paraId="6D3DF817" w14:textId="6663AE9E" w:rsidR="00EF6772" w:rsidRDefault="00EF6772" w:rsidP="007B4ED3">
      <w:pPr>
        <w:jc w:val="center"/>
      </w:pPr>
      <w:r>
        <w:t>Bao nhiêu x</w:t>
      </w:r>
      <w:r>
        <w:rPr>
          <w:rFonts w:hint="eastAsia"/>
        </w:rPr>
        <w:t>ươ</w:t>
      </w:r>
      <w:r>
        <w:t>ng máu phủ đầy non sông.</w:t>
      </w:r>
    </w:p>
    <w:p w14:paraId="7D638B14" w14:textId="192ED358" w:rsidR="00EF6772" w:rsidRDefault="00EF6772" w:rsidP="007B4ED3">
      <w:pPr>
        <w:jc w:val="center"/>
      </w:pPr>
      <w:r>
        <w:t>Biết bao chiến sĩ anh hùng,</w:t>
      </w:r>
    </w:p>
    <w:p w14:paraId="6EDB80DD" w14:textId="346E98AF" w:rsidR="00EF6772" w:rsidRDefault="00EF6772" w:rsidP="007B4ED3">
      <w:pPr>
        <w:jc w:val="center"/>
      </w:pPr>
      <w:r>
        <w:t>Hy sinh mạng sống giữ gìn giang s</w:t>
      </w:r>
      <w:r>
        <w:rPr>
          <w:rFonts w:hint="eastAsia"/>
        </w:rPr>
        <w:t>ơ</w:t>
      </w:r>
      <w:r>
        <w:t>n.</w:t>
      </w:r>
    </w:p>
    <w:p w14:paraId="75EB8F33" w14:textId="11E43084" w:rsidR="00EF6772" w:rsidRDefault="00EF6772" w:rsidP="007B4ED3">
      <w:pPr>
        <w:jc w:val="center"/>
      </w:pPr>
      <w:r>
        <w:t xml:space="preserve">Đạo Chúa mang đến nguồn </w:t>
      </w:r>
      <w:r>
        <w:rPr>
          <w:rFonts w:hint="eastAsia"/>
        </w:rPr>
        <w:t>ơ</w:t>
      </w:r>
      <w:r>
        <w:t>n,</w:t>
      </w:r>
    </w:p>
    <w:p w14:paraId="68E18D8A" w14:textId="7A26019B" w:rsidR="00EF6772" w:rsidRDefault="00EF6772" w:rsidP="007B4ED3">
      <w:pPr>
        <w:jc w:val="center"/>
      </w:pPr>
      <w:r>
        <w:t>Biết bao chiến sĩ ở miền ph</w:t>
      </w:r>
      <w:r>
        <w:rPr>
          <w:rFonts w:hint="eastAsia"/>
        </w:rPr>
        <w:t>ươ</w:t>
      </w:r>
      <w:r>
        <w:t>ng xa.</w:t>
      </w:r>
    </w:p>
    <w:p w14:paraId="2FFFC445" w14:textId="1F18865B" w:rsidR="00EF6772" w:rsidRDefault="00EF6772" w:rsidP="007B4ED3">
      <w:pPr>
        <w:jc w:val="center"/>
      </w:pPr>
      <w:r>
        <w:t>Đức Tin gieo vãi nở hoa,</w:t>
      </w:r>
    </w:p>
    <w:p w14:paraId="02195C71" w14:textId="0AE70C08" w:rsidR="00EF6772" w:rsidRDefault="00EF6772" w:rsidP="007B4ED3">
      <w:pPr>
        <w:jc w:val="center"/>
      </w:pPr>
      <w:r>
        <w:t>Nhiều ng</w:t>
      </w:r>
      <w:r>
        <w:rPr>
          <w:rFonts w:hint="eastAsia"/>
        </w:rPr>
        <w:t>ư</w:t>
      </w:r>
      <w:r>
        <w:t>ời tin Chúa chan hòa Hồng ân….</w:t>
      </w:r>
    </w:p>
    <w:p w14:paraId="21FC1892" w14:textId="5CC54082" w:rsidR="00EF6772" w:rsidRDefault="00EF6772" w:rsidP="007B4ED3">
      <w:pPr>
        <w:jc w:val="center"/>
      </w:pPr>
      <w:r>
        <w:t>Sống thời phục vụ xả thân,</w:t>
      </w:r>
    </w:p>
    <w:p w14:paraId="5F475163" w14:textId="0F90CCA2" w:rsidR="00EF6772" w:rsidRDefault="00EF6772" w:rsidP="007B4ED3">
      <w:pPr>
        <w:jc w:val="center"/>
      </w:pPr>
      <w:r>
        <w:t>Bây giờ khuất bóng h</w:t>
      </w:r>
      <w:r>
        <w:rPr>
          <w:rFonts w:hint="eastAsia"/>
        </w:rPr>
        <w:t>ư</w:t>
      </w:r>
      <w:r>
        <w:t xml:space="preserve">ởng </w:t>
      </w:r>
      <w:r>
        <w:rPr>
          <w:rFonts w:hint="eastAsia"/>
        </w:rPr>
        <w:t>ơ</w:t>
      </w:r>
      <w:r>
        <w:t>n Chúa Trời.</w:t>
      </w:r>
    </w:p>
    <w:p w14:paraId="4E0A2439" w14:textId="7AF5AE8D" w:rsidR="00EF6772" w:rsidRDefault="00EF6772" w:rsidP="007B4ED3">
      <w:pPr>
        <w:jc w:val="center"/>
      </w:pPr>
      <w:r>
        <w:t>Công lao các vị cao vời,</w:t>
      </w:r>
    </w:p>
    <w:p w14:paraId="761C6FB4" w14:textId="3E364272" w:rsidR="00EF6772" w:rsidRDefault="00EF6772" w:rsidP="007B4ED3">
      <w:pPr>
        <w:jc w:val="center"/>
      </w:pPr>
      <w:r>
        <w:t>Nguyện xin Thiên Chúa đời đời ghi ân.</w:t>
      </w:r>
    </w:p>
    <w:p w14:paraId="3BF633CB" w14:textId="429FE68E" w:rsidR="00EF6772" w:rsidRDefault="00EF6772" w:rsidP="007B4ED3">
      <w:pPr>
        <w:jc w:val="center"/>
      </w:pPr>
      <w:r>
        <w:t>Xin dâng một nén h</w:t>
      </w:r>
      <w:r>
        <w:rPr>
          <w:rFonts w:hint="eastAsia"/>
        </w:rPr>
        <w:t>ươ</w:t>
      </w:r>
      <w:r>
        <w:t>ng trầm,</w:t>
      </w:r>
    </w:p>
    <w:p w14:paraId="6F2DBFB2" w14:textId="0B5CB8F2" w:rsidR="00EF6772" w:rsidRDefault="00EF6772" w:rsidP="007B4ED3">
      <w:pPr>
        <w:jc w:val="center"/>
      </w:pPr>
      <w:r>
        <w:t xml:space="preserve">Đền </w:t>
      </w:r>
      <w:r>
        <w:rPr>
          <w:rFonts w:hint="eastAsia"/>
        </w:rPr>
        <w:t>ơ</w:t>
      </w:r>
      <w:r>
        <w:t>n trả nghĩa muôn vàn kính yêu</w:t>
      </w:r>
    </w:p>
    <w:p w14:paraId="491FFE68" w14:textId="77777777" w:rsidR="00EF6772" w:rsidRDefault="00EF6772" w:rsidP="00476726"/>
    <w:p w14:paraId="6B6FC79A" w14:textId="044698A0" w:rsidR="00EF6772" w:rsidRPr="00476726" w:rsidRDefault="009B4EBF" w:rsidP="00476726">
      <w:pPr>
        <w:rPr>
          <w:rFonts w:eastAsiaTheme="majorEastAsia" w:cstheme="majorBidi"/>
          <w:b/>
          <w:bCs/>
          <w:sz w:val="28"/>
          <w:szCs w:val="28"/>
        </w:rPr>
      </w:pPr>
      <w:r w:rsidRPr="00476726">
        <w:rPr>
          <w:rFonts w:eastAsiaTheme="majorEastAsia" w:cstheme="majorBidi"/>
          <w:b/>
          <w:bCs/>
          <w:sz w:val="28"/>
          <w:szCs w:val="28"/>
        </w:rPr>
        <w:t xml:space="preserve">8/ </w:t>
      </w:r>
      <w:r w:rsidR="00EF6772" w:rsidRPr="00476726">
        <w:rPr>
          <w:rFonts w:eastAsiaTheme="majorEastAsia" w:cstheme="majorBidi"/>
          <w:b/>
          <w:bCs/>
          <w:sz w:val="28"/>
          <w:szCs w:val="28"/>
        </w:rPr>
        <w:t xml:space="preserve">Picnic Cộng Đoàn </w:t>
      </w:r>
      <w:r w:rsidRPr="00476726">
        <w:rPr>
          <w:rFonts w:eastAsiaTheme="majorEastAsia" w:cstheme="majorBidi"/>
          <w:b/>
          <w:bCs/>
          <w:sz w:val="28"/>
          <w:szCs w:val="28"/>
        </w:rPr>
        <w:t xml:space="preserve">Và Tết </w:t>
      </w:r>
      <w:r w:rsidR="00EF6772" w:rsidRPr="00476726">
        <w:rPr>
          <w:rFonts w:eastAsiaTheme="majorEastAsia" w:cstheme="majorBidi"/>
          <w:b/>
          <w:bCs/>
          <w:sz w:val="28"/>
          <w:szCs w:val="28"/>
        </w:rPr>
        <w:t>Trung Thu</w:t>
      </w:r>
      <w:r w:rsidRPr="00476726">
        <w:rPr>
          <w:rFonts w:eastAsiaTheme="majorEastAsia" w:cstheme="majorBidi"/>
          <w:b/>
          <w:bCs/>
          <w:sz w:val="28"/>
          <w:szCs w:val="28"/>
        </w:rPr>
        <w:t>.</w:t>
      </w:r>
    </w:p>
    <w:p w14:paraId="3A494765" w14:textId="132E9276" w:rsidR="00EF6772" w:rsidRDefault="00EF6772" w:rsidP="00476726">
      <w:r>
        <w:t>Theo truyền thống đã có từ lâu trong Cộng Đoàn, hàng năm cứ vào dịp lễ Bổn Mạng Cộng Đoàn 15 tháng 8, Cộng Đoàn có ngày Picnic và Thánh lễ ngoài trời. Thánh lễ đ</w:t>
      </w:r>
      <w:r>
        <w:rPr>
          <w:rFonts w:hint="eastAsia"/>
        </w:rPr>
        <w:t>ư</w:t>
      </w:r>
      <w:r>
        <w:t>ợc bắt đầu vào khoảng 10:30 AM,</w:t>
      </w:r>
      <w:r w:rsidR="00365DCB">
        <w:rPr>
          <w:rFonts w:asciiTheme="minorHAnsi" w:hAnsiTheme="minorHAnsi"/>
          <w:lang w:val="vi-VN"/>
        </w:rPr>
        <w:t xml:space="preserve"> </w:t>
      </w:r>
      <w:r>
        <w:t>sau đó là giờ ăn tr</w:t>
      </w:r>
      <w:r>
        <w:rPr>
          <w:rFonts w:hint="eastAsia"/>
        </w:rPr>
        <w:t>ư</w:t>
      </w:r>
      <w:r>
        <w:t>a. Thực phẩm cho bữa ăn tr</w:t>
      </w:r>
      <w:r>
        <w:rPr>
          <w:rFonts w:hint="eastAsia"/>
        </w:rPr>
        <w:t>ư</w:t>
      </w:r>
      <w:r>
        <w:t>a cũng nh</w:t>
      </w:r>
      <w:r>
        <w:rPr>
          <w:rFonts w:hint="eastAsia"/>
        </w:rPr>
        <w:t>ư</w:t>
      </w:r>
      <w:r>
        <w:t xml:space="preserve"> giải khát và những thực phẩm trong suốt ngày Picnic đều do Cộng Đoàn chu cấp. Sau buổi ăn tr</w:t>
      </w:r>
      <w:r>
        <w:rPr>
          <w:rFonts w:hint="eastAsia"/>
        </w:rPr>
        <w:t>ư</w:t>
      </w:r>
      <w:r>
        <w:t>a, mọi sinh hoạt đ</w:t>
      </w:r>
      <w:r>
        <w:rPr>
          <w:rFonts w:hint="eastAsia"/>
        </w:rPr>
        <w:t>ư</w:t>
      </w:r>
      <w:r>
        <w:t>ợc bắt đầu. Trò ch</w:t>
      </w:r>
      <w:r>
        <w:rPr>
          <w:rFonts w:hint="eastAsia"/>
        </w:rPr>
        <w:t>ơ</w:t>
      </w:r>
      <w:r>
        <w:t>i cho giới cao niên gồm cờ t</w:t>
      </w:r>
      <w:r>
        <w:rPr>
          <w:rFonts w:hint="eastAsia"/>
        </w:rPr>
        <w:t>ư</w:t>
      </w:r>
      <w:r>
        <w:t>ớng, Đomino. Giới trẻ nam nữ có thể ch</w:t>
      </w:r>
      <w:r>
        <w:rPr>
          <w:rFonts w:hint="eastAsia"/>
        </w:rPr>
        <w:t>ơ</w:t>
      </w:r>
      <w:r>
        <w:t xml:space="preserve">i volleyball hoặc </w:t>
      </w:r>
      <w:r w:rsidR="00365DCB" w:rsidRPr="00365DCB">
        <w:t>tú</w:t>
      </w:r>
      <w:r>
        <w:t xml:space="preserve">c cầu. Riêng các em nhỏ có môn cầu lông, kéo dây và </w:t>
      </w:r>
      <w:r w:rsidR="00365DCB" w:rsidRPr="00365DCB">
        <w:t>nhiề</w:t>
      </w:r>
      <w:r>
        <w:t>u trò ch</w:t>
      </w:r>
      <w:r>
        <w:rPr>
          <w:rFonts w:hint="eastAsia"/>
        </w:rPr>
        <w:t>ơ</w:t>
      </w:r>
      <w:r>
        <w:t xml:space="preserve">i hấp dẫn khác. </w:t>
      </w:r>
      <w:r>
        <w:lastRenderedPageBreak/>
        <w:t>Trong suốt các giờ ch</w:t>
      </w:r>
      <w:r>
        <w:rPr>
          <w:rFonts w:hint="eastAsia"/>
        </w:rPr>
        <w:t>ơ</w:t>
      </w:r>
      <w:r>
        <w:t>i, cộng đoàn luôn sẵn sàng n</w:t>
      </w:r>
      <w:r>
        <w:rPr>
          <w:rFonts w:hint="eastAsia"/>
        </w:rPr>
        <w:t>ư</w:t>
      </w:r>
      <w:r>
        <w:t>ớc ngọt, trái cây, bánh ngọt, chè v.v  để các tham dự viên có giờ giải lao. Nếu ai không muốn tham dự các trò ch</w:t>
      </w:r>
      <w:r>
        <w:rPr>
          <w:rFonts w:hint="eastAsia"/>
        </w:rPr>
        <w:t>ơ</w:t>
      </w:r>
      <w:r>
        <w:t>i trên thì có thể tụm 5, tụm 3 hàn huyên, tâm sự h</w:t>
      </w:r>
      <w:r>
        <w:rPr>
          <w:rFonts w:hint="eastAsia"/>
        </w:rPr>
        <w:t>ư</w:t>
      </w:r>
      <w:r>
        <w:t>ởng không khí trong lành ngoài trời sau những ngày làm việc vấ vả hoặc tù túng trong nhà. Ngày Picnic kết thúc vào khoảng 6:00 PM cùng ngày, mọi ng</w:t>
      </w:r>
      <w:r>
        <w:rPr>
          <w:rFonts w:hint="eastAsia"/>
        </w:rPr>
        <w:t>ư</w:t>
      </w:r>
      <w:r>
        <w:t>ời ra về trong sự nuối tiếc, hy vọng gặp lại nhau trong năm tới.</w:t>
      </w:r>
    </w:p>
    <w:p w14:paraId="2844CFA0" w14:textId="54B76D14" w:rsidR="00EF6772" w:rsidRDefault="00EF6772" w:rsidP="00476726">
      <w:r>
        <w:t xml:space="preserve"> Tết Trung Thu: Hàng năm vào “Rằm Tháng Tám Âm Lịch”, gọi là Trung Thu hoặc tết Nhi đồng Cộng đoàn tổ chức cho các em thiếu  nhi r</w:t>
      </w:r>
      <w:r>
        <w:rPr>
          <w:rFonts w:hint="eastAsia"/>
        </w:rPr>
        <w:t>ư</w:t>
      </w:r>
      <w:r>
        <w:t>ớc đèn và vui ch</w:t>
      </w:r>
      <w:r>
        <w:rPr>
          <w:rFonts w:hint="eastAsia"/>
        </w:rPr>
        <w:t>ơ</w:t>
      </w:r>
      <w:r>
        <w:t>i, đồng thời các em cũng đ</w:t>
      </w:r>
      <w:r>
        <w:rPr>
          <w:rFonts w:hint="eastAsia"/>
        </w:rPr>
        <w:t>ư</w:t>
      </w:r>
      <w:r>
        <w:t>ợc th</w:t>
      </w:r>
      <w:r>
        <w:rPr>
          <w:rFonts w:hint="eastAsia"/>
        </w:rPr>
        <w:t>ư</w:t>
      </w:r>
      <w:r>
        <w:t>ởng thức những chiếc bánh trung thu rất th</w:t>
      </w:r>
      <w:r>
        <w:rPr>
          <w:rFonts w:hint="eastAsia"/>
        </w:rPr>
        <w:t>ơ</w:t>
      </w:r>
      <w:r>
        <w:t>m tho, mùi vị. Các vị phụ huynh cũng hiện diện và chung vui với cac em, th</w:t>
      </w:r>
      <w:r>
        <w:rPr>
          <w:rFonts w:hint="eastAsia"/>
        </w:rPr>
        <w:t>ư</w:t>
      </w:r>
      <w:r>
        <w:t>ởng thức bánh trung thu để nhớ lại “những ngày x</w:t>
      </w:r>
      <w:r>
        <w:rPr>
          <w:rFonts w:hint="eastAsia"/>
        </w:rPr>
        <w:t>ư</w:t>
      </w:r>
      <w:r>
        <w:t>a  thân ái”.</w:t>
      </w:r>
    </w:p>
    <w:p w14:paraId="72DDF01C" w14:textId="696E204D" w:rsidR="00EF6772" w:rsidRPr="00476726" w:rsidRDefault="009B4EBF" w:rsidP="00476726">
      <w:pPr>
        <w:rPr>
          <w:rFonts w:eastAsiaTheme="majorEastAsia" w:cstheme="majorBidi"/>
          <w:b/>
          <w:bCs/>
          <w:sz w:val="28"/>
          <w:szCs w:val="28"/>
        </w:rPr>
      </w:pPr>
      <w:r w:rsidRPr="00476726">
        <w:rPr>
          <w:rFonts w:eastAsiaTheme="majorEastAsia" w:cstheme="majorBidi"/>
          <w:b/>
          <w:bCs/>
          <w:sz w:val="28"/>
          <w:szCs w:val="28"/>
        </w:rPr>
        <w:t xml:space="preserve">9/ </w:t>
      </w:r>
      <w:r w:rsidR="00EF6772" w:rsidRPr="00476726">
        <w:rPr>
          <w:rFonts w:eastAsiaTheme="majorEastAsia" w:cstheme="majorBidi"/>
          <w:b/>
          <w:bCs/>
          <w:sz w:val="28"/>
          <w:szCs w:val="28"/>
        </w:rPr>
        <w:t xml:space="preserve">Bán </w:t>
      </w:r>
      <w:r w:rsidRPr="00476726">
        <w:rPr>
          <w:rFonts w:eastAsiaTheme="majorEastAsia" w:cstheme="majorBidi"/>
          <w:b/>
          <w:bCs/>
          <w:sz w:val="28"/>
          <w:szCs w:val="28"/>
        </w:rPr>
        <w:t>Thực Phẩm Gây Quĩ:</w:t>
      </w:r>
    </w:p>
    <w:p w14:paraId="47514AD9" w14:textId="5BC2075B" w:rsidR="00EF6772" w:rsidRDefault="00EF6772" w:rsidP="00476726">
      <w:r>
        <w:t xml:space="preserve">Để có chút ngân quĩ cho những sinh hoạt của Cộng Đoàn, Ban thực ẩm đã cố gắng hết sức mua </w:t>
      </w:r>
      <w:r w:rsidR="002F669E" w:rsidRPr="002F669E">
        <w:t>sắ</w:t>
      </w:r>
      <w:r>
        <w:t>m, nấu n</w:t>
      </w:r>
      <w:r>
        <w:rPr>
          <w:rFonts w:hint="eastAsia"/>
        </w:rPr>
        <w:t>ư</w:t>
      </w:r>
      <w:r>
        <w:t>ớng để có những món ăn thuần túy Việt nam để bán vào dịp Đại lễ Giáng Sinh, Lễ Phục Sinh, đặc biệt là vào dịp “Văn nghệ tryuền thống”</w:t>
      </w:r>
      <w:r w:rsidR="002F669E">
        <w:rPr>
          <w:rFonts w:asciiTheme="minorHAnsi" w:hAnsiTheme="minorHAnsi"/>
          <w:lang w:val="vi-VN"/>
        </w:rPr>
        <w:t xml:space="preserve"> </w:t>
      </w:r>
      <w:r>
        <w:t xml:space="preserve">trong ngày </w:t>
      </w:r>
      <w:r w:rsidR="002F669E" w:rsidRPr="002F669E">
        <w:t>đ</w:t>
      </w:r>
      <w:r>
        <w:t>ầu năm mới Âm lịch. Đây là một công việc vô cùng khó khăn, cần nhiều ng</w:t>
      </w:r>
      <w:r>
        <w:rPr>
          <w:rFonts w:hint="eastAsia"/>
        </w:rPr>
        <w:t>ư</w:t>
      </w:r>
      <w:r>
        <w:t>ời phụ giúp và mất rất nhiều thì giờ. Mặc dầu khó khăn và tốn nhiều thì giờ, nh</w:t>
      </w:r>
      <w:r>
        <w:rPr>
          <w:rFonts w:hint="eastAsia"/>
        </w:rPr>
        <w:t>ư</w:t>
      </w:r>
      <w:r>
        <w:t>ng nhờ sự hy sinh tận tụy của nhiều ng</w:t>
      </w:r>
      <w:r>
        <w:rPr>
          <w:rFonts w:hint="eastAsia"/>
        </w:rPr>
        <w:t>ư</w:t>
      </w:r>
      <w:r>
        <w:t>ời, kết quả rất tốt đẹp.</w:t>
      </w:r>
    </w:p>
    <w:p w14:paraId="14B1373C" w14:textId="44C41BF8" w:rsidR="00EF6772" w:rsidRPr="00476726" w:rsidRDefault="009B4EBF" w:rsidP="00476726">
      <w:pPr>
        <w:rPr>
          <w:rFonts w:eastAsiaTheme="majorEastAsia" w:cstheme="majorBidi"/>
          <w:b/>
          <w:bCs/>
          <w:sz w:val="28"/>
          <w:szCs w:val="28"/>
        </w:rPr>
      </w:pPr>
      <w:r w:rsidRPr="00476726">
        <w:rPr>
          <w:rFonts w:eastAsiaTheme="majorEastAsia" w:cstheme="majorBidi"/>
          <w:b/>
          <w:bCs/>
          <w:sz w:val="28"/>
          <w:szCs w:val="28"/>
        </w:rPr>
        <w:t>10/</w:t>
      </w:r>
      <w:r w:rsidR="00EF6772" w:rsidRPr="00476726">
        <w:rPr>
          <w:rFonts w:eastAsiaTheme="majorEastAsia" w:cstheme="majorBidi"/>
          <w:b/>
          <w:bCs/>
          <w:sz w:val="28"/>
          <w:szCs w:val="28"/>
        </w:rPr>
        <w:t>Ch</w:t>
      </w:r>
      <w:r w:rsidR="00EF6772" w:rsidRPr="00476726">
        <w:rPr>
          <w:rFonts w:eastAsiaTheme="majorEastAsia" w:cstheme="majorBidi" w:hint="eastAsia"/>
          <w:b/>
          <w:bCs/>
          <w:sz w:val="28"/>
          <w:szCs w:val="28"/>
        </w:rPr>
        <w:t>ươ</w:t>
      </w:r>
      <w:r w:rsidR="00EF6772" w:rsidRPr="00476726">
        <w:rPr>
          <w:rFonts w:eastAsiaTheme="majorEastAsia" w:cstheme="majorBidi"/>
          <w:b/>
          <w:bCs/>
          <w:sz w:val="28"/>
          <w:szCs w:val="28"/>
        </w:rPr>
        <w:t xml:space="preserve">ng </w:t>
      </w:r>
      <w:r w:rsidRPr="00476726">
        <w:rPr>
          <w:rFonts w:eastAsiaTheme="majorEastAsia" w:cstheme="majorBidi"/>
          <w:b/>
          <w:bCs/>
          <w:sz w:val="28"/>
          <w:szCs w:val="28"/>
        </w:rPr>
        <w:t>Trình Gói Bánh Ch</w:t>
      </w:r>
      <w:r w:rsidRPr="00476726">
        <w:rPr>
          <w:rFonts w:eastAsiaTheme="majorEastAsia" w:cstheme="majorBidi" w:hint="eastAsia"/>
          <w:b/>
          <w:bCs/>
          <w:sz w:val="28"/>
          <w:szCs w:val="28"/>
        </w:rPr>
        <w:t>ư</w:t>
      </w:r>
      <w:r w:rsidRPr="00476726">
        <w:rPr>
          <w:rFonts w:eastAsiaTheme="majorEastAsia" w:cstheme="majorBidi"/>
          <w:b/>
          <w:bCs/>
          <w:sz w:val="28"/>
          <w:szCs w:val="28"/>
        </w:rPr>
        <w:t xml:space="preserve">ng,Bánh Tét Vào Dịp Tết </w:t>
      </w:r>
      <w:r w:rsidR="00EF6772" w:rsidRPr="00476726">
        <w:rPr>
          <w:rFonts w:eastAsiaTheme="majorEastAsia" w:cstheme="majorBidi"/>
          <w:b/>
          <w:bCs/>
          <w:sz w:val="28"/>
          <w:szCs w:val="28"/>
        </w:rPr>
        <w:t xml:space="preserve">Âm </w:t>
      </w:r>
      <w:r w:rsidRPr="00476726">
        <w:rPr>
          <w:rFonts w:eastAsiaTheme="majorEastAsia" w:cstheme="majorBidi"/>
          <w:b/>
          <w:bCs/>
          <w:sz w:val="28"/>
          <w:szCs w:val="28"/>
        </w:rPr>
        <w:t>Lịch:</w:t>
      </w:r>
    </w:p>
    <w:p w14:paraId="6DA0A873" w14:textId="2343A3E9" w:rsidR="00EF6772" w:rsidRDefault="00EF6772" w:rsidP="00476726">
      <w:r>
        <w:t xml:space="preserve"> Mặc dầu Cộng Đoàn đ</w:t>
      </w:r>
      <w:r>
        <w:rPr>
          <w:rFonts w:hint="eastAsia"/>
        </w:rPr>
        <w:t>ư</w:t>
      </w:r>
      <w:r>
        <w:t>ợc thành lập khá lâu ( 1987), nh</w:t>
      </w:r>
      <w:r>
        <w:rPr>
          <w:rFonts w:hint="eastAsia"/>
        </w:rPr>
        <w:t>ư</w:t>
      </w:r>
      <w:r>
        <w:t>ng những sinh hoạt lớn vẫn ch</w:t>
      </w:r>
      <w:r>
        <w:rPr>
          <w:rFonts w:hint="eastAsia"/>
        </w:rPr>
        <w:t>ư</w:t>
      </w:r>
      <w:r>
        <w:t>a có c</w:t>
      </w:r>
      <w:r>
        <w:rPr>
          <w:rFonts w:hint="eastAsia"/>
        </w:rPr>
        <w:t>ơ</w:t>
      </w:r>
      <w:r>
        <w:t xml:space="preserve"> hội sinh hoạt, một phần vì địa điểm sinh hoạt không thuận thiện, phần vì thiếu nhân lực. Chính vì hai lý do quan trọng đó, nên một số sinh hoạt phải tạm ng</w:t>
      </w:r>
      <w:r>
        <w:rPr>
          <w:rFonts w:hint="eastAsia"/>
        </w:rPr>
        <w:t>ư</w:t>
      </w:r>
      <w:r>
        <w:t>ng. Mãi đến năm 1995, Cộng Đoàn đ</w:t>
      </w:r>
      <w:r>
        <w:rPr>
          <w:rFonts w:hint="eastAsia"/>
        </w:rPr>
        <w:t>ư</w:t>
      </w:r>
      <w:r>
        <w:t>ợc di chuyển về giáo xứ Saint James, một số sinh hoạt mới đ</w:t>
      </w:r>
      <w:r>
        <w:rPr>
          <w:rFonts w:hint="eastAsia"/>
        </w:rPr>
        <w:t>ư</w:t>
      </w:r>
      <w:r>
        <w:t>ợc bắt đầu. Vào năm 2000, Cộng Đoàn bắt đầu ch</w:t>
      </w:r>
      <w:r>
        <w:rPr>
          <w:rFonts w:hint="eastAsia"/>
        </w:rPr>
        <w:t>ươ</w:t>
      </w:r>
      <w:r>
        <w:t>ng trình gói bánh ch</w:t>
      </w:r>
      <w:r>
        <w:rPr>
          <w:rFonts w:hint="eastAsia"/>
        </w:rPr>
        <w:t>ư</w:t>
      </w:r>
      <w:r>
        <w:t>ng, bánh tét.</w:t>
      </w:r>
      <w:r w:rsidR="00BE0DEB">
        <w:rPr>
          <w:rFonts w:asciiTheme="minorHAnsi" w:hAnsiTheme="minorHAnsi"/>
          <w:lang w:val="vi-VN"/>
        </w:rPr>
        <w:t xml:space="preserve"> </w:t>
      </w:r>
      <w:r>
        <w:t>Lúc khởi đầu số bánh đ</w:t>
      </w:r>
      <w:r>
        <w:rPr>
          <w:rFonts w:hint="eastAsia"/>
        </w:rPr>
        <w:t>ư</w:t>
      </w:r>
      <w:r>
        <w:t>ợc gói chỉ tiêu thụ trong Cộng Đoàn và rất khiêm tốn, nh</w:t>
      </w:r>
      <w:r>
        <w:rPr>
          <w:rFonts w:hint="eastAsia"/>
        </w:rPr>
        <w:t>ư</w:t>
      </w:r>
      <w:r>
        <w:t xml:space="preserve">ng sau nầy đã </w:t>
      </w:r>
      <w:r>
        <w:t>phát triển,</w:t>
      </w:r>
      <w:r w:rsidR="00C84E1A">
        <w:rPr>
          <w:rFonts w:asciiTheme="minorHAnsi" w:hAnsiTheme="minorHAnsi"/>
          <w:lang w:val="vi-VN"/>
        </w:rPr>
        <w:t xml:space="preserve"> </w:t>
      </w:r>
      <w:r>
        <w:t>số bánh đ</w:t>
      </w:r>
      <w:r>
        <w:rPr>
          <w:rFonts w:hint="eastAsia"/>
        </w:rPr>
        <w:t>ư</w:t>
      </w:r>
      <w:r>
        <w:t xml:space="preserve">ợc gói đã lên </w:t>
      </w:r>
      <w:r w:rsidR="00C84E1A" w:rsidRPr="00C84E1A">
        <w:t>hà</w:t>
      </w:r>
      <w:r>
        <w:t>ng ngàn, nh</w:t>
      </w:r>
      <w:r>
        <w:rPr>
          <w:rFonts w:hint="eastAsia"/>
        </w:rPr>
        <w:t>ư</w:t>
      </w:r>
      <w:r>
        <w:t>ng những ai chậm b</w:t>
      </w:r>
      <w:r>
        <w:rPr>
          <w:rFonts w:hint="eastAsia"/>
        </w:rPr>
        <w:t>ư</w:t>
      </w:r>
      <w:r>
        <w:t>ớc sẽ không có bánh để th</w:t>
      </w:r>
      <w:r>
        <w:rPr>
          <w:rFonts w:hint="eastAsia"/>
        </w:rPr>
        <w:t>ư</w:t>
      </w:r>
      <w:r>
        <w:t>ởng thức trong những ngày đầu năm.</w:t>
      </w:r>
    </w:p>
    <w:p w14:paraId="0CD860FF" w14:textId="26EDBCBE" w:rsidR="00476726" w:rsidRDefault="00EF6772" w:rsidP="00476726">
      <w:r w:rsidRPr="00476726">
        <w:rPr>
          <w:rFonts w:eastAsiaTheme="majorEastAsia" w:cstheme="majorBidi"/>
          <w:b/>
          <w:bCs/>
          <w:sz w:val="28"/>
          <w:szCs w:val="28"/>
        </w:rPr>
        <w:t>11</w:t>
      </w:r>
      <w:r w:rsidR="009B4EBF" w:rsidRPr="00476726">
        <w:rPr>
          <w:rFonts w:eastAsiaTheme="majorEastAsia" w:cstheme="majorBidi"/>
          <w:b/>
          <w:bCs/>
          <w:sz w:val="28"/>
          <w:szCs w:val="28"/>
        </w:rPr>
        <w:t>/</w:t>
      </w:r>
      <w:r w:rsidRPr="00476726">
        <w:rPr>
          <w:rFonts w:eastAsiaTheme="majorEastAsia" w:cstheme="majorBidi"/>
          <w:b/>
          <w:bCs/>
          <w:sz w:val="28"/>
          <w:szCs w:val="28"/>
        </w:rPr>
        <w:t xml:space="preserve">Bữa </w:t>
      </w:r>
      <w:r w:rsidR="009B4EBF" w:rsidRPr="00476726">
        <w:rPr>
          <w:rFonts w:eastAsiaTheme="majorEastAsia" w:cstheme="majorBidi"/>
          <w:b/>
          <w:bCs/>
          <w:sz w:val="28"/>
          <w:szCs w:val="28"/>
        </w:rPr>
        <w:t>Tiệc Tri Ân:</w:t>
      </w:r>
      <w:r w:rsidR="009B4EBF">
        <w:t xml:space="preserve"> </w:t>
      </w:r>
    </w:p>
    <w:p w14:paraId="476B31B2" w14:textId="274B3FB9" w:rsidR="00EF6772" w:rsidRDefault="00EF6772" w:rsidP="00476726">
      <w:r>
        <w:t>Th</w:t>
      </w:r>
      <w:r>
        <w:rPr>
          <w:rFonts w:hint="eastAsia"/>
        </w:rPr>
        <w:t>ư</w:t>
      </w:r>
      <w:r>
        <w:t>ờng sau khi “Đêm Văn Nghệ Truyền Thống” cũng nh</w:t>
      </w:r>
      <w:r>
        <w:rPr>
          <w:rFonts w:hint="eastAsia"/>
        </w:rPr>
        <w:t>ư</w:t>
      </w:r>
      <w:r>
        <w:t xml:space="preserve"> những sinh hoạt Cộng Đoàn đã hoàn tất, cha Quản nhiệm và Hội Đồng Mục Vụ th</w:t>
      </w:r>
      <w:r>
        <w:rPr>
          <w:rFonts w:hint="eastAsia"/>
        </w:rPr>
        <w:t>ư</w:t>
      </w:r>
      <w:r>
        <w:t>ờng tổ chúc một buổi gặp gỡ các ông bà, anh chị và các em trong một buổi tiệc nhỏ thân mật để mọi ng</w:t>
      </w:r>
      <w:r>
        <w:rPr>
          <w:rFonts w:hint="eastAsia"/>
        </w:rPr>
        <w:t>ư</w:t>
      </w:r>
      <w:r>
        <w:t>ời đã bỏ công sức, thời gian cho Cộng Đoàn có thời gian ngồi lại hàn huyên tâm sự và trao đổi kinh nghiệm cũng nh</w:t>
      </w:r>
      <w:r>
        <w:rPr>
          <w:rFonts w:hint="eastAsia"/>
        </w:rPr>
        <w:t>ư</w:t>
      </w:r>
      <w:r>
        <w:t xml:space="preserve"> rút ra </w:t>
      </w:r>
      <w:r>
        <w:rPr>
          <w:rFonts w:hint="eastAsia"/>
        </w:rPr>
        <w:t>ư</w:t>
      </w:r>
      <w:r>
        <w:t>u khuyết điểm cho những sinh hoạt trong t</w:t>
      </w:r>
      <w:r>
        <w:rPr>
          <w:rFonts w:hint="eastAsia"/>
        </w:rPr>
        <w:t>ươ</w:t>
      </w:r>
      <w:r>
        <w:t>ng lai. Bữa tiệt tuy nhỏ, đạm bạc, nh</w:t>
      </w:r>
      <w:r>
        <w:rPr>
          <w:rFonts w:hint="eastAsia"/>
        </w:rPr>
        <w:t>ư</w:t>
      </w:r>
      <w:r>
        <w:t>ng đầy tình thân th</w:t>
      </w:r>
      <w:r>
        <w:rPr>
          <w:rFonts w:hint="eastAsia"/>
        </w:rPr>
        <w:t>ươ</w:t>
      </w:r>
      <w:r>
        <w:t>ng, đoàn kết.</w:t>
      </w:r>
    </w:p>
    <w:p w14:paraId="557F1BE2" w14:textId="65B4CDFB" w:rsidR="00476726" w:rsidRDefault="00EF6772" w:rsidP="00476726">
      <w:r w:rsidRPr="00476726">
        <w:rPr>
          <w:rFonts w:eastAsiaTheme="majorEastAsia" w:cstheme="majorBidi"/>
          <w:b/>
          <w:bCs/>
          <w:sz w:val="28"/>
          <w:szCs w:val="28"/>
        </w:rPr>
        <w:t>12</w:t>
      </w:r>
      <w:r w:rsidR="009B4EBF" w:rsidRPr="00476726">
        <w:rPr>
          <w:rFonts w:eastAsiaTheme="majorEastAsia" w:cstheme="majorBidi"/>
          <w:b/>
          <w:bCs/>
          <w:sz w:val="28"/>
          <w:szCs w:val="28"/>
        </w:rPr>
        <w:t xml:space="preserve">/ </w:t>
      </w:r>
      <w:r w:rsidRPr="00476726">
        <w:rPr>
          <w:rFonts w:eastAsiaTheme="majorEastAsia" w:cstheme="majorBidi"/>
          <w:b/>
          <w:bCs/>
          <w:sz w:val="28"/>
          <w:szCs w:val="28"/>
        </w:rPr>
        <w:t xml:space="preserve">Các </w:t>
      </w:r>
      <w:r w:rsidR="009B4EBF" w:rsidRPr="00476726">
        <w:rPr>
          <w:rFonts w:eastAsiaTheme="majorEastAsia" w:cstheme="majorBidi"/>
          <w:b/>
          <w:bCs/>
          <w:sz w:val="28"/>
          <w:szCs w:val="28"/>
        </w:rPr>
        <w:t>Lớp Học:</w:t>
      </w:r>
      <w:r w:rsidR="009B4EBF">
        <w:t xml:space="preserve"> </w:t>
      </w:r>
    </w:p>
    <w:p w14:paraId="765E657C" w14:textId="7DC8944E" w:rsidR="00EF6772" w:rsidRDefault="00EF6772" w:rsidP="00476726">
      <w:r>
        <w:t>Hàng năm Cộng Đoàn có tổ chức các lớp Việt Ngữ cho các em. Các lớp học có nhiều trình độ để các em có thể theo đuổi, lớp dành cho các em ch</w:t>
      </w:r>
      <w:r>
        <w:rPr>
          <w:rFonts w:hint="eastAsia"/>
        </w:rPr>
        <w:t>ư</w:t>
      </w:r>
      <w:r>
        <w:t>a biết đọc biết viết cũng nh</w:t>
      </w:r>
      <w:r>
        <w:rPr>
          <w:rFonts w:hint="eastAsia"/>
        </w:rPr>
        <w:t>ư</w:t>
      </w:r>
      <w:r>
        <w:t xml:space="preserve"> cho các em đã đọc thông viết thạo tiếng Việt. </w:t>
      </w:r>
      <w:r>
        <w:rPr>
          <w:rFonts w:hint="eastAsia"/>
        </w:rPr>
        <w:t>Ư</w:t>
      </w:r>
      <w:r>
        <w:t>ớc muốn của Cộng Đoàn là muốn giúp các em hiểu biết tiếng Việt để hầu giúp đóng góp vào việc bảo tồn nền văn hóa n</w:t>
      </w:r>
      <w:r>
        <w:rPr>
          <w:rFonts w:hint="eastAsia"/>
        </w:rPr>
        <w:t>ư</w:t>
      </w:r>
      <w:r>
        <w:t>ớc nhà ở hải ngoại.</w:t>
      </w:r>
    </w:p>
    <w:p w14:paraId="1E682E80" w14:textId="6224966E" w:rsidR="00EF6772" w:rsidRDefault="00EF6772" w:rsidP="00476726">
      <w:pPr>
        <w:jc w:val="left"/>
      </w:pPr>
      <w:r>
        <w:t>Ngoài các lớp Việt ngữ, Cộng Đoàn cũng có những lớp giáo lý để giúp các em đến tuổi lãnh nhận Bí tích x</w:t>
      </w:r>
      <w:r>
        <w:rPr>
          <w:rFonts w:hint="eastAsia"/>
        </w:rPr>
        <w:t>ư</w:t>
      </w:r>
      <w:r>
        <w:t>ng tội lân đâu. Còn các lớp giào lý Thêm sức,</w:t>
      </w:r>
      <w:r w:rsidR="00F477CB">
        <w:rPr>
          <w:rFonts w:asciiTheme="minorHAnsi" w:hAnsiTheme="minorHAnsi"/>
          <w:lang w:val="vi-VN"/>
        </w:rPr>
        <w:t xml:space="preserve"> </w:t>
      </w:r>
      <w:r>
        <w:t>giáo lý hôn nhân và tân tòng thì Cộng Đoàn chỉ mở khi có nhu cầu, nghĩa là có số học viên yêu cầu.</w:t>
      </w:r>
    </w:p>
    <w:p w14:paraId="6FE80C5A" w14:textId="3095E097" w:rsidR="00476726" w:rsidRDefault="00EF6772" w:rsidP="00476726">
      <w:r w:rsidRPr="00476726">
        <w:rPr>
          <w:rFonts w:eastAsiaTheme="majorEastAsia" w:cstheme="majorBidi"/>
          <w:b/>
          <w:bCs/>
          <w:sz w:val="28"/>
          <w:szCs w:val="28"/>
        </w:rPr>
        <w:t>13</w:t>
      </w:r>
      <w:r w:rsidR="009B4EBF" w:rsidRPr="00476726">
        <w:rPr>
          <w:rFonts w:eastAsiaTheme="majorEastAsia" w:cstheme="majorBidi"/>
          <w:b/>
          <w:bCs/>
          <w:sz w:val="28"/>
          <w:szCs w:val="28"/>
        </w:rPr>
        <w:t>/ Các Hội Đoàn:</w:t>
      </w:r>
      <w:r w:rsidR="009B4EBF">
        <w:t xml:space="preserve"> </w:t>
      </w:r>
    </w:p>
    <w:p w14:paraId="1DCCA012" w14:textId="1052DCB2" w:rsidR="00EF6772" w:rsidRDefault="00EF6772" w:rsidP="00476726">
      <w:r>
        <w:t>Hiện trong Cộng Đoàn, có ba Hội Đoàn đang sinh hoạt đó là:</w:t>
      </w:r>
      <w:r w:rsidR="00F477CB">
        <w:rPr>
          <w:rFonts w:asciiTheme="minorHAnsi" w:hAnsiTheme="minorHAnsi"/>
          <w:lang w:val="vi-VN"/>
        </w:rPr>
        <w:t xml:space="preserve"> </w:t>
      </w:r>
      <w:r>
        <w:t>Hội các bà mẹ Công giáo, Hội Cao niên và Đoàn Thiếu Nhi Thánh Thể. Ngoài các hoạt động theo mục đích và tôn chỉ riêng của hội, các hội đoàn nầy cũng đã giúp Cộng Đoàn trong nhiếu l</w:t>
      </w:r>
      <w:r>
        <w:rPr>
          <w:rFonts w:hint="eastAsia"/>
        </w:rPr>
        <w:t>ã</w:t>
      </w:r>
      <w:r>
        <w:t xml:space="preserve">nh </w:t>
      </w:r>
      <w:r w:rsidR="00F477CB" w:rsidRPr="00F477CB">
        <w:t>v</w:t>
      </w:r>
      <w:r>
        <w:t>ực nh</w:t>
      </w:r>
      <w:r>
        <w:rPr>
          <w:rFonts w:hint="eastAsia"/>
        </w:rPr>
        <w:t>ư</w:t>
      </w:r>
      <w:r>
        <w:t xml:space="preserve"> thực phẩm, báo chí, văn nghệ, phụng vụ.</w:t>
      </w:r>
    </w:p>
    <w:p w14:paraId="4E259586" w14:textId="7D00BFFE" w:rsidR="00EF6772" w:rsidRDefault="00EF6772" w:rsidP="00476726">
      <w:r>
        <w:t>Tr</w:t>
      </w:r>
      <w:r>
        <w:rPr>
          <w:rFonts w:hint="eastAsia"/>
        </w:rPr>
        <w:t>ư</w:t>
      </w:r>
      <w:r>
        <w:t>ớc đây Công Đoàn có những hội đoàn nh</w:t>
      </w:r>
      <w:r>
        <w:rPr>
          <w:rFonts w:hint="eastAsia"/>
        </w:rPr>
        <w:t>ư</w:t>
      </w:r>
      <w:r>
        <w:t xml:space="preserve"> Đạo Binh Đức Mẹ, Nhóm Nhí, Nhóm Dấn </w:t>
      </w:r>
      <w:r w:rsidR="00F477CB" w:rsidRPr="00F477CB">
        <w:t>Thâ</w:t>
      </w:r>
      <w:r>
        <w:t>n, nh</w:t>
      </w:r>
      <w:r>
        <w:rPr>
          <w:rFonts w:hint="eastAsia"/>
        </w:rPr>
        <w:t>ư</w:t>
      </w:r>
      <w:r>
        <w:t>ng nay không còn hoạt động th</w:t>
      </w:r>
      <w:r>
        <w:rPr>
          <w:rFonts w:hint="eastAsia"/>
        </w:rPr>
        <w:t>ư</w:t>
      </w:r>
      <w:r>
        <w:t>ờng xuyên</w:t>
      </w:r>
      <w:r w:rsidR="007B4ED3">
        <w:t>.</w:t>
      </w:r>
    </w:p>
    <w:p w14:paraId="1596746F" w14:textId="77777777" w:rsidR="007B4ED3" w:rsidRDefault="007B4ED3" w:rsidP="00476726"/>
    <w:p w14:paraId="5D06438B" w14:textId="679A29D9" w:rsidR="00943D88" w:rsidRDefault="00EF6772" w:rsidP="00476726">
      <w:r w:rsidRPr="00943D88">
        <w:rPr>
          <w:rFonts w:eastAsiaTheme="majorEastAsia" w:cstheme="majorBidi"/>
          <w:b/>
          <w:bCs/>
          <w:sz w:val="28"/>
          <w:szCs w:val="28"/>
        </w:rPr>
        <w:lastRenderedPageBreak/>
        <w:t>15</w:t>
      </w:r>
      <w:r w:rsidR="009B4EBF" w:rsidRPr="00943D88">
        <w:rPr>
          <w:rFonts w:eastAsiaTheme="majorEastAsia" w:cstheme="majorBidi"/>
          <w:b/>
          <w:bCs/>
          <w:sz w:val="28"/>
          <w:szCs w:val="28"/>
        </w:rPr>
        <w:t>/Ấn Hành Đặc San:</w:t>
      </w:r>
      <w:r w:rsidR="009B4EBF">
        <w:t xml:space="preserve"> </w:t>
      </w:r>
    </w:p>
    <w:p w14:paraId="12E61E5C" w14:textId="373EA3FA" w:rsidR="00EF6772" w:rsidRDefault="00EF6772" w:rsidP="00476726">
      <w:r>
        <w:t>Công việc nầy chỉ thực hiện một năm một lần vào dịp Xuân.</w:t>
      </w:r>
      <w:r w:rsidR="00F477CB">
        <w:rPr>
          <w:rFonts w:asciiTheme="minorHAnsi" w:hAnsiTheme="minorHAnsi"/>
          <w:lang w:val="vi-VN"/>
        </w:rPr>
        <w:t xml:space="preserve"> </w:t>
      </w:r>
      <w:r>
        <w:t>Công Đoàn đ</w:t>
      </w:r>
      <w:r>
        <w:rPr>
          <w:rFonts w:hint="eastAsia"/>
        </w:rPr>
        <w:t>ư</w:t>
      </w:r>
      <w:r>
        <w:t>ợc thanh lập đã 34 năm (1987) và đã ấn hành đ</w:t>
      </w:r>
      <w:r>
        <w:rPr>
          <w:rFonts w:hint="eastAsia"/>
        </w:rPr>
        <w:t>ư</w:t>
      </w:r>
      <w:r>
        <w:t>ợc 32 số Đặc San, năm nay là số 33. Đây là một công việc vô cùng khó khăn cả vấn đề bài vở cũng nh</w:t>
      </w:r>
      <w:r>
        <w:rPr>
          <w:rFonts w:hint="eastAsia"/>
        </w:rPr>
        <w:t>ư</w:t>
      </w:r>
      <w:r>
        <w:t xml:space="preserve"> vấn đề kỷ thuật. T</w:t>
      </w:r>
      <w:r>
        <w:rPr>
          <w:rFonts w:hint="eastAsia"/>
        </w:rPr>
        <w:t>á</w:t>
      </w:r>
      <w:r>
        <w:t>c giả của tập Đặc San hầu hết là thuộc thành viên của Cộng Đoàn, thỉnh thoảng có những ng</w:t>
      </w:r>
      <w:r>
        <w:rPr>
          <w:rFonts w:hint="eastAsia"/>
        </w:rPr>
        <w:t>ư</w:t>
      </w:r>
      <w:r>
        <w:t>ời thân quen với Cộng Đoàn đóng góp. Nội dung của Đặc San bao gồm nhiều loại: th</w:t>
      </w:r>
      <w:r>
        <w:rPr>
          <w:rFonts w:hint="eastAsia"/>
        </w:rPr>
        <w:t>ơ</w:t>
      </w:r>
      <w:r>
        <w:t>, văn, truyện, biên khảo. Số tác giả càng ngày càng giảm thiểu vì một phần vì tuổi t</w:t>
      </w:r>
      <w:r>
        <w:rPr>
          <w:rFonts w:hint="eastAsia"/>
        </w:rPr>
        <w:t>á</w:t>
      </w:r>
      <w:r>
        <w:t>c, phần khác lại di chuyển đi n</w:t>
      </w:r>
      <w:r>
        <w:rPr>
          <w:rFonts w:hint="eastAsia"/>
        </w:rPr>
        <w:t>ơ</w:t>
      </w:r>
      <w:r>
        <w:t>i khác ở, không biết trong t</w:t>
      </w:r>
      <w:r>
        <w:rPr>
          <w:rFonts w:hint="eastAsia"/>
        </w:rPr>
        <w:t>ươ</w:t>
      </w:r>
      <w:r>
        <w:t>ng lai phần nội dung có đ</w:t>
      </w:r>
      <w:r>
        <w:rPr>
          <w:rFonts w:hint="eastAsia"/>
        </w:rPr>
        <w:t>ư</w:t>
      </w:r>
      <w:r>
        <w:t>ợc phong phú nữa không. Làm Đặc San cũng tốn nhiều công sức và tiền bạc, nh</w:t>
      </w:r>
      <w:r>
        <w:rPr>
          <w:rFonts w:hint="eastAsia"/>
        </w:rPr>
        <w:t>ư</w:t>
      </w:r>
      <w:r>
        <w:t>ng đây là “Đứa con tinh thần của Cộng Đoàn” nên dù có vất vả, tốn kém cũng cố gắng để làm quà cho mỗi gia đình trong ngày đầu xuân. Mặc dầu Cộng Đàn nhỏ bé nh</w:t>
      </w:r>
      <w:r>
        <w:rPr>
          <w:rFonts w:hint="eastAsia"/>
        </w:rPr>
        <w:t>ư</w:t>
      </w:r>
      <w:r>
        <w:t>ng đã làm đ</w:t>
      </w:r>
      <w:r>
        <w:rPr>
          <w:rFonts w:hint="eastAsia"/>
        </w:rPr>
        <w:t>ư</w:t>
      </w:r>
      <w:r>
        <w:t>ợc một việc lớn lao mà nhiều cộng đoàn lớn khác không thực hiện đ</w:t>
      </w:r>
      <w:r>
        <w:rPr>
          <w:rFonts w:hint="eastAsia"/>
        </w:rPr>
        <w:t>ư</w:t>
      </w:r>
      <w:r>
        <w:t>ợc. Đặc san đ</w:t>
      </w:r>
      <w:r>
        <w:rPr>
          <w:rFonts w:hint="eastAsia"/>
        </w:rPr>
        <w:t>ư</w:t>
      </w:r>
      <w:r>
        <w:t>ợc biếu miễn phí cho các gia đình trong Cộng Đoàn và những thân hữu.</w:t>
      </w:r>
    </w:p>
    <w:p w14:paraId="21275962" w14:textId="13FF2554" w:rsidR="00EF6772" w:rsidRDefault="00EF6772" w:rsidP="00476726">
      <w:pPr>
        <w:rPr>
          <w:rFonts w:asciiTheme="minorHAnsi" w:hAnsiTheme="minorHAnsi"/>
          <w:lang w:val="vi-VN"/>
        </w:rPr>
      </w:pPr>
      <w:r>
        <w:t>Sau khi tờ Đặc San Xuân Ất Mùi 2015 đ</w:t>
      </w:r>
      <w:r>
        <w:rPr>
          <w:rFonts w:hint="eastAsia"/>
        </w:rPr>
        <w:t>ư</w:t>
      </w:r>
      <w:r>
        <w:t>ợc ấn hành với chủ đề “40 năm viễn xứ”tôi có gửi tặng cho vị giáo s</w:t>
      </w:r>
      <w:r>
        <w:rPr>
          <w:rFonts w:hint="eastAsia"/>
        </w:rPr>
        <w:t>ư</w:t>
      </w:r>
      <w:r>
        <w:t xml:space="preserve"> củ  của tôi ở  Oregon, Hoa Kỳ, tôi đã nhận đ</w:t>
      </w:r>
      <w:r>
        <w:rPr>
          <w:rFonts w:hint="eastAsia"/>
        </w:rPr>
        <w:t>ư</w:t>
      </w:r>
      <w:r>
        <w:t xml:space="preserve">ợc lời cám </w:t>
      </w:r>
      <w:r>
        <w:rPr>
          <w:rFonts w:hint="eastAsia"/>
        </w:rPr>
        <w:t>ơ</w:t>
      </w:r>
      <w:r>
        <w:t>n và lời nhận xét nh</w:t>
      </w:r>
      <w:r>
        <w:rPr>
          <w:rFonts w:hint="eastAsia"/>
        </w:rPr>
        <w:t>ư</w:t>
      </w:r>
      <w:r>
        <w:t xml:space="preserve"> </w:t>
      </w:r>
      <w:r w:rsidR="003A58E4">
        <w:rPr>
          <w:rFonts w:asciiTheme="minorHAnsi" w:hAnsiTheme="minorHAnsi"/>
          <w:lang w:val="vi-VN"/>
        </w:rPr>
        <w:t xml:space="preserve"> </w:t>
      </w:r>
      <w:r>
        <w:t xml:space="preserve">sau: “Cám </w:t>
      </w:r>
      <w:r>
        <w:rPr>
          <w:rFonts w:hint="eastAsia"/>
        </w:rPr>
        <w:t>ơ</w:t>
      </w:r>
      <w:r>
        <w:t>n A đã gửi Đặc San của Cộng Đoàn A  cho mình. Thật qúi giá</w:t>
      </w:r>
      <w:r w:rsidR="003A58E4">
        <w:rPr>
          <w:rFonts w:asciiTheme="minorHAnsi" w:hAnsiTheme="minorHAnsi"/>
          <w:lang w:val="vi-VN"/>
        </w:rPr>
        <w:t xml:space="preserve"> </w:t>
      </w:r>
      <w:r>
        <w:t>.Mình xã xem hình thức và đọc nội dung. Hình thức tờ Đặc San trình bày rất trang nhã. Còn phần nội dung rất phong phú. Thú thực mình không biết những tác giả cộng tác trong Đặc San, ngoại trừ A, nh</w:t>
      </w:r>
      <w:r>
        <w:rPr>
          <w:rFonts w:hint="eastAsia"/>
        </w:rPr>
        <w:t>ư</w:t>
      </w:r>
      <w:r>
        <w:t xml:space="preserve">ng biết họ rất có nhiệt tình và cố </w:t>
      </w:r>
      <w:r w:rsidR="003A58E4" w:rsidRPr="003A58E4">
        <w:t>gắng.</w:t>
      </w:r>
      <w:r>
        <w:t xml:space="preserve"> Ngoài những tác giả trong Cộng Đoàn, thấy có nhiều tác giả nổi tiêng nh</w:t>
      </w:r>
      <w:r>
        <w:rPr>
          <w:rFonts w:hint="eastAsia"/>
        </w:rPr>
        <w:t>ư</w:t>
      </w:r>
      <w:r>
        <w:t xml:space="preserve"> nhà văn Phạm tín An Ninh cộng tác, đó là điều may mắn và hãnh diện. Một lần nữa, xin chân thành cám </w:t>
      </w:r>
      <w:r>
        <w:rPr>
          <w:rFonts w:hint="eastAsia"/>
        </w:rPr>
        <w:t>ơ</w:t>
      </w:r>
      <w:r>
        <w:t>n và cầu chúc Cộng Đoàn A đang sinh hoạt giữ mãi đ</w:t>
      </w:r>
      <w:r>
        <w:rPr>
          <w:rFonts w:hint="eastAsia"/>
        </w:rPr>
        <w:t>ư</w:t>
      </w:r>
      <w:r>
        <w:t xml:space="preserve">ợc truyền thống tốt đẹp nầy </w:t>
      </w:r>
      <w:r w:rsidR="003A58E4" w:rsidRPr="003A58E4">
        <w:t>để</w:t>
      </w:r>
      <w:r>
        <w:t xml:space="preserve"> đóng góp vào việc duy trì và bảo vệ nền văn hóa n</w:t>
      </w:r>
      <w:r>
        <w:rPr>
          <w:rFonts w:hint="eastAsia"/>
        </w:rPr>
        <w:t>ư</w:t>
      </w:r>
      <w:r>
        <w:t xml:space="preserve">ớc nhà ở hải ngoại. Thân F X H Đ </w:t>
      </w:r>
      <w:r w:rsidR="003A58E4" w:rsidRPr="003A58E4">
        <w:t>Cảnh.</w:t>
      </w:r>
    </w:p>
    <w:p w14:paraId="3E47D67E" w14:textId="64FC647B" w:rsidR="003A58E4" w:rsidRDefault="003A58E4" w:rsidP="00476726">
      <w:pPr>
        <w:rPr>
          <w:rFonts w:asciiTheme="minorHAnsi" w:hAnsiTheme="minorHAnsi"/>
          <w:lang w:val="vi-VN"/>
        </w:rPr>
      </w:pPr>
    </w:p>
    <w:p w14:paraId="41A7B22D" w14:textId="77777777" w:rsidR="003A58E4" w:rsidRPr="003A58E4" w:rsidRDefault="003A58E4" w:rsidP="00476726">
      <w:pPr>
        <w:rPr>
          <w:rFonts w:asciiTheme="minorHAnsi" w:hAnsiTheme="minorHAnsi"/>
          <w:lang w:val="vi-VN"/>
        </w:rPr>
      </w:pPr>
    </w:p>
    <w:p w14:paraId="7D9CD3A6" w14:textId="56221C62" w:rsidR="00EF6772" w:rsidRPr="007B4ED3" w:rsidRDefault="00EF6772" w:rsidP="007B4ED3">
      <w:pPr>
        <w:jc w:val="left"/>
        <w:rPr>
          <w:rFonts w:eastAsiaTheme="majorEastAsia" w:cstheme="majorBidi"/>
          <w:b/>
          <w:bCs/>
          <w:sz w:val="28"/>
          <w:szCs w:val="28"/>
        </w:rPr>
      </w:pPr>
      <w:r w:rsidRPr="007B4ED3">
        <w:rPr>
          <w:rFonts w:eastAsiaTheme="majorEastAsia" w:cstheme="majorBidi"/>
          <w:b/>
          <w:bCs/>
          <w:sz w:val="28"/>
          <w:szCs w:val="28"/>
        </w:rPr>
        <w:t>16/Đêm</w:t>
      </w:r>
      <w:r w:rsidR="007B4ED3">
        <w:rPr>
          <w:rFonts w:eastAsiaTheme="majorEastAsia" w:cstheme="majorBidi"/>
          <w:b/>
          <w:bCs/>
          <w:sz w:val="28"/>
          <w:szCs w:val="28"/>
        </w:rPr>
        <w:t xml:space="preserve"> </w:t>
      </w:r>
      <w:r w:rsidRPr="007B4ED3">
        <w:rPr>
          <w:rFonts w:eastAsiaTheme="majorEastAsia" w:cstheme="majorBidi"/>
          <w:b/>
          <w:bCs/>
          <w:sz w:val="28"/>
          <w:szCs w:val="28"/>
        </w:rPr>
        <w:t>Văn Nghệ Truyền Thống:</w:t>
      </w:r>
    </w:p>
    <w:p w14:paraId="04707959" w14:textId="5E51AC4E" w:rsidR="00EF6772" w:rsidRDefault="00EF6772" w:rsidP="003A58E4">
      <w:pPr>
        <w:ind w:firstLine="360"/>
      </w:pPr>
      <w:r>
        <w:t xml:space="preserve">  Hằng năm cứ mỗi độ Xuân về, Cộng Đoàn có thói quen tổ chức đêm Văn nghệ. Chủ đề của đêm Văn nghệ và chủ đề của tập Đặc san giống nhau. Ch</w:t>
      </w:r>
      <w:r>
        <w:rPr>
          <w:rFonts w:hint="eastAsia"/>
        </w:rPr>
        <w:t>ươ</w:t>
      </w:r>
      <w:r>
        <w:t>ng trình Văn nghệ th</w:t>
      </w:r>
      <w:r>
        <w:rPr>
          <w:rFonts w:hint="eastAsia"/>
        </w:rPr>
        <w:t>ư</w:t>
      </w:r>
      <w:r>
        <w:t>ờng kéo dài khoảng 3 tiếng đồng hồ, sau đó là phần sổ số và cuối cùng là ch</w:t>
      </w:r>
      <w:r>
        <w:rPr>
          <w:rFonts w:hint="eastAsia"/>
        </w:rPr>
        <w:t>ươ</w:t>
      </w:r>
      <w:r>
        <w:t xml:space="preserve">ng trình dạ vũ. Đây là một sinh hoạt tốn rất </w:t>
      </w:r>
      <w:r w:rsidR="000E1B23" w:rsidRPr="000E1B23">
        <w:t>nhiều</w:t>
      </w:r>
      <w:r>
        <w:t xml:space="preserve"> thời gian và nhân lực. Hàng năm cứ khoảng sau T</w:t>
      </w:r>
      <w:r w:rsidR="000E1B23" w:rsidRPr="000E1B23">
        <w:t>hanksgiving</w:t>
      </w:r>
      <w:r>
        <w:t xml:space="preserve"> là ch</w:t>
      </w:r>
      <w:r>
        <w:rPr>
          <w:rFonts w:hint="eastAsia"/>
        </w:rPr>
        <w:t>ươ</w:t>
      </w:r>
      <w:r>
        <w:t>ng trình văn nghệ bắt đầu tập d</w:t>
      </w:r>
      <w:r>
        <w:rPr>
          <w:rFonts w:hint="eastAsia"/>
        </w:rPr>
        <w:t>ư</w:t>
      </w:r>
      <w:r>
        <w:t xml:space="preserve">ợt. Vấn đề khó khăn </w:t>
      </w:r>
      <w:r w:rsidR="000E1B23" w:rsidRPr="000E1B23">
        <w:t>đ</w:t>
      </w:r>
      <w:r>
        <w:t>ầu tiên là nhân lực, kế tiếp là về thời gian.</w:t>
      </w:r>
      <w:r w:rsidR="000E1B23">
        <w:rPr>
          <w:rFonts w:asciiTheme="minorHAnsi" w:hAnsiTheme="minorHAnsi"/>
          <w:lang w:val="vi-VN"/>
        </w:rPr>
        <w:t xml:space="preserve"> </w:t>
      </w:r>
      <w:r>
        <w:t xml:space="preserve">Mặc dầu khó khăn và trở </w:t>
      </w:r>
      <w:r w:rsidR="000E1B23" w:rsidRPr="000E1B23">
        <w:t>ngại</w:t>
      </w:r>
      <w:r>
        <w:t>, nh</w:t>
      </w:r>
      <w:r>
        <w:rPr>
          <w:rFonts w:hint="eastAsia"/>
        </w:rPr>
        <w:t>ư</w:t>
      </w:r>
      <w:r>
        <w:t>ng ban Văn Nghệ vẫn kiên nhận và năm nào cũng thành công tốt đẹp</w:t>
      </w:r>
    </w:p>
    <w:p w14:paraId="69EC107D" w14:textId="0010C392" w:rsidR="00EF6772" w:rsidRDefault="00EF6772" w:rsidP="00476726">
      <w:r>
        <w:t xml:space="preserve"> Trên đây là những sinh hoạt đã có trong cộng đoàn, những với thời gian và nhiều lý do khác nhau có nhiều sinh hoạt đã không còn hoạt động. </w:t>
      </w:r>
      <w:r>
        <w:rPr>
          <w:rFonts w:hint="eastAsia"/>
        </w:rPr>
        <w:t>Ư</w:t>
      </w:r>
      <w:r>
        <w:t xml:space="preserve">ớc mong với lòng nhiệt thành và sự đóng góp của mỗi thành viên mọi sinh hoạt tốt đẹp </w:t>
      </w:r>
      <w:r w:rsidR="002E3E33" w:rsidRPr="002E3E33">
        <w:t>vẫ</w:t>
      </w:r>
      <w:r>
        <w:t>n đ</w:t>
      </w:r>
      <w:r>
        <w:rPr>
          <w:rFonts w:hint="eastAsia"/>
        </w:rPr>
        <w:t>ư</w:t>
      </w:r>
      <w:r>
        <w:t>ợc tiếp tục.</w:t>
      </w:r>
      <w:r w:rsidR="006A6841" w:rsidRPr="006A6841">
        <w:t xml:space="preserve"> </w:t>
      </w:r>
      <w:r w:rsidR="006A6841">
        <w:sym w:font="Wingdings" w:char="F06E"/>
      </w:r>
    </w:p>
    <w:p w14:paraId="20417E5A" w14:textId="77777777" w:rsidR="00EF6772" w:rsidRDefault="00EF6772" w:rsidP="00EF6772">
      <w:pPr>
        <w:ind w:firstLine="0"/>
        <w:jc w:val="left"/>
      </w:pPr>
    </w:p>
    <w:p w14:paraId="0B990E9A" w14:textId="77777777" w:rsidR="00EF6772" w:rsidRDefault="00EF6772" w:rsidP="00EF6772">
      <w:pPr>
        <w:ind w:firstLine="0"/>
        <w:jc w:val="left"/>
      </w:pPr>
      <w:r>
        <w:t xml:space="preserve">                       </w:t>
      </w:r>
    </w:p>
    <w:p w14:paraId="57C7FF98" w14:textId="77777777" w:rsidR="00EF6772" w:rsidRPr="00844B9F" w:rsidRDefault="00EF6772" w:rsidP="00040D74">
      <w:pPr>
        <w:ind w:firstLine="0"/>
        <w:jc w:val="left"/>
      </w:pPr>
    </w:p>
    <w:sectPr w:rsidR="00EF6772"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3D8C" w14:textId="77777777" w:rsidR="00A654E1" w:rsidRDefault="00A654E1" w:rsidP="00DD0E0A">
      <w:r>
        <w:separator/>
      </w:r>
    </w:p>
  </w:endnote>
  <w:endnote w:type="continuationSeparator" w:id="0">
    <w:p w14:paraId="4CE03FE1" w14:textId="77777777" w:rsidR="00A654E1" w:rsidRDefault="00A654E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ED4E" w14:textId="77777777" w:rsidR="00A654E1" w:rsidRDefault="00A654E1" w:rsidP="00DD0E0A">
      <w:r>
        <w:separator/>
      </w:r>
    </w:p>
  </w:footnote>
  <w:footnote w:type="continuationSeparator" w:id="0">
    <w:p w14:paraId="6F9CD249" w14:textId="77777777" w:rsidR="00A654E1" w:rsidRDefault="00A654E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34642"/>
    <w:rsid w:val="00040D74"/>
    <w:rsid w:val="00040F6D"/>
    <w:rsid w:val="000801BE"/>
    <w:rsid w:val="0008113D"/>
    <w:rsid w:val="000A3EBD"/>
    <w:rsid w:val="000E1B23"/>
    <w:rsid w:val="000F2015"/>
    <w:rsid w:val="001F684E"/>
    <w:rsid w:val="0022087D"/>
    <w:rsid w:val="002251D1"/>
    <w:rsid w:val="00254C1B"/>
    <w:rsid w:val="002E3E33"/>
    <w:rsid w:val="002F669E"/>
    <w:rsid w:val="00301B85"/>
    <w:rsid w:val="003321FA"/>
    <w:rsid w:val="00353E9E"/>
    <w:rsid w:val="00365DCB"/>
    <w:rsid w:val="0037700C"/>
    <w:rsid w:val="00381E6F"/>
    <w:rsid w:val="003A58E4"/>
    <w:rsid w:val="003E2F30"/>
    <w:rsid w:val="003E3A5A"/>
    <w:rsid w:val="003E7A5C"/>
    <w:rsid w:val="0041056B"/>
    <w:rsid w:val="00434F1D"/>
    <w:rsid w:val="00462D04"/>
    <w:rsid w:val="004727B0"/>
    <w:rsid w:val="00476726"/>
    <w:rsid w:val="00492D88"/>
    <w:rsid w:val="004A2DCE"/>
    <w:rsid w:val="004B7E4F"/>
    <w:rsid w:val="004E0497"/>
    <w:rsid w:val="004F3AAE"/>
    <w:rsid w:val="00524B58"/>
    <w:rsid w:val="005633E8"/>
    <w:rsid w:val="00581DBF"/>
    <w:rsid w:val="00594D56"/>
    <w:rsid w:val="005C3C54"/>
    <w:rsid w:val="00604E59"/>
    <w:rsid w:val="00617674"/>
    <w:rsid w:val="00617E89"/>
    <w:rsid w:val="00674825"/>
    <w:rsid w:val="006A6841"/>
    <w:rsid w:val="006B1B28"/>
    <w:rsid w:val="00747B85"/>
    <w:rsid w:val="00761711"/>
    <w:rsid w:val="00775B60"/>
    <w:rsid w:val="00792DBC"/>
    <w:rsid w:val="007B0420"/>
    <w:rsid w:val="007B4ED3"/>
    <w:rsid w:val="00817D4E"/>
    <w:rsid w:val="00844B9F"/>
    <w:rsid w:val="00853B51"/>
    <w:rsid w:val="008763AA"/>
    <w:rsid w:val="008A0E65"/>
    <w:rsid w:val="008B2BFE"/>
    <w:rsid w:val="008D10E2"/>
    <w:rsid w:val="008F2BDE"/>
    <w:rsid w:val="008F7F62"/>
    <w:rsid w:val="0090443E"/>
    <w:rsid w:val="0090486D"/>
    <w:rsid w:val="009057A4"/>
    <w:rsid w:val="009078C1"/>
    <w:rsid w:val="009100D6"/>
    <w:rsid w:val="009164F3"/>
    <w:rsid w:val="009211EC"/>
    <w:rsid w:val="00943D88"/>
    <w:rsid w:val="00985F97"/>
    <w:rsid w:val="009B4EBF"/>
    <w:rsid w:val="009E338E"/>
    <w:rsid w:val="009E7D46"/>
    <w:rsid w:val="00A44C42"/>
    <w:rsid w:val="00A53DC4"/>
    <w:rsid w:val="00A54447"/>
    <w:rsid w:val="00A654E1"/>
    <w:rsid w:val="00A82BEC"/>
    <w:rsid w:val="00A92B48"/>
    <w:rsid w:val="00A9528E"/>
    <w:rsid w:val="00AB5C37"/>
    <w:rsid w:val="00AD40D6"/>
    <w:rsid w:val="00AD6EDA"/>
    <w:rsid w:val="00B13977"/>
    <w:rsid w:val="00BA4E74"/>
    <w:rsid w:val="00BA58C6"/>
    <w:rsid w:val="00BE0DEB"/>
    <w:rsid w:val="00BF29E2"/>
    <w:rsid w:val="00C234E3"/>
    <w:rsid w:val="00C24F76"/>
    <w:rsid w:val="00C84E1A"/>
    <w:rsid w:val="00C93A92"/>
    <w:rsid w:val="00D20B74"/>
    <w:rsid w:val="00D80D4F"/>
    <w:rsid w:val="00DA47A5"/>
    <w:rsid w:val="00DB43BA"/>
    <w:rsid w:val="00DD0E0A"/>
    <w:rsid w:val="00E935C5"/>
    <w:rsid w:val="00EA0088"/>
    <w:rsid w:val="00EF221D"/>
    <w:rsid w:val="00EF6772"/>
    <w:rsid w:val="00F10E59"/>
    <w:rsid w:val="00F27BA9"/>
    <w:rsid w:val="00F477CB"/>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30</TotalTime>
  <Pages>5</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39</cp:revision>
  <cp:lastPrinted>2010-12-08T21:05:00Z</cp:lastPrinted>
  <dcterms:created xsi:type="dcterms:W3CDTF">2021-12-14T02:36:00Z</dcterms:created>
  <dcterms:modified xsi:type="dcterms:W3CDTF">2021-12-17T22:59:00Z</dcterms:modified>
</cp:coreProperties>
</file>