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2ED6" w14:textId="7CC105EF" w:rsidR="00F16AA9" w:rsidRPr="009E47B0" w:rsidRDefault="009D5389" w:rsidP="009D5389">
      <w:pPr>
        <w:ind w:firstLine="0"/>
        <w:jc w:val="left"/>
        <w:rPr>
          <w:rFonts w:ascii="UVN Mau Tim 1" w:eastAsiaTheme="majorEastAsia" w:hAnsi="UVN Mau Tim 1" w:cstheme="majorBidi"/>
          <w:spacing w:val="6"/>
          <w:kern w:val="28"/>
          <w:sz w:val="52"/>
          <w:szCs w:val="52"/>
        </w:rPr>
      </w:pPr>
      <w:r w:rsidRPr="009D5389">
        <w:rPr>
          <w:rFonts w:ascii="UVN Mau Tim 1" w:eastAsiaTheme="majorEastAsia" w:hAnsi="UVN Mau Tim 1" w:cstheme="majorBidi"/>
          <w:spacing w:val="6"/>
          <w:kern w:val="28"/>
          <w:sz w:val="52"/>
          <w:szCs w:val="52"/>
        </w:rPr>
        <w:t>N</w:t>
      </w:r>
      <w:r w:rsidRPr="009E47B0">
        <w:rPr>
          <w:rFonts w:ascii="UVN Mau Tim 1" w:eastAsiaTheme="majorEastAsia" w:hAnsi="UVN Mau Tim 1" w:cstheme="majorBidi"/>
          <w:spacing w:val="6"/>
          <w:kern w:val="28"/>
          <w:sz w:val="52"/>
          <w:szCs w:val="52"/>
        </w:rPr>
        <w:t xml:space="preserve">hững </w:t>
      </w:r>
      <w:r w:rsidRPr="009D5389">
        <w:rPr>
          <w:rFonts w:ascii="UVN Mau Tim 1" w:eastAsiaTheme="majorEastAsia" w:hAnsi="UVN Mau Tim 1" w:cstheme="majorBidi"/>
          <w:spacing w:val="6"/>
          <w:kern w:val="28"/>
          <w:sz w:val="52"/>
          <w:szCs w:val="52"/>
        </w:rPr>
        <w:t>Đ</w:t>
      </w:r>
      <w:r w:rsidRPr="009E47B0">
        <w:rPr>
          <w:rFonts w:ascii="UVN Mau Tim 1" w:eastAsiaTheme="majorEastAsia" w:hAnsi="UVN Mau Tim 1" w:cstheme="majorBidi"/>
          <w:spacing w:val="6"/>
          <w:kern w:val="28"/>
          <w:sz w:val="52"/>
          <w:szCs w:val="52"/>
        </w:rPr>
        <w:t xml:space="preserve">ặc </w:t>
      </w:r>
      <w:r w:rsidRPr="009D5389">
        <w:rPr>
          <w:rFonts w:ascii="UVN Mau Tim 1" w:eastAsiaTheme="majorEastAsia" w:hAnsi="UVN Mau Tim 1" w:cstheme="majorBidi"/>
          <w:spacing w:val="6"/>
          <w:kern w:val="28"/>
          <w:sz w:val="52"/>
          <w:szCs w:val="52"/>
        </w:rPr>
        <w:t>Đ</w:t>
      </w:r>
      <w:r w:rsidRPr="009E47B0">
        <w:rPr>
          <w:rFonts w:ascii="UVN Mau Tim 1" w:eastAsiaTheme="majorEastAsia" w:hAnsi="UVN Mau Tim 1" w:cstheme="majorBidi"/>
          <w:spacing w:val="6"/>
          <w:kern w:val="28"/>
          <w:sz w:val="52"/>
          <w:szCs w:val="52"/>
        </w:rPr>
        <w:t xml:space="preserve">iểm </w:t>
      </w:r>
      <w:r w:rsidRPr="009D5389">
        <w:rPr>
          <w:rFonts w:ascii="UVN Mau Tim 1" w:eastAsiaTheme="majorEastAsia" w:hAnsi="UVN Mau Tim 1" w:cstheme="majorBidi"/>
          <w:spacing w:val="6"/>
          <w:kern w:val="28"/>
          <w:sz w:val="52"/>
          <w:szCs w:val="52"/>
        </w:rPr>
        <w:t>T</w:t>
      </w:r>
      <w:r w:rsidRPr="009E47B0">
        <w:rPr>
          <w:rFonts w:ascii="UVN Mau Tim 1" w:eastAsiaTheme="majorEastAsia" w:hAnsi="UVN Mau Tim 1" w:cstheme="majorBidi"/>
          <w:spacing w:val="6"/>
          <w:kern w:val="28"/>
          <w:sz w:val="52"/>
          <w:szCs w:val="52"/>
        </w:rPr>
        <w:t xml:space="preserve">iêu </w:t>
      </w:r>
      <w:r w:rsidRPr="009D5389">
        <w:rPr>
          <w:rFonts w:ascii="UVN Mau Tim 1" w:eastAsiaTheme="majorEastAsia" w:hAnsi="UVN Mau Tim 1" w:cstheme="majorBidi"/>
          <w:spacing w:val="6"/>
          <w:kern w:val="28"/>
          <w:sz w:val="52"/>
          <w:szCs w:val="52"/>
        </w:rPr>
        <w:t>B</w:t>
      </w:r>
      <w:r w:rsidRPr="009E47B0">
        <w:rPr>
          <w:rFonts w:ascii="UVN Mau Tim 1" w:eastAsiaTheme="majorEastAsia" w:hAnsi="UVN Mau Tim 1" w:cstheme="majorBidi"/>
          <w:spacing w:val="6"/>
          <w:kern w:val="28"/>
          <w:sz w:val="52"/>
          <w:szCs w:val="52"/>
        </w:rPr>
        <w:t>iểu</w:t>
      </w:r>
      <w:r>
        <w:rPr>
          <w:rFonts w:ascii="UVN Mau Tim 1" w:eastAsiaTheme="majorEastAsia" w:hAnsi="UVN Mau Tim 1" w:cstheme="majorBidi"/>
          <w:spacing w:val="6"/>
          <w:kern w:val="28"/>
          <w:sz w:val="52"/>
          <w:szCs w:val="52"/>
        </w:rPr>
        <w:t xml:space="preserve"> </w:t>
      </w:r>
      <w:r w:rsidRPr="009D5389">
        <w:rPr>
          <w:rFonts w:ascii="UVN Mau Tim 1" w:eastAsiaTheme="majorEastAsia" w:hAnsi="UVN Mau Tim 1" w:cstheme="majorBidi"/>
          <w:spacing w:val="6"/>
          <w:kern w:val="28"/>
          <w:sz w:val="52"/>
          <w:szCs w:val="52"/>
        </w:rPr>
        <w:t>C</w:t>
      </w:r>
      <w:r w:rsidRPr="009E47B0">
        <w:rPr>
          <w:rFonts w:ascii="UVN Mau Tim 1" w:eastAsiaTheme="majorEastAsia" w:hAnsi="UVN Mau Tim 1" w:cstheme="majorBidi"/>
          <w:spacing w:val="6"/>
          <w:kern w:val="28"/>
          <w:sz w:val="52"/>
          <w:szCs w:val="52"/>
        </w:rPr>
        <w:t xml:space="preserve">ủa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 xml:space="preserve">ột </w:t>
      </w:r>
      <w:r w:rsidRPr="009D5389">
        <w:rPr>
          <w:rFonts w:ascii="UVN Mau Tim 1" w:eastAsiaTheme="majorEastAsia" w:hAnsi="UVN Mau Tim 1" w:cstheme="majorBidi"/>
          <w:spacing w:val="6"/>
          <w:kern w:val="28"/>
          <w:sz w:val="52"/>
          <w:szCs w:val="52"/>
        </w:rPr>
        <w:t>N</w:t>
      </w:r>
      <w:r w:rsidRPr="009E47B0">
        <w:rPr>
          <w:rFonts w:ascii="UVN Mau Tim 1" w:eastAsiaTheme="majorEastAsia" w:hAnsi="UVN Mau Tim 1" w:cstheme="majorBidi"/>
          <w:spacing w:val="6"/>
          <w:kern w:val="28"/>
          <w:sz w:val="52"/>
          <w:szCs w:val="52"/>
        </w:rPr>
        <w:t>g</w:t>
      </w:r>
      <w:r w:rsidRPr="009E47B0">
        <w:rPr>
          <w:rFonts w:ascii="UVN Mau Tim 1" w:eastAsiaTheme="majorEastAsia" w:hAnsi="UVN Mau Tim 1" w:cstheme="majorBidi" w:hint="eastAsia"/>
          <w:spacing w:val="6"/>
          <w:kern w:val="28"/>
          <w:sz w:val="52"/>
          <w:szCs w:val="52"/>
        </w:rPr>
        <w:t>ư</w:t>
      </w:r>
      <w:r w:rsidRPr="009E47B0">
        <w:rPr>
          <w:rFonts w:ascii="UVN Mau Tim 1" w:eastAsiaTheme="majorEastAsia" w:hAnsi="UVN Mau Tim 1" w:cstheme="majorBidi"/>
          <w:spacing w:val="6"/>
          <w:kern w:val="28"/>
          <w:sz w:val="52"/>
          <w:szCs w:val="52"/>
        </w:rPr>
        <w:t xml:space="preserve">ời </w:t>
      </w:r>
      <w:r w:rsidRPr="009D5389">
        <w:rPr>
          <w:rFonts w:ascii="UVN Mau Tim 1" w:eastAsiaTheme="majorEastAsia" w:hAnsi="UVN Mau Tim 1" w:cstheme="majorBidi"/>
          <w:spacing w:val="6"/>
          <w:kern w:val="28"/>
          <w:sz w:val="52"/>
          <w:szCs w:val="52"/>
        </w:rPr>
        <w:t>C</w:t>
      </w:r>
      <w:r w:rsidRPr="009E47B0">
        <w:rPr>
          <w:rFonts w:ascii="UVN Mau Tim 1" w:eastAsiaTheme="majorEastAsia" w:hAnsi="UVN Mau Tim 1" w:cstheme="majorBidi"/>
          <w:spacing w:val="6"/>
          <w:kern w:val="28"/>
          <w:sz w:val="52"/>
          <w:szCs w:val="52"/>
        </w:rPr>
        <w:t xml:space="preserve">hồng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 xml:space="preserve">ẫu </w:t>
      </w:r>
      <w:r w:rsidRPr="009D5389">
        <w:rPr>
          <w:rFonts w:ascii="UVN Mau Tim 1" w:eastAsiaTheme="majorEastAsia" w:hAnsi="UVN Mau Tim 1" w:cstheme="majorBidi"/>
          <w:spacing w:val="6"/>
          <w:kern w:val="28"/>
          <w:sz w:val="52"/>
          <w:szCs w:val="52"/>
        </w:rPr>
        <w:t>M</w:t>
      </w:r>
      <w:r w:rsidRPr="009E47B0">
        <w:rPr>
          <w:rFonts w:ascii="UVN Mau Tim 1" w:eastAsiaTheme="majorEastAsia" w:hAnsi="UVN Mau Tim 1" w:cstheme="majorBidi"/>
          <w:spacing w:val="6"/>
          <w:kern w:val="28"/>
          <w:sz w:val="52"/>
          <w:szCs w:val="52"/>
        </w:rPr>
        <w:t>ực</w:t>
      </w:r>
    </w:p>
    <w:p w14:paraId="7279AE51" w14:textId="77777777" w:rsidR="00F16AA9" w:rsidRDefault="00F16AA9" w:rsidP="00126C42">
      <w:pPr>
        <w:pStyle w:val="Author"/>
      </w:pPr>
      <w:r>
        <w:t>Phan Văn An s</w:t>
      </w:r>
      <w:r>
        <w:rPr>
          <w:rFonts w:hint="eastAsia"/>
        </w:rPr>
        <w:t>ư</w:t>
      </w:r>
      <w:r>
        <w:t xml:space="preserve">u tầm </w:t>
      </w:r>
    </w:p>
    <w:p w14:paraId="358CBD47" w14:textId="1E56436F" w:rsidR="00F16AA9" w:rsidRDefault="00F16AA9" w:rsidP="007B59D3">
      <w:r>
        <w:t>Bất kỳ một ng</w:t>
      </w:r>
      <w:r>
        <w:rPr>
          <w:rFonts w:hint="eastAsia"/>
        </w:rPr>
        <w:t>ư</w:t>
      </w:r>
      <w:r>
        <w:t>ời phụ nữ nào khi lập gia đình cũng mong mình lấy đ</w:t>
      </w:r>
      <w:r>
        <w:rPr>
          <w:rFonts w:hint="eastAsia"/>
        </w:rPr>
        <w:t>ư</w:t>
      </w:r>
      <w:r>
        <w:t>ợc một ng</w:t>
      </w:r>
      <w:r>
        <w:rPr>
          <w:rFonts w:hint="eastAsia"/>
        </w:rPr>
        <w:t>ư</w:t>
      </w:r>
      <w:r>
        <w:t>ời chồng g</w:t>
      </w:r>
      <w:r>
        <w:rPr>
          <w:rFonts w:hint="eastAsia"/>
        </w:rPr>
        <w:t>ươ</w:t>
      </w:r>
      <w:r>
        <w:t>ng mẫu, chín chắn và tr</w:t>
      </w:r>
      <w:r>
        <w:rPr>
          <w:rFonts w:hint="eastAsia"/>
        </w:rPr>
        <w:t>ư</w:t>
      </w:r>
      <w:r>
        <w:t>ởng thành. Nếu không phải là mẫu ng</w:t>
      </w:r>
      <w:r>
        <w:rPr>
          <w:rFonts w:hint="eastAsia"/>
        </w:rPr>
        <w:t>ư</w:t>
      </w:r>
      <w:r>
        <w:t>ời đàn ông lý t</w:t>
      </w:r>
      <w:r>
        <w:rPr>
          <w:rFonts w:hint="eastAsia"/>
        </w:rPr>
        <w:t>ư</w:t>
      </w:r>
      <w:r>
        <w:t>ởng, hoàn hảo thì chí ít ng</w:t>
      </w:r>
      <w:r>
        <w:rPr>
          <w:rFonts w:hint="eastAsia"/>
        </w:rPr>
        <w:t>ư</w:t>
      </w:r>
      <w:r>
        <w:t>ời ấy cũng là một ng</w:t>
      </w:r>
      <w:r>
        <w:rPr>
          <w:rFonts w:hint="eastAsia"/>
        </w:rPr>
        <w:t>ư</w:t>
      </w:r>
      <w:r>
        <w:t>ời chồng mẫu mực, xứng đáng làm chỗ dựa cho ng</w:t>
      </w:r>
      <w:r>
        <w:rPr>
          <w:rFonts w:hint="eastAsia"/>
        </w:rPr>
        <w:t>ư</w:t>
      </w:r>
      <w:r>
        <w:t>ời nữ n</w:t>
      </w:r>
      <w:r>
        <w:rPr>
          <w:rFonts w:hint="eastAsia"/>
        </w:rPr>
        <w:t>ươ</w:t>
      </w:r>
      <w:r>
        <w:t>ng tựa, lúc thịnh v</w:t>
      </w:r>
      <w:r>
        <w:rPr>
          <w:rFonts w:hint="eastAsia"/>
        </w:rPr>
        <w:t>ư</w:t>
      </w:r>
      <w:r>
        <w:t>ợng cũng nh</w:t>
      </w:r>
      <w:r>
        <w:rPr>
          <w:rFonts w:hint="eastAsia"/>
        </w:rPr>
        <w:t>ư</w:t>
      </w:r>
      <w:r>
        <w:t xml:space="preserve"> lúc gian nan, lúc bệnh hoạn cũng nh</w:t>
      </w:r>
      <w:r>
        <w:rPr>
          <w:rFonts w:hint="eastAsia"/>
        </w:rPr>
        <w:t>ư</w:t>
      </w:r>
      <w:r>
        <w:t xml:space="preserve"> lúc mạnh khỏe. Nh</w:t>
      </w:r>
      <w:r>
        <w:rPr>
          <w:rFonts w:hint="eastAsia"/>
        </w:rPr>
        <w:t>ư</w:t>
      </w:r>
      <w:r>
        <w:t xml:space="preserve"> tục ngữ VN có câu “Thuyền mạnh về lái, gái mạnh về chồng”.</w:t>
      </w:r>
    </w:p>
    <w:p w14:paraId="73460DFA" w14:textId="77777777" w:rsidR="00F16AA9" w:rsidRDefault="00F16AA9" w:rsidP="00126C42">
      <w:r>
        <w:t>Tự bản thân ng</w:t>
      </w:r>
      <w:r>
        <w:rPr>
          <w:rFonts w:hint="eastAsia"/>
        </w:rPr>
        <w:t>ư</w:t>
      </w:r>
      <w:r>
        <w:t>ời chồng phải luôn khẳng định rằng mình là ai trong gia đình và mình phải sống, c</w:t>
      </w:r>
      <w:r>
        <w:rPr>
          <w:rFonts w:hint="eastAsia"/>
        </w:rPr>
        <w:t>ư</w:t>
      </w:r>
      <w:r>
        <w:t xml:space="preserve"> xử và hành động nh</w:t>
      </w:r>
      <w:r>
        <w:rPr>
          <w:rFonts w:hint="eastAsia"/>
        </w:rPr>
        <w:t>ư</w:t>
      </w:r>
      <w:r>
        <w:t xml:space="preserve"> thế nào để xứng đáng là ng</w:t>
      </w:r>
      <w:r>
        <w:rPr>
          <w:rFonts w:hint="eastAsia"/>
        </w:rPr>
        <w:t>ư</w:t>
      </w:r>
      <w:r>
        <w:t>ời gia tr</w:t>
      </w:r>
      <w:r>
        <w:rPr>
          <w:rFonts w:hint="eastAsia"/>
        </w:rPr>
        <w:t>ư</w:t>
      </w:r>
      <w:r>
        <w:t>ởng, ng</w:t>
      </w:r>
      <w:r>
        <w:rPr>
          <w:rFonts w:hint="eastAsia"/>
        </w:rPr>
        <w:t>ư</w:t>
      </w:r>
      <w:r>
        <w:t>ời thuyền tr</w:t>
      </w:r>
      <w:r>
        <w:rPr>
          <w:rFonts w:hint="eastAsia"/>
        </w:rPr>
        <w:t>ư</w:t>
      </w:r>
      <w:r>
        <w:t>ởng, ng</w:t>
      </w:r>
      <w:r>
        <w:rPr>
          <w:rFonts w:hint="eastAsia"/>
        </w:rPr>
        <w:t>ư</w:t>
      </w:r>
      <w:r>
        <w:t>ời lãnh đạo trong gia đình. Ông bà ta th</w:t>
      </w:r>
      <w:r>
        <w:rPr>
          <w:rFonts w:hint="eastAsia"/>
        </w:rPr>
        <w:t>ư</w:t>
      </w:r>
      <w:r>
        <w:t>ờng nói “Đàn ông xây nhà, đàn b</w:t>
      </w:r>
      <w:r>
        <w:rPr>
          <w:rFonts w:hint="eastAsia"/>
        </w:rPr>
        <w:t>à</w:t>
      </w:r>
      <w:r>
        <w:t xml:space="preserve"> xây tổ ấm”. Đàn ông xây nhà, điều đó giúp ta liên t</w:t>
      </w:r>
      <w:r>
        <w:rPr>
          <w:rFonts w:hint="eastAsia"/>
        </w:rPr>
        <w:t>ư</w:t>
      </w:r>
      <w:r>
        <w:t>ởng tới hình t</w:t>
      </w:r>
      <w:r>
        <w:rPr>
          <w:rFonts w:hint="eastAsia"/>
        </w:rPr>
        <w:t>ư</w:t>
      </w:r>
      <w:r>
        <w:t>ợng ng</w:t>
      </w:r>
      <w:r>
        <w:rPr>
          <w:rFonts w:hint="eastAsia"/>
        </w:rPr>
        <w:t>ư</w:t>
      </w:r>
      <w:r>
        <w:t>ời chồng, ng</w:t>
      </w:r>
      <w:r>
        <w:rPr>
          <w:rFonts w:hint="eastAsia"/>
        </w:rPr>
        <w:t>ư</w:t>
      </w:r>
      <w:r>
        <w:t>ời cha, ng</w:t>
      </w:r>
      <w:r>
        <w:rPr>
          <w:rFonts w:hint="eastAsia"/>
        </w:rPr>
        <w:t>ư</w:t>
      </w:r>
      <w:r>
        <w:t>ời chủ trong gia đình. Họ có bổn phận xây dựng nền móng sao cho ngôi nhà gia đình đ</w:t>
      </w:r>
      <w:r>
        <w:rPr>
          <w:rFonts w:hint="eastAsia"/>
        </w:rPr>
        <w:t>ư</w:t>
      </w:r>
      <w:r>
        <w:t>ợc vững chắc, sao cho mọi thành viên sống trong đó đ</w:t>
      </w:r>
      <w:r>
        <w:rPr>
          <w:rFonts w:hint="eastAsia"/>
        </w:rPr>
        <w:t>ư</w:t>
      </w:r>
      <w:r>
        <w:t>ợc an toàn, êm ấm, sao cho mái nhà bằng vật chất luôn giữ đ</w:t>
      </w:r>
      <w:r>
        <w:rPr>
          <w:rFonts w:hint="eastAsia"/>
        </w:rPr>
        <w:t>ư</w:t>
      </w:r>
      <w:r>
        <w:t>ợc tình th</w:t>
      </w:r>
      <w:r>
        <w:rPr>
          <w:rFonts w:hint="eastAsia"/>
        </w:rPr>
        <w:t>ươ</w:t>
      </w:r>
      <w:r>
        <w:t xml:space="preserve">ng của mái ấm gia đình.   </w:t>
      </w:r>
    </w:p>
    <w:p w14:paraId="61933112" w14:textId="77777777" w:rsidR="00F16AA9" w:rsidRDefault="00F16AA9" w:rsidP="00126C42">
      <w:r>
        <w:rPr>
          <w:rFonts w:hint="eastAsia"/>
        </w:rPr>
        <w:t>Đ</w:t>
      </w:r>
      <w:r>
        <w:t>ại văn hào Pháp Victor Hugo đã nói: “Ngôi nhà đ</w:t>
      </w:r>
      <w:r>
        <w:rPr>
          <w:rFonts w:hint="eastAsia"/>
        </w:rPr>
        <w:t>ư</w:t>
      </w:r>
      <w:r>
        <w:t>ợc xây bằng gỗ đá, bằng ngói, bằng cột bằng kèo. Gia đình đ</w:t>
      </w:r>
      <w:r>
        <w:rPr>
          <w:rFonts w:hint="eastAsia"/>
        </w:rPr>
        <w:t>ư</w:t>
      </w:r>
      <w:r>
        <w:t>ợc xây bằng những việc làm yêu th</w:t>
      </w:r>
      <w:r>
        <w:rPr>
          <w:rFonts w:hint="eastAsia"/>
        </w:rPr>
        <w:t>ươ</w:t>
      </w:r>
      <w:r>
        <w:t>ng. Nó sẽ trụ vững một ngàn năm”. Ng</w:t>
      </w:r>
      <w:r>
        <w:rPr>
          <w:rFonts w:hint="eastAsia"/>
        </w:rPr>
        <w:t>ư</w:t>
      </w:r>
      <w:r>
        <w:t>ời chồng là gia tr</w:t>
      </w:r>
      <w:r>
        <w:rPr>
          <w:rFonts w:hint="eastAsia"/>
        </w:rPr>
        <w:t>ư</w:t>
      </w:r>
      <w:r>
        <w:t>ởng chắc chắn sẽ phải là một nhân tố quan trọng trong việc vun trồng và phát triển tình yêu và hạnh phúc trong gia đình. Để đạt đ</w:t>
      </w:r>
      <w:r>
        <w:rPr>
          <w:rFonts w:hint="eastAsia"/>
        </w:rPr>
        <w:t>ư</w:t>
      </w:r>
      <w:r>
        <w:t>ợc điều đó, họ phải chứng tỏ mình có những phẩm chất và năng lực cần thiết mà bất kỳ ng</w:t>
      </w:r>
      <w:r>
        <w:rPr>
          <w:rFonts w:hint="eastAsia"/>
        </w:rPr>
        <w:t>ư</w:t>
      </w:r>
      <w:r>
        <w:t>ời chồng nào cũng cần có nhằm đáp ứng kỳ vọng của ng</w:t>
      </w:r>
      <w:r>
        <w:rPr>
          <w:rFonts w:hint="eastAsia"/>
        </w:rPr>
        <w:t>ư</w:t>
      </w:r>
      <w:r>
        <w:t xml:space="preserve">ời bạn đời mình. </w:t>
      </w:r>
    </w:p>
    <w:p w14:paraId="66CE661D" w14:textId="77777777" w:rsidR="00F16AA9" w:rsidRDefault="00F16AA9" w:rsidP="00126C42">
      <w:r>
        <w:t xml:space="preserve"> </w:t>
      </w:r>
    </w:p>
    <w:p w14:paraId="173059ED" w14:textId="77777777" w:rsidR="00F16AA9" w:rsidRDefault="00F16AA9" w:rsidP="00126C42">
      <w:r>
        <w:t>Sau đây, ta có thể kể ra bảy đặc điểm tiêu biểu của một ng</w:t>
      </w:r>
      <w:r>
        <w:rPr>
          <w:rFonts w:hint="eastAsia"/>
        </w:rPr>
        <w:t>ư</w:t>
      </w:r>
      <w:r>
        <w:t>ời chồng mẫu mực.</w:t>
      </w:r>
    </w:p>
    <w:p w14:paraId="34F6A873" w14:textId="77777777" w:rsidR="00F16AA9" w:rsidRDefault="00F16AA9" w:rsidP="00126C42">
      <w:r>
        <w:t xml:space="preserve"> </w:t>
      </w:r>
    </w:p>
    <w:p w14:paraId="75A904F6" w14:textId="6A3C154B" w:rsidR="00F16AA9" w:rsidRPr="00126C42" w:rsidRDefault="00F16AA9" w:rsidP="00126C42">
      <w:pPr>
        <w:rPr>
          <w:rFonts w:eastAsiaTheme="majorEastAsia" w:cstheme="majorBidi"/>
          <w:b/>
          <w:bCs/>
          <w:sz w:val="28"/>
          <w:szCs w:val="28"/>
        </w:rPr>
      </w:pPr>
      <w:r w:rsidRPr="00126C42">
        <w:rPr>
          <w:rFonts w:eastAsiaTheme="majorEastAsia" w:cstheme="majorBidi"/>
          <w:b/>
          <w:bCs/>
          <w:sz w:val="28"/>
          <w:szCs w:val="28"/>
        </w:rPr>
        <w:t xml:space="preserve">1- </w:t>
      </w:r>
      <w:r w:rsidR="008958BE" w:rsidRPr="008958BE">
        <w:rPr>
          <w:rFonts w:eastAsiaTheme="majorEastAsia" w:cstheme="majorBidi"/>
          <w:b/>
          <w:bCs/>
          <w:sz w:val="28"/>
          <w:szCs w:val="28"/>
        </w:rPr>
        <w:t>M</w:t>
      </w:r>
      <w:r w:rsidR="008958BE" w:rsidRPr="00126C42">
        <w:rPr>
          <w:rFonts w:eastAsiaTheme="majorEastAsia" w:cstheme="majorBidi"/>
          <w:b/>
          <w:bCs/>
          <w:sz w:val="28"/>
          <w:szCs w:val="28"/>
        </w:rPr>
        <w:t xml:space="preserve">ẫu </w:t>
      </w:r>
      <w:r w:rsidR="008958BE" w:rsidRPr="008958BE">
        <w:rPr>
          <w:rFonts w:eastAsiaTheme="majorEastAsia" w:cstheme="majorBidi"/>
          <w:b/>
          <w:bCs/>
          <w:sz w:val="28"/>
          <w:szCs w:val="28"/>
        </w:rPr>
        <w:t>M</w:t>
      </w:r>
      <w:r w:rsidR="008958BE" w:rsidRPr="00126C42">
        <w:rPr>
          <w:rFonts w:eastAsiaTheme="majorEastAsia" w:cstheme="majorBidi"/>
          <w:b/>
          <w:bCs/>
          <w:sz w:val="28"/>
          <w:szCs w:val="28"/>
        </w:rPr>
        <w:t xml:space="preserve">ực </w:t>
      </w:r>
      <w:r w:rsidR="008958BE" w:rsidRPr="008958BE">
        <w:rPr>
          <w:rFonts w:eastAsiaTheme="majorEastAsia" w:cstheme="majorBidi"/>
          <w:b/>
          <w:bCs/>
          <w:sz w:val="28"/>
          <w:szCs w:val="28"/>
        </w:rPr>
        <w:t>V</w:t>
      </w:r>
      <w:r w:rsidR="008958BE" w:rsidRPr="00126C42">
        <w:rPr>
          <w:rFonts w:eastAsiaTheme="majorEastAsia" w:cstheme="majorBidi"/>
          <w:b/>
          <w:bCs/>
          <w:sz w:val="28"/>
          <w:szCs w:val="28"/>
        </w:rPr>
        <w:t xml:space="preserve">ề </w:t>
      </w:r>
      <w:r w:rsidR="008958BE" w:rsidRPr="008958BE">
        <w:rPr>
          <w:rFonts w:eastAsiaTheme="majorEastAsia" w:cstheme="majorBidi"/>
          <w:b/>
          <w:bCs/>
          <w:sz w:val="28"/>
          <w:szCs w:val="28"/>
        </w:rPr>
        <w:t>S</w:t>
      </w:r>
      <w:r w:rsidR="008958BE" w:rsidRPr="00126C42">
        <w:rPr>
          <w:rFonts w:eastAsiaTheme="majorEastAsia" w:cstheme="majorBidi"/>
          <w:b/>
          <w:bCs/>
          <w:sz w:val="28"/>
          <w:szCs w:val="28"/>
        </w:rPr>
        <w:t xml:space="preserve">ự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r</w:t>
      </w:r>
      <w:r w:rsidR="008958BE" w:rsidRPr="00126C42">
        <w:rPr>
          <w:rFonts w:eastAsiaTheme="majorEastAsia" w:cstheme="majorBidi" w:hint="eastAsia"/>
          <w:b/>
          <w:bCs/>
          <w:sz w:val="28"/>
          <w:szCs w:val="28"/>
        </w:rPr>
        <w:t>ư</w:t>
      </w:r>
      <w:r w:rsidR="008958BE" w:rsidRPr="00126C42">
        <w:rPr>
          <w:rFonts w:eastAsiaTheme="majorEastAsia" w:cstheme="majorBidi"/>
          <w:b/>
          <w:bCs/>
          <w:sz w:val="28"/>
          <w:szCs w:val="28"/>
        </w:rPr>
        <w:t xml:space="preserve">ởng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hành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rong </w:t>
      </w:r>
      <w:r w:rsidR="008958BE" w:rsidRPr="008958BE">
        <w:rPr>
          <w:rFonts w:eastAsiaTheme="majorEastAsia" w:cstheme="majorBidi"/>
          <w:b/>
          <w:bCs/>
          <w:sz w:val="28"/>
          <w:szCs w:val="28"/>
        </w:rPr>
        <w:t>T</w:t>
      </w:r>
      <w:r w:rsidR="008958BE" w:rsidRPr="00126C42">
        <w:rPr>
          <w:rFonts w:eastAsiaTheme="majorEastAsia" w:cstheme="majorBidi"/>
          <w:b/>
          <w:bCs/>
          <w:sz w:val="28"/>
          <w:szCs w:val="28"/>
        </w:rPr>
        <w:t xml:space="preserve">ình </w:t>
      </w:r>
      <w:r w:rsidR="008958BE" w:rsidRPr="008958BE">
        <w:rPr>
          <w:rFonts w:eastAsiaTheme="majorEastAsia" w:cstheme="majorBidi"/>
          <w:b/>
          <w:bCs/>
          <w:sz w:val="28"/>
          <w:szCs w:val="28"/>
        </w:rPr>
        <w:t>Y</w:t>
      </w:r>
      <w:r w:rsidR="008958BE" w:rsidRPr="00126C42">
        <w:rPr>
          <w:rFonts w:eastAsiaTheme="majorEastAsia" w:cstheme="majorBidi"/>
          <w:b/>
          <w:bCs/>
          <w:sz w:val="28"/>
          <w:szCs w:val="28"/>
        </w:rPr>
        <w:t>êu</w:t>
      </w:r>
    </w:p>
    <w:p w14:paraId="7030529E" w14:textId="77777777" w:rsidR="00F16AA9" w:rsidRDefault="00F16AA9" w:rsidP="00126C42">
      <w:r>
        <w:t xml:space="preserve"> </w:t>
      </w:r>
    </w:p>
    <w:p w14:paraId="55C80CEC" w14:textId="4E5AFDDE" w:rsidR="00F16AA9" w:rsidRDefault="00F16AA9" w:rsidP="007B59D3">
      <w:r>
        <w:t>Phần đông phụ nữ rất sợ sống với một ng</w:t>
      </w:r>
      <w:r>
        <w:rPr>
          <w:rFonts w:hint="eastAsia"/>
        </w:rPr>
        <w:t>ư</w:t>
      </w:r>
      <w:r>
        <w:t>ời chồng “trẻ ng</w:t>
      </w:r>
      <w:r>
        <w:rPr>
          <w:rFonts w:hint="eastAsia"/>
        </w:rPr>
        <w:t>ư</w:t>
      </w:r>
      <w:r>
        <w:t>ời non dạ”, ch</w:t>
      </w:r>
      <w:r>
        <w:rPr>
          <w:rFonts w:hint="eastAsia"/>
        </w:rPr>
        <w:t>ư</w:t>
      </w:r>
      <w:r>
        <w:t>a đủ tr</w:t>
      </w:r>
      <w:r>
        <w:rPr>
          <w:rFonts w:hint="eastAsia"/>
        </w:rPr>
        <w:t>ư</w:t>
      </w:r>
      <w:r>
        <w:t>ởng thành về tâm lý và trong tình yêu. Họ sống vô tâm, vô t</w:t>
      </w:r>
      <w:r>
        <w:rPr>
          <w:rFonts w:hint="eastAsia"/>
        </w:rPr>
        <w:t>ư</w:t>
      </w:r>
      <w:r>
        <w:t>, vô lo và ham ch</w:t>
      </w:r>
      <w:r>
        <w:rPr>
          <w:rFonts w:hint="eastAsia"/>
        </w:rPr>
        <w:t>ơ</w:t>
      </w:r>
      <w:r>
        <w:t>i. Những tuýp chồng này ch</w:t>
      </w:r>
      <w:r>
        <w:rPr>
          <w:rFonts w:hint="eastAsia"/>
        </w:rPr>
        <w:t>ư</w:t>
      </w:r>
      <w:r>
        <w:t>a đủ độ chín để có thể dành trọn tình yêu cho gia đình, cho vợ, cho con. Họ không hiểu tình yêu một cách đúng đắn và xem hôn nhân nh</w:t>
      </w:r>
      <w:r>
        <w:rPr>
          <w:rFonts w:hint="eastAsia"/>
        </w:rPr>
        <w:t>ư</w:t>
      </w:r>
      <w:r>
        <w:t xml:space="preserve"> một cuộc ch</w:t>
      </w:r>
      <w:r>
        <w:rPr>
          <w:rFonts w:hint="eastAsia"/>
        </w:rPr>
        <w:t>ơ</w:t>
      </w:r>
      <w:r>
        <w:t>i, một canh bạc. Thích thì ở với nhau, chán thì bỏ nhau ngay. Chính vì vậy mà tình trạng ly hôn sớm n</w:t>
      </w:r>
      <w:r>
        <w:rPr>
          <w:rFonts w:hint="eastAsia"/>
        </w:rPr>
        <w:t>ơ</w:t>
      </w:r>
      <w:r>
        <w:t>i những đôi vợ chồng ch</w:t>
      </w:r>
      <w:r>
        <w:rPr>
          <w:rFonts w:hint="eastAsia"/>
        </w:rPr>
        <w:t>ư</w:t>
      </w:r>
      <w:r>
        <w:t>a tr</w:t>
      </w:r>
      <w:r>
        <w:rPr>
          <w:rFonts w:hint="eastAsia"/>
        </w:rPr>
        <w:t>ư</w:t>
      </w:r>
      <w:r>
        <w:t>ởng thành, thiếu trải nghiệm luôn ở mức báo động. Ng</w:t>
      </w:r>
      <w:r>
        <w:rPr>
          <w:rFonts w:hint="eastAsia"/>
        </w:rPr>
        <w:t>ư</w:t>
      </w:r>
      <w:r>
        <w:t>ời ta gọi những vụ ly hôn sớm của những đôi vợ chồng này là ly hôn xanh.</w:t>
      </w:r>
    </w:p>
    <w:p w14:paraId="22372628" w14:textId="493A9052" w:rsidR="00F16AA9" w:rsidRDefault="00F16AA9" w:rsidP="007B59D3">
      <w:r>
        <w:t>Chúng ta biết rằng, khi còn quá trẻ hay ch</w:t>
      </w:r>
      <w:r>
        <w:rPr>
          <w:rFonts w:hint="eastAsia"/>
        </w:rPr>
        <w:t>ư</w:t>
      </w:r>
      <w:r>
        <w:t>a đủ tr</w:t>
      </w:r>
      <w:r>
        <w:rPr>
          <w:rFonts w:hint="eastAsia"/>
        </w:rPr>
        <w:t>ư</w:t>
      </w:r>
      <w:r>
        <w:t>ởng thành, ng</w:t>
      </w:r>
      <w:r>
        <w:rPr>
          <w:rFonts w:hint="eastAsia"/>
        </w:rPr>
        <w:t>ư</w:t>
      </w:r>
      <w:r>
        <w:t>ời chồng th</w:t>
      </w:r>
      <w:r>
        <w:rPr>
          <w:rFonts w:hint="eastAsia"/>
        </w:rPr>
        <w:t>ư</w:t>
      </w:r>
      <w:r>
        <w:t>ờng không có đ</w:t>
      </w:r>
      <w:r>
        <w:rPr>
          <w:rFonts w:hint="eastAsia"/>
        </w:rPr>
        <w:t>ư</w:t>
      </w:r>
      <w:r>
        <w:t>ợc những suy nghĩ chín chắn về tình yêu lứa đôi một cách nghiêm túc. Họ ch</w:t>
      </w:r>
      <w:r>
        <w:rPr>
          <w:rFonts w:hint="eastAsia"/>
        </w:rPr>
        <w:t>ư</w:t>
      </w:r>
      <w:r>
        <w:t>a từng trải nhiều nên th</w:t>
      </w:r>
      <w:r>
        <w:rPr>
          <w:rFonts w:hint="eastAsia"/>
        </w:rPr>
        <w:t>ư</w:t>
      </w:r>
      <w:r>
        <w:t>ờng không có khả năng tiên liệu về những yếu tố ảnh h</w:t>
      </w:r>
      <w:r>
        <w:rPr>
          <w:rFonts w:hint="eastAsia"/>
        </w:rPr>
        <w:t>ư</w:t>
      </w:r>
      <w:r>
        <w:t>ởng đến đời sống hôn nhân gia đình. Hệ quả là họ nhanh chóng nhận ra hôn nhân là một gánh nặng không thể chịu đựng đ</w:t>
      </w:r>
      <w:r>
        <w:rPr>
          <w:rFonts w:hint="eastAsia"/>
        </w:rPr>
        <w:t>ư</w:t>
      </w:r>
      <w:r>
        <w:t>ợc và th</w:t>
      </w:r>
      <w:r>
        <w:rPr>
          <w:rFonts w:hint="eastAsia"/>
        </w:rPr>
        <w:t>ư</w:t>
      </w:r>
      <w:r>
        <w:t xml:space="preserve">ờng quyết định ly hôn ngay khi có thể.  </w:t>
      </w:r>
    </w:p>
    <w:p w14:paraId="38BF8182" w14:textId="77777777" w:rsidR="00F16AA9" w:rsidRDefault="00F16AA9" w:rsidP="00126C42">
      <w:r>
        <w:t>Một tác giả đã nhắc đến sự cần thiết của sự tr</w:t>
      </w:r>
      <w:r>
        <w:rPr>
          <w:rFonts w:hint="eastAsia"/>
        </w:rPr>
        <w:t>ư</w:t>
      </w:r>
      <w:r>
        <w:t>ởng thành về tình cảm nh</w:t>
      </w:r>
      <w:r>
        <w:rPr>
          <w:rFonts w:hint="eastAsia"/>
        </w:rPr>
        <w:t>ư</w:t>
      </w:r>
      <w:r>
        <w:t xml:space="preserve"> sau: Ng</w:t>
      </w:r>
      <w:r>
        <w:rPr>
          <w:rFonts w:hint="eastAsia"/>
        </w:rPr>
        <w:t>ư</w:t>
      </w:r>
      <w:r>
        <w:t>ời đàn ông cần có một độ chín chắn nhất định, phải tr</w:t>
      </w:r>
      <w:r>
        <w:rPr>
          <w:rFonts w:hint="eastAsia"/>
        </w:rPr>
        <w:t>ư</w:t>
      </w:r>
      <w:r>
        <w:t>ởng thành trong cảm xúc để sẵn sàng đối mặt với sóng gió và thất vọng trong cuộc sống. Khi xảy ra vấn đề, anh ta cần biết cách xử lý khôn ngoan và an toàn thay vì sốc nổi nh</w:t>
      </w:r>
      <w:r>
        <w:rPr>
          <w:rFonts w:hint="eastAsia"/>
        </w:rPr>
        <w:t>ư</w:t>
      </w:r>
      <w:r>
        <w:t xml:space="preserve"> một đứa trẻ. Cuộc sống nhiều biến động, điều quan trọng là anh ấy có thể đối mặt với các tình huống ấy một cách kiên c</w:t>
      </w:r>
      <w:r>
        <w:rPr>
          <w:rFonts w:hint="eastAsia"/>
        </w:rPr>
        <w:t>ư</w:t>
      </w:r>
      <w:r>
        <w:t>ờng, thậm chí phải nâng đỡ đ</w:t>
      </w:r>
      <w:r>
        <w:rPr>
          <w:rFonts w:hint="eastAsia"/>
        </w:rPr>
        <w:t>ư</w:t>
      </w:r>
      <w:r>
        <w:t>ợc bạn đời. Khả năng này sẽ quyết định chặng đ</w:t>
      </w:r>
      <w:r>
        <w:rPr>
          <w:rFonts w:hint="eastAsia"/>
        </w:rPr>
        <w:t>ư</w:t>
      </w:r>
      <w:r>
        <w:t>ờng bình yên trong hôn nhân của hai ng</w:t>
      </w:r>
      <w:r>
        <w:rPr>
          <w:rFonts w:hint="eastAsia"/>
        </w:rPr>
        <w:t>ư</w:t>
      </w:r>
      <w:r>
        <w:t>ời. [1]</w:t>
      </w:r>
    </w:p>
    <w:p w14:paraId="25D81BD0" w14:textId="77777777" w:rsidR="00F16AA9" w:rsidRDefault="00F16AA9" w:rsidP="00126C42">
      <w:r>
        <w:t xml:space="preserve"> </w:t>
      </w:r>
    </w:p>
    <w:p w14:paraId="6EAFCE41" w14:textId="77777777" w:rsidR="00F16AA9" w:rsidRDefault="00F16AA9" w:rsidP="00126C42">
      <w:r>
        <w:t>Một ng</w:t>
      </w:r>
      <w:r>
        <w:rPr>
          <w:rFonts w:hint="eastAsia"/>
        </w:rPr>
        <w:t>ư</w:t>
      </w:r>
      <w:r>
        <w:t xml:space="preserve">ời chồng mẫu mực luôn coi tình yêu là yếu tố quan trọng hàng đầu trong đời sống hôn </w:t>
      </w:r>
      <w:r>
        <w:lastRenderedPageBreak/>
        <w:t>nhân gia đình. Và ng</w:t>
      </w:r>
      <w:r>
        <w:rPr>
          <w:rFonts w:hint="eastAsia"/>
        </w:rPr>
        <w:t>ư</w:t>
      </w:r>
      <w:r>
        <w:t>ời ấy sẽ thể hiện tình yêu theo lời nhắn nhủ của thánh Phao-lô, nh</w:t>
      </w:r>
      <w:r>
        <w:rPr>
          <w:rFonts w:hint="eastAsia"/>
        </w:rPr>
        <w:t>ư</w:t>
      </w:r>
      <w:r>
        <w:t xml:space="preserve"> sau: “Anh em là những ng</w:t>
      </w:r>
      <w:r>
        <w:rPr>
          <w:rFonts w:hint="eastAsia"/>
        </w:rPr>
        <w:t>ư</w:t>
      </w:r>
      <w:r>
        <w:t>ời đ</w:t>
      </w:r>
      <w:r>
        <w:rPr>
          <w:rFonts w:hint="eastAsia"/>
        </w:rPr>
        <w:t>ư</w:t>
      </w:r>
      <w:r>
        <w:t>ợc Thiên Chúa tuyển lựa, hiến thánh và yêu th</w:t>
      </w:r>
      <w:r>
        <w:rPr>
          <w:rFonts w:hint="eastAsia"/>
        </w:rPr>
        <w:t>ươ</w:t>
      </w:r>
      <w:r>
        <w:t>ng. Vì thế, anh em hãy có lòng thông cảm, nhân hậu, khiêm nhu, hiền hòa và nhẫn nại. Hãy chịu đựng và tha thứ cho nhau, nếu trong anh em ng</w:t>
      </w:r>
      <w:r>
        <w:rPr>
          <w:rFonts w:hint="eastAsia"/>
        </w:rPr>
        <w:t>ư</w:t>
      </w:r>
      <w:r>
        <w:t>ời này có điều gì phải trách móc ng</w:t>
      </w:r>
      <w:r>
        <w:rPr>
          <w:rFonts w:hint="eastAsia"/>
        </w:rPr>
        <w:t>ư</w:t>
      </w:r>
      <w:r>
        <w:t>ời kia. Chúa đã tha thứ cho anh em, thì anh em cũng vậy, anh em phải tha thứ cho nhau. Trên hết mọi đức tính, anh em phải có lòng bác ái: đó là mối dây liên kết tuyệt hảo…” (x. Cl 3,12-14).</w:t>
      </w:r>
    </w:p>
    <w:p w14:paraId="69888FB1" w14:textId="77777777" w:rsidR="00F16AA9" w:rsidRDefault="00F16AA9" w:rsidP="00126C42">
      <w:r>
        <w:t xml:space="preserve"> </w:t>
      </w:r>
    </w:p>
    <w:p w14:paraId="36FD71B6" w14:textId="2E1BC23F" w:rsidR="00F16AA9" w:rsidRPr="00126C42" w:rsidRDefault="008958BE" w:rsidP="00126C42">
      <w:pPr>
        <w:rPr>
          <w:rFonts w:eastAsiaTheme="majorEastAsia" w:cstheme="majorBidi"/>
          <w:b/>
          <w:bCs/>
          <w:sz w:val="28"/>
          <w:szCs w:val="28"/>
        </w:rPr>
      </w:pPr>
      <w:r w:rsidRPr="00126C42">
        <w:rPr>
          <w:rFonts w:eastAsiaTheme="majorEastAsia" w:cstheme="majorBidi"/>
          <w:b/>
          <w:bCs/>
          <w:sz w:val="28"/>
          <w:szCs w:val="28"/>
        </w:rPr>
        <w:t>2- Mẫu Mực Về Khả Năng Lãnh Đạo</w:t>
      </w:r>
    </w:p>
    <w:p w14:paraId="340028FC" w14:textId="77777777" w:rsidR="00F16AA9" w:rsidRDefault="00F16AA9" w:rsidP="00126C42">
      <w:r>
        <w:t xml:space="preserve"> </w:t>
      </w:r>
    </w:p>
    <w:p w14:paraId="4A5FCE08" w14:textId="4863A794" w:rsidR="00F16AA9" w:rsidRDefault="00F16AA9" w:rsidP="007B59D3">
      <w:r>
        <w:t>Ng</w:t>
      </w:r>
      <w:r>
        <w:rPr>
          <w:rFonts w:hint="eastAsia"/>
        </w:rPr>
        <w:t>ư</w:t>
      </w:r>
      <w:r>
        <w:t>ời ta th</w:t>
      </w:r>
      <w:r>
        <w:rPr>
          <w:rFonts w:hint="eastAsia"/>
        </w:rPr>
        <w:t>ư</w:t>
      </w:r>
      <w:r>
        <w:t>ờng liên hệ vai trò của ng</w:t>
      </w:r>
      <w:r>
        <w:rPr>
          <w:rFonts w:hint="eastAsia"/>
        </w:rPr>
        <w:t>ư</w:t>
      </w:r>
      <w:r>
        <w:t>ời chồng trong gia đình với 3 hình ảnh: gia tr</w:t>
      </w:r>
      <w:r>
        <w:rPr>
          <w:rFonts w:hint="eastAsia"/>
        </w:rPr>
        <w:t>ư</w:t>
      </w:r>
      <w:r>
        <w:t>ởng, thuyền tr</w:t>
      </w:r>
      <w:r>
        <w:rPr>
          <w:rFonts w:hint="eastAsia"/>
        </w:rPr>
        <w:t>ư</w:t>
      </w:r>
      <w:r>
        <w:t>ởng và huynh tr</w:t>
      </w:r>
      <w:r>
        <w:rPr>
          <w:rFonts w:hint="eastAsia"/>
        </w:rPr>
        <w:t>ư</w:t>
      </w:r>
      <w:r>
        <w:t>ởng. Tất cả những danh hiệu đều nói lên vai trò lãnh đạo chủ yếu của ng</w:t>
      </w:r>
      <w:r>
        <w:rPr>
          <w:rFonts w:hint="eastAsia"/>
        </w:rPr>
        <w:t>ư</w:t>
      </w:r>
      <w:r>
        <w:t>ời chồng, ng</w:t>
      </w:r>
      <w:r>
        <w:rPr>
          <w:rFonts w:hint="eastAsia"/>
        </w:rPr>
        <w:t>ư</w:t>
      </w:r>
      <w:r>
        <w:t>ời cha trong gia đình.</w:t>
      </w:r>
    </w:p>
    <w:p w14:paraId="5862FF29" w14:textId="2E33D62B" w:rsidR="00F16AA9" w:rsidRDefault="00F16AA9" w:rsidP="007B59D3">
      <w:r>
        <w:t>Ng</w:t>
      </w:r>
      <w:r>
        <w:rPr>
          <w:rFonts w:hint="eastAsia"/>
        </w:rPr>
        <w:t>ư</w:t>
      </w:r>
      <w:r>
        <w:t>ời chồng đích thực là ng</w:t>
      </w:r>
      <w:r>
        <w:rPr>
          <w:rFonts w:hint="eastAsia"/>
        </w:rPr>
        <w:t>ư</w:t>
      </w:r>
      <w:r>
        <w:t>ời gia tr</w:t>
      </w:r>
      <w:r>
        <w:rPr>
          <w:rFonts w:hint="eastAsia"/>
        </w:rPr>
        <w:t>ư</w:t>
      </w:r>
      <w:r>
        <w:t>ởng, là ng</w:t>
      </w:r>
      <w:r>
        <w:rPr>
          <w:rFonts w:hint="eastAsia"/>
        </w:rPr>
        <w:t>ư</w:t>
      </w:r>
      <w:r>
        <w:t>ời chịu trách nhiệm chung về mọi sinh hoạt và những liên đới trong gia đình. Ng</w:t>
      </w:r>
      <w:r>
        <w:rPr>
          <w:rFonts w:hint="eastAsia"/>
        </w:rPr>
        <w:t>ư</w:t>
      </w:r>
      <w:r>
        <w:t>ời ấy sẽ thực hiện những nhiệm vụ cá biệt thích hợp liên quan vai trò lãnh đạo gia đình của mình. Những việc mà ng</w:t>
      </w:r>
      <w:r>
        <w:rPr>
          <w:rFonts w:hint="eastAsia"/>
        </w:rPr>
        <w:t>ư</w:t>
      </w:r>
      <w:r>
        <w:t>ời chồng thực hiện sẽ đóng góp rất lớn vào việc xây dựng gia đình thành mái ấm tràn ngập yêu th</w:t>
      </w:r>
      <w:r>
        <w:rPr>
          <w:rFonts w:hint="eastAsia"/>
        </w:rPr>
        <w:t>ươ</w:t>
      </w:r>
      <w:r>
        <w:t>ng và hạnh phúc.</w:t>
      </w:r>
    </w:p>
    <w:p w14:paraId="005BB3FD" w14:textId="016FE283" w:rsidR="00F16AA9" w:rsidRDefault="00F16AA9" w:rsidP="007B59D3">
      <w:r>
        <w:t>Có thể liệt kê ba nhiệm vụ chính sau đây của ng</w:t>
      </w:r>
      <w:r>
        <w:rPr>
          <w:rFonts w:hint="eastAsia"/>
        </w:rPr>
        <w:t>ư</w:t>
      </w:r>
      <w:r>
        <w:t>ời gia tr</w:t>
      </w:r>
      <w:r>
        <w:rPr>
          <w:rFonts w:hint="eastAsia"/>
        </w:rPr>
        <w:t>ư</w:t>
      </w:r>
      <w:r>
        <w:t>ởng: nhiệm vụ quản gia, nhiệm vụ quản lý và nhiệm vụ quản giáo.</w:t>
      </w:r>
    </w:p>
    <w:p w14:paraId="09072F3A" w14:textId="1E0C7EEA" w:rsidR="00F16AA9" w:rsidRDefault="00F16AA9" w:rsidP="007B59D3">
      <w:r>
        <w:t>Quản gia: Ng</w:t>
      </w:r>
      <w:r>
        <w:rPr>
          <w:rFonts w:hint="eastAsia"/>
        </w:rPr>
        <w:t>ư</w:t>
      </w:r>
      <w:r>
        <w:t>ời ta vẫn th</w:t>
      </w:r>
      <w:r>
        <w:rPr>
          <w:rFonts w:hint="eastAsia"/>
        </w:rPr>
        <w:t>ư</w:t>
      </w:r>
      <w:r>
        <w:t>ờng hiểu ng</w:t>
      </w:r>
      <w:r>
        <w:rPr>
          <w:rFonts w:hint="eastAsia"/>
        </w:rPr>
        <w:t>ư</w:t>
      </w:r>
      <w:r>
        <w:t>ời quản gia là ng</w:t>
      </w:r>
      <w:r>
        <w:rPr>
          <w:rFonts w:hint="eastAsia"/>
        </w:rPr>
        <w:t>ư</w:t>
      </w:r>
      <w:r>
        <w:t>ời đ</w:t>
      </w:r>
      <w:r>
        <w:rPr>
          <w:rFonts w:hint="eastAsia"/>
        </w:rPr>
        <w:t>ư</w:t>
      </w:r>
      <w:r>
        <w:t>ợc thuê m</w:t>
      </w:r>
      <w:r>
        <w:rPr>
          <w:rFonts w:hint="eastAsia"/>
        </w:rPr>
        <w:t>ư</w:t>
      </w:r>
      <w:r>
        <w:t>ớn để trông coi nhà cửa và làm các việc vặt trong nhà theo lệnh của gia chủ. Tuy nhiên trên thực tế, ng</w:t>
      </w:r>
      <w:r>
        <w:rPr>
          <w:rFonts w:hint="eastAsia"/>
        </w:rPr>
        <w:t>ư</w:t>
      </w:r>
      <w:r>
        <w:t>ời chồng ng</w:t>
      </w:r>
      <w:r>
        <w:rPr>
          <w:rFonts w:hint="eastAsia"/>
        </w:rPr>
        <w:t>ư</w:t>
      </w:r>
      <w:r>
        <w:t>ời cha trong gia đình cũng là một quản gia. Họ có nhiệm vụ quán xuyến các việc lớn nhỏ trong gia đình. Họ thức khuya dậy sớm. Họ lao động cật lực với đủ mọi thứ công việc mà không đòi hỏi l</w:t>
      </w:r>
      <w:r>
        <w:rPr>
          <w:rFonts w:hint="eastAsia"/>
        </w:rPr>
        <w:t>ươ</w:t>
      </w:r>
      <w:r>
        <w:t>ng bổng. Trách nhiệm của họ là tạo dựng một gia đình thành một tổ ấm trong đó mọi sinh hoạt đ</w:t>
      </w:r>
      <w:r>
        <w:rPr>
          <w:rFonts w:hint="eastAsia"/>
        </w:rPr>
        <w:t>ư</w:t>
      </w:r>
      <w:r>
        <w:t>ợc thực hiện một cách trôi chảy, tốt đẹp.</w:t>
      </w:r>
    </w:p>
    <w:p w14:paraId="1460C42C" w14:textId="687A2548" w:rsidR="00F16AA9" w:rsidRDefault="00F16AA9" w:rsidP="007B59D3">
      <w:r>
        <w:t>Tuy nhiên, phải thừa nhận điều này là cũng có nhiều vị gia tr</w:t>
      </w:r>
      <w:r>
        <w:rPr>
          <w:rFonts w:hint="eastAsia"/>
        </w:rPr>
        <w:t>ư</w:t>
      </w:r>
      <w:r>
        <w:t>ởng không chu toàn bổn phận ng</w:t>
      </w:r>
      <w:r>
        <w:rPr>
          <w:rFonts w:hint="eastAsia"/>
        </w:rPr>
        <w:t>ư</w:t>
      </w:r>
      <w:r>
        <w:t>ời chồng ng</w:t>
      </w:r>
      <w:r>
        <w:rPr>
          <w:rFonts w:hint="eastAsia"/>
        </w:rPr>
        <w:t>ư</w:t>
      </w:r>
      <w:r>
        <w:t>ời cha của mình. Họ không hề quan tâm đến gia đình và những gì xảy ra ở đó. Sự hiện diện của họ trong gia đình rất mờ nhạt, bởi họ sống trong gia đình nh</w:t>
      </w:r>
      <w:r>
        <w:rPr>
          <w:rFonts w:hint="eastAsia"/>
        </w:rPr>
        <w:t>ư</w:t>
      </w:r>
      <w:r>
        <w:t xml:space="preserve"> một khách trọ. Đây là mẫu ng</w:t>
      </w:r>
      <w:r>
        <w:rPr>
          <w:rFonts w:hint="eastAsia"/>
        </w:rPr>
        <w:t>ư</w:t>
      </w:r>
      <w:r>
        <w:t>ời đàn ông thuộc tuýp ng</w:t>
      </w:r>
      <w:r>
        <w:rPr>
          <w:rFonts w:hint="eastAsia"/>
        </w:rPr>
        <w:t>ư</w:t>
      </w:r>
      <w:r>
        <w:t>ời “vô tâm – vô t</w:t>
      </w:r>
      <w:r>
        <w:rPr>
          <w:rFonts w:hint="eastAsia"/>
        </w:rPr>
        <w:t>ư</w:t>
      </w:r>
      <w:r>
        <w:t xml:space="preserve"> – vô lo - vô cảm – vô tích sự”. Thậm chí họ còn làm cho “nửa kia” có cảm giác đó không phải là bạn đời của mình nữa! </w:t>
      </w:r>
    </w:p>
    <w:p w14:paraId="7C10169A" w14:textId="4D56394D" w:rsidR="00F16AA9" w:rsidRDefault="00F16AA9" w:rsidP="007B59D3">
      <w:r>
        <w:t>Ng</w:t>
      </w:r>
      <w:r>
        <w:rPr>
          <w:rFonts w:hint="eastAsia"/>
        </w:rPr>
        <w:t>ư</w:t>
      </w:r>
      <w:r>
        <w:t>ời gia tr</w:t>
      </w:r>
      <w:r>
        <w:rPr>
          <w:rFonts w:hint="eastAsia"/>
        </w:rPr>
        <w:t>ư</w:t>
      </w:r>
      <w:r>
        <w:t>ởng cũng còn là ng</w:t>
      </w:r>
      <w:r>
        <w:rPr>
          <w:rFonts w:hint="eastAsia"/>
        </w:rPr>
        <w:t>ư</w:t>
      </w:r>
      <w:r>
        <w:t xml:space="preserve">ời quản lý của gia đình nữa. Quản lý ở đây không phải là độc đoán nắm giữ, điều hành tất cả, mà là quán xuyến mọi việc gia đình. Họ biết nắm bắt các nhu cầu của cả gia đình và của mỗi thành viên trong gia đình. Từ việc lớn đến việc nhỏ. Việc lớn có thể là xây cất sửa sang nhà cửa, mua sắm trang bị cho gia đình, việc sinh hoạt học hành của con cái </w:t>
      </w:r>
      <w:r w:rsidR="006E1203" w:rsidRPr="006E1203">
        <w:t>v.</w:t>
      </w:r>
      <w:r>
        <w:t xml:space="preserve">v. Việc nhỏ có thể liên quan đến cái ăn cái mặc, kế hoạch chi tiêu trong gia đình. Dù gia đình ở trong </w:t>
      </w:r>
      <w:r w:rsidR="00CC39AA">
        <w:t xml:space="preserve">bất kỳ </w:t>
      </w:r>
      <w:r>
        <w:t>hoàn cảnh nào, ng</w:t>
      </w:r>
      <w:r>
        <w:rPr>
          <w:rFonts w:hint="eastAsia"/>
        </w:rPr>
        <w:t>ư</w:t>
      </w:r>
      <w:r>
        <w:t>ời gia tr</w:t>
      </w:r>
      <w:r>
        <w:rPr>
          <w:rFonts w:hint="eastAsia"/>
        </w:rPr>
        <w:t>ư</w:t>
      </w:r>
      <w:r>
        <w:t>ởng tốt sẽ luôn quan tâm, lo lắng và điều hành các việc trong gia đình sao cho suôn sẻ, trôi chảy…</w:t>
      </w:r>
    </w:p>
    <w:p w14:paraId="066F3D43" w14:textId="5104A06B" w:rsidR="00F16AA9" w:rsidRDefault="00F16AA9" w:rsidP="007B59D3">
      <w:r>
        <w:t>Cuối cùng, chúng ta biết rằng trong gia đình, con cái không thể thiếu bóng dáng và sự hiện diện của ng</w:t>
      </w:r>
      <w:r>
        <w:rPr>
          <w:rFonts w:hint="eastAsia"/>
        </w:rPr>
        <w:t>ư</w:t>
      </w:r>
      <w:r>
        <w:t>ời cha đ</w:t>
      </w:r>
      <w:r>
        <w:rPr>
          <w:rFonts w:hint="eastAsia"/>
        </w:rPr>
        <w:t>ư</w:t>
      </w:r>
      <w:r>
        <w:t>ợc. Bởi nh</w:t>
      </w:r>
      <w:r>
        <w:rPr>
          <w:rFonts w:hint="eastAsia"/>
        </w:rPr>
        <w:t>ư</w:t>
      </w:r>
      <w:r>
        <w:t xml:space="preserve"> ng</w:t>
      </w:r>
      <w:r>
        <w:rPr>
          <w:rFonts w:hint="eastAsia"/>
        </w:rPr>
        <w:t>ư</w:t>
      </w:r>
      <w:r>
        <w:t>ời ta th</w:t>
      </w:r>
      <w:r>
        <w:rPr>
          <w:rFonts w:hint="eastAsia"/>
        </w:rPr>
        <w:t>ư</w:t>
      </w:r>
      <w:r>
        <w:t>ờng nói: “Con không cha nh</w:t>
      </w:r>
      <w:r>
        <w:rPr>
          <w:rFonts w:hint="eastAsia"/>
        </w:rPr>
        <w:t>ư</w:t>
      </w:r>
      <w:r>
        <w:t xml:space="preserve"> nhà không nóc”. Cha mẹ không chỉ sinh con, nuôi con, mà còn phải dạy dỗ, giáo dục con cái nữa. Và đây là nhiệm vụ quan trọng nhất. Việc này thì kéo dài cả đời. Vì m</w:t>
      </w:r>
      <w:r>
        <w:rPr>
          <w:rFonts w:hint="eastAsia"/>
        </w:rPr>
        <w:t>ư</w:t>
      </w:r>
      <w:r>
        <w:t>ời năm trồng cây, nh</w:t>
      </w:r>
      <w:r>
        <w:rPr>
          <w:rFonts w:hint="eastAsia"/>
        </w:rPr>
        <w:t>ư</w:t>
      </w:r>
      <w:r>
        <w:t>ng mất trăm năm trồng ng</w:t>
      </w:r>
      <w:r>
        <w:rPr>
          <w:rFonts w:hint="eastAsia"/>
        </w:rPr>
        <w:t>ư</w:t>
      </w:r>
      <w:r>
        <w:t>ời. H</w:t>
      </w:r>
      <w:r>
        <w:rPr>
          <w:rFonts w:hint="eastAsia"/>
        </w:rPr>
        <w:t>ơ</w:t>
      </w:r>
      <w:r>
        <w:t>n ai hết, ng</w:t>
      </w:r>
      <w:r>
        <w:rPr>
          <w:rFonts w:hint="eastAsia"/>
        </w:rPr>
        <w:t>ư</w:t>
      </w:r>
      <w:r>
        <w:t>ời gia tr</w:t>
      </w:r>
      <w:r>
        <w:rPr>
          <w:rFonts w:hint="eastAsia"/>
        </w:rPr>
        <w:t>ư</w:t>
      </w:r>
      <w:r>
        <w:t>ởng quan tâm và đầu t</w:t>
      </w:r>
      <w:r>
        <w:rPr>
          <w:rFonts w:hint="eastAsia"/>
        </w:rPr>
        <w:t>ư</w:t>
      </w:r>
      <w:r>
        <w:t xml:space="preserve"> công sức cho việc giáo dục con cái. Không thể khoán trắng việc này cho ng</w:t>
      </w:r>
      <w:r>
        <w:rPr>
          <w:rFonts w:hint="eastAsia"/>
        </w:rPr>
        <w:t>ư</w:t>
      </w:r>
      <w:r>
        <w:t>ời vợ đ</w:t>
      </w:r>
      <w:r>
        <w:rPr>
          <w:rFonts w:hint="eastAsia"/>
        </w:rPr>
        <w:t>ư</w:t>
      </w:r>
      <w:r>
        <w:t>ợc. Có thể gọi đây là nhiệm vụ quản giáo của gia tr</w:t>
      </w:r>
      <w:r>
        <w:rPr>
          <w:rFonts w:hint="eastAsia"/>
        </w:rPr>
        <w:t>ư</w:t>
      </w:r>
      <w:r>
        <w:t>ởng trong gia đình.</w:t>
      </w:r>
    </w:p>
    <w:p w14:paraId="00C329C9" w14:textId="23DCFE56" w:rsidR="00F16AA9" w:rsidRDefault="00F16AA9" w:rsidP="007B59D3">
      <w:r>
        <w:t>Tr</w:t>
      </w:r>
      <w:r>
        <w:rPr>
          <w:rFonts w:hint="eastAsia"/>
        </w:rPr>
        <w:t>ư</w:t>
      </w:r>
      <w:r>
        <w:t>ớc hết họ kết hợp chặt chẽ với ng</w:t>
      </w:r>
      <w:r>
        <w:rPr>
          <w:rFonts w:hint="eastAsia"/>
        </w:rPr>
        <w:t>ư</w:t>
      </w:r>
      <w:r>
        <w:t>ời bạn đời trong việc định h</w:t>
      </w:r>
      <w:r>
        <w:rPr>
          <w:rFonts w:hint="eastAsia"/>
        </w:rPr>
        <w:t>ư</w:t>
      </w:r>
      <w:r>
        <w:t>ớng mục đích và các ph</w:t>
      </w:r>
      <w:r>
        <w:rPr>
          <w:rFonts w:hint="eastAsia"/>
        </w:rPr>
        <w:t>ươ</w:t>
      </w:r>
      <w:r>
        <w:t>ng pháp giáo dục. Kế đến là kiên nhẫn thực hiện việc giáo dục con cái nh</w:t>
      </w:r>
      <w:r>
        <w:rPr>
          <w:rFonts w:hint="eastAsia"/>
        </w:rPr>
        <w:t>ư</w:t>
      </w:r>
      <w:r>
        <w:t xml:space="preserve"> thế nào cho thật hiệu quả và thích hợp. Sau đó, chính họ th</w:t>
      </w:r>
      <w:r>
        <w:rPr>
          <w:rFonts w:hint="eastAsia"/>
        </w:rPr>
        <w:t>ư</w:t>
      </w:r>
      <w:r>
        <w:t>ờng xuyên quan tâm theo dõi đời sống và các sinh hoạt của con cái để đáp ứng các nhu cầu của chúng, giúp đỡ chúng phát triển mọi mặt và đạt tới sự tr</w:t>
      </w:r>
      <w:r>
        <w:rPr>
          <w:rFonts w:hint="eastAsia"/>
        </w:rPr>
        <w:t>ư</w:t>
      </w:r>
      <w:r>
        <w:t xml:space="preserve">ởng thành cần </w:t>
      </w:r>
      <w:r>
        <w:lastRenderedPageBreak/>
        <w:t>thiết. Một điều quan trọng mà chúng ta cần l</w:t>
      </w:r>
      <w:r>
        <w:rPr>
          <w:rFonts w:hint="eastAsia"/>
        </w:rPr>
        <w:t>ư</w:t>
      </w:r>
      <w:r>
        <w:t>u ý là chính bản thân ng</w:t>
      </w:r>
      <w:r>
        <w:rPr>
          <w:rFonts w:hint="eastAsia"/>
        </w:rPr>
        <w:t>ư</w:t>
      </w:r>
      <w:r>
        <w:t>ời gia tr</w:t>
      </w:r>
      <w:r>
        <w:rPr>
          <w:rFonts w:hint="eastAsia"/>
        </w:rPr>
        <w:t>ư</w:t>
      </w:r>
      <w:r>
        <w:t>ởng luôn phải là tấm g</w:t>
      </w:r>
      <w:r>
        <w:rPr>
          <w:rFonts w:hint="eastAsia"/>
        </w:rPr>
        <w:t>ươ</w:t>
      </w:r>
      <w:r>
        <w:t>ng sáng cho con cái về mọi mặt. Làm g</w:t>
      </w:r>
      <w:r>
        <w:rPr>
          <w:rFonts w:hint="eastAsia"/>
        </w:rPr>
        <w:t>ươ</w:t>
      </w:r>
      <w:r>
        <w:t>ng sáng đó chính là một ph</w:t>
      </w:r>
      <w:r>
        <w:rPr>
          <w:rFonts w:hint="eastAsia"/>
        </w:rPr>
        <w:t>ươ</w:t>
      </w:r>
      <w:r>
        <w:t>ng thế giáo dục hiệu quả nhất, vì “Lời nói nh</w:t>
      </w:r>
      <w:r>
        <w:rPr>
          <w:rFonts w:hint="eastAsia"/>
        </w:rPr>
        <w:t>ư</w:t>
      </w:r>
      <w:r>
        <w:t xml:space="preserve"> gió lung lay, g</w:t>
      </w:r>
      <w:r>
        <w:rPr>
          <w:rFonts w:hint="eastAsia"/>
        </w:rPr>
        <w:t>ươ</w:t>
      </w:r>
      <w:r>
        <w:t>ng bày nh</w:t>
      </w:r>
      <w:r>
        <w:rPr>
          <w:rFonts w:hint="eastAsia"/>
        </w:rPr>
        <w:t>ư</w:t>
      </w:r>
      <w:r>
        <w:t xml:space="preserve"> tay lôi kéo”.</w:t>
      </w:r>
    </w:p>
    <w:p w14:paraId="5A26BA7E" w14:textId="77777777" w:rsidR="00F16AA9" w:rsidRDefault="00F16AA9" w:rsidP="00126C42">
      <w:r>
        <w:t>Ng</w:t>
      </w:r>
      <w:r>
        <w:rPr>
          <w:rFonts w:hint="eastAsia"/>
        </w:rPr>
        <w:t>ư</w:t>
      </w:r>
      <w:r>
        <w:t>ời chồng mẫu mực luôn là một nhà lãnh đạo tài giỏi, có kỹ năng tốt, có l</w:t>
      </w:r>
      <w:r>
        <w:rPr>
          <w:rFonts w:hint="eastAsia"/>
        </w:rPr>
        <w:t>ươ</w:t>
      </w:r>
      <w:r>
        <w:t>ng tâm, có đạo đức và nhất là luôn là một tấm g</w:t>
      </w:r>
      <w:r>
        <w:rPr>
          <w:rFonts w:hint="eastAsia"/>
        </w:rPr>
        <w:t>ươ</w:t>
      </w:r>
      <w:r>
        <w:t>ng sáng trong gia đình.</w:t>
      </w:r>
    </w:p>
    <w:p w14:paraId="1ACD4FA4" w14:textId="77777777" w:rsidR="00F16AA9" w:rsidRDefault="00F16AA9" w:rsidP="00126C42">
      <w:r>
        <w:t xml:space="preserve"> </w:t>
      </w:r>
    </w:p>
    <w:p w14:paraId="5174F9AE" w14:textId="4321F622" w:rsidR="00F16AA9" w:rsidRPr="00126C42" w:rsidRDefault="008958BE" w:rsidP="00126C42">
      <w:pPr>
        <w:rPr>
          <w:rFonts w:eastAsiaTheme="majorEastAsia" w:cstheme="majorBidi"/>
          <w:b/>
          <w:bCs/>
          <w:sz w:val="28"/>
          <w:szCs w:val="28"/>
        </w:rPr>
      </w:pPr>
      <w:r w:rsidRPr="00126C42">
        <w:rPr>
          <w:rFonts w:eastAsiaTheme="majorEastAsia" w:cstheme="majorBidi"/>
          <w:b/>
          <w:bCs/>
          <w:sz w:val="28"/>
          <w:szCs w:val="28"/>
        </w:rPr>
        <w:t>3- Mẫu Mực Về T</w:t>
      </w:r>
      <w:r w:rsidRPr="00126C42">
        <w:rPr>
          <w:rFonts w:eastAsiaTheme="majorEastAsia" w:cstheme="majorBidi" w:hint="eastAsia"/>
          <w:b/>
          <w:bCs/>
          <w:sz w:val="28"/>
          <w:szCs w:val="28"/>
        </w:rPr>
        <w:t>ư</w:t>
      </w:r>
      <w:r w:rsidRPr="00126C42">
        <w:rPr>
          <w:rFonts w:eastAsiaTheme="majorEastAsia" w:cstheme="majorBidi"/>
          <w:b/>
          <w:bCs/>
          <w:sz w:val="28"/>
          <w:szCs w:val="28"/>
        </w:rPr>
        <w:t xml:space="preserve"> Cách Đạo Đức</w:t>
      </w:r>
    </w:p>
    <w:p w14:paraId="0F9B5D68" w14:textId="77777777" w:rsidR="00F16AA9" w:rsidRDefault="00F16AA9" w:rsidP="00126C42">
      <w:r>
        <w:t xml:space="preserve"> </w:t>
      </w:r>
    </w:p>
    <w:p w14:paraId="01DD7CDD" w14:textId="141A157D" w:rsidR="00F16AA9" w:rsidRDefault="00F16AA9" w:rsidP="007B59D3">
      <w:r>
        <w:t>Ng</w:t>
      </w:r>
      <w:r>
        <w:rPr>
          <w:rFonts w:hint="eastAsia"/>
        </w:rPr>
        <w:t>ư</w:t>
      </w:r>
      <w:r>
        <w:t xml:space="preserve">ời phụ nữ nào cũng </w:t>
      </w:r>
      <w:r>
        <w:rPr>
          <w:rFonts w:hint="eastAsia"/>
        </w:rPr>
        <w:t>ư</w:t>
      </w:r>
      <w:r>
        <w:t>ớc mong mình có một ng</w:t>
      </w:r>
      <w:r>
        <w:rPr>
          <w:rFonts w:hint="eastAsia"/>
        </w:rPr>
        <w:t>ư</w:t>
      </w:r>
      <w:r>
        <w:t>ời chồng đạo đức, chuẩn mực và có lòng bao dung. Và họ cũng rất sợ những ông chồng nào vô đạo đức, sống buông thả, sống ích kỷ, sống vô kỷ luật…</w:t>
      </w:r>
    </w:p>
    <w:p w14:paraId="47CE6D70" w14:textId="2D6071C4" w:rsidR="00F16AA9" w:rsidRDefault="00F16AA9" w:rsidP="007B59D3">
      <w:r>
        <w:t>Một tác giả đã viết nh</w:t>
      </w:r>
      <w:r>
        <w:rPr>
          <w:rFonts w:hint="eastAsia"/>
        </w:rPr>
        <w:t>ư</w:t>
      </w:r>
      <w:r>
        <w:t xml:space="preserve"> sau: Chúng ta biết rằng, trong gia đình, ng</w:t>
      </w:r>
      <w:r>
        <w:rPr>
          <w:rFonts w:hint="eastAsia"/>
        </w:rPr>
        <w:t>ư</w:t>
      </w:r>
      <w:r>
        <w:t>ời chồng không có đạo đức thì không biết lo tròn bổn phận của mình, ng</w:t>
      </w:r>
      <w:r>
        <w:rPr>
          <w:rFonts w:hint="eastAsia"/>
        </w:rPr>
        <w:t>ư</w:t>
      </w:r>
      <w:r>
        <w:t>ời chồng không có đạo đức thì suốt ngày lè nhè chửi mắng vợ con, vì là bợm nhậu; cuối tháng lãnh l</w:t>
      </w:r>
      <w:r>
        <w:rPr>
          <w:rFonts w:hint="eastAsia"/>
        </w:rPr>
        <w:t>ươ</w:t>
      </w:r>
      <w:r>
        <w:t>ng thì cùng bạn b</w:t>
      </w:r>
      <w:r>
        <w:rPr>
          <w:rFonts w:hint="eastAsia"/>
        </w:rPr>
        <w:t>è</w:t>
      </w:r>
      <w:r>
        <w:t xml:space="preserve"> đi nhậu bia ôm, hát karaokê… Mọi việc trong nhà thì hoàn toàn một tay vợ trông coi, nh</w:t>
      </w:r>
      <w:r>
        <w:rPr>
          <w:rFonts w:hint="eastAsia"/>
        </w:rPr>
        <w:t>ư</w:t>
      </w:r>
      <w:r>
        <w:t xml:space="preserve">ng ông chồng lại không biết điều ấy, cứ lấy quyền làm chồng mà xử tệ với vợ con </w:t>
      </w:r>
      <w:r w:rsidR="009D1F73" w:rsidRPr="009D1F73">
        <w:t>v.</w:t>
      </w:r>
      <w:r>
        <w:t>v. Trái lại, một ông chồng có đạo đức thì biết chu toàn bổn phận của một ng</w:t>
      </w:r>
      <w:r>
        <w:rPr>
          <w:rFonts w:hint="eastAsia"/>
        </w:rPr>
        <w:t>ư</w:t>
      </w:r>
      <w:r>
        <w:t>ời cha, ng</w:t>
      </w:r>
      <w:r>
        <w:rPr>
          <w:rFonts w:hint="eastAsia"/>
        </w:rPr>
        <w:t>ư</w:t>
      </w:r>
      <w:r>
        <w:t>ời chồng trong gia đình, biết yêu th</w:t>
      </w:r>
      <w:r>
        <w:rPr>
          <w:rFonts w:hint="eastAsia"/>
        </w:rPr>
        <w:t>ươ</w:t>
      </w:r>
      <w:r>
        <w:t>ng vợ, biết giáo dục con cái theo tinh thần Phúc Âm, nghĩa là biết thực hành Ðức Ái ngay trong cuộc sống gia đình, biết ý thức vai trò to tát mà Thiên Chúa đã “phân quyền” cho, để tiếp tục tạo ra con ng</w:t>
      </w:r>
      <w:r>
        <w:rPr>
          <w:rFonts w:hint="eastAsia"/>
        </w:rPr>
        <w:t>ư</w:t>
      </w:r>
      <w:r>
        <w:t>ời mới, sự sống mới mà không oán trách, than van. [2]</w:t>
      </w:r>
    </w:p>
    <w:p w14:paraId="72D71A3C" w14:textId="0B895B00" w:rsidR="00F16AA9" w:rsidRDefault="00F16AA9" w:rsidP="007B59D3">
      <w:r>
        <w:t>Một ng</w:t>
      </w:r>
      <w:r>
        <w:rPr>
          <w:rFonts w:hint="eastAsia"/>
        </w:rPr>
        <w:t>ư</w:t>
      </w:r>
      <w:r>
        <w:t>ời chồng đạo đức thì luôn biết c</w:t>
      </w:r>
      <w:r>
        <w:rPr>
          <w:rFonts w:hint="eastAsia"/>
        </w:rPr>
        <w:t>ư</w:t>
      </w:r>
      <w:r>
        <w:t xml:space="preserve"> xử cách bao dung, tế nhị. Thánh Phao-lô đã khuyên nhủ đôi bạn sống bí tích và mầu nhiệm hôn nhân dựa trên mẫu mực tình yêu và mối t</w:t>
      </w:r>
      <w:r>
        <w:rPr>
          <w:rFonts w:hint="eastAsia"/>
        </w:rPr>
        <w:t>ươ</w:t>
      </w:r>
      <w:r>
        <w:t>ng quan gắn bó giữa Chúa Ki-tô và Hội thánh. Đức Ki-tô đã yêu th</w:t>
      </w:r>
      <w:r>
        <w:rPr>
          <w:rFonts w:hint="eastAsia"/>
        </w:rPr>
        <w:t>ươ</w:t>
      </w:r>
      <w:r>
        <w:t>ng Hội thánh, đã hiến mình vì Hội thánh, đã chăm sóc, nuôi d</w:t>
      </w:r>
      <w:r>
        <w:rPr>
          <w:rFonts w:hint="eastAsia"/>
        </w:rPr>
        <w:t>ư</w:t>
      </w:r>
      <w:r>
        <w:t xml:space="preserve">ỡng Hội thánh, đã hy sinh cứu </w:t>
      </w:r>
      <w:r>
        <w:t>chuộc Hội thánh thế nào thì vợ chồng cũng phải sống và đối xử với nhau nh</w:t>
      </w:r>
      <w:r>
        <w:rPr>
          <w:rFonts w:hint="eastAsia"/>
        </w:rPr>
        <w:t>ư</w:t>
      </w:r>
      <w:r>
        <w:t xml:space="preserve"> vậy.</w:t>
      </w:r>
    </w:p>
    <w:p w14:paraId="1107ED76" w14:textId="2F0A8056" w:rsidR="00F16AA9" w:rsidRDefault="00F16AA9" w:rsidP="007B59D3">
      <w:r>
        <w:t>Một cách cụ thể, thiết thực h</w:t>
      </w:r>
      <w:r>
        <w:rPr>
          <w:rFonts w:hint="eastAsia"/>
        </w:rPr>
        <w:t>ơ</w:t>
      </w:r>
      <w:r>
        <w:t>n, tình yêu trong hôn nhân Ki-tô hữu cũng phải phỏng theo lòng mến Ki-tô giáo, là điều mà thánh Phao-lô đã nhắc nhở trong th</w:t>
      </w:r>
      <w:r>
        <w:rPr>
          <w:rFonts w:hint="eastAsia"/>
        </w:rPr>
        <w:t>ư</w:t>
      </w:r>
      <w:r>
        <w:t xml:space="preserve"> 1Cor: “Lòng mến thì nhẫn nhục, hiền hậu, không ghen t</w:t>
      </w:r>
      <w:r>
        <w:rPr>
          <w:rFonts w:hint="eastAsia"/>
        </w:rPr>
        <w:t>ươ</w:t>
      </w:r>
      <w:r>
        <w:t xml:space="preserve">ng, không vênh vang, không tự đắc, không làm </w:t>
      </w:r>
      <w:r>
        <w:rPr>
          <w:rFonts w:hint="eastAsia"/>
        </w:rPr>
        <w:t>đ</w:t>
      </w:r>
      <w:r>
        <w:t>iều bất chính, không tìm t</w:t>
      </w:r>
      <w:r>
        <w:rPr>
          <w:rFonts w:hint="eastAsia"/>
        </w:rPr>
        <w:t>ư</w:t>
      </w:r>
      <w:r>
        <w:t xml:space="preserve"> lợi, không nóng giận, không nuôi hận thù, không mừng khi thấy sự gian ác, nh</w:t>
      </w:r>
      <w:r>
        <w:rPr>
          <w:rFonts w:hint="eastAsia"/>
        </w:rPr>
        <w:t>ư</w:t>
      </w:r>
      <w:r>
        <w:t>ng vui khi thấy điều chân thật. Lòng mến tha thứ tất cả, tin t</w:t>
      </w:r>
      <w:r>
        <w:rPr>
          <w:rFonts w:hint="eastAsia"/>
        </w:rPr>
        <w:t>ư</w:t>
      </w:r>
      <w:r>
        <w:t>ởng tất cả, chịu đựng tất cả…” (x. 1Cor 13, 4-7).</w:t>
      </w:r>
    </w:p>
    <w:p w14:paraId="06A1F0F6" w14:textId="7341F6CD" w:rsidR="00F16AA9" w:rsidRDefault="00F16AA9" w:rsidP="007B59D3">
      <w:r>
        <w:t>Thiết nghĩ, để sống trọn vẹn lòng mến nh</w:t>
      </w:r>
      <w:r>
        <w:rPr>
          <w:rFonts w:hint="eastAsia"/>
        </w:rPr>
        <w:t>ư</w:t>
      </w:r>
      <w:r>
        <w:t xml:space="preserve"> thế, một ng</w:t>
      </w:r>
      <w:r>
        <w:rPr>
          <w:rFonts w:hint="eastAsia"/>
        </w:rPr>
        <w:t>ư</w:t>
      </w:r>
      <w:r>
        <w:t>ời chồng mẫu mực phải hy sinh, phải từ bỏ chính mình, phải quảng đại bao dung, phải chấp nhận cái chết-vì-yêu nh</w:t>
      </w:r>
      <w:r>
        <w:rPr>
          <w:rFonts w:hint="eastAsia"/>
        </w:rPr>
        <w:t>ư</w:t>
      </w:r>
      <w:r>
        <w:t xml:space="preserve"> Đức Ki-tô. Nhờ xây dựng trên nền tảng tình yêu ấy, cuộc hôn nhân của đôi bạn sẽ bền vững và hạnh phúc lâu dài.</w:t>
      </w:r>
    </w:p>
    <w:p w14:paraId="0DA5B442" w14:textId="77777777" w:rsidR="00F16AA9" w:rsidRDefault="00F16AA9" w:rsidP="00126C42">
      <w:r>
        <w:t>Ng</w:t>
      </w:r>
      <w:r>
        <w:rPr>
          <w:rFonts w:hint="eastAsia"/>
        </w:rPr>
        <w:t>ư</w:t>
      </w:r>
      <w:r>
        <w:t>ời đàn ông mẫu mực về t</w:t>
      </w:r>
      <w:r>
        <w:rPr>
          <w:rFonts w:hint="eastAsia"/>
        </w:rPr>
        <w:t>ư</w:t>
      </w:r>
      <w:r>
        <w:t xml:space="preserve"> cách đạo đức sẽ không bao giờ khiến bạn đời mình bị tổn th</w:t>
      </w:r>
      <w:r>
        <w:rPr>
          <w:rFonts w:hint="eastAsia"/>
        </w:rPr>
        <w:t>ươ</w:t>
      </w:r>
      <w:r>
        <w:t>ng, thất vọng, trái lại ng</w:t>
      </w:r>
      <w:r>
        <w:rPr>
          <w:rFonts w:hint="eastAsia"/>
        </w:rPr>
        <w:t>ư</w:t>
      </w:r>
      <w:r>
        <w:t>ời ấy sẽ luôn là nguồn động viên an ủi và là chỗ dựa vững chắc cho ng</w:t>
      </w:r>
      <w:r>
        <w:rPr>
          <w:rFonts w:hint="eastAsia"/>
        </w:rPr>
        <w:t>ư</w:t>
      </w:r>
      <w:r>
        <w:t>ời vợ thân yêu của mình.</w:t>
      </w:r>
    </w:p>
    <w:p w14:paraId="290105DE" w14:textId="77777777" w:rsidR="00F16AA9" w:rsidRDefault="00F16AA9" w:rsidP="00126C42">
      <w:r>
        <w:t xml:space="preserve"> </w:t>
      </w:r>
    </w:p>
    <w:p w14:paraId="274AF0D7" w14:textId="42AD4510"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4- Mẫu Mực Về Lòng Chung Thủy</w:t>
      </w:r>
    </w:p>
    <w:p w14:paraId="01061DC2" w14:textId="77777777" w:rsidR="00F16AA9" w:rsidRDefault="00F16AA9" w:rsidP="00126C42">
      <w:r>
        <w:t xml:space="preserve"> </w:t>
      </w:r>
    </w:p>
    <w:p w14:paraId="212234B2" w14:textId="7C081A04" w:rsidR="00F16AA9" w:rsidRDefault="00F16AA9" w:rsidP="007B59D3">
      <w:r>
        <w:t>Vừa qua, trên trang vnexpress.vn có bài viết tựa đề “Vì sao có những cuộc hôn nhân chết yểu</w:t>
      </w:r>
      <w:r w:rsidR="00706896" w:rsidRPr="00A9528E">
        <w:rPr>
          <w:rFonts w:ascii="UVN Nhat Ky" w:hAnsi="UVN Nhat Ky"/>
        </w:rPr>
        <w:t>?</w:t>
      </w:r>
      <w:r>
        <w:t>”, tác giả đã đề cập đến vấn đề “Hôn nhân không chung thủy”, nh</w:t>
      </w:r>
      <w:r>
        <w:rPr>
          <w:rFonts w:hint="eastAsia"/>
        </w:rPr>
        <w:t>ư</w:t>
      </w:r>
      <w:r>
        <w:t xml:space="preserve"> sau:</w:t>
      </w:r>
    </w:p>
    <w:p w14:paraId="6279F841" w14:textId="01F41D83" w:rsidR="00F16AA9" w:rsidRDefault="00F16AA9" w:rsidP="007B59D3">
      <w:r>
        <w:t>Hôn nhân là sự kết hợp của hai tâm hồn đồng điệu. Thế nên, điều cấm kỵ nhất của hôn nhân chính là một trong hai phía có hành vi không chung thủy, phá vỡ sự đồng điệu đó. Trong hôn nhân, tác động của sự thiếu chung thủy là vô cùng lớn, ví dụ gây cú sốc tinh thần to lớn cho nửa kia, làm mất sự tin t</w:t>
      </w:r>
      <w:r>
        <w:rPr>
          <w:rFonts w:hint="eastAsia"/>
        </w:rPr>
        <w:t>ư</w:t>
      </w:r>
      <w:r>
        <w:t>ởng và nảy sinh những cảm xúc tiêu cực: căm hận, ghen tuông, nghi ngờ..., kéo theo đó là những hành xử thiếu tử tế với đối ph</w:t>
      </w:r>
      <w:r>
        <w:rPr>
          <w:rFonts w:hint="eastAsia"/>
        </w:rPr>
        <w:t>ươ</w:t>
      </w:r>
      <w:r>
        <w:t xml:space="preserve">ng. Ngay cả khi ngoại tình chấm dứt, thì </w:t>
      </w:r>
      <w:r>
        <w:lastRenderedPageBreak/>
        <w:t>những vết th</w:t>
      </w:r>
      <w:r>
        <w:rPr>
          <w:rFonts w:hint="eastAsia"/>
        </w:rPr>
        <w:t>ươ</w:t>
      </w:r>
      <w:r>
        <w:t xml:space="preserve">ng nó để lại vẫn tồn tại theo thời gian, trở thành vết sẹo khó lành trong lòng nửa kia. </w:t>
      </w:r>
    </w:p>
    <w:p w14:paraId="36337D4D" w14:textId="743476D4" w:rsidR="00F16AA9" w:rsidRDefault="00F16AA9" w:rsidP="007B59D3">
      <w:r>
        <w:t>Kết quả một điều tra, thăm dò xã hội đ</w:t>
      </w:r>
      <w:r>
        <w:rPr>
          <w:rFonts w:hint="eastAsia"/>
        </w:rPr>
        <w:t>ư</w:t>
      </w:r>
      <w:r>
        <w:t>ợc thực hiện bởi chuyên trang Best Life (Mỹ) gần đây trên 441 ng</w:t>
      </w:r>
      <w:r>
        <w:rPr>
          <w:rFonts w:hint="eastAsia"/>
        </w:rPr>
        <w:t>ư</w:t>
      </w:r>
      <w:r>
        <w:t>ời đã có gia đình và ngoại tình cho thấy, h</w:t>
      </w:r>
      <w:r>
        <w:rPr>
          <w:rFonts w:hint="eastAsia"/>
        </w:rPr>
        <w:t>ơ</w:t>
      </w:r>
      <w:r>
        <w:t>n một nửa (54,5%) đã chia tay ngay sau khi sự thật lộ ra. 30% khác cố gắng ở bên nhau nh</w:t>
      </w:r>
      <w:r>
        <w:rPr>
          <w:rFonts w:hint="eastAsia"/>
        </w:rPr>
        <w:t>ư</w:t>
      </w:r>
      <w:r>
        <w:t>ng cuối cùng đã chia tay, và chỉ 15,6% có thể duy trì quan hệ sau sự đổ vỡ lòng tin này”. [3]</w:t>
      </w:r>
    </w:p>
    <w:p w14:paraId="639BB9D3" w14:textId="1DBAFCFF" w:rsidR="00F16AA9" w:rsidRDefault="00F16AA9" w:rsidP="007B59D3">
      <w:r>
        <w:t>Có thể nói, tình yêu và lòng chung thủy giữa hai vợ chồng đ</w:t>
      </w:r>
      <w:r>
        <w:rPr>
          <w:rFonts w:hint="eastAsia"/>
        </w:rPr>
        <w:t>ư</w:t>
      </w:r>
      <w:r>
        <w:t>ợc ví nh</w:t>
      </w:r>
      <w:r>
        <w:rPr>
          <w:rFonts w:hint="eastAsia"/>
        </w:rPr>
        <w:t>ư</w:t>
      </w:r>
      <w:r>
        <w:t xml:space="preserve"> ánh sáng và sức nóng của một ngọn nến. Ánh sáng càng rực cháy thì sức nóng càng mãnh liệt. Do đó, tình yêu trong hôn nhân là nền tảng quan trọng nhất và tình yêu ấy phải chân thực, tự do và bền vững nh</w:t>
      </w:r>
      <w:r>
        <w:rPr>
          <w:rFonts w:hint="eastAsia"/>
        </w:rPr>
        <w:t>ư</w:t>
      </w:r>
      <w:r>
        <w:t xml:space="preserve"> một sợi giây kết nối bền chặt hai ng</w:t>
      </w:r>
      <w:r>
        <w:rPr>
          <w:rFonts w:hint="eastAsia"/>
        </w:rPr>
        <w:t>ư</w:t>
      </w:r>
      <w:r>
        <w:t>ời lại. Ai cũng biết tâm lý chung của đàn ông là mau chán và hay thay đổi. Đàn ông có thể yêu sở thích, bạn bè, sự nghiệp h</w:t>
      </w:r>
      <w:r>
        <w:rPr>
          <w:rFonts w:hint="eastAsia"/>
        </w:rPr>
        <w:t>ơ</w:t>
      </w:r>
      <w:r>
        <w:t>n gia đình, vợ con. Đàn ông có thể chia năm sẻ bảy tình cảm của mình cho một đối t</w:t>
      </w:r>
      <w:r>
        <w:rPr>
          <w:rFonts w:hint="eastAsia"/>
        </w:rPr>
        <w:t>ư</w:t>
      </w:r>
      <w:r>
        <w:t>ợng nữ khác, theo cảm tính và ý thích riêng của mình.</w:t>
      </w:r>
    </w:p>
    <w:p w14:paraId="484C884F" w14:textId="77FEF077" w:rsidR="00F16AA9" w:rsidRDefault="00F16AA9" w:rsidP="007B59D3">
      <w:r>
        <w:t>Chính vì lí do đó mà khi cử hành bí tích hôn phối, hai ng</w:t>
      </w:r>
      <w:r>
        <w:rPr>
          <w:rFonts w:hint="eastAsia"/>
        </w:rPr>
        <w:t>ư</w:t>
      </w:r>
      <w:r>
        <w:t>ời nam nữ đã phải công khai tuyên hứa về tình yêu và sự chung thủy của mình đối với bạn đời, lúc thịnh v</w:t>
      </w:r>
      <w:r>
        <w:rPr>
          <w:rFonts w:hint="eastAsia"/>
        </w:rPr>
        <w:t>ư</w:t>
      </w:r>
      <w:r>
        <w:t>ợng cũng nh</w:t>
      </w:r>
      <w:r>
        <w:rPr>
          <w:rFonts w:hint="eastAsia"/>
        </w:rPr>
        <w:t>ư</w:t>
      </w:r>
      <w:r>
        <w:t xml:space="preserve"> lúc gian nan, lúc mạnh khỏe cũng nh</w:t>
      </w:r>
      <w:r>
        <w:rPr>
          <w:rFonts w:hint="eastAsia"/>
        </w:rPr>
        <w:t>ư</w:t>
      </w:r>
      <w:r>
        <w:t xml:space="preserve"> lúc đau yếu…</w:t>
      </w:r>
    </w:p>
    <w:p w14:paraId="3B16074E" w14:textId="77777777" w:rsidR="00F16AA9" w:rsidRDefault="00F16AA9" w:rsidP="00126C42">
      <w:r>
        <w:t>Một ng</w:t>
      </w:r>
      <w:r>
        <w:rPr>
          <w:rFonts w:hint="eastAsia"/>
        </w:rPr>
        <w:t>ư</w:t>
      </w:r>
      <w:r>
        <w:t>ời chồng mẫu mực sẽ luôn coi trọng vấn đề chung thủy trong đời sống vợ chồng. Bởi vì lòng chung thủy chính là th</w:t>
      </w:r>
      <w:r>
        <w:rPr>
          <w:rFonts w:hint="eastAsia"/>
        </w:rPr>
        <w:t>ư</w:t>
      </w:r>
      <w:r>
        <w:t>ớc đo tình yêu của ng</w:t>
      </w:r>
      <w:r>
        <w:rPr>
          <w:rFonts w:hint="eastAsia"/>
        </w:rPr>
        <w:t>ư</w:t>
      </w:r>
      <w:r>
        <w:t>ời chồng dành cho bạn đời mình.</w:t>
      </w:r>
    </w:p>
    <w:p w14:paraId="5723158C" w14:textId="77777777" w:rsidR="00F16AA9" w:rsidRDefault="00F16AA9" w:rsidP="00126C42">
      <w:r>
        <w:t xml:space="preserve"> </w:t>
      </w:r>
    </w:p>
    <w:p w14:paraId="77FE905F" w14:textId="06F23C6A"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5- Mẫu Mực Về Tinh Thần Trách Nhiệm</w:t>
      </w:r>
    </w:p>
    <w:p w14:paraId="7BF577A8" w14:textId="77777777" w:rsidR="00F16AA9" w:rsidRDefault="00F16AA9" w:rsidP="00126C42">
      <w:r>
        <w:t xml:space="preserve"> </w:t>
      </w:r>
    </w:p>
    <w:p w14:paraId="76C7A818" w14:textId="05803990" w:rsidR="00F16AA9" w:rsidRDefault="00F16AA9" w:rsidP="007B59D3">
      <w:r>
        <w:t>Những ai th</w:t>
      </w:r>
      <w:r>
        <w:rPr>
          <w:rFonts w:hint="eastAsia"/>
        </w:rPr>
        <w:t>ư</w:t>
      </w:r>
      <w:r>
        <w:t>ờng xuyên theo dõi một số ch</w:t>
      </w:r>
      <w:r>
        <w:rPr>
          <w:rFonts w:hint="eastAsia"/>
        </w:rPr>
        <w:t>ươ</w:t>
      </w:r>
      <w:r>
        <w:t>ng trình trên truyền hình HTV 7 chuyên đề về hôn nhân gia đình, nh</w:t>
      </w:r>
      <w:r>
        <w:rPr>
          <w:rFonts w:hint="eastAsia"/>
        </w:rPr>
        <w:t>ư</w:t>
      </w:r>
      <w:r>
        <w:t xml:space="preserve"> “Vợ chồng son” hay “Tâm đầu ý hợp”, đều nhận thấy rằng các bạn nữ giới rất quan tâm đến tinh thần trách nhiệm của ng</w:t>
      </w:r>
      <w:r>
        <w:rPr>
          <w:rFonts w:hint="eastAsia"/>
        </w:rPr>
        <w:t>ư</w:t>
      </w:r>
      <w:r>
        <w:t>ời chồng, ng</w:t>
      </w:r>
      <w:r>
        <w:rPr>
          <w:rFonts w:hint="eastAsia"/>
        </w:rPr>
        <w:t>ư</w:t>
      </w:r>
      <w:r>
        <w:t>ời cha trong gia đình. Bởi vì trên thực tế hiện nay, nhiều đấng mày râu xem ra l</w:t>
      </w:r>
      <w:r>
        <w:rPr>
          <w:rFonts w:hint="eastAsia"/>
        </w:rPr>
        <w:t>ơ</w:t>
      </w:r>
      <w:r>
        <w:t xml:space="preserve"> là trách nhiệm trong gia đình. Có ng</w:t>
      </w:r>
      <w:r>
        <w:rPr>
          <w:rFonts w:hint="eastAsia"/>
        </w:rPr>
        <w:t>ư</w:t>
      </w:r>
      <w:r>
        <w:t>ời khoán trắng tất cả mọi việc lớn nhỏ trong gia đình cho ng</w:t>
      </w:r>
      <w:r>
        <w:rPr>
          <w:rFonts w:hint="eastAsia"/>
        </w:rPr>
        <w:t>ư</w:t>
      </w:r>
      <w:r>
        <w:t xml:space="preserve">ời </w:t>
      </w:r>
      <w:r>
        <w:t>vợ, khiến cho ng</w:t>
      </w:r>
      <w:r>
        <w:rPr>
          <w:rFonts w:hint="eastAsia"/>
        </w:rPr>
        <w:t>ư</w:t>
      </w:r>
      <w:r>
        <w:t xml:space="preserve">ời nữ mệt mỏi, suy sụp vì công việc quá tải. </w:t>
      </w:r>
    </w:p>
    <w:p w14:paraId="681C74DB" w14:textId="104F3E88" w:rsidR="00F16AA9" w:rsidRDefault="00F16AA9" w:rsidP="007B59D3">
      <w:r>
        <w:t>Quả thực, ng</w:t>
      </w:r>
      <w:r>
        <w:rPr>
          <w:rFonts w:hint="eastAsia"/>
        </w:rPr>
        <w:t>ư</w:t>
      </w:r>
      <w:r>
        <w:t>ời phụ nữ nào cũng rất sợ ng</w:t>
      </w:r>
      <w:r>
        <w:rPr>
          <w:rFonts w:hint="eastAsia"/>
        </w:rPr>
        <w:t>ư</w:t>
      </w:r>
      <w:r>
        <w:t>ời chồng sống vô trách nhiệm. Bởi trong gia đình, ng</w:t>
      </w:r>
      <w:r>
        <w:rPr>
          <w:rFonts w:hint="eastAsia"/>
        </w:rPr>
        <w:t>ư</w:t>
      </w:r>
      <w:r>
        <w:t>ời đàn ông là cột trụ, là lãnh đạo, là chỗ n</w:t>
      </w:r>
      <w:r>
        <w:rPr>
          <w:rFonts w:hint="eastAsia"/>
        </w:rPr>
        <w:t>ươ</w:t>
      </w:r>
      <w:r>
        <w:t>ng tựa cho mọi ng</w:t>
      </w:r>
      <w:r>
        <w:rPr>
          <w:rFonts w:hint="eastAsia"/>
        </w:rPr>
        <w:t>ư</w:t>
      </w:r>
      <w:r>
        <w:t>ời liên hệ. Nếu ng</w:t>
      </w:r>
      <w:r>
        <w:rPr>
          <w:rFonts w:hint="eastAsia"/>
        </w:rPr>
        <w:t>ư</w:t>
      </w:r>
      <w:r>
        <w:t>ời chồng thiếu trách nhiệm gia tr</w:t>
      </w:r>
      <w:r>
        <w:rPr>
          <w:rFonts w:hint="eastAsia"/>
        </w:rPr>
        <w:t>ư</w:t>
      </w:r>
      <w:r>
        <w:t>ởng của mình, thì điều đó sẽ ảnh h</w:t>
      </w:r>
      <w:r>
        <w:rPr>
          <w:rFonts w:hint="eastAsia"/>
        </w:rPr>
        <w:t>ư</w:t>
      </w:r>
      <w:r>
        <w:t>ởng rất xấu tới hạnh phúc, hòa khí và sự tiến bộ chung của gia đình. Bởi, trong bất kỳ gia đình nào và trong hoàn cảnh nào, ng</w:t>
      </w:r>
      <w:r>
        <w:rPr>
          <w:rFonts w:hint="eastAsia"/>
        </w:rPr>
        <w:t>ư</w:t>
      </w:r>
      <w:r>
        <w:t>ời chồng luôn bị ràng buộc bởi trách nhiệm của ng</w:t>
      </w:r>
      <w:r>
        <w:rPr>
          <w:rFonts w:hint="eastAsia"/>
        </w:rPr>
        <w:t>ư</w:t>
      </w:r>
      <w:r>
        <w:t>ời đứng đầu gia đình. Trách nhiệm yêu th</w:t>
      </w:r>
      <w:r>
        <w:rPr>
          <w:rFonts w:hint="eastAsia"/>
        </w:rPr>
        <w:t>ươ</w:t>
      </w:r>
      <w:r>
        <w:t>ng nâng đỡ vợ, con. Trách nhiệm xây dựng mái ấm gia đình hạnh phúc. Trách nhiệm lèo lái vận mệnh gia đình. Trách nhiệm kiến tạo một gia đình đạo hạnh và g</w:t>
      </w:r>
      <w:r>
        <w:rPr>
          <w:rFonts w:hint="eastAsia"/>
        </w:rPr>
        <w:t>ươ</w:t>
      </w:r>
      <w:r>
        <w:t>ng sáng. Nh</w:t>
      </w:r>
      <w:r>
        <w:rPr>
          <w:rFonts w:hint="eastAsia"/>
        </w:rPr>
        <w:t>ư</w:t>
      </w:r>
      <w:r>
        <w:t xml:space="preserve"> một danh nhân đã nói, “Trong hôn nhân, ng</w:t>
      </w:r>
      <w:r>
        <w:rPr>
          <w:rFonts w:hint="eastAsia"/>
        </w:rPr>
        <w:t>ư</w:t>
      </w:r>
      <w:r>
        <w:t>ời ta chia đôi quyền lợi và nhân đôi trách nhiệm” (Arthur Schopenhauer).</w:t>
      </w:r>
    </w:p>
    <w:p w14:paraId="1268BBAE" w14:textId="3CDE51DC" w:rsidR="00F16AA9" w:rsidRDefault="00F16AA9" w:rsidP="007B59D3">
      <w:r>
        <w:t>Tục ngữ VN có câu: “Đàn ông xây nhà, đàn bà xây tổ ấm”. Điều đó cho thấy sự phân chia trách nhiệm trong gia đình là quá rõ, vì thế ng</w:t>
      </w:r>
      <w:r>
        <w:rPr>
          <w:rFonts w:hint="eastAsia"/>
        </w:rPr>
        <w:t>ư</w:t>
      </w:r>
      <w:r>
        <w:t>ời phụ nữ luôn kỳ vọng n</w:t>
      </w:r>
      <w:r>
        <w:rPr>
          <w:rFonts w:hint="eastAsia"/>
        </w:rPr>
        <w:t>ơ</w:t>
      </w:r>
      <w:r>
        <w:t>i chồng mình ý thức trách nhiệm cao, đồng thời ý thức đó phải đ</w:t>
      </w:r>
      <w:r>
        <w:rPr>
          <w:rFonts w:hint="eastAsia"/>
        </w:rPr>
        <w:t>ư</w:t>
      </w:r>
      <w:r>
        <w:t>ợc thể hiện qua những việc cụ thể hằng ngày. “Kẻ thì xay lúa, ng</w:t>
      </w:r>
      <w:r>
        <w:rPr>
          <w:rFonts w:hint="eastAsia"/>
        </w:rPr>
        <w:t>ư</w:t>
      </w:r>
      <w:r>
        <w:t>ời thì bồng em</w:t>
      </w:r>
      <w:r w:rsidR="007B59D3">
        <w:t>…</w:t>
      </w:r>
      <w:r>
        <w:t>”</w:t>
      </w:r>
      <w:r w:rsidR="007B59D3">
        <w:t xml:space="preserve"> </w:t>
      </w:r>
      <w:r>
        <w:t>là vậy.</w:t>
      </w:r>
    </w:p>
    <w:p w14:paraId="074F3711" w14:textId="294817A0" w:rsidR="00F16AA9" w:rsidRDefault="00F16AA9" w:rsidP="007B59D3">
      <w:r>
        <w:t>Tiến sĩ Trần Mỹ Duyệt, trên trang web của UB Mục vụ Gia đình (HĐGMVN), trong bài viết “Phụ nữ muốn gì ở ng</w:t>
      </w:r>
      <w:r>
        <w:rPr>
          <w:rFonts w:hint="eastAsia"/>
        </w:rPr>
        <w:t>ư</w:t>
      </w:r>
      <w:r>
        <w:t>ời chồng của mình</w:t>
      </w:r>
      <w:r w:rsidR="00706896" w:rsidRPr="00A9528E">
        <w:rPr>
          <w:rFonts w:ascii="UVN Nhat Ky" w:hAnsi="UVN Nhat Ky"/>
        </w:rPr>
        <w:t>?</w:t>
      </w:r>
      <w:r>
        <w:t>”, đã đ</w:t>
      </w:r>
      <w:r>
        <w:rPr>
          <w:rFonts w:hint="eastAsia"/>
        </w:rPr>
        <w:t>ư</w:t>
      </w:r>
      <w:r>
        <w:t>a ra 3 cái CÓ của ng</w:t>
      </w:r>
      <w:r>
        <w:rPr>
          <w:rFonts w:hint="eastAsia"/>
        </w:rPr>
        <w:t>ư</w:t>
      </w:r>
      <w:r>
        <w:t>ời chồng trong đó ông nhấn mạnh chồng phải có trách nhiệm nh</w:t>
      </w:r>
      <w:r>
        <w:rPr>
          <w:rFonts w:hint="eastAsia"/>
        </w:rPr>
        <w:t>ư</w:t>
      </w:r>
      <w:r>
        <w:t xml:space="preserve"> thế nào. Tác giả viết nh</w:t>
      </w:r>
      <w:r>
        <w:rPr>
          <w:rFonts w:hint="eastAsia"/>
        </w:rPr>
        <w:t>ư</w:t>
      </w:r>
      <w:r>
        <w:t xml:space="preserve"> sau:</w:t>
      </w:r>
    </w:p>
    <w:p w14:paraId="05003EC7" w14:textId="77777777" w:rsidR="00F16AA9" w:rsidRDefault="00F16AA9" w:rsidP="00126C42">
      <w:r>
        <w:t>Trách nhiệm chính của chồng là yêu th</w:t>
      </w:r>
      <w:r>
        <w:rPr>
          <w:rFonts w:hint="eastAsia"/>
        </w:rPr>
        <w:t>ươ</w:t>
      </w:r>
      <w:r>
        <w:t>ng, bao bọc, che chở và lo lắng cho hạnh phúc của vợ. Nhiều ng</w:t>
      </w:r>
      <w:r>
        <w:rPr>
          <w:rFonts w:hint="eastAsia"/>
        </w:rPr>
        <w:t>ư</w:t>
      </w:r>
      <w:r>
        <w:t>ời chồng vẫn hiểu một cách quá đ</w:t>
      </w:r>
      <w:r>
        <w:rPr>
          <w:rFonts w:hint="eastAsia"/>
        </w:rPr>
        <w:t>ơ</w:t>
      </w:r>
      <w:r>
        <w:t>n s</w:t>
      </w:r>
      <w:r>
        <w:rPr>
          <w:rFonts w:hint="eastAsia"/>
        </w:rPr>
        <w:t>ơ</w:t>
      </w:r>
      <w:r>
        <w:t xml:space="preserve"> và cho rằng mình đi kiếm tiền về nuôi vợ, nuôi con là xong trách nhiệm. Ðó là hình ảnh mà tôi th</w:t>
      </w:r>
      <w:r>
        <w:rPr>
          <w:rFonts w:hint="eastAsia"/>
        </w:rPr>
        <w:t>ư</w:t>
      </w:r>
      <w:r>
        <w:t>ờng gặp trong lãnh vực nghề nghiệp. Nhiều ng</w:t>
      </w:r>
      <w:r>
        <w:rPr>
          <w:rFonts w:hint="eastAsia"/>
        </w:rPr>
        <w:t>ư</w:t>
      </w:r>
      <w:r>
        <w:t>ời chồng còn tệ h</w:t>
      </w:r>
      <w:r>
        <w:rPr>
          <w:rFonts w:hint="eastAsia"/>
        </w:rPr>
        <w:t>ơ</w:t>
      </w:r>
      <w:r>
        <w:t>n, không những không lo đ</w:t>
      </w:r>
      <w:r>
        <w:rPr>
          <w:rFonts w:hint="eastAsia"/>
        </w:rPr>
        <w:t>ư</w:t>
      </w:r>
      <w:r>
        <w:t>ợc c</w:t>
      </w:r>
      <w:r>
        <w:rPr>
          <w:rFonts w:hint="eastAsia"/>
        </w:rPr>
        <w:t>ơ</w:t>
      </w:r>
      <w:r>
        <w:t>m áo cho vợ mà còn trở thành gánh nặng của vợ. Không chỉ vợ, mà cả con cái cũng nheo nhóc, khổ sở với thái độ và lối sống vô trách nhiệm ấy. Ðó là những ng</w:t>
      </w:r>
      <w:r>
        <w:rPr>
          <w:rFonts w:hint="eastAsia"/>
        </w:rPr>
        <w:t>ư</w:t>
      </w:r>
      <w:r>
        <w:t>ời chồng bê tha r</w:t>
      </w:r>
      <w:r>
        <w:rPr>
          <w:rFonts w:hint="eastAsia"/>
        </w:rPr>
        <w:t>ư</w:t>
      </w:r>
      <w:r>
        <w:t>ợu chè, nghiện hút, cờ bạc, và trai gái...</w:t>
      </w:r>
    </w:p>
    <w:p w14:paraId="75750339" w14:textId="77777777" w:rsidR="00F16AA9" w:rsidRDefault="00F16AA9" w:rsidP="00126C42">
      <w:r>
        <w:t xml:space="preserve"> </w:t>
      </w:r>
    </w:p>
    <w:p w14:paraId="7E0B1403" w14:textId="5B604BC9" w:rsidR="00F16AA9" w:rsidRDefault="00F16AA9" w:rsidP="007B59D3">
      <w:r>
        <w:lastRenderedPageBreak/>
        <w:t>Một ng</w:t>
      </w:r>
      <w:r>
        <w:rPr>
          <w:rFonts w:hint="eastAsia"/>
        </w:rPr>
        <w:t>ư</w:t>
      </w:r>
      <w:r>
        <w:t>ời chồng bỏ bê không lo tìm việc làm, nh</w:t>
      </w:r>
      <w:r>
        <w:rPr>
          <w:rFonts w:hint="eastAsia"/>
        </w:rPr>
        <w:t>ư</w:t>
      </w:r>
      <w:r>
        <w:t>ng sống bám vào đồng l</w:t>
      </w:r>
      <w:r>
        <w:rPr>
          <w:rFonts w:hint="eastAsia"/>
        </w:rPr>
        <w:t>ươ</w:t>
      </w:r>
      <w:r>
        <w:t>ng của vợ là ng</w:t>
      </w:r>
      <w:r>
        <w:rPr>
          <w:rFonts w:hint="eastAsia"/>
        </w:rPr>
        <w:t>ư</w:t>
      </w:r>
      <w:r>
        <w:t>ời chồng vô trách nhiệm. Một ng</w:t>
      </w:r>
      <w:r>
        <w:rPr>
          <w:rFonts w:hint="eastAsia"/>
        </w:rPr>
        <w:t>ư</w:t>
      </w:r>
      <w:r>
        <w:t>ời chồng không quan tâm đến sự an nguy của vợ con, không biết chia sẻ những trách nhiệm giáo dục con cái với vợ là ng</w:t>
      </w:r>
      <w:r>
        <w:rPr>
          <w:rFonts w:hint="eastAsia"/>
        </w:rPr>
        <w:t>ư</w:t>
      </w:r>
      <w:r>
        <w:t>ời chồng, ng</w:t>
      </w:r>
      <w:r>
        <w:rPr>
          <w:rFonts w:hint="eastAsia"/>
        </w:rPr>
        <w:t>ư</w:t>
      </w:r>
      <w:r>
        <w:t>ời cha vô trách nhiệm. Một ng</w:t>
      </w:r>
      <w:r>
        <w:rPr>
          <w:rFonts w:hint="eastAsia"/>
        </w:rPr>
        <w:t>ư</w:t>
      </w:r>
      <w:r>
        <w:t>ời chồng không lo lắng cho vợ con, tối ngày chỉ lăng xăng chuyện ngoài đ</w:t>
      </w:r>
      <w:r>
        <w:rPr>
          <w:rFonts w:hint="eastAsia"/>
        </w:rPr>
        <w:t>ư</w:t>
      </w:r>
      <w:r>
        <w:t>ờng với lý do bác ái, tông đồ, hoặc xã hội là một ng</w:t>
      </w:r>
      <w:r>
        <w:rPr>
          <w:rFonts w:hint="eastAsia"/>
        </w:rPr>
        <w:t>ư</w:t>
      </w:r>
      <w:r>
        <w:t>ời chồng đặt sai trách nhiệm. [4]</w:t>
      </w:r>
    </w:p>
    <w:p w14:paraId="0A0BA756" w14:textId="77777777" w:rsidR="00F16AA9" w:rsidRDefault="00F16AA9" w:rsidP="00126C42">
      <w:r>
        <w:t>Ng</w:t>
      </w:r>
      <w:r>
        <w:rPr>
          <w:rFonts w:hint="eastAsia"/>
        </w:rPr>
        <w:t>ư</w:t>
      </w:r>
      <w:r>
        <w:t>ời chồng có thể nghèo, có thể thất học, có thể địa vị thua kém trong xã hội, nh</w:t>
      </w:r>
      <w:r>
        <w:rPr>
          <w:rFonts w:hint="eastAsia"/>
        </w:rPr>
        <w:t>ư</w:t>
      </w:r>
      <w:r>
        <w:t>ng không thể sống vô tâm, vô lo, không chu toàn trách nhiệm của mình trong gia đình. Để có một gia đình hạnh phúc, vợ chồng hòa hợp, con cái vui vẻ, điều không thể thiếu đ</w:t>
      </w:r>
      <w:r>
        <w:rPr>
          <w:rFonts w:hint="eastAsia"/>
        </w:rPr>
        <w:t>ư</w:t>
      </w:r>
      <w:r>
        <w:t>ợc đó là gia đình ấy có một ng</w:t>
      </w:r>
      <w:r>
        <w:rPr>
          <w:rFonts w:hint="eastAsia"/>
        </w:rPr>
        <w:t>ư</w:t>
      </w:r>
      <w:r>
        <w:t>ời chồng và ng</w:t>
      </w:r>
      <w:r>
        <w:rPr>
          <w:rFonts w:hint="eastAsia"/>
        </w:rPr>
        <w:t>ư</w:t>
      </w:r>
      <w:r>
        <w:t>ời cha mẫu mực về tinh thần trách nhiệm.</w:t>
      </w:r>
    </w:p>
    <w:p w14:paraId="7C1F459C" w14:textId="77777777" w:rsidR="00F16AA9" w:rsidRDefault="00F16AA9" w:rsidP="00126C42">
      <w:r>
        <w:t xml:space="preserve"> </w:t>
      </w:r>
    </w:p>
    <w:p w14:paraId="56BE7ACA" w14:textId="6B00FC17"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6- Mẫu Mực Về Việc Ăn Nói Giao Tiếp Trong Gia Đình</w:t>
      </w:r>
    </w:p>
    <w:p w14:paraId="647980CE" w14:textId="77777777" w:rsidR="00F16AA9" w:rsidRDefault="00F16AA9" w:rsidP="00126C42">
      <w:r>
        <w:t xml:space="preserve"> </w:t>
      </w:r>
    </w:p>
    <w:p w14:paraId="118290E4" w14:textId="27B037BF" w:rsidR="00F16AA9" w:rsidRDefault="00F16AA9" w:rsidP="007B59D3">
      <w:r>
        <w:rPr>
          <w:rFonts w:hint="eastAsia"/>
        </w:rPr>
        <w:t>Đ</w:t>
      </w:r>
      <w:r>
        <w:t>a số chị em phụ nữ rất quan tâm tới vấn đề giao tiếp và ăn nói của ng</w:t>
      </w:r>
      <w:r>
        <w:rPr>
          <w:rFonts w:hint="eastAsia"/>
        </w:rPr>
        <w:t>ư</w:t>
      </w:r>
      <w:r>
        <w:t>ời chồng trong gia đình cũng nh</w:t>
      </w:r>
      <w:r>
        <w:rPr>
          <w:rFonts w:hint="eastAsia"/>
        </w:rPr>
        <w:t>ư</w:t>
      </w:r>
      <w:r>
        <w:t xml:space="preserve"> ngoài xã hội. Phụ nữ rất dị ứng đối với những ông chồng nào ăn nói lỗ mãng, cộc lốc, thô thiển, đối với vợ con cũng nh</w:t>
      </w:r>
      <w:r>
        <w:rPr>
          <w:rFonts w:hint="eastAsia"/>
        </w:rPr>
        <w:t>ư</w:t>
      </w:r>
      <w:r>
        <w:t xml:space="preserve"> với ng</w:t>
      </w:r>
      <w:r>
        <w:rPr>
          <w:rFonts w:hint="eastAsia"/>
        </w:rPr>
        <w:t>ư</w:t>
      </w:r>
      <w:r>
        <w:t>ời ngoài. Dù ở trong hoàn nào đi chăng nữa thì ng</w:t>
      </w:r>
      <w:r>
        <w:rPr>
          <w:rFonts w:hint="eastAsia"/>
        </w:rPr>
        <w:t>ư</w:t>
      </w:r>
      <w:r>
        <w:t>ời đàn ông phải biết giữ mồm giữ miệng, ăn nói sao cho tế nhị, lịch thiệp và hòa nhã.</w:t>
      </w:r>
    </w:p>
    <w:p w14:paraId="0256A9FD" w14:textId="69AE6249" w:rsidR="00F16AA9" w:rsidRDefault="00F16AA9" w:rsidP="007B59D3">
      <w:r>
        <w:t>Tác giả D. Wahrheit trong cuốn “Cẩm nang Hạnh Phúc Gia Đình Kitô” có nói đến một đức tính quan trọng của một ng</w:t>
      </w:r>
      <w:r>
        <w:rPr>
          <w:rFonts w:hint="eastAsia"/>
        </w:rPr>
        <w:t>ư</w:t>
      </w:r>
      <w:r>
        <w:t>ời chồng lý t</w:t>
      </w:r>
      <w:r>
        <w:rPr>
          <w:rFonts w:hint="eastAsia"/>
        </w:rPr>
        <w:t>ư</w:t>
      </w:r>
      <w:r>
        <w:t>ởng, đó là lịch sự. Tác giả viết nh</w:t>
      </w:r>
      <w:r>
        <w:rPr>
          <w:rFonts w:hint="eastAsia"/>
        </w:rPr>
        <w:t>ư</w:t>
      </w:r>
      <w:r>
        <w:t xml:space="preserve"> sau:</w:t>
      </w:r>
    </w:p>
    <w:p w14:paraId="672686F0" w14:textId="55FF158B" w:rsidR="00F16AA9" w:rsidRDefault="00F16AA9" w:rsidP="007B59D3">
      <w:r>
        <w:t>Nhiều ng</w:t>
      </w:r>
      <w:r>
        <w:rPr>
          <w:rFonts w:hint="eastAsia"/>
        </w:rPr>
        <w:t>ư</w:t>
      </w:r>
      <w:r>
        <w:t>ời đàn bà than phiền nh</w:t>
      </w:r>
      <w:r>
        <w:rPr>
          <w:rFonts w:hint="eastAsia"/>
        </w:rPr>
        <w:t>ư</w:t>
      </w:r>
      <w:r>
        <w:t xml:space="preserve"> sau: </w:t>
      </w:r>
      <w:r>
        <w:rPr>
          <w:rFonts w:hint="eastAsia"/>
        </w:rPr>
        <w:t>Ư</w:t>
      </w:r>
      <w:r>
        <w:t>ớc gì chồng tôi cũng nói năng và c</w:t>
      </w:r>
      <w:r>
        <w:rPr>
          <w:rFonts w:hint="eastAsia"/>
        </w:rPr>
        <w:t>ư</w:t>
      </w:r>
      <w:r>
        <w:t xml:space="preserve"> xử lịch sự với tôi nh</w:t>
      </w:r>
      <w:r>
        <w:rPr>
          <w:rFonts w:hint="eastAsia"/>
        </w:rPr>
        <w:t>ư</w:t>
      </w:r>
      <w:r>
        <w:t xml:space="preserve"> khi giao thiệp với ng</w:t>
      </w:r>
      <w:r>
        <w:rPr>
          <w:rFonts w:hint="eastAsia"/>
        </w:rPr>
        <w:t>ư</w:t>
      </w:r>
      <w:r>
        <w:t>ời ngoài; hoặc: Khi ở một mình với tôi, chồng tôi quên hết cung cách của một ng</w:t>
      </w:r>
      <w:r>
        <w:rPr>
          <w:rFonts w:hint="eastAsia"/>
        </w:rPr>
        <w:t>ư</w:t>
      </w:r>
      <w:r>
        <w:t>ời có giáo dục. Quả thực, có những ng</w:t>
      </w:r>
      <w:r>
        <w:rPr>
          <w:rFonts w:hint="eastAsia"/>
        </w:rPr>
        <w:t>ư</w:t>
      </w:r>
      <w:r>
        <w:t>ời đàn ông nghĩ rằng, lịch sự đồng nghĩa với xã giao và nh</w:t>
      </w:r>
      <w:r>
        <w:rPr>
          <w:rFonts w:hint="eastAsia"/>
        </w:rPr>
        <w:t>ư</w:t>
      </w:r>
      <w:r>
        <w:t xml:space="preserve"> vậy phép lịch sự chỉ có giá trị đối với ng</w:t>
      </w:r>
      <w:r>
        <w:rPr>
          <w:rFonts w:hint="eastAsia"/>
        </w:rPr>
        <w:t>ư</w:t>
      </w:r>
      <w:r>
        <w:t>ời ngoài mà thôi. Thực ra nh</w:t>
      </w:r>
      <w:r>
        <w:rPr>
          <w:rFonts w:hint="eastAsia"/>
        </w:rPr>
        <w:t>ư</w:t>
      </w:r>
      <w:r>
        <w:t xml:space="preserve"> ng</w:t>
      </w:r>
      <w:r>
        <w:rPr>
          <w:rFonts w:hint="eastAsia"/>
        </w:rPr>
        <w:t>ư</w:t>
      </w:r>
      <w:r>
        <w:t xml:space="preserve">ời ta vẫn nói: lịch sự là hoa quả của bác ái, mà bác ái không có </w:t>
      </w:r>
      <w:r>
        <w:t>luật trừ, thiết t</w:t>
      </w:r>
      <w:r>
        <w:rPr>
          <w:rFonts w:hint="eastAsia"/>
        </w:rPr>
        <w:t>ư</w:t>
      </w:r>
      <w:r>
        <w:t>ởng những ng</w:t>
      </w:r>
      <w:r>
        <w:rPr>
          <w:rFonts w:hint="eastAsia"/>
        </w:rPr>
        <w:t>ư</w:t>
      </w:r>
      <w:r>
        <w:t>ời thân cận nhất của chúng ta cũng phải l</w:t>
      </w:r>
      <w:r>
        <w:rPr>
          <w:rFonts w:hint="eastAsia"/>
        </w:rPr>
        <w:t>à</w:t>
      </w:r>
      <w:r>
        <w:t xml:space="preserve"> những con ng</w:t>
      </w:r>
      <w:r>
        <w:rPr>
          <w:rFonts w:hint="eastAsia"/>
        </w:rPr>
        <w:t>ư</w:t>
      </w:r>
      <w:r>
        <w:t>ời cần đ</w:t>
      </w:r>
      <w:r>
        <w:rPr>
          <w:rFonts w:hint="eastAsia"/>
        </w:rPr>
        <w:t>ư</w:t>
      </w:r>
      <w:r>
        <w:t>ợc đối xử một cách lịch sự h</w:t>
      </w:r>
      <w:r>
        <w:rPr>
          <w:rFonts w:hint="eastAsia"/>
        </w:rPr>
        <w:t>ơ</w:t>
      </w:r>
      <w:r>
        <w:t>n ai hết. Điều này lại càng đúng với ng</w:t>
      </w:r>
      <w:r>
        <w:rPr>
          <w:rFonts w:hint="eastAsia"/>
        </w:rPr>
        <w:t>ư</w:t>
      </w:r>
      <w:r>
        <w:t>ời vợ.  [5]</w:t>
      </w:r>
    </w:p>
    <w:p w14:paraId="28B13F85" w14:textId="7A037BA0" w:rsidR="00F16AA9" w:rsidRDefault="00F16AA9" w:rsidP="007B59D3">
      <w:r>
        <w:rPr>
          <w:rFonts w:hint="eastAsia"/>
        </w:rPr>
        <w:t>Ă</w:t>
      </w:r>
      <w:r>
        <w:t>n nói, giao tiếp, đối thoại giữa hai vợ chồng trong gia đình là điều hết sức quan trọng. Nhiều khi chỉ vì ng</w:t>
      </w:r>
      <w:r>
        <w:rPr>
          <w:rFonts w:hint="eastAsia"/>
        </w:rPr>
        <w:t>ư</w:t>
      </w:r>
      <w:r>
        <w:t>ời chồng ăn nói vô duyên, giao tiếp vụng về hay bế tắc trong đối thoại mà phát sinh ra nhiều mâu thuẫn, có khi dẫn đến tan vỡ hạnh phúc vợ chồng.</w:t>
      </w:r>
    </w:p>
    <w:p w14:paraId="200055BF" w14:textId="16EFBB8C" w:rsidR="00F16AA9" w:rsidRDefault="00F16AA9" w:rsidP="007B59D3">
      <w:r>
        <w:t>Vậy tr</w:t>
      </w:r>
      <w:r>
        <w:rPr>
          <w:rFonts w:hint="eastAsia"/>
        </w:rPr>
        <w:t>ư</w:t>
      </w:r>
      <w:r>
        <w:t>ớc hết, hãy tạo nhiều c</w:t>
      </w:r>
      <w:r>
        <w:rPr>
          <w:rFonts w:hint="eastAsia"/>
        </w:rPr>
        <w:t>ơ</w:t>
      </w:r>
      <w:r>
        <w:t xml:space="preserve"> hội để có thể gặp gỡ và trò chuyện với nhau. Chúng ta biết rằng, hôn nhân không phải là một “dịch vụ” sắp đặt hai bạn nam nữ cạnh nhau nh</w:t>
      </w:r>
      <w:r>
        <w:rPr>
          <w:rFonts w:hint="eastAsia"/>
        </w:rPr>
        <w:t>ư</w:t>
      </w:r>
      <w:r>
        <w:t xml:space="preserve"> hai bức t</w:t>
      </w:r>
      <w:r>
        <w:rPr>
          <w:rFonts w:hint="eastAsia"/>
        </w:rPr>
        <w:t>ư</w:t>
      </w:r>
      <w:r>
        <w:t>ợng. Trái lại họ là những cá thể khác biệt, nh</w:t>
      </w:r>
      <w:r>
        <w:rPr>
          <w:rFonts w:hint="eastAsia"/>
        </w:rPr>
        <w:t>ư</w:t>
      </w:r>
      <w:r>
        <w:t>ng vì yêu nhau nên tình nguyện sống chung với nhau suốt đời. Do đó, trong suốt cuộc hôn nhân, họ chung sống trong cùng một mái nhà, sinh hoạt trong cùng một gia đình, ăn cùng mâm, ngủ cùng gi</w:t>
      </w:r>
      <w:r>
        <w:rPr>
          <w:rFonts w:hint="eastAsia"/>
        </w:rPr>
        <w:t>ư</w:t>
      </w:r>
      <w:r>
        <w:t>ờng. Tất nhiên là họ sẽ có rất nhiều thời gian để t</w:t>
      </w:r>
      <w:r>
        <w:rPr>
          <w:rFonts w:hint="eastAsia"/>
        </w:rPr>
        <w:t>ươ</w:t>
      </w:r>
      <w:r>
        <w:t>ng tác với nhau.</w:t>
      </w:r>
    </w:p>
    <w:p w14:paraId="0B794611" w14:textId="77777777" w:rsidR="007041F3" w:rsidRDefault="00F16AA9" w:rsidP="007B59D3">
      <w:r>
        <w:t>Tuy nhiên trên thực tế, chúng ta dễ dàng chứng kiến những cuộc ly hôn, tan vỡ của nhiều đôi vợ chồng, kể cả những đôi mới kết hôn. Lý do ly hôn đ</w:t>
      </w:r>
      <w:r>
        <w:rPr>
          <w:rFonts w:hint="eastAsia"/>
        </w:rPr>
        <w:t>ơ</w:t>
      </w:r>
      <w:r>
        <w:t>n giản chỉ là họ không thể sống chung với nhau do bất đồng, mâu thuẫn chồng chất. Cứ cái kiểu, “Ông nói gà, bà nói vịt”, hay “Trống đánh xuôi, kèn thổi ng</w:t>
      </w:r>
      <w:r>
        <w:rPr>
          <w:rFonts w:hint="eastAsia"/>
        </w:rPr>
        <w:t>ư</w:t>
      </w:r>
      <w:r>
        <w:t xml:space="preserve">ợc” thì sớm muộn gì cũng tan đàn xẻ nghé! Ca dao VN ta cũng có câu, </w:t>
      </w:r>
    </w:p>
    <w:p w14:paraId="22C41309" w14:textId="77777777" w:rsidR="007041F3" w:rsidRDefault="00F16AA9" w:rsidP="007B59D3">
      <w:r>
        <w:t>“Lời nói chẳng mất tiền mua</w:t>
      </w:r>
    </w:p>
    <w:p w14:paraId="43053587" w14:textId="77777777" w:rsidR="007041F3" w:rsidRDefault="00F16AA9" w:rsidP="007B59D3">
      <w:r>
        <w:t>Lựa lời mà nói cho vừa lòng nhau”.</w:t>
      </w:r>
    </w:p>
    <w:p w14:paraId="656076F4" w14:textId="571B07C0" w:rsidR="00F16AA9" w:rsidRDefault="00F16AA9" w:rsidP="007B59D3">
      <w:r>
        <w:t xml:space="preserve"> Khi lời nói không còn làm vừa lòng nhau nữa thì chẳng khác gì nh</w:t>
      </w:r>
      <w:r>
        <w:rPr>
          <w:rFonts w:hint="eastAsia"/>
        </w:rPr>
        <w:t>ư</w:t>
      </w:r>
      <w:r>
        <w:t xml:space="preserve"> những nhát dao đâm vào trái tim bạn đời. Các nhà tâm lý học hôn nhân gia đình đều quả quyết rằng nghệ thuật giao tiếp ứng xử quyết định phần lớn cuộc hôn nhân hạnh phúc.</w:t>
      </w:r>
    </w:p>
    <w:p w14:paraId="3157E6EB" w14:textId="63C1B56E" w:rsidR="00F16AA9" w:rsidRDefault="00F16AA9" w:rsidP="007B59D3">
      <w:r>
        <w:t>Ngoài ra, chúng ta cũng l</w:t>
      </w:r>
      <w:r>
        <w:rPr>
          <w:rFonts w:hint="eastAsia"/>
        </w:rPr>
        <w:t>ư</w:t>
      </w:r>
      <w:r>
        <w:t>u ý tới phong cách nói năng, vì đó đ</w:t>
      </w:r>
      <w:r>
        <w:rPr>
          <w:rFonts w:hint="eastAsia"/>
        </w:rPr>
        <w:t>ư</w:t>
      </w:r>
      <w:r>
        <w:t>ợc xem là một lợi thế không tốn kém, nh</w:t>
      </w:r>
      <w:r>
        <w:rPr>
          <w:rFonts w:hint="eastAsia"/>
        </w:rPr>
        <w:t>ư</w:t>
      </w:r>
      <w:r>
        <w:t>ng th</w:t>
      </w:r>
      <w:r>
        <w:rPr>
          <w:rFonts w:hint="eastAsia"/>
        </w:rPr>
        <w:t>ư</w:t>
      </w:r>
      <w:r>
        <w:t>ờng có thể mang lại cho ta những kết quả tốt đẹp không ngờ. Vì khi ta chú ý lựa chọn cách nói năng hòa nhã, tr</w:t>
      </w:r>
      <w:r>
        <w:rPr>
          <w:rFonts w:hint="eastAsia"/>
        </w:rPr>
        <w:t>ư</w:t>
      </w:r>
      <w:r>
        <w:t>ớc hết ta giữ đ</w:t>
      </w:r>
      <w:r>
        <w:rPr>
          <w:rFonts w:hint="eastAsia"/>
        </w:rPr>
        <w:t>ư</w:t>
      </w:r>
      <w:r>
        <w:t>ợc sự thanh thản, sáng suốt của chính mình. Thói quen nói năng hòa nhã là một trong những ph</w:t>
      </w:r>
      <w:r>
        <w:rPr>
          <w:rFonts w:hint="eastAsia"/>
        </w:rPr>
        <w:t>ươ</w:t>
      </w:r>
      <w:r>
        <w:t>ng thức hữu hiệu để tu d</w:t>
      </w:r>
      <w:r>
        <w:rPr>
          <w:rFonts w:hint="eastAsia"/>
        </w:rPr>
        <w:t>ư</w:t>
      </w:r>
      <w:r>
        <w:t>ỡng tính tình. Nh</w:t>
      </w:r>
      <w:r>
        <w:rPr>
          <w:rFonts w:hint="eastAsia"/>
        </w:rPr>
        <w:t>ư</w:t>
      </w:r>
      <w:r>
        <w:t xml:space="preserve"> vậy, chúng ta vừa tránh làm th</w:t>
      </w:r>
      <w:r>
        <w:rPr>
          <w:rFonts w:hint="eastAsia"/>
        </w:rPr>
        <w:t>ươ</w:t>
      </w:r>
      <w:r>
        <w:t>ng tổn ng</w:t>
      </w:r>
      <w:r>
        <w:rPr>
          <w:rFonts w:hint="eastAsia"/>
        </w:rPr>
        <w:t>ư</w:t>
      </w:r>
      <w:r>
        <w:t xml:space="preserve">ời khác mà đồng </w:t>
      </w:r>
      <w:r>
        <w:lastRenderedPageBreak/>
        <w:t>thời cũng có lợi cho chính bản thân mình. Khi vấn đề đ</w:t>
      </w:r>
      <w:r>
        <w:rPr>
          <w:rFonts w:hint="eastAsia"/>
        </w:rPr>
        <w:t>ư</w:t>
      </w:r>
      <w:r>
        <w:t>ợc trình bày theo cách ôn hòa, ng</w:t>
      </w:r>
      <w:r>
        <w:rPr>
          <w:rFonts w:hint="eastAsia"/>
        </w:rPr>
        <w:t>ư</w:t>
      </w:r>
      <w:r>
        <w:t>ời nghe sẽ dễ chấp nhận h</w:t>
      </w:r>
      <w:r>
        <w:rPr>
          <w:rFonts w:hint="eastAsia"/>
        </w:rPr>
        <w:t>ơ</w:t>
      </w:r>
      <w:r>
        <w:t>n vì điều đó tỏ ra là họ đang đ</w:t>
      </w:r>
      <w:r>
        <w:rPr>
          <w:rFonts w:hint="eastAsia"/>
        </w:rPr>
        <w:t>ư</w:t>
      </w:r>
      <w:r>
        <w:t>ợc tôn trọng. Ngay cả khi có sự bất đồng, chắc chắn chúng ta cũng sẽ nhận đ</w:t>
      </w:r>
      <w:r>
        <w:rPr>
          <w:rFonts w:hint="eastAsia"/>
        </w:rPr>
        <w:t>ư</w:t>
      </w:r>
      <w:r>
        <w:t>ợc một phản ứng êm dịu h</w:t>
      </w:r>
      <w:r>
        <w:rPr>
          <w:rFonts w:hint="eastAsia"/>
        </w:rPr>
        <w:t>ơ</w:t>
      </w:r>
      <w:r>
        <w:t>n.</w:t>
      </w:r>
    </w:p>
    <w:p w14:paraId="58C6449A" w14:textId="3511AFA1" w:rsidR="00F16AA9" w:rsidRDefault="00F16AA9" w:rsidP="007B59D3">
      <w:r>
        <w:t>Nói năng hòa nhã cũng là cách rất tốt để ta luôn tỉnh thức trong giây phút hiện tại. Khi ta nói, ta biết mình đang muốn nói gì và nên nói ra nh</w:t>
      </w:r>
      <w:r>
        <w:rPr>
          <w:rFonts w:hint="eastAsia"/>
        </w:rPr>
        <w:t>ư</w:t>
      </w:r>
      <w:r>
        <w:t xml:space="preserve"> thế nào. Bằng cách đó, chúng ta ý thức đầy đủ về bối cảnh giao tiếp hiện tại mà không bị chi phối bởi bất cứ định kiến hay sự l</w:t>
      </w:r>
      <w:r>
        <w:rPr>
          <w:rFonts w:hint="eastAsia"/>
        </w:rPr>
        <w:t>ơ</w:t>
      </w:r>
      <w:r>
        <w:t xml:space="preserve"> đễnh nào. Nói năng theo cách nặng nề, thô lỗ th</w:t>
      </w:r>
      <w:r>
        <w:rPr>
          <w:rFonts w:hint="eastAsia"/>
        </w:rPr>
        <w:t>ư</w:t>
      </w:r>
      <w:r>
        <w:t>ờng là do thói quen tập nhiễm lâu ngày. Nói năng hòa nhã cũng là một thói quen ng</w:t>
      </w:r>
      <w:r>
        <w:rPr>
          <w:rFonts w:hint="eastAsia"/>
        </w:rPr>
        <w:t>ư</w:t>
      </w:r>
      <w:r>
        <w:t>ợc lại mà ta hoàn toàn có thể tạo ra đ</w:t>
      </w:r>
      <w:r>
        <w:rPr>
          <w:rFonts w:hint="eastAsia"/>
        </w:rPr>
        <w:t>ư</w:t>
      </w:r>
      <w:r>
        <w:t>ợc. Để có đ</w:t>
      </w:r>
      <w:r>
        <w:rPr>
          <w:rFonts w:hint="eastAsia"/>
        </w:rPr>
        <w:t>ư</w:t>
      </w:r>
      <w:r>
        <w:t>ợc hạnh phúc trong cuộc sống, chúng ta không thể không quan tâm đến việc “lựa lời mà nói cho vừa lòng nhau”.</w:t>
      </w:r>
    </w:p>
    <w:p w14:paraId="1D53A18A" w14:textId="3EFBBE37" w:rsidR="00F16AA9" w:rsidRDefault="00F16AA9" w:rsidP="007B59D3">
      <w:r>
        <w:t>Trong gia đình, chồng không nên có thái độ gắt gỏng, nạt nộ vì tính cách đó chẳng bao giờ làm đẹp lòng ai. Có điều gì lầm lỡ, những lúc vắng vẻ bảo nhau còn có lợi h</w:t>
      </w:r>
      <w:r>
        <w:rPr>
          <w:rFonts w:hint="eastAsia"/>
        </w:rPr>
        <w:t>ơ</w:t>
      </w:r>
      <w:r>
        <w:t>n nhiều, dễ cảm hóa h</w:t>
      </w:r>
      <w:r>
        <w:rPr>
          <w:rFonts w:hint="eastAsia"/>
        </w:rPr>
        <w:t>ơ</w:t>
      </w:r>
      <w:r>
        <w:t>n. Phụ nữ bao giờ cũng thích nghe những lời dịu dàng, êm tai và thích có những sự vỗ về nho nhỏ. Thân mật, nh</w:t>
      </w:r>
      <w:r>
        <w:rPr>
          <w:rFonts w:hint="eastAsia"/>
        </w:rPr>
        <w:t>ư</w:t>
      </w:r>
      <w:r>
        <w:t>ng đừng suồng sã, không nên có hành động lỗ mãng đối với vợ, cả trong những lúc kín đáo nhất.</w:t>
      </w:r>
    </w:p>
    <w:p w14:paraId="2C68DA6A" w14:textId="77777777" w:rsidR="00F16AA9" w:rsidRDefault="00F16AA9" w:rsidP="00126C42">
      <w:r>
        <w:t>Ng</w:t>
      </w:r>
      <w:r>
        <w:rPr>
          <w:rFonts w:hint="eastAsia"/>
        </w:rPr>
        <w:t>ư</w:t>
      </w:r>
      <w:r>
        <w:t>ời chồng mẫu mực về ăn nói luôn tâm niệm rằng bạo lực, nạt nộ, lớn tiếng không phải là cách để cảm hóa, thuyết phục vợ mình, mà th</w:t>
      </w:r>
      <w:r>
        <w:rPr>
          <w:rFonts w:hint="eastAsia"/>
        </w:rPr>
        <w:t>ư</w:t>
      </w:r>
      <w:r>
        <w:t>ờng đó chỉ là hành vi thất nhân tâm, gia tăng sự hiểu lầm, mâu thuẫn, bất đồng và khinh ghét mà thôi.</w:t>
      </w:r>
    </w:p>
    <w:p w14:paraId="4D8FDF96" w14:textId="77777777" w:rsidR="00F16AA9" w:rsidRDefault="00F16AA9" w:rsidP="00126C42">
      <w:r>
        <w:t xml:space="preserve"> </w:t>
      </w:r>
    </w:p>
    <w:p w14:paraId="2381577C" w14:textId="6B57850C" w:rsidR="00F16AA9" w:rsidRPr="00126C42" w:rsidRDefault="008958BE" w:rsidP="00126C42">
      <w:pPr>
        <w:jc w:val="left"/>
        <w:rPr>
          <w:rFonts w:eastAsiaTheme="majorEastAsia" w:cstheme="majorBidi"/>
          <w:b/>
          <w:bCs/>
          <w:sz w:val="28"/>
          <w:szCs w:val="28"/>
        </w:rPr>
      </w:pPr>
      <w:r w:rsidRPr="00126C42">
        <w:rPr>
          <w:rFonts w:eastAsiaTheme="majorEastAsia" w:cstheme="majorBidi"/>
          <w:b/>
          <w:bCs/>
          <w:sz w:val="28"/>
          <w:szCs w:val="28"/>
        </w:rPr>
        <w:t>7- Mẫu Mực Về Cách Giải Quyết Mâu Thuẫn Xung Đột</w:t>
      </w:r>
    </w:p>
    <w:p w14:paraId="3405E94B" w14:textId="77777777" w:rsidR="00F16AA9" w:rsidRDefault="00F16AA9" w:rsidP="00126C42">
      <w:r>
        <w:t xml:space="preserve"> </w:t>
      </w:r>
    </w:p>
    <w:p w14:paraId="1195F8AB" w14:textId="2167E9E9" w:rsidR="00F16AA9" w:rsidRDefault="00F16AA9" w:rsidP="007B59D3">
      <w:r>
        <w:t>Khi xảy ra mâu thuẫn, bất đồng, xung đột trong gia đình, thì ng</w:t>
      </w:r>
      <w:r>
        <w:rPr>
          <w:rFonts w:hint="eastAsia"/>
        </w:rPr>
        <w:t>ư</w:t>
      </w:r>
      <w:r>
        <w:t>ời có trách nhiệm chính trong việc hòa giải chính là ng</w:t>
      </w:r>
      <w:r>
        <w:rPr>
          <w:rFonts w:hint="eastAsia"/>
        </w:rPr>
        <w:t>ư</w:t>
      </w:r>
      <w:r>
        <w:t>ời chồng, ng</w:t>
      </w:r>
      <w:r>
        <w:rPr>
          <w:rFonts w:hint="eastAsia"/>
        </w:rPr>
        <w:t>ư</w:t>
      </w:r>
      <w:r>
        <w:t>ời cha trong gia đình. Thay vì làm cho chuyện lớn ra hay đổ thêm dầu vào lửa, thì ng</w:t>
      </w:r>
      <w:r>
        <w:rPr>
          <w:rFonts w:hint="eastAsia"/>
        </w:rPr>
        <w:t>ư</w:t>
      </w:r>
      <w:r>
        <w:t>ời cha hay chồng sẽ khôn khéo dàn xếp mọi chuyện đ</w:t>
      </w:r>
      <w:r>
        <w:rPr>
          <w:rFonts w:hint="eastAsia"/>
        </w:rPr>
        <w:t>ư</w:t>
      </w:r>
      <w:r>
        <w:t>ợc êm thắm. Đó là một tài khéo, một nghệ thuật của một ng</w:t>
      </w:r>
      <w:r>
        <w:rPr>
          <w:rFonts w:hint="eastAsia"/>
        </w:rPr>
        <w:t>ư</w:t>
      </w:r>
      <w:r>
        <w:t xml:space="preserve">ời đàn </w:t>
      </w:r>
      <w:r>
        <w:t>ông có uy tín và bản lãnh. Nh</w:t>
      </w:r>
      <w:r>
        <w:rPr>
          <w:rFonts w:hint="eastAsia"/>
        </w:rPr>
        <w:t>ư</w:t>
      </w:r>
      <w:r>
        <w:t xml:space="preserve"> một danh nhân đã nói: “Bí quyết lớn nhất làm cho cuộc hôn nhân thành công là coi tất cả các tai họa là chuyện nhỏ và không bao giờ biến chuyện nhỏ thành tai họa” (Harold Nichlson).</w:t>
      </w:r>
    </w:p>
    <w:p w14:paraId="39CEC082" w14:textId="57107B0D" w:rsidR="00F16AA9" w:rsidRDefault="00F16AA9" w:rsidP="007B59D3">
      <w:r>
        <w:t>Tác giả cuốn “Những quy tắc trong đời sống vợ chồng” đã nói về cách điều khiển và kiểm soát tình huống khi có xung đột, nh</w:t>
      </w:r>
      <w:r>
        <w:rPr>
          <w:rFonts w:hint="eastAsia"/>
        </w:rPr>
        <w:t>ư</w:t>
      </w:r>
      <w:r>
        <w:t xml:space="preserve"> sau:</w:t>
      </w:r>
    </w:p>
    <w:p w14:paraId="0B1EEC3A" w14:textId="6F4A80CF" w:rsidR="00F16AA9" w:rsidRDefault="00F16AA9" w:rsidP="007B59D3">
      <w:r>
        <w:t>Mâu thuẫn, xung đột, cãi vã là điều không thể tránh khỏi trong hôn nhân, dù ít hay nhiều. Nó không phải là vấn đề gì nghiêm trọng vì mọi cuộc hôn nhân đều phải có xung đột. Đời sống vợ chồng mà không có đôi lần cãi nhau thì cũng kém phần thú vị! Nếu c</w:t>
      </w:r>
      <w:r>
        <w:rPr>
          <w:rFonts w:hint="eastAsia"/>
        </w:rPr>
        <w:t>ư</w:t>
      </w:r>
      <w:r>
        <w:t xml:space="preserve"> xử khôn khéo và hợp lý, thì không những làm cho cuộc cãi vã mau kết thúc, mà còn làm cho tình cảm hai vợ chồng càng thắm thiết h</w:t>
      </w:r>
      <w:r>
        <w:rPr>
          <w:rFonts w:hint="eastAsia"/>
        </w:rPr>
        <w:t>ơ</w:t>
      </w:r>
      <w:r>
        <w:t>n.</w:t>
      </w:r>
    </w:p>
    <w:p w14:paraId="453F0A21" w14:textId="606A051E" w:rsidR="00F16AA9" w:rsidRDefault="00F16AA9" w:rsidP="007B59D3">
      <w:r>
        <w:t>Ng</w:t>
      </w:r>
      <w:r>
        <w:rPr>
          <w:rFonts w:hint="eastAsia"/>
        </w:rPr>
        <w:t>ư</w:t>
      </w:r>
      <w:r>
        <w:t>ợc lại, ta nóng nảy và không kềm chế cái tôi quá lớn trong mình, ta sẽ dễ dàng đẩy cuộc tranh cãi vào ngõ cụt và làm tổn hại đến hôn nhân. Ta nên nhớ rằng, khi xung đột thì ta đang cãi nhau cho mục đích của hôn nhân mình, chứ không phải cãi để thắng bạn đời, cãi để ăn thua nhau. Hai vợ chồng nên thỏa thuận với nhau dù mâu thuẫn có lớn đến mấy thì cũng phải giải quyết và làm lành trong thời gian sớm nhất. Nếu đã quyết định tha thứ, hãy cố gắng tha thứ hoàn toàn, vì sự căm hận chỉ làm tổn hại cả về tinh thần và thể chất cho chính ta và cho hôn nhân của ta. [6]</w:t>
      </w:r>
    </w:p>
    <w:p w14:paraId="76079444" w14:textId="3A4C489D" w:rsidR="00F16AA9" w:rsidRDefault="00F16AA9" w:rsidP="007B59D3">
      <w:r>
        <w:rPr>
          <w:rFonts w:hint="eastAsia"/>
        </w:rPr>
        <w:t>Đô</w:t>
      </w:r>
      <w:r>
        <w:t>i bạn cần nhớ một điều này là hãy tranh luận ôn hòa, tránh tối đa những xung đột trong giao tiếp. Thực ra, trong đời sống vợ chồng, không phải lúc nào mối t</w:t>
      </w:r>
      <w:r>
        <w:rPr>
          <w:rFonts w:hint="eastAsia"/>
        </w:rPr>
        <w:t>ươ</w:t>
      </w:r>
      <w:r>
        <w:t>ng quan giao tiếp cũng tr</w:t>
      </w:r>
      <w:r>
        <w:rPr>
          <w:rFonts w:hint="eastAsia"/>
        </w:rPr>
        <w:t>ơ</w:t>
      </w:r>
      <w:r>
        <w:t>n tru, suôn sẻ cả đâu. Có những lúc vì một lý do bất đồng hay bất bình nào đó mà vợ hoặc chồng hay cả hai ng</w:t>
      </w:r>
      <w:r>
        <w:rPr>
          <w:rFonts w:hint="eastAsia"/>
        </w:rPr>
        <w:t>ư</w:t>
      </w:r>
      <w:r>
        <w:t xml:space="preserve">ời đều nổi nóng. Sóng gió bắt đầu nổi lên. </w:t>
      </w:r>
    </w:p>
    <w:p w14:paraId="6B97B301" w14:textId="77777777" w:rsidR="00154049" w:rsidRDefault="00F16AA9" w:rsidP="007B59D3">
      <w:r>
        <w:t>Khi hai ng</w:t>
      </w:r>
      <w:r>
        <w:rPr>
          <w:rFonts w:hint="eastAsia"/>
        </w:rPr>
        <w:t>ư</w:t>
      </w:r>
      <w:r>
        <w:t>ời bắt đầu đi vào cuộc tranh luận nảy lửa, tốt nhất cả hai đều nên bình tĩnh, nh</w:t>
      </w:r>
      <w:r>
        <w:rPr>
          <w:rFonts w:hint="eastAsia"/>
        </w:rPr>
        <w:t>ư</w:t>
      </w:r>
      <w:r>
        <w:t xml:space="preserve">ờng nhịn nhau. Ca dao VN có câu: </w:t>
      </w:r>
    </w:p>
    <w:p w14:paraId="33E4739A" w14:textId="77777777" w:rsidR="00154049" w:rsidRDefault="00F16AA9" w:rsidP="007B59D3">
      <w:r>
        <w:t>“Chồng giận thì vợ bớt lời</w:t>
      </w:r>
    </w:p>
    <w:p w14:paraId="7F04C7B3" w14:textId="77777777" w:rsidR="00154049" w:rsidRDefault="00F16AA9" w:rsidP="007B59D3">
      <w:r>
        <w:t>C</w:t>
      </w:r>
      <w:r>
        <w:rPr>
          <w:rFonts w:hint="eastAsia"/>
        </w:rPr>
        <w:t>ơ</w:t>
      </w:r>
      <w:r>
        <w:t xml:space="preserve">m sôi nhỏ lửa một đời chẳng khê”. </w:t>
      </w:r>
    </w:p>
    <w:p w14:paraId="152F6BCE" w14:textId="5E33A9C5" w:rsidR="00F16AA9" w:rsidRDefault="00F16AA9" w:rsidP="007B59D3">
      <w:r>
        <w:t xml:space="preserve">Nếu vợ hay chồng cứ khăng khăng bảo vệ ý riêng chủ quan của mình mà không chịu hòa giải, </w:t>
      </w:r>
      <w:r>
        <w:lastRenderedPageBreak/>
        <w:t>nh</w:t>
      </w:r>
      <w:r>
        <w:rPr>
          <w:rFonts w:hint="eastAsia"/>
        </w:rPr>
        <w:t>ư</w:t>
      </w:r>
      <w:r>
        <w:t>ợng bộ thì “chiến tranh” sẽ nổ to! Khi một bên nóng nảy, bên kia cần nín nhịn, đợi cho nguôi giận, bình tĩnh trở lại rồi mới trao đổi quan điểm với nhau.</w:t>
      </w:r>
    </w:p>
    <w:p w14:paraId="6CDB2453" w14:textId="2B86844F" w:rsidR="00F16AA9" w:rsidRDefault="00F16AA9" w:rsidP="007B59D3">
      <w:r>
        <w:t>Ng</w:t>
      </w:r>
      <w:r>
        <w:rPr>
          <w:rFonts w:hint="eastAsia"/>
        </w:rPr>
        <w:t>ư</w:t>
      </w:r>
      <w:r>
        <w:t>ời ta nói rằng, tranh cãi luôn là một phần của mọi cuộc hôn nhân. Tranh cãi, tranh luận là chuyện bình th</w:t>
      </w:r>
      <w:r>
        <w:rPr>
          <w:rFonts w:hint="eastAsia"/>
        </w:rPr>
        <w:t>ư</w:t>
      </w:r>
      <w:r>
        <w:t>ờng. Nh</w:t>
      </w:r>
      <w:r>
        <w:rPr>
          <w:rFonts w:hint="eastAsia"/>
        </w:rPr>
        <w:t>ư</w:t>
      </w:r>
      <w:r>
        <w:t>ng nếu các cặp đôi thất bại trong việc thỏa hiệp thì th</w:t>
      </w:r>
      <w:r>
        <w:rPr>
          <w:rFonts w:hint="eastAsia"/>
        </w:rPr>
        <w:t>ư</w:t>
      </w:r>
      <w:r>
        <w:t>ờng là do sự ích kỷ và hiếu thắng của bản thân. Bên nào cũng muốn phe kia thay đổi. Ai cũng cho mình là đúng, đối ph</w:t>
      </w:r>
      <w:r>
        <w:rPr>
          <w:rFonts w:hint="eastAsia"/>
        </w:rPr>
        <w:t>ươ</w:t>
      </w:r>
      <w:r>
        <w:t>ng sai. Một khi ai cũng bảo vệ ý riêng mình mà không chấp nhận dung hòa thì từ tranh luận sẽ chuyển sang tranh cãi, và cuộc tranh cãi th</w:t>
      </w:r>
      <w:r>
        <w:rPr>
          <w:rFonts w:hint="eastAsia"/>
        </w:rPr>
        <w:t>ư</w:t>
      </w:r>
      <w:r>
        <w:t xml:space="preserve">ờng trở nên căng thẳng. </w:t>
      </w:r>
    </w:p>
    <w:p w14:paraId="54FDA703" w14:textId="12A4B254" w:rsidR="00F16AA9" w:rsidRDefault="00F16AA9" w:rsidP="007B59D3">
      <w:r>
        <w:t>Trên thực tế, không cặp vợ chồng nào mà không có lúc cãi vã, xung khắc nhau. Đó là điều tất nhiên. Họ chấp nhận sống chung là vì họ yêu nhau và muốn đem lại hạnh phúc cho nhau. Lúc đó, họ phải thấu hiểu nhau và học cách nh</w:t>
      </w:r>
      <w:r>
        <w:rPr>
          <w:rFonts w:hint="eastAsia"/>
        </w:rPr>
        <w:t>ư</w:t>
      </w:r>
      <w:r>
        <w:t>ợng bộ nhau. Nh</w:t>
      </w:r>
      <w:r>
        <w:rPr>
          <w:rFonts w:hint="eastAsia"/>
        </w:rPr>
        <w:t>ư</w:t>
      </w:r>
      <w:r>
        <w:t>ợng bộ là hy sinh một phần cái gì đó của mình vì ích lợi chung và vì lợi ích của ng</w:t>
      </w:r>
      <w:r>
        <w:rPr>
          <w:rFonts w:hint="eastAsia"/>
        </w:rPr>
        <w:t>ư</w:t>
      </w:r>
      <w:r>
        <w:t>ời khác. Trong một cuộc cãi vã bất phân thắng bại, sự nh</w:t>
      </w:r>
      <w:r>
        <w:rPr>
          <w:rFonts w:hint="eastAsia"/>
        </w:rPr>
        <w:t>ư</w:t>
      </w:r>
      <w:r>
        <w:t>ợng bộ tốt nhất chính là im lặng. Một danh nhân đã nói, “Phân nửa những vấn đề trong hôn nhân đ</w:t>
      </w:r>
      <w:r>
        <w:rPr>
          <w:rFonts w:hint="eastAsia"/>
        </w:rPr>
        <w:t>ư</w:t>
      </w:r>
      <w:r>
        <w:t>ợc giải quyết bằng cách giữ im lặng”.</w:t>
      </w:r>
    </w:p>
    <w:p w14:paraId="02F0BDEB" w14:textId="3EE65271" w:rsidR="00F16AA9" w:rsidRDefault="00F16AA9" w:rsidP="007B59D3">
      <w:r>
        <w:t>Vợ chồng khi cãi nhau đừng quên điều này là, dù yêu th</w:t>
      </w:r>
      <w:r>
        <w:rPr>
          <w:rFonts w:hint="eastAsia"/>
        </w:rPr>
        <w:t>ươ</w:t>
      </w:r>
      <w:r>
        <w:t>ng cách mấy cũng khó có đôi vợ chồng nào mãi mãi hòa thuận. Thế nh</w:t>
      </w:r>
      <w:r>
        <w:rPr>
          <w:rFonts w:hint="eastAsia"/>
        </w:rPr>
        <w:t>ư</w:t>
      </w:r>
      <w:r>
        <w:t>ng việc gì cũng nên có chừng mực, mỗi khi cãi vã xong, cả hai nên dành chút thời gian để hòa giải một cách ôn hòa. Nhiều cuộc hôn nhân sẽ tốt h</w:t>
      </w:r>
      <w:r>
        <w:rPr>
          <w:rFonts w:hint="eastAsia"/>
        </w:rPr>
        <w:t>ơ</w:t>
      </w:r>
      <w:r>
        <w:t>n nếu ng</w:t>
      </w:r>
      <w:r>
        <w:rPr>
          <w:rFonts w:hint="eastAsia"/>
        </w:rPr>
        <w:t>ư</w:t>
      </w:r>
      <w:r>
        <w:t>ời chồng và ng</w:t>
      </w:r>
      <w:r>
        <w:rPr>
          <w:rFonts w:hint="eastAsia"/>
        </w:rPr>
        <w:t>ư</w:t>
      </w:r>
      <w:r>
        <w:t>ời vợ hiểu rõ ràng rằng họ đang ở cùng một bên chứ không phải ở hai phe đối lập.</w:t>
      </w:r>
    </w:p>
    <w:p w14:paraId="68B2956B" w14:textId="4D9B7C01" w:rsidR="00F16AA9" w:rsidRDefault="00F16AA9" w:rsidP="00126C42">
      <w:r>
        <w:t>Xét cho cùng, ng</w:t>
      </w:r>
      <w:r>
        <w:rPr>
          <w:rFonts w:hint="eastAsia"/>
        </w:rPr>
        <w:t>ư</w:t>
      </w:r>
      <w:r>
        <w:t>ời chồng vẫn luôn là mẫu mực đúng đắn trong bất kỳ một cuộc tranh cãi, tranh luận hay bất đồng nào. Phải giữ im lặng khi cần thiết. Phải có thái độ ôn hòa, bình tĩnh, không nóng nảy, quát tháo. Phải chừng mực và công bằng trong mọi quyết đoán. Phải nhớ một điều này là “Nền tảng của tình yêu vợ chồng, đó chính là yêu th</w:t>
      </w:r>
      <w:r>
        <w:rPr>
          <w:rFonts w:hint="eastAsia"/>
        </w:rPr>
        <w:t>ươ</w:t>
      </w:r>
      <w:r>
        <w:t>ng và kính trọng nhau”(Elijah Fenton)./.</w:t>
      </w:r>
      <w:r w:rsidR="004B54F3" w:rsidRPr="004B54F3">
        <w:t xml:space="preserve"> </w:t>
      </w:r>
      <w:r w:rsidR="004B54F3">
        <w:sym w:font="Wingdings" w:char="F06E"/>
      </w:r>
    </w:p>
    <w:p w14:paraId="7A015221" w14:textId="77777777" w:rsidR="00F16AA9" w:rsidRPr="00844B9F" w:rsidRDefault="00F16AA9" w:rsidP="00040D74">
      <w:pPr>
        <w:ind w:firstLine="0"/>
        <w:jc w:val="left"/>
      </w:pPr>
    </w:p>
    <w:sectPr w:rsidR="00F16AA9"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F6E3" w14:textId="77777777" w:rsidR="00DC201B" w:rsidRDefault="00DC201B" w:rsidP="00DD0E0A">
      <w:r>
        <w:separator/>
      </w:r>
    </w:p>
  </w:endnote>
  <w:endnote w:type="continuationSeparator" w:id="0">
    <w:p w14:paraId="5033CFC4" w14:textId="77777777" w:rsidR="00DC201B" w:rsidRDefault="00DC201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F627" w14:textId="77777777" w:rsidR="00DC201B" w:rsidRDefault="00DC201B" w:rsidP="00DD0E0A">
      <w:r>
        <w:separator/>
      </w:r>
    </w:p>
  </w:footnote>
  <w:footnote w:type="continuationSeparator" w:id="0">
    <w:p w14:paraId="6C1A7FAC" w14:textId="77777777" w:rsidR="00DC201B" w:rsidRDefault="00DC201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B411F"/>
    <w:rsid w:val="00126C42"/>
    <w:rsid w:val="00154049"/>
    <w:rsid w:val="001F684E"/>
    <w:rsid w:val="0022087D"/>
    <w:rsid w:val="00241505"/>
    <w:rsid w:val="00254C1B"/>
    <w:rsid w:val="00301B85"/>
    <w:rsid w:val="003321FA"/>
    <w:rsid w:val="003E7A5C"/>
    <w:rsid w:val="00434F1D"/>
    <w:rsid w:val="00462D04"/>
    <w:rsid w:val="004727B0"/>
    <w:rsid w:val="00492D88"/>
    <w:rsid w:val="004B54F3"/>
    <w:rsid w:val="004F3AAE"/>
    <w:rsid w:val="00524B58"/>
    <w:rsid w:val="005633E8"/>
    <w:rsid w:val="00581DBF"/>
    <w:rsid w:val="00594D56"/>
    <w:rsid w:val="005D59B0"/>
    <w:rsid w:val="00604E59"/>
    <w:rsid w:val="00617674"/>
    <w:rsid w:val="006B1B28"/>
    <w:rsid w:val="006E1203"/>
    <w:rsid w:val="007041F3"/>
    <w:rsid w:val="00706896"/>
    <w:rsid w:val="007427C9"/>
    <w:rsid w:val="00747B85"/>
    <w:rsid w:val="00792DBC"/>
    <w:rsid w:val="007B0420"/>
    <w:rsid w:val="007B59D3"/>
    <w:rsid w:val="00844B9F"/>
    <w:rsid w:val="00853B51"/>
    <w:rsid w:val="00854AFA"/>
    <w:rsid w:val="008763AA"/>
    <w:rsid w:val="008958BE"/>
    <w:rsid w:val="008B2BFE"/>
    <w:rsid w:val="008D10E2"/>
    <w:rsid w:val="008F2BDE"/>
    <w:rsid w:val="008F7F62"/>
    <w:rsid w:val="0090443E"/>
    <w:rsid w:val="0090486D"/>
    <w:rsid w:val="009057A4"/>
    <w:rsid w:val="009078C1"/>
    <w:rsid w:val="009100D6"/>
    <w:rsid w:val="009164F3"/>
    <w:rsid w:val="009211EC"/>
    <w:rsid w:val="009D1F73"/>
    <w:rsid w:val="009D5389"/>
    <w:rsid w:val="009E47B0"/>
    <w:rsid w:val="009E7D46"/>
    <w:rsid w:val="00A44C42"/>
    <w:rsid w:val="00A53DC4"/>
    <w:rsid w:val="00A54447"/>
    <w:rsid w:val="00A82BEC"/>
    <w:rsid w:val="00A9528E"/>
    <w:rsid w:val="00AB5C37"/>
    <w:rsid w:val="00AD6EDA"/>
    <w:rsid w:val="00B13977"/>
    <w:rsid w:val="00BA4E74"/>
    <w:rsid w:val="00BF29E2"/>
    <w:rsid w:val="00C234E3"/>
    <w:rsid w:val="00CC39AA"/>
    <w:rsid w:val="00D20B74"/>
    <w:rsid w:val="00D80D4F"/>
    <w:rsid w:val="00DA47A5"/>
    <w:rsid w:val="00DB43BA"/>
    <w:rsid w:val="00DC201B"/>
    <w:rsid w:val="00DD0E0A"/>
    <w:rsid w:val="00ED128A"/>
    <w:rsid w:val="00EF221D"/>
    <w:rsid w:val="00F10E59"/>
    <w:rsid w:val="00F16AA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40</TotalTime>
  <Pages>7</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10</cp:revision>
  <cp:lastPrinted>2010-12-08T21:05:00Z</cp:lastPrinted>
  <dcterms:created xsi:type="dcterms:W3CDTF">2021-12-15T01:28:00Z</dcterms:created>
  <dcterms:modified xsi:type="dcterms:W3CDTF">2021-12-17T23:00:00Z</dcterms:modified>
</cp:coreProperties>
</file>