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44D4" w14:textId="5ECE2B71" w:rsidR="0051489D" w:rsidRDefault="0051489D" w:rsidP="00040D74">
      <w:pPr>
        <w:ind w:firstLine="0"/>
        <w:jc w:val="left"/>
      </w:pPr>
    </w:p>
    <w:p w14:paraId="0A665D88" w14:textId="77777777" w:rsidR="0051489D" w:rsidRPr="00280BFF" w:rsidRDefault="0051489D" w:rsidP="00280BFF">
      <w:pPr>
        <w:ind w:firstLine="0"/>
        <w:jc w:val="center"/>
        <w:rPr>
          <w:rFonts w:ascii="UVN Mau Tim 1" w:eastAsiaTheme="majorEastAsia" w:hAnsi="UVN Mau Tim 1" w:cstheme="majorBidi"/>
          <w:spacing w:val="6"/>
          <w:kern w:val="28"/>
          <w:sz w:val="52"/>
          <w:szCs w:val="52"/>
        </w:rPr>
      </w:pPr>
      <w:r w:rsidRPr="00280BFF">
        <w:rPr>
          <w:rFonts w:ascii="UVN Mau Tim 1" w:eastAsiaTheme="majorEastAsia" w:hAnsi="UVN Mau Tim 1" w:cstheme="majorBidi"/>
          <w:spacing w:val="6"/>
          <w:kern w:val="28"/>
          <w:sz w:val="52"/>
          <w:szCs w:val="52"/>
        </w:rPr>
        <w:t>Tết Nguyên Đán</w:t>
      </w:r>
    </w:p>
    <w:p w14:paraId="141EE05C" w14:textId="77777777" w:rsidR="0051489D" w:rsidRPr="00280BFF" w:rsidRDefault="0051489D" w:rsidP="00280BFF">
      <w:pPr>
        <w:ind w:firstLine="0"/>
        <w:jc w:val="right"/>
        <w:rPr>
          <w:rFonts w:ascii="Calibri" w:eastAsiaTheme="majorEastAsia" w:hAnsi="Calibri" w:cstheme="majorBidi"/>
          <w:b/>
          <w:iCs/>
          <w:szCs w:val="24"/>
        </w:rPr>
      </w:pPr>
      <w:r w:rsidRPr="00280BFF">
        <w:rPr>
          <w:rFonts w:ascii="Calibri" w:eastAsiaTheme="majorEastAsia" w:hAnsi="Calibri" w:cstheme="majorBidi"/>
          <w:b/>
          <w:iCs/>
          <w:szCs w:val="24"/>
        </w:rPr>
        <w:t xml:space="preserve">Angelina Thảo Vy Nguyễn </w:t>
      </w:r>
    </w:p>
    <w:p w14:paraId="7F91D481" w14:textId="77777777" w:rsidR="0051489D" w:rsidRDefault="0051489D" w:rsidP="0051489D">
      <w:pPr>
        <w:ind w:firstLine="0"/>
        <w:jc w:val="left"/>
      </w:pPr>
    </w:p>
    <w:p w14:paraId="189243B7" w14:textId="77777777" w:rsidR="0051489D" w:rsidRDefault="0051489D" w:rsidP="0051489D">
      <w:pPr>
        <w:ind w:firstLine="0"/>
        <w:jc w:val="left"/>
      </w:pPr>
    </w:p>
    <w:p w14:paraId="26657142" w14:textId="17C33254" w:rsidR="0051489D" w:rsidRPr="00844B9F" w:rsidRDefault="0051489D" w:rsidP="00280BFF">
      <w:r>
        <w:t>Tết (short for Tết Nguyên Đán) is one of the most important holidays for Vietnamese culture! It is called Lunar New Year in English. It occurs in February. Depending on the year, we know when Tết occurs. In 2022, it will occur on February 1st and will last for 9 days. There are 12 Vietnamese zodiac signs. The Rat, Buffalo, Tiger, Cat, Dragon, Snake, Horse, Goat, Monkey, Rooster, Dog, and Pig. It will be the Year of the Tiger. Tết means feast for the first morning. Bánh ch</w:t>
      </w:r>
      <w:r>
        <w:rPr>
          <w:rFonts w:hint="eastAsia"/>
        </w:rPr>
        <w:t>ư</w:t>
      </w:r>
      <w:r>
        <w:t>ng is one of the things we eat on Tết. Children receive “lucky money” in red envelopes. We wish everyone a prosperous year. Vietnamese people believe that what you do on the first day of the year will affect the rest of the year. We visit relatives. We worship our ancestors.  Children and the elderly receive “lucky money” in red envelopes. We stay devoted to study with wishes from our grandparents and parents with the “lucky money”. In previous years before COVID, we always dance and sing for others to watch. This coming Tết, we will perform in the hall. Chúc mừng năm mới!</w:t>
      </w:r>
      <w:r w:rsidR="0082410A" w:rsidRPr="0082410A">
        <w:t xml:space="preserve"> </w:t>
      </w:r>
      <w:r w:rsidR="0082410A">
        <w:sym w:font="Wingdings" w:char="F06E"/>
      </w:r>
    </w:p>
    <w:sectPr w:rsidR="0051489D"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5FB9" w14:textId="77777777" w:rsidR="002A3B4D" w:rsidRDefault="002A3B4D" w:rsidP="00DD0E0A">
      <w:r>
        <w:separator/>
      </w:r>
    </w:p>
  </w:endnote>
  <w:endnote w:type="continuationSeparator" w:id="0">
    <w:p w14:paraId="324D76C9" w14:textId="77777777" w:rsidR="002A3B4D" w:rsidRDefault="002A3B4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B8A8" w14:textId="77777777" w:rsidR="002A3B4D" w:rsidRDefault="002A3B4D" w:rsidP="00DD0E0A">
      <w:r>
        <w:separator/>
      </w:r>
    </w:p>
  </w:footnote>
  <w:footnote w:type="continuationSeparator" w:id="0">
    <w:p w14:paraId="428C802C" w14:textId="77777777" w:rsidR="002A3B4D" w:rsidRDefault="002A3B4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80BFF"/>
    <w:rsid w:val="002A3B4D"/>
    <w:rsid w:val="00301B85"/>
    <w:rsid w:val="003321FA"/>
    <w:rsid w:val="003E7A5C"/>
    <w:rsid w:val="00434F1D"/>
    <w:rsid w:val="00462D04"/>
    <w:rsid w:val="004727B0"/>
    <w:rsid w:val="00492D88"/>
    <w:rsid w:val="004F3AAE"/>
    <w:rsid w:val="0051489D"/>
    <w:rsid w:val="00524B58"/>
    <w:rsid w:val="005633E8"/>
    <w:rsid w:val="00581DBF"/>
    <w:rsid w:val="00594D56"/>
    <w:rsid w:val="00604E59"/>
    <w:rsid w:val="00617674"/>
    <w:rsid w:val="006B1B28"/>
    <w:rsid w:val="00747B85"/>
    <w:rsid w:val="00792DBC"/>
    <w:rsid w:val="007B0420"/>
    <w:rsid w:val="0082410A"/>
    <w:rsid w:val="00844B9F"/>
    <w:rsid w:val="00853B51"/>
    <w:rsid w:val="008763AA"/>
    <w:rsid w:val="0088634B"/>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A4E74"/>
    <w:rsid w:val="00BF29E2"/>
    <w:rsid w:val="00C234E3"/>
    <w:rsid w:val="00CD3E1F"/>
    <w:rsid w:val="00D20B74"/>
    <w:rsid w:val="00D80D4F"/>
    <w:rsid w:val="00DA47A5"/>
    <w:rsid w:val="00DB43BA"/>
    <w:rsid w:val="00DD0E0A"/>
    <w:rsid w:val="00E8555F"/>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TotalTime>
  <Pages>1</Pages>
  <Words>164</Words>
  <Characters>938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2021-12-16T01:17:00Z</dcterms:created>
  <dcterms:modified xsi:type="dcterms:W3CDTF">2021-12-17T23:00:00Z</dcterms:modified>
</cp:coreProperties>
</file>