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B40B" w14:textId="77860500" w:rsidR="00EB2C01" w:rsidRPr="006F57A5" w:rsidRDefault="006F57A5" w:rsidP="00EB2C01">
      <w:pPr>
        <w:ind w:firstLine="0"/>
        <w:jc w:val="left"/>
        <w:rPr>
          <w:rFonts w:ascii="UVN Mau Tim 1" w:eastAsiaTheme="majorEastAsia" w:hAnsi="UVN Mau Tim 1" w:cstheme="majorBidi"/>
          <w:spacing w:val="6"/>
          <w:kern w:val="28"/>
          <w:sz w:val="52"/>
          <w:szCs w:val="52"/>
        </w:rPr>
      </w:pPr>
      <w:r w:rsidRPr="006F57A5">
        <w:rPr>
          <w:rFonts w:ascii="UVN Mau Tim 1" w:eastAsiaTheme="majorEastAsia" w:hAnsi="UVN Mau Tim 1" w:cstheme="majorBidi"/>
          <w:spacing w:val="6"/>
          <w:kern w:val="28"/>
          <w:sz w:val="52"/>
          <w:szCs w:val="52"/>
        </w:rPr>
        <w:t>X</w:t>
      </w:r>
      <w:r w:rsidRPr="00EB2C01">
        <w:rPr>
          <w:rFonts w:ascii="UVN Mau Tim 1" w:eastAsiaTheme="majorEastAsia" w:hAnsi="UVN Mau Tim 1" w:cstheme="majorBidi"/>
          <w:spacing w:val="6"/>
          <w:kern w:val="28"/>
          <w:sz w:val="52"/>
          <w:szCs w:val="52"/>
        </w:rPr>
        <w:t xml:space="preserve">uân </w:t>
      </w:r>
      <w:r w:rsidRPr="006F57A5">
        <w:rPr>
          <w:rFonts w:ascii="UVN Mau Tim 1" w:eastAsiaTheme="majorEastAsia" w:hAnsi="UVN Mau Tim 1" w:cstheme="majorBidi"/>
          <w:spacing w:val="6"/>
          <w:kern w:val="28"/>
          <w:sz w:val="52"/>
          <w:szCs w:val="52"/>
        </w:rPr>
        <w:t>N</w:t>
      </w:r>
      <w:r w:rsidRPr="00EB2C01">
        <w:rPr>
          <w:rFonts w:ascii="UVN Mau Tim 1" w:eastAsiaTheme="majorEastAsia" w:hAnsi="UVN Mau Tim 1" w:cstheme="majorBidi"/>
          <w:spacing w:val="6"/>
          <w:kern w:val="28"/>
          <w:sz w:val="52"/>
          <w:szCs w:val="52"/>
        </w:rPr>
        <w:t xml:space="preserve">hâm </w:t>
      </w:r>
      <w:r w:rsidRPr="006F57A5">
        <w:rPr>
          <w:rFonts w:ascii="UVN Mau Tim 1" w:eastAsiaTheme="majorEastAsia" w:hAnsi="UVN Mau Tim 1" w:cstheme="majorBidi"/>
          <w:spacing w:val="6"/>
          <w:kern w:val="28"/>
          <w:sz w:val="52"/>
          <w:szCs w:val="52"/>
        </w:rPr>
        <w:t>D</w:t>
      </w:r>
      <w:r w:rsidRPr="00EB2C01">
        <w:rPr>
          <w:rFonts w:ascii="UVN Mau Tim 1" w:eastAsiaTheme="majorEastAsia" w:hAnsi="UVN Mau Tim 1" w:cstheme="majorBidi"/>
          <w:spacing w:val="6"/>
          <w:kern w:val="28"/>
          <w:sz w:val="52"/>
          <w:szCs w:val="52"/>
        </w:rPr>
        <w:t>ần 2022</w:t>
      </w:r>
      <w:r w:rsidRPr="006F57A5">
        <w:rPr>
          <w:rFonts w:ascii="UVN Mau Tim 1" w:eastAsiaTheme="majorEastAsia" w:hAnsi="UVN Mau Tim 1" w:cstheme="majorBidi"/>
          <w:spacing w:val="6"/>
          <w:kern w:val="28"/>
          <w:sz w:val="52"/>
          <w:szCs w:val="52"/>
        </w:rPr>
        <w:t xml:space="preserve"> </w:t>
      </w:r>
      <w:r w:rsidRPr="008138FD">
        <w:rPr>
          <w:rFonts w:ascii="UVN Mau Tim 1" w:eastAsiaTheme="majorEastAsia" w:hAnsi="UVN Mau Tim 1" w:cstheme="majorBidi"/>
          <w:spacing w:val="6"/>
          <w:kern w:val="28"/>
          <w:sz w:val="52"/>
          <w:szCs w:val="52"/>
        </w:rPr>
        <w:t xml:space="preserve">– </w:t>
      </w:r>
      <w:r w:rsidRPr="006F57A5">
        <w:rPr>
          <w:rFonts w:ascii="UVN Mau Tim 1" w:eastAsiaTheme="majorEastAsia" w:hAnsi="UVN Mau Tim 1" w:cstheme="majorBidi"/>
          <w:spacing w:val="6"/>
          <w:kern w:val="28"/>
          <w:sz w:val="52"/>
          <w:szCs w:val="52"/>
        </w:rPr>
        <w:t>X</w:t>
      </w:r>
      <w:r w:rsidRPr="008138FD">
        <w:rPr>
          <w:rFonts w:ascii="UVN Mau Tim 1" w:eastAsiaTheme="majorEastAsia" w:hAnsi="UVN Mau Tim 1" w:cstheme="majorBidi"/>
          <w:spacing w:val="6"/>
          <w:kern w:val="28"/>
          <w:sz w:val="52"/>
          <w:szCs w:val="52"/>
        </w:rPr>
        <w:t xml:space="preserve">uân </w:t>
      </w:r>
      <w:r w:rsidRPr="006F57A5">
        <w:rPr>
          <w:rFonts w:ascii="UVN Mau Tim 1" w:eastAsiaTheme="majorEastAsia" w:hAnsi="UVN Mau Tim 1" w:cstheme="majorBidi"/>
          <w:spacing w:val="6"/>
          <w:kern w:val="28"/>
          <w:sz w:val="52"/>
          <w:szCs w:val="52"/>
        </w:rPr>
        <w:t>A</w:t>
      </w:r>
      <w:r w:rsidRPr="008138FD">
        <w:rPr>
          <w:rFonts w:ascii="UVN Mau Tim 1" w:eastAsiaTheme="majorEastAsia" w:hAnsi="UVN Mau Tim 1" w:cstheme="majorBidi"/>
          <w:spacing w:val="6"/>
          <w:kern w:val="28"/>
          <w:sz w:val="52"/>
          <w:szCs w:val="52"/>
        </w:rPr>
        <w:t xml:space="preserve">n </w:t>
      </w:r>
      <w:r w:rsidRPr="006F57A5">
        <w:rPr>
          <w:rFonts w:ascii="UVN Mau Tim 1" w:eastAsiaTheme="majorEastAsia" w:hAnsi="UVN Mau Tim 1" w:cstheme="majorBidi"/>
          <w:spacing w:val="6"/>
          <w:kern w:val="28"/>
          <w:sz w:val="52"/>
          <w:szCs w:val="52"/>
        </w:rPr>
        <w:t>L</w:t>
      </w:r>
      <w:r w:rsidRPr="008138FD">
        <w:rPr>
          <w:rFonts w:ascii="UVN Mau Tim 1" w:eastAsiaTheme="majorEastAsia" w:hAnsi="UVN Mau Tim 1" w:cstheme="majorBidi"/>
          <w:spacing w:val="6"/>
          <w:kern w:val="28"/>
          <w:sz w:val="52"/>
          <w:szCs w:val="52"/>
        </w:rPr>
        <w:t>ành</w:t>
      </w:r>
      <w:r w:rsidRPr="006F57A5">
        <w:rPr>
          <w:rFonts w:ascii="UVN Mau Tim 1" w:eastAsiaTheme="majorEastAsia" w:hAnsi="UVN Mau Tim 1" w:cstheme="majorBidi"/>
          <w:spacing w:val="6"/>
          <w:kern w:val="28"/>
          <w:sz w:val="52"/>
          <w:szCs w:val="52"/>
        </w:rPr>
        <w:t xml:space="preserve"> </w:t>
      </w:r>
    </w:p>
    <w:p w14:paraId="4ED0DC31" w14:textId="77777777" w:rsidR="00EB2C01" w:rsidRPr="008138FD" w:rsidRDefault="00EB2C01" w:rsidP="008138FD">
      <w:pPr>
        <w:ind w:firstLine="0"/>
        <w:jc w:val="right"/>
        <w:rPr>
          <w:rFonts w:ascii="Calibri" w:eastAsiaTheme="majorEastAsia" w:hAnsi="Calibri" w:cstheme="majorBidi"/>
          <w:b/>
          <w:iCs/>
          <w:szCs w:val="24"/>
        </w:rPr>
      </w:pPr>
      <w:r w:rsidRPr="008138FD">
        <w:rPr>
          <w:rFonts w:ascii="Calibri" w:eastAsiaTheme="majorEastAsia" w:hAnsi="Calibri" w:cstheme="majorBidi"/>
          <w:b/>
          <w:iCs/>
          <w:szCs w:val="24"/>
        </w:rPr>
        <w:t>Lê Thiên</w:t>
      </w:r>
    </w:p>
    <w:p w14:paraId="3D9C279B" w14:textId="77777777" w:rsidR="00EB2C01" w:rsidRDefault="00EB2C01" w:rsidP="00EB2C01">
      <w:pPr>
        <w:ind w:firstLine="0"/>
        <w:jc w:val="left"/>
      </w:pPr>
    </w:p>
    <w:p w14:paraId="2AA83D0D" w14:textId="77777777" w:rsidR="00EB2C01" w:rsidRDefault="00EB2C01" w:rsidP="008138FD">
      <w:r>
        <w:t>Thú  thật, khi nghe anh em phụ trách Báo Xuân Cộng đoàn CGVN Giáo phận Metuchen đ</w:t>
      </w:r>
      <w:r>
        <w:rPr>
          <w:rFonts w:hint="eastAsia"/>
        </w:rPr>
        <w:t>ư</w:t>
      </w:r>
      <w:r>
        <w:t xml:space="preserve">a ra chủ đề  “Xuân An lành”  cho Đăc san Xuân Cộng đoàn năm 2022, tôi  không tâm đắc lắm vì nghĩ rằng đâu phải chỉ đầu Năm Mới chúng ta mới nghĩ tới AN LÀNH! </w:t>
      </w:r>
    </w:p>
    <w:p w14:paraId="133AEA1A" w14:textId="1CC66575" w:rsidR="00EB2C01" w:rsidRDefault="00EB2C01" w:rsidP="008138FD">
      <w:r>
        <w:rPr>
          <w:rFonts w:hint="eastAsia"/>
        </w:rPr>
        <w:t>Ý</w:t>
      </w:r>
      <w:r>
        <w:t xml:space="preserve"> t</w:t>
      </w:r>
      <w:r>
        <w:rPr>
          <w:rFonts w:hint="eastAsia"/>
        </w:rPr>
        <w:t>ư</w:t>
      </w:r>
      <w:r>
        <w:t xml:space="preserve">ởng AN LÀNH, lòng mong </w:t>
      </w:r>
      <w:r>
        <w:rPr>
          <w:rFonts w:hint="eastAsia"/>
        </w:rPr>
        <w:t>ư</w:t>
      </w:r>
      <w:r>
        <w:t>ớc AN LÀNH, khát vọng sống AN LÀNH lúc nào lại không có sẵn trong mỗi con ng</w:t>
      </w:r>
      <w:r>
        <w:rPr>
          <w:rFonts w:hint="eastAsia"/>
        </w:rPr>
        <w:t>ư</w:t>
      </w:r>
      <w:r>
        <w:t>ời, đâu cần đợi tới đầu năm mới</w:t>
      </w:r>
      <w:r w:rsidR="008138FD" w:rsidRPr="00A9528E">
        <w:rPr>
          <w:rFonts w:ascii="UVN Nhat Ky" w:hAnsi="UVN Nhat Ky"/>
        </w:rPr>
        <w:t>?</w:t>
      </w:r>
      <w:r>
        <w:t xml:space="preserve"> Vả lại, trong Thánh lễ hằng tuần (thậm chí hằng ngày) lời chúc tụng và lời xin BÌNH AN đ</w:t>
      </w:r>
      <w:r>
        <w:rPr>
          <w:rFonts w:hint="eastAsia"/>
        </w:rPr>
        <w:t>ư</w:t>
      </w:r>
      <w:r>
        <w:t xml:space="preserve">ợc lặp đi lặp lại cho tới cuối lễ. Đó cũng là lời cầu xin khẩn thiết, lời cầu chúc chân thành và là niềm mong </w:t>
      </w:r>
      <w:r>
        <w:rPr>
          <w:rFonts w:hint="eastAsia"/>
        </w:rPr>
        <w:t>ư</w:t>
      </w:r>
      <w:r>
        <w:t>ớc phát xuất tự đáy lòng mỗi ng</w:t>
      </w:r>
      <w:r>
        <w:rPr>
          <w:rFonts w:hint="eastAsia"/>
        </w:rPr>
        <w:t>ư</w:t>
      </w:r>
      <w:r>
        <w:t>ời trao gửi cho nhau giữa Cộng đoàn.</w:t>
      </w:r>
    </w:p>
    <w:p w14:paraId="56339AC5" w14:textId="7B1938C8" w:rsidR="00EB2C01" w:rsidRDefault="00EB2C01" w:rsidP="008138FD">
      <w:r>
        <w:t xml:space="preserve">Dầu vậy, trao cho nhau lời chúc AN LÀNH có lẽ không bao giờ là một việc thừa, đặc biệt trong Năm Nhâm Dần 2022 này. </w:t>
      </w:r>
    </w:p>
    <w:p w14:paraId="14C561AB" w14:textId="5D1B0CCB" w:rsidR="00EB2C01" w:rsidRDefault="00EB2C01" w:rsidP="008138FD">
      <w:r>
        <w:t>Vì sao</w:t>
      </w:r>
      <w:r w:rsidR="008138FD" w:rsidRPr="00A9528E">
        <w:rPr>
          <w:rFonts w:ascii="UVN Nhat Ky" w:hAnsi="UVN Nhat Ky"/>
        </w:rPr>
        <w:t>?</w:t>
      </w:r>
      <w:r>
        <w:t xml:space="preserve"> Vì suốt hai năm qua, năm 2020 và 2021, loài ng</w:t>
      </w:r>
      <w:r>
        <w:rPr>
          <w:rFonts w:hint="eastAsia"/>
        </w:rPr>
        <w:t>ư</w:t>
      </w:r>
      <w:r>
        <w:t>ời đã phải đắm chìm trong chuỗi dài triền miên cuộc sống bất an bởi sự đe dọa và uy hiếp từng ngày, từng giờ của c</w:t>
      </w:r>
      <w:r>
        <w:rPr>
          <w:rFonts w:hint="eastAsia"/>
        </w:rPr>
        <w:t>ơ</w:t>
      </w:r>
      <w:r>
        <w:t xml:space="preserve">n Đại Dịch kéo dài, gieo rắc kinh hoàng khắp thế giới, mà thủ phạm là con virus Corona, các nhà khoa học đặt tên là COVID-19.   </w:t>
      </w:r>
    </w:p>
    <w:p w14:paraId="73409863" w14:textId="77777777" w:rsidR="00EB2C01" w:rsidRDefault="00EB2C01" w:rsidP="001F0721">
      <w:r>
        <w:t>Covid-19 không ngừng hoành hành gây thảm họa khắp cùng trái đất, giết chết hàng triệu sinh linh, chặn đứng các công cuộc sản xuất, giao th</w:t>
      </w:r>
      <w:r>
        <w:rPr>
          <w:rFonts w:hint="eastAsia"/>
        </w:rPr>
        <w:t>ươ</w:t>
      </w:r>
      <w:r>
        <w:t>ng hàng hóa, gây tê liệt mọi sinh hoạt kinh tế, xã hội… Cùng với COVID-19, những virus(es) DELTA, OMICRON lại xuất hiện tăng thêm đe dọa cho loài ng</w:t>
      </w:r>
      <w:r>
        <w:rPr>
          <w:rFonts w:hint="eastAsia"/>
        </w:rPr>
        <w:t>ư</w:t>
      </w:r>
      <w:r>
        <w:t xml:space="preserve">ời. </w:t>
      </w:r>
    </w:p>
    <w:p w14:paraId="102301CF" w14:textId="77777777" w:rsidR="00EB2C01" w:rsidRDefault="00EB2C01" w:rsidP="008138FD">
      <w:r>
        <w:t>Những loài virus(es) trên đây thực ra đều thuộc giống Corona virus, tác hại nặng nhẹ khác nhau thế nào ch</w:t>
      </w:r>
      <w:r>
        <w:rPr>
          <w:rFonts w:hint="eastAsia"/>
        </w:rPr>
        <w:t>ư</w:t>
      </w:r>
      <w:r>
        <w:t>a rõ, nh</w:t>
      </w:r>
      <w:r>
        <w:rPr>
          <w:rFonts w:hint="eastAsia"/>
        </w:rPr>
        <w:t>ư</w:t>
      </w:r>
      <w:r>
        <w:t>ng đều vô cùng nguy hiểm cho sự sống của con ng</w:t>
      </w:r>
      <w:r>
        <w:rPr>
          <w:rFonts w:hint="eastAsia"/>
        </w:rPr>
        <w:t>ư</w:t>
      </w:r>
      <w:r>
        <w:t xml:space="preserve">ời. Những tên gọi cho các corona virus(es) trên là do các nhà khoa học đặt cho, mang tính </w:t>
      </w:r>
      <w:r>
        <w:rPr>
          <w:rFonts w:hint="eastAsia"/>
        </w:rPr>
        <w:t>ư</w:t>
      </w:r>
      <w:r>
        <w:t xml:space="preserve">ớc lệ.  </w:t>
      </w:r>
    </w:p>
    <w:p w14:paraId="2A090EC9" w14:textId="77777777" w:rsidR="00EB2C01" w:rsidRDefault="00EB2C01" w:rsidP="008138FD">
      <w:r>
        <w:t>Nghe đâu COVID-19 đ</w:t>
      </w:r>
      <w:r>
        <w:rPr>
          <w:rFonts w:hint="eastAsia"/>
        </w:rPr>
        <w:t>ư</w:t>
      </w:r>
      <w:r>
        <w:t>ợc viết tắt từ “Corona Virus December 2019” vì nó đ</w:t>
      </w:r>
      <w:r>
        <w:rPr>
          <w:rFonts w:hint="eastAsia"/>
        </w:rPr>
        <w:t>ư</w:t>
      </w:r>
      <w:r>
        <w:t>ợc phát hiện  hồi Tháng 12, năm 2019. Riêng những tên gọi DELTA và OMICRON là do m</w:t>
      </w:r>
      <w:r>
        <w:rPr>
          <w:rFonts w:hint="eastAsia"/>
        </w:rPr>
        <w:t>ư</w:t>
      </w:r>
      <w:r>
        <w:t xml:space="preserve">ợn từ bộ chữ cái (alphabet) Hy Lạp: DELTA – chữ D; và OMICRON – chữ O. </w:t>
      </w:r>
    </w:p>
    <w:p w14:paraId="3888EB6B" w14:textId="77777777" w:rsidR="00EB2C01" w:rsidRDefault="00EB2C01" w:rsidP="008138FD">
      <w:r>
        <w:t>Tất cả các virus(es) đều là c</w:t>
      </w:r>
      <w:r>
        <w:rPr>
          <w:rFonts w:hint="eastAsia"/>
        </w:rPr>
        <w:t>ơ</w:t>
      </w:r>
      <w:r>
        <w:t>n ác mộng cho cả loài ng</w:t>
      </w:r>
      <w:r>
        <w:rPr>
          <w:rFonts w:hint="eastAsia"/>
        </w:rPr>
        <w:t>ư</w:t>
      </w:r>
      <w:r>
        <w:t>ời hôm qua, hôm nay và cả ngày  mai. May thay! Khoa học đã tìm ra vác-xin chích ngừa và thuốc uống điều trị cũng nh</w:t>
      </w:r>
      <w:r>
        <w:rPr>
          <w:rFonts w:hint="eastAsia"/>
        </w:rPr>
        <w:t>ư</w:t>
      </w:r>
      <w:r>
        <w:t xml:space="preserve"> biện pháp ngăn chặn lây lan gồm khẩu trang và giãn cách. </w:t>
      </w:r>
    </w:p>
    <w:p w14:paraId="77BC3CC3" w14:textId="389874EC" w:rsidR="00EB2C01" w:rsidRDefault="00EB2C01" w:rsidP="008138FD">
      <w:r>
        <w:t>Dầu vậy, vì nhiều lý do khách quan lẫn chủ  quan và cả quan điểm chính trị bao trùm, hiểm họa Corona Virus đối với nhân loại vẫn còn là mối đe dọa lớn. "Gần nh</w:t>
      </w:r>
      <w:r>
        <w:rPr>
          <w:rFonts w:hint="eastAsia"/>
        </w:rPr>
        <w:t>ư</w:t>
      </w:r>
      <w:r>
        <w:t xml:space="preserve"> chắc chắn đây sẽ không phải biến chủng cuối cùng gây nhiều chú ý và</w:t>
      </w:r>
      <w:r w:rsidR="001F0721">
        <w:rPr>
          <w:rFonts w:asciiTheme="minorHAnsi" w:hAnsiTheme="minorHAnsi"/>
          <w:lang w:val="vi-VN"/>
        </w:rPr>
        <w:t xml:space="preserve"> </w:t>
      </w:r>
      <w:r>
        <w:t xml:space="preserve">sợ dây lo ngại", Francis Collins, Giám đốc Viện Y tế Quốc gia Mỹ (NIH) nói hôm 5/12, cảnh báo về biến chủng Omicron và những gì sẽ xảy ra sau đó. </w:t>
      </w:r>
    </w:p>
    <w:p w14:paraId="0B73FD54" w14:textId="77777777" w:rsidR="00EB2C01" w:rsidRDefault="00EB2C01" w:rsidP="008138FD">
      <w:r>
        <w:t xml:space="preserve">Vì vậy, năm Nhâm Dần 2022 chúng ta càng cần tới lời cầu Bình An. </w:t>
      </w:r>
    </w:p>
    <w:p w14:paraId="7BCA35FC" w14:textId="77777777" w:rsidR="00EB2C01" w:rsidRDefault="00EB2C01" w:rsidP="008138FD">
      <w:r>
        <w:t xml:space="preserve">Thật là quý báu nếu chúng ta gia tăng lời cầu nguyện và trao cho nhau lời chúc AN LÀNH bất cứ lúc nào. Với Cộng đoàn chúng ta, AN LÀNH càng là nhu cầu cấp thiết và liên lỉ. </w:t>
      </w:r>
    </w:p>
    <w:p w14:paraId="178606C6" w14:textId="2E15E8D2" w:rsidR="00EB2C01" w:rsidRDefault="00EB2C01" w:rsidP="008138FD">
      <w:r>
        <w:t>Công đoàn chúng ta nhỏ bé, nhỏ bé lắm… Thế nên, nhu cầu AN LÀNH càng đòi hỏi chúng ta gạt bỏ cái tôi hãnh tiến của mỗi ng</w:t>
      </w:r>
      <w:r>
        <w:rPr>
          <w:rFonts w:hint="eastAsia"/>
        </w:rPr>
        <w:t>ư</w:t>
      </w:r>
      <w:r>
        <w:t>ời hầu sống trung thực h</w:t>
      </w:r>
      <w:r>
        <w:rPr>
          <w:rFonts w:hint="eastAsia"/>
        </w:rPr>
        <w:t>ơ</w:t>
      </w:r>
      <w:r>
        <w:t>n với chính mình và trung trực với ng</w:t>
      </w:r>
      <w:r>
        <w:rPr>
          <w:rFonts w:hint="eastAsia"/>
        </w:rPr>
        <w:t>ư</w:t>
      </w:r>
      <w:r>
        <w:t>ời xung quanh, khiêm tốn, thành thật với chính mình cũng nh</w:t>
      </w:r>
      <w:r>
        <w:rPr>
          <w:rFonts w:hint="eastAsia"/>
        </w:rPr>
        <w:t>ư</w:t>
      </w:r>
      <w:r>
        <w:t xml:space="preserve"> với tha nh</w:t>
      </w:r>
      <w:r>
        <w:rPr>
          <w:rFonts w:hint="eastAsia"/>
        </w:rPr>
        <w:t>â</w:t>
      </w:r>
      <w:r>
        <w:t>n, không đãi bôi “bằng mặt” mà lòng thì “g</w:t>
      </w:r>
      <w:r>
        <w:rPr>
          <w:rFonts w:hint="eastAsia"/>
        </w:rPr>
        <w:t>ươ</w:t>
      </w:r>
      <w:r>
        <w:t>m đao”, đánh mất nghĩa tình thân th</w:t>
      </w:r>
      <w:r>
        <w:rPr>
          <w:rFonts w:hint="eastAsia"/>
        </w:rPr>
        <w:t>ươ</w:t>
      </w:r>
      <w:r>
        <w:t>ng chân thật giữa ng</w:t>
      </w:r>
      <w:r>
        <w:rPr>
          <w:rFonts w:hint="eastAsia"/>
        </w:rPr>
        <w:t>ư</w:t>
      </w:r>
      <w:r>
        <w:t>ời với ng</w:t>
      </w:r>
      <w:r>
        <w:rPr>
          <w:rFonts w:hint="eastAsia"/>
        </w:rPr>
        <w:t>ư</w:t>
      </w:r>
      <w:r>
        <w:t>ời, đánh mất bầu khí AN LÀNH nối kết chúng ta, đặc biệt trong Năm NHÂM DẦN 2022 này, một năm có nguy c</w:t>
      </w:r>
      <w:r>
        <w:rPr>
          <w:rFonts w:hint="eastAsia"/>
        </w:rPr>
        <w:t>ơ</w:t>
      </w:r>
      <w:r>
        <w:t xml:space="preserve"> biến động không nhỏ vì hiểm họa corona virus. </w:t>
      </w:r>
      <w:r w:rsidR="008138FD">
        <w:sym w:font="Wingdings" w:char="F06E"/>
      </w:r>
    </w:p>
    <w:p w14:paraId="0BBEA815" w14:textId="77777777" w:rsidR="00EB2C01" w:rsidRDefault="00EB2C01" w:rsidP="00EB2C01">
      <w:pPr>
        <w:ind w:firstLine="0"/>
        <w:jc w:val="left"/>
      </w:pPr>
    </w:p>
    <w:p w14:paraId="2C42F26A" w14:textId="77777777" w:rsidR="00EB2C01" w:rsidRDefault="00EB2C01" w:rsidP="00EB2C01">
      <w:pPr>
        <w:ind w:firstLine="0"/>
        <w:jc w:val="left"/>
      </w:pPr>
      <w:r>
        <w:t>Lê Thiên (Xuân Nhâm Dần 2022)</w:t>
      </w:r>
    </w:p>
    <w:p w14:paraId="0B5154E4" w14:textId="77777777" w:rsidR="00EB2C01" w:rsidRPr="00844B9F" w:rsidRDefault="00EB2C01" w:rsidP="00040D74">
      <w:pPr>
        <w:ind w:firstLine="0"/>
        <w:jc w:val="left"/>
      </w:pPr>
    </w:p>
    <w:sectPr w:rsidR="00EB2C01"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113F" w14:textId="77777777" w:rsidR="004B3CAF" w:rsidRDefault="004B3CAF" w:rsidP="00DD0E0A">
      <w:r>
        <w:separator/>
      </w:r>
    </w:p>
  </w:endnote>
  <w:endnote w:type="continuationSeparator" w:id="0">
    <w:p w14:paraId="1AFBD676" w14:textId="77777777" w:rsidR="004B3CAF" w:rsidRDefault="004B3CA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389B" w14:textId="77777777" w:rsidR="004B3CAF" w:rsidRDefault="004B3CAF" w:rsidP="00DD0E0A">
      <w:r>
        <w:separator/>
      </w:r>
    </w:p>
  </w:footnote>
  <w:footnote w:type="continuationSeparator" w:id="0">
    <w:p w14:paraId="3C242401" w14:textId="77777777" w:rsidR="004B3CAF" w:rsidRDefault="004B3CA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82740"/>
    <w:rsid w:val="001F0721"/>
    <w:rsid w:val="001F684E"/>
    <w:rsid w:val="0022087D"/>
    <w:rsid w:val="00254C1B"/>
    <w:rsid w:val="00301B85"/>
    <w:rsid w:val="003321FA"/>
    <w:rsid w:val="003E7A5C"/>
    <w:rsid w:val="00434F1D"/>
    <w:rsid w:val="00462D04"/>
    <w:rsid w:val="004727B0"/>
    <w:rsid w:val="00492D88"/>
    <w:rsid w:val="004B3CAF"/>
    <w:rsid w:val="004F3AAE"/>
    <w:rsid w:val="00524B58"/>
    <w:rsid w:val="005633E8"/>
    <w:rsid w:val="00581DBF"/>
    <w:rsid w:val="00594D56"/>
    <w:rsid w:val="00604E59"/>
    <w:rsid w:val="00617674"/>
    <w:rsid w:val="006B1B28"/>
    <w:rsid w:val="006F57A5"/>
    <w:rsid w:val="00747B85"/>
    <w:rsid w:val="00792DBC"/>
    <w:rsid w:val="007B0420"/>
    <w:rsid w:val="008138FD"/>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82BEC"/>
    <w:rsid w:val="00A9528E"/>
    <w:rsid w:val="00AB5C37"/>
    <w:rsid w:val="00AD6EDA"/>
    <w:rsid w:val="00B13977"/>
    <w:rsid w:val="00BA4E74"/>
    <w:rsid w:val="00BF29E2"/>
    <w:rsid w:val="00C234E3"/>
    <w:rsid w:val="00D20B74"/>
    <w:rsid w:val="00D21D12"/>
    <w:rsid w:val="00D80D4F"/>
    <w:rsid w:val="00DA47A5"/>
    <w:rsid w:val="00DB43BA"/>
    <w:rsid w:val="00DD0E0A"/>
    <w:rsid w:val="00EB2C01"/>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8</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5</cp:revision>
  <cp:lastPrinted>2010-12-08T21:05:00Z</cp:lastPrinted>
  <dcterms:created xsi:type="dcterms:W3CDTF">2021-12-18T03:28:00Z</dcterms:created>
  <dcterms:modified xsi:type="dcterms:W3CDTF">2021-12-18T15:16:00Z</dcterms:modified>
</cp:coreProperties>
</file>