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318B" w14:textId="4267675F" w:rsidR="00245A57" w:rsidRDefault="00245A57" w:rsidP="005E714B">
      <w:pPr>
        <w:pStyle w:val="Title"/>
      </w:pPr>
      <w:r>
        <w:t xml:space="preserve">Năm Nhâm Dần, </w:t>
      </w:r>
      <w:r w:rsidR="00617D40" w:rsidRPr="00617D40">
        <w:t>K</w:t>
      </w:r>
      <w:r>
        <w:t xml:space="preserve">háo </w:t>
      </w:r>
      <w:r w:rsidR="00617D40" w:rsidRPr="00617D40">
        <w:t>C</w:t>
      </w:r>
      <w:r>
        <w:t xml:space="preserve">huyện </w:t>
      </w:r>
      <w:r w:rsidR="00617D40" w:rsidRPr="00617D40">
        <w:t>C</w:t>
      </w:r>
      <w:r>
        <w:t>ọp</w:t>
      </w:r>
    </w:p>
    <w:p w14:paraId="5CDDFE8F" w14:textId="6E146833" w:rsidR="00245A57" w:rsidRDefault="00245A57" w:rsidP="00617D40">
      <w:pPr>
        <w:ind w:firstLine="0"/>
        <w:jc w:val="right"/>
      </w:pPr>
      <w:r>
        <w:t xml:space="preserve"> </w:t>
      </w:r>
      <w:r w:rsidRPr="00617D40">
        <w:rPr>
          <w:rFonts w:ascii="Calibri" w:eastAsiaTheme="majorEastAsia" w:hAnsi="Calibri" w:cstheme="majorBidi"/>
          <w:b/>
          <w:iCs/>
          <w:szCs w:val="24"/>
        </w:rPr>
        <w:t>Lê Thiên s</w:t>
      </w:r>
      <w:r w:rsidRPr="00617D40">
        <w:rPr>
          <w:rFonts w:ascii="Calibri" w:eastAsiaTheme="majorEastAsia" w:hAnsi="Calibri" w:cstheme="majorBidi" w:hint="eastAsia"/>
          <w:b/>
          <w:iCs/>
          <w:szCs w:val="24"/>
        </w:rPr>
        <w:t>ư</w:t>
      </w:r>
      <w:r w:rsidRPr="00617D40">
        <w:rPr>
          <w:rFonts w:ascii="Calibri" w:eastAsiaTheme="majorEastAsia" w:hAnsi="Calibri" w:cstheme="majorBidi"/>
          <w:b/>
          <w:iCs/>
          <w:szCs w:val="24"/>
        </w:rPr>
        <w:t>u tầm &amp; biên tập</w:t>
      </w:r>
    </w:p>
    <w:p w14:paraId="4B7B8A7E" w14:textId="77777777" w:rsidR="00245A57" w:rsidRDefault="00245A57" w:rsidP="00245A57">
      <w:pPr>
        <w:ind w:firstLine="0"/>
        <w:jc w:val="left"/>
      </w:pPr>
      <w:r>
        <w:t xml:space="preserve"> </w:t>
      </w:r>
    </w:p>
    <w:p w14:paraId="5D7CD5BE" w14:textId="77777777" w:rsidR="00245A57" w:rsidRDefault="00245A57" w:rsidP="00617D40">
      <w:r>
        <w:t>Năm Sửu, con trâu chầm chậm qua đi, năm Dần, con cọp nhe răng rập rình b</w:t>
      </w:r>
      <w:r>
        <w:rPr>
          <w:rFonts w:hint="eastAsia"/>
        </w:rPr>
        <w:t>ư</w:t>
      </w:r>
      <w:r>
        <w:t xml:space="preserve">ớc tới. </w:t>
      </w:r>
    </w:p>
    <w:p w14:paraId="1ABD07A0" w14:textId="2BF663A1" w:rsidR="00245A57" w:rsidRDefault="00245A57" w:rsidP="00617D40">
      <w:r>
        <w:t>Cái nhìn dân gian Việt Nam về con cọp và về tên con cọp thay đổi theo vùng miền hoặc theo cách hành xử của nó đối với con ng</w:t>
      </w:r>
      <w:r>
        <w:rPr>
          <w:rFonts w:hint="eastAsia"/>
        </w:rPr>
        <w:t>ư</w:t>
      </w:r>
      <w:r>
        <w:t>ời tùy thời, tùy lúc. Để từ đó, con ng</w:t>
      </w:r>
      <w:r>
        <w:rPr>
          <w:rFonts w:hint="eastAsia"/>
        </w:rPr>
        <w:t>ư</w:t>
      </w:r>
      <w:r>
        <w:t>ời, nhất là ng</w:t>
      </w:r>
      <w:r>
        <w:rPr>
          <w:rFonts w:hint="eastAsia"/>
        </w:rPr>
        <w:t>ư</w:t>
      </w:r>
      <w:r>
        <w:t>ời dân ở các miền thôn dã rừng rú nhận ra cái con vật ác nh</w:t>
      </w:r>
      <w:r>
        <w:rPr>
          <w:rFonts w:hint="eastAsia"/>
        </w:rPr>
        <w:t>ư</w:t>
      </w:r>
      <w:r>
        <w:t xml:space="preserve"> hùm này.</w:t>
      </w:r>
    </w:p>
    <w:p w14:paraId="2658E15F" w14:textId="77777777" w:rsidR="00B23CF1" w:rsidRDefault="00B23CF1" w:rsidP="00617D40"/>
    <w:p w14:paraId="60DA5260" w14:textId="3ACAB0BC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617D40">
        <w:rPr>
          <w:rFonts w:eastAsiaTheme="majorEastAsia" w:cstheme="majorBidi"/>
          <w:b/>
          <w:bCs/>
          <w:sz w:val="28"/>
          <w:szCs w:val="28"/>
        </w:rPr>
        <w:t>Những tên gọi</w:t>
      </w:r>
    </w:p>
    <w:p w14:paraId="0CEAF11F" w14:textId="77777777" w:rsidR="00B23CF1" w:rsidRPr="00617D40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32971121" w14:textId="706713E1" w:rsidR="00245A57" w:rsidRDefault="00245A57" w:rsidP="00617D40">
      <w:r>
        <w:t>Cụ thể, ngoài tên “th</w:t>
      </w:r>
      <w:r>
        <w:rPr>
          <w:rFonts w:hint="eastAsia"/>
        </w:rPr>
        <w:t>ư</w:t>
      </w:r>
      <w:r>
        <w:t>ờng gọi” ở phía nam là Cọp, ở phía bắc gọi là Hổ</w:t>
      </w:r>
      <w:r w:rsidR="00B94323">
        <w:rPr>
          <w:rFonts w:asciiTheme="minorHAnsi" w:hAnsiTheme="minorHAnsi"/>
          <w:lang w:val="vi-VN"/>
        </w:rPr>
        <w:t xml:space="preserve"> </w:t>
      </w:r>
      <w:r>
        <w:t>và tiếng Hán Việt là Dần</w:t>
      </w:r>
      <w:r w:rsidR="00B94323">
        <w:rPr>
          <w:rFonts w:asciiTheme="minorHAnsi" w:hAnsiTheme="minorHAnsi"/>
          <w:lang w:val="vi-VN"/>
        </w:rPr>
        <w:t xml:space="preserve"> </w:t>
      </w:r>
      <w:r>
        <w:t>... thì dân gian thôn quê còn gọi cọp là Ông Cả, vì sợ cọp quấy phá, lập miếu thờ, tôn cọp lên hàng H</w:t>
      </w:r>
      <w:r>
        <w:rPr>
          <w:rFonts w:hint="eastAsia"/>
        </w:rPr>
        <w:t>ươ</w:t>
      </w:r>
      <w:r>
        <w:t>ng Cả là chức cao nhất trong h</w:t>
      </w:r>
      <w:r>
        <w:rPr>
          <w:rFonts w:hint="eastAsia"/>
        </w:rPr>
        <w:t>ươ</w:t>
      </w:r>
      <w:r>
        <w:t>ng chức làng xã thời x</w:t>
      </w:r>
      <w:r>
        <w:rPr>
          <w:rFonts w:hint="eastAsia"/>
        </w:rPr>
        <w:t>ư</w:t>
      </w:r>
      <w:r>
        <w:t xml:space="preserve">a. </w:t>
      </w:r>
    </w:p>
    <w:p w14:paraId="6878FA2D" w14:textId="77777777" w:rsidR="00245A57" w:rsidRDefault="00245A57" w:rsidP="00617D40">
      <w:r>
        <w:t>Cọp còn đ</w:t>
      </w:r>
      <w:r>
        <w:rPr>
          <w:rFonts w:hint="eastAsia"/>
        </w:rPr>
        <w:t>ư</w:t>
      </w:r>
      <w:r>
        <w:t>ợc gọi là Ông Ba M</w:t>
      </w:r>
      <w:r>
        <w:rPr>
          <w:rFonts w:hint="eastAsia"/>
        </w:rPr>
        <w:t>ươ</w:t>
      </w:r>
      <w:r>
        <w:t>i. Không có tài liệu chính thức xác định tên gọi này. Có ng</w:t>
      </w:r>
      <w:r>
        <w:rPr>
          <w:rFonts w:hint="eastAsia"/>
        </w:rPr>
        <w:t>ư</w:t>
      </w:r>
      <w:r>
        <w:t>ời bảo rằng hằng năm cứ đến đêm ba m</w:t>
      </w:r>
      <w:r>
        <w:rPr>
          <w:rFonts w:hint="eastAsia"/>
        </w:rPr>
        <w:t>ươ</w:t>
      </w:r>
      <w:r>
        <w:t>i cuối tháng âm lịch, lúc trời tối đen nh</w:t>
      </w:r>
      <w:r>
        <w:rPr>
          <w:rFonts w:hint="eastAsia"/>
        </w:rPr>
        <w:t>ư</w:t>
      </w:r>
      <w:r>
        <w:t xml:space="preserve"> mực, cọp cho đó là c</w:t>
      </w:r>
      <w:r>
        <w:rPr>
          <w:rFonts w:hint="eastAsia"/>
        </w:rPr>
        <w:t>ơ</w:t>
      </w:r>
      <w:r>
        <w:t xml:space="preserve"> hội vàng đi vào tôn xóm dọc bìa rừng lộng hành, kiếm mồi. Bởi v</w:t>
      </w:r>
      <w:r>
        <w:rPr>
          <w:rFonts w:hint="eastAsia"/>
        </w:rPr>
        <w:t>ì</w:t>
      </w:r>
      <w:r>
        <w:t xml:space="preserve"> những đêm trăng sáng, cọp phải chui rúc trốn tránh trong rừng sâu vì sợ con ng</w:t>
      </w:r>
      <w:r>
        <w:rPr>
          <w:rFonts w:hint="eastAsia"/>
        </w:rPr>
        <w:t>ư</w:t>
      </w:r>
      <w:r>
        <w:t>ời rình rập vây bắt hay đào hố làm bẫy. Nh</w:t>
      </w:r>
      <w:r>
        <w:rPr>
          <w:rFonts w:hint="eastAsia"/>
        </w:rPr>
        <w:t>ư</w:t>
      </w:r>
      <w:r>
        <w:t>ng Cọp ở Việt Nam vẫn đ</w:t>
      </w:r>
      <w:r>
        <w:rPr>
          <w:rFonts w:hint="eastAsia"/>
        </w:rPr>
        <w:t>ư</w:t>
      </w:r>
      <w:r>
        <w:t>ợc tôn là “Chúa tể s</w:t>
      </w:r>
      <w:r>
        <w:rPr>
          <w:rFonts w:hint="eastAsia"/>
        </w:rPr>
        <w:t>ơ</w:t>
      </w:r>
      <w:r>
        <w:t>n lâm”, vì nó là con vật khỏe nhất và cũng hung hãn nhất n</w:t>
      </w:r>
      <w:r>
        <w:rPr>
          <w:rFonts w:hint="eastAsia"/>
        </w:rPr>
        <w:t>ơ</w:t>
      </w:r>
      <w:r>
        <w:t xml:space="preserve">i rừng rú nhiệt đới Việt Nam. </w:t>
      </w:r>
    </w:p>
    <w:p w14:paraId="04226C5D" w14:textId="01538498" w:rsidR="00245A57" w:rsidRDefault="00245A57" w:rsidP="00617D40">
      <w:r>
        <w:t xml:space="preserve">Ngoài ra, không ít nhà của dân quê miền núi hay ở những bìa rừng Việt Nam đã từng là những địa điểm kiếm ăn quen thuộc của </w:t>
      </w:r>
      <w:r w:rsidR="00A12C35" w:rsidRPr="00A12C35">
        <w:t>Cọp</w:t>
      </w:r>
      <w:r>
        <w:t>, khiến dân gian khiếp sợ tôn cọp lên bậc thần thánh, thậm chí dựng miểu tôn thờ khiến Cọp trở thành những thứ  S</w:t>
      </w:r>
      <w:r>
        <w:rPr>
          <w:rFonts w:hint="eastAsia"/>
        </w:rPr>
        <w:t>ơ</w:t>
      </w:r>
      <w:r>
        <w:t>n Thần, Chúa S</w:t>
      </w:r>
      <w:r>
        <w:rPr>
          <w:rFonts w:hint="eastAsia"/>
        </w:rPr>
        <w:t>ơ</w:t>
      </w:r>
      <w:r>
        <w:t xml:space="preserve">n Lâm, thậm chí là Ông Cọp. </w:t>
      </w:r>
    </w:p>
    <w:p w14:paraId="25095B64" w14:textId="16F6F88D" w:rsidR="00245A57" w:rsidRDefault="00245A57" w:rsidP="00A12C35">
      <w:pPr>
        <w:rPr>
          <w:rFonts w:asciiTheme="minorHAnsi" w:hAnsiTheme="minorHAnsi"/>
          <w:lang w:val="vi-VN"/>
        </w:rPr>
      </w:pPr>
      <w:r>
        <w:t>Có n</w:t>
      </w:r>
      <w:r>
        <w:rPr>
          <w:rFonts w:hint="eastAsia"/>
        </w:rPr>
        <w:t>ơ</w:t>
      </w:r>
      <w:r>
        <w:t>i còn kiêng kỵ “cọp” đến nỗi tôn nó lên chức “Ông”, và gọi cọp là Ông Cọp, hay chỉ gọi “né” gọn là “Ông”, khiến nhiều n</w:t>
      </w:r>
      <w:r>
        <w:rPr>
          <w:rFonts w:hint="eastAsia"/>
        </w:rPr>
        <w:t>ơ</w:t>
      </w:r>
      <w:r>
        <w:t>i ở Việt Nam, ng</w:t>
      </w:r>
      <w:r>
        <w:rPr>
          <w:rFonts w:hint="eastAsia"/>
        </w:rPr>
        <w:t>ư</w:t>
      </w:r>
      <w:r>
        <w:t>ời ta dựng lên “Chùa Ông”</w:t>
      </w:r>
      <w:r w:rsidR="00B23CF1">
        <w:rPr>
          <w:rFonts w:asciiTheme="minorHAnsi" w:hAnsiTheme="minorHAnsi"/>
          <w:lang w:val="vi-VN"/>
        </w:rPr>
        <w:t>.</w:t>
      </w:r>
    </w:p>
    <w:p w14:paraId="1BAA04AE" w14:textId="77777777" w:rsidR="00B23CF1" w:rsidRPr="00B23CF1" w:rsidRDefault="00B23CF1" w:rsidP="00A12C35">
      <w:pPr>
        <w:rPr>
          <w:rFonts w:asciiTheme="minorHAnsi" w:hAnsiTheme="minorHAnsi"/>
          <w:lang w:val="vi-VN"/>
        </w:rPr>
      </w:pPr>
    </w:p>
    <w:p w14:paraId="7303E46A" w14:textId="64823750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617D40">
        <w:rPr>
          <w:rFonts w:eastAsiaTheme="majorEastAsia" w:cstheme="majorBidi"/>
          <w:b/>
          <w:bCs/>
          <w:sz w:val="28"/>
          <w:szCs w:val="28"/>
        </w:rPr>
        <w:t>Uy dũng của cọp</w:t>
      </w:r>
    </w:p>
    <w:p w14:paraId="7290E96D" w14:textId="77777777" w:rsidR="00B23CF1" w:rsidRPr="00617D40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775EB595" w14:textId="0B91981A" w:rsidR="00245A57" w:rsidRDefault="00245A57" w:rsidP="00617D40">
      <w:r>
        <w:t>Con cọp còn có mãnh lực oai hùng đến nỗi các võ t</w:t>
      </w:r>
      <w:r>
        <w:rPr>
          <w:rFonts w:hint="eastAsia"/>
        </w:rPr>
        <w:t>ư</w:t>
      </w:r>
      <w:r>
        <w:t>ớng của triều đình Việt Nam thời xa x</w:t>
      </w:r>
      <w:r>
        <w:rPr>
          <w:rFonts w:hint="eastAsia"/>
        </w:rPr>
        <w:t>ư</w:t>
      </w:r>
      <w:r>
        <w:t>a th</w:t>
      </w:r>
      <w:r>
        <w:rPr>
          <w:rFonts w:hint="eastAsia"/>
        </w:rPr>
        <w:t>ư</w:t>
      </w:r>
      <w:r>
        <w:t>ờng đ</w:t>
      </w:r>
      <w:r>
        <w:rPr>
          <w:rFonts w:hint="eastAsia"/>
        </w:rPr>
        <w:t>ư</w:t>
      </w:r>
      <w:r>
        <w:t>ợc tôn là Hổ T</w:t>
      </w:r>
      <w:r>
        <w:rPr>
          <w:rFonts w:hint="eastAsia"/>
        </w:rPr>
        <w:t>ư</w:t>
      </w:r>
      <w:r>
        <w:t>ớng (ông t</w:t>
      </w:r>
      <w:r>
        <w:rPr>
          <w:rFonts w:hint="eastAsia"/>
        </w:rPr>
        <w:t>ư</w:t>
      </w:r>
      <w:r>
        <w:t>ớng mạnh nh</w:t>
      </w:r>
      <w:r>
        <w:rPr>
          <w:rFonts w:hint="eastAsia"/>
        </w:rPr>
        <w:t>ư</w:t>
      </w:r>
      <w:r>
        <w:t xml:space="preserve"> cọp). Trong chiến trận, đoàn quân bị mất t</w:t>
      </w:r>
      <w:r>
        <w:rPr>
          <w:rFonts w:hint="eastAsia"/>
        </w:rPr>
        <w:t>ư</w:t>
      </w:r>
      <w:r>
        <w:t>ớng, coi nh</w:t>
      </w:r>
      <w:r>
        <w:rPr>
          <w:rFonts w:hint="eastAsia"/>
        </w:rPr>
        <w:t>ư</w:t>
      </w:r>
      <w:r>
        <w:t xml:space="preserve"> “quân vô t</w:t>
      </w:r>
      <w:r>
        <w:rPr>
          <w:rFonts w:hint="eastAsia"/>
        </w:rPr>
        <w:t>ư</w:t>
      </w:r>
      <w:r>
        <w:t>ớng nh</w:t>
      </w:r>
      <w:r>
        <w:rPr>
          <w:rFonts w:hint="eastAsia"/>
        </w:rPr>
        <w:t>ư</w:t>
      </w:r>
      <w:r>
        <w:t xml:space="preserve"> hổ vô đầu”</w:t>
      </w:r>
      <w:r w:rsidR="002E4CDE">
        <w:rPr>
          <w:rFonts w:asciiTheme="minorHAnsi" w:hAnsiTheme="minorHAnsi"/>
          <w:lang w:val="vi-VN"/>
        </w:rPr>
        <w:t>.</w:t>
      </w:r>
      <w:r>
        <w:t xml:space="preserve"> </w:t>
      </w:r>
    </w:p>
    <w:p w14:paraId="076917BC" w14:textId="77777777" w:rsidR="00245A57" w:rsidRDefault="00245A57" w:rsidP="00617D40">
      <w:r>
        <w:rPr>
          <w:rFonts w:hint="eastAsia"/>
        </w:rPr>
        <w:t>Đ</w:t>
      </w:r>
      <w:r>
        <w:t>ến cả giềng mối gia đình, ng</w:t>
      </w:r>
      <w:r>
        <w:rPr>
          <w:rFonts w:hint="eastAsia"/>
        </w:rPr>
        <w:t>ư</w:t>
      </w:r>
      <w:r>
        <w:t>ời Việt x</w:t>
      </w:r>
      <w:r>
        <w:rPr>
          <w:rFonts w:hint="eastAsia"/>
        </w:rPr>
        <w:t>ư</w:t>
      </w:r>
      <w:r>
        <w:t>a cũng hay ví von hổ phụ sinh hổ tử, để nói tới uy danh con thừa h</w:t>
      </w:r>
      <w:r>
        <w:rPr>
          <w:rFonts w:hint="eastAsia"/>
        </w:rPr>
        <w:t>ư</w:t>
      </w:r>
      <w:r>
        <w:t xml:space="preserve">ởng từ uy danh cho mình, làm nên nghiệp lớn. </w:t>
      </w:r>
    </w:p>
    <w:p w14:paraId="65C02B7C" w14:textId="77777777" w:rsidR="00245A57" w:rsidRDefault="00245A57" w:rsidP="00617D40">
      <w:r>
        <w:t>Riêng những ng</w:t>
      </w:r>
      <w:r>
        <w:rPr>
          <w:rFonts w:hint="eastAsia"/>
        </w:rPr>
        <w:t>ư</w:t>
      </w:r>
      <w:r>
        <w:t>ời sinh năm Dần, tuổi Dần, đ</w:t>
      </w:r>
      <w:r>
        <w:rPr>
          <w:rFonts w:hint="eastAsia"/>
        </w:rPr>
        <w:t>ư</w:t>
      </w:r>
      <w:r>
        <w:t>ợc cho là cầm tinh con cọp... ghê gớm lắm, nhất là giới nữ sinh năm Dần, bị cho là... CỌP CÁI, trai làng nghe tới là tránh nh</w:t>
      </w:r>
      <w:r>
        <w:rPr>
          <w:rFonts w:hint="eastAsia"/>
        </w:rPr>
        <w:t>ư</w:t>
      </w:r>
      <w:r>
        <w:t>... tránh cọp!</w:t>
      </w:r>
    </w:p>
    <w:p w14:paraId="185129FD" w14:textId="77777777" w:rsidR="00245A57" w:rsidRDefault="00245A57" w:rsidP="00617D40">
      <w:r>
        <w:t>Trong bài Vè m</w:t>
      </w:r>
      <w:r>
        <w:rPr>
          <w:rFonts w:hint="eastAsia"/>
        </w:rPr>
        <w:t>ư</w:t>
      </w:r>
      <w:r>
        <w:t>ời hai con giáp, ng</w:t>
      </w:r>
      <w:r>
        <w:rPr>
          <w:rFonts w:hint="eastAsia"/>
        </w:rPr>
        <w:t>ư</w:t>
      </w:r>
      <w:r>
        <w:t xml:space="preserve">ời ta nghe thiên hạ chê bai tuổi Dần, bất luận trai hay gái:  </w:t>
      </w:r>
    </w:p>
    <w:p w14:paraId="7CC47EA3" w14:textId="77777777" w:rsidR="00245A57" w:rsidRDefault="00245A57" w:rsidP="00617D40">
      <w:r>
        <w:t>Tuổi Dần ông cọp gớm ghê</w:t>
      </w:r>
    </w:p>
    <w:p w14:paraId="193B281B" w14:textId="77777777" w:rsidR="00245A57" w:rsidRDefault="00245A57" w:rsidP="00617D40">
      <w:r>
        <w:t>Bắt ng</w:t>
      </w:r>
      <w:r>
        <w:rPr>
          <w:rFonts w:hint="eastAsia"/>
        </w:rPr>
        <w:t>ư</w:t>
      </w:r>
      <w:r>
        <w:t>ời móc họng tha về non cao...</w:t>
      </w:r>
    </w:p>
    <w:p w14:paraId="42927565" w14:textId="5161211D" w:rsidR="00245A57" w:rsidRDefault="00245A57" w:rsidP="00617D40">
      <w:r>
        <w:t>Ghê gớm ch</w:t>
      </w:r>
      <w:r>
        <w:rPr>
          <w:rFonts w:hint="eastAsia"/>
        </w:rPr>
        <w:t>ư</w:t>
      </w:r>
      <w:r>
        <w:t>a</w:t>
      </w:r>
      <w:r w:rsidR="00617D40" w:rsidRPr="00A9528E">
        <w:rPr>
          <w:rFonts w:ascii="UVN Nhat Ky" w:hAnsi="UVN Nhat Ky"/>
        </w:rPr>
        <w:t>?</w:t>
      </w:r>
      <w:r>
        <w:t xml:space="preserve"> Thực tế có vậy không, có lẽ chính cách sống và sự thành đạt những ng</w:t>
      </w:r>
      <w:r>
        <w:rPr>
          <w:rFonts w:hint="eastAsia"/>
        </w:rPr>
        <w:t>ư</w:t>
      </w:r>
      <w:r>
        <w:t>ời tuổi con cọp cả nam lẫn nữ từ x</w:t>
      </w:r>
      <w:r>
        <w:rPr>
          <w:rFonts w:hint="eastAsia"/>
        </w:rPr>
        <w:t>ư</w:t>
      </w:r>
      <w:r>
        <w:t>a đến nay là những chứng từ đích thực cho những ai TUỔI DẦN.</w:t>
      </w:r>
    </w:p>
    <w:p w14:paraId="16403380" w14:textId="77777777" w:rsidR="00B23CF1" w:rsidRDefault="00B23CF1" w:rsidP="00617D40"/>
    <w:p w14:paraId="07AE8613" w14:textId="3804606F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5E714B">
        <w:rPr>
          <w:rFonts w:eastAsiaTheme="majorEastAsia" w:cstheme="majorBidi"/>
          <w:b/>
          <w:bCs/>
          <w:sz w:val="28"/>
          <w:szCs w:val="28"/>
        </w:rPr>
        <w:t>Cọp dạng nào và ở đâu cũng dữ! Coi chừng!</w:t>
      </w:r>
    </w:p>
    <w:p w14:paraId="1AF45F3D" w14:textId="77777777" w:rsidR="00B23CF1" w:rsidRPr="005E714B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4D5A4D56" w14:textId="77777777" w:rsidR="00245A57" w:rsidRDefault="00245A57" w:rsidP="00617D40">
      <w:r>
        <w:t>N</w:t>
      </w:r>
      <w:r>
        <w:rPr>
          <w:rFonts w:hint="eastAsia"/>
        </w:rPr>
        <w:t>ơ</w:t>
      </w:r>
      <w:r>
        <w:t>i cọp trú ngụ gọi là hổ huyệt là hang cọp, n</w:t>
      </w:r>
      <w:r>
        <w:rPr>
          <w:rFonts w:hint="eastAsia"/>
        </w:rPr>
        <w:t>ơ</w:t>
      </w:r>
      <w:r>
        <w:t>i đầy nguy hiểm, chết chóc. Trừ những kẻ muốn đâm đầu vào hang cọp, hay những ng</w:t>
      </w:r>
      <w:r>
        <w:rPr>
          <w:rFonts w:hint="eastAsia"/>
        </w:rPr>
        <w:t>ư</w:t>
      </w:r>
      <w:r>
        <w:t>ời đầy can đảm cho rằng bất nhập hổ huyệt, bất đắc hổ tử, không vào hang cọp sao bắt đ</w:t>
      </w:r>
      <w:r>
        <w:rPr>
          <w:rFonts w:hint="eastAsia"/>
        </w:rPr>
        <w:t>ư</w:t>
      </w:r>
      <w:r>
        <w:t>ợc cọp con, đi vào chỗ cọp tha rắn cắn th</w:t>
      </w:r>
      <w:r>
        <w:rPr>
          <w:rFonts w:hint="eastAsia"/>
        </w:rPr>
        <w:t>ì</w:t>
      </w:r>
      <w:r>
        <w:t xml:space="preserve"> không ai muốn đi vào n</w:t>
      </w:r>
      <w:r>
        <w:rPr>
          <w:rFonts w:hint="eastAsia"/>
        </w:rPr>
        <w:t>ơ</w:t>
      </w:r>
      <w:r>
        <w:t>i miệng hùm nọc rắn đó cả. Có kẻ lỡ leo l</w:t>
      </w:r>
      <w:r>
        <w:rPr>
          <w:rFonts w:hint="eastAsia"/>
        </w:rPr>
        <w:t>ư</w:t>
      </w:r>
      <w:r>
        <w:t>ng cọp thì thật là khó xuống, kiểu phóng lao phải theo lao.</w:t>
      </w:r>
    </w:p>
    <w:p w14:paraId="1C55AC31" w14:textId="77777777" w:rsidR="00245A57" w:rsidRDefault="00245A57" w:rsidP="00617D40">
      <w:r>
        <w:t>Ng</w:t>
      </w:r>
      <w:r>
        <w:rPr>
          <w:rFonts w:hint="eastAsia"/>
        </w:rPr>
        <w:t>ư</w:t>
      </w:r>
      <w:r>
        <w:t>ời x</w:t>
      </w:r>
      <w:r>
        <w:rPr>
          <w:rFonts w:hint="eastAsia"/>
        </w:rPr>
        <w:t>ư</w:t>
      </w:r>
      <w:r>
        <w:t>a cũng đã cảnh giác :</w:t>
      </w:r>
    </w:p>
    <w:p w14:paraId="1DBBA660" w14:textId="77777777" w:rsidR="00245A57" w:rsidRDefault="00245A57" w:rsidP="00617D40">
      <w:r>
        <w:t>Chớ thấy hùm ngủ vuốt râu</w:t>
      </w:r>
    </w:p>
    <w:p w14:paraId="42EA6ACB" w14:textId="77777777" w:rsidR="00245A57" w:rsidRDefault="00245A57" w:rsidP="00617D40">
      <w:r>
        <w:lastRenderedPageBreak/>
        <w:t>Hùm mà thức dậy, đầu lâu không còn.</w:t>
      </w:r>
    </w:p>
    <w:p w14:paraId="360FD73F" w14:textId="77777777" w:rsidR="00245A57" w:rsidRDefault="00245A57" w:rsidP="00617D40">
      <w:r>
        <w:t>Vì cọp là loài thú dữ tợn, nên ng</w:t>
      </w:r>
      <w:r>
        <w:rPr>
          <w:rFonts w:hint="eastAsia"/>
        </w:rPr>
        <w:t>ư</w:t>
      </w:r>
      <w:r>
        <w:t>ời đời th</w:t>
      </w:r>
      <w:r>
        <w:rPr>
          <w:rFonts w:hint="eastAsia"/>
        </w:rPr>
        <w:t>ư</w:t>
      </w:r>
      <w:r>
        <w:t>ờng nói : Dữ nh</w:t>
      </w:r>
      <w:r>
        <w:rPr>
          <w:rFonts w:hint="eastAsia"/>
        </w:rPr>
        <w:t>ư</w:t>
      </w:r>
      <w:r>
        <w:t xml:space="preserve"> cọp; dữ nh</w:t>
      </w:r>
      <w:r>
        <w:rPr>
          <w:rFonts w:hint="eastAsia"/>
        </w:rPr>
        <w:t>ư</w:t>
      </w:r>
      <w:r>
        <w:t xml:space="preserve"> cọp xổ rọ; dữ nh</w:t>
      </w:r>
      <w:r>
        <w:rPr>
          <w:rFonts w:hint="eastAsia"/>
        </w:rPr>
        <w:t>ư</w:t>
      </w:r>
      <w:r>
        <w:t xml:space="preserve"> cọp đói; dữ nh</w:t>
      </w:r>
      <w:r>
        <w:rPr>
          <w:rFonts w:hint="eastAsia"/>
        </w:rPr>
        <w:t>ư</w:t>
      </w:r>
      <w:r>
        <w:t xml:space="preserve"> cọp cái; dữ nh</w:t>
      </w:r>
      <w:r>
        <w:rPr>
          <w:rFonts w:hint="eastAsia"/>
        </w:rPr>
        <w:t>ư</w:t>
      </w:r>
      <w:r>
        <w:t xml:space="preserve"> cọp thọt (bị què) ... </w:t>
      </w:r>
    </w:p>
    <w:p w14:paraId="18C15C23" w14:textId="73E93131" w:rsidR="00245A57" w:rsidRDefault="00245A57" w:rsidP="00617D40">
      <w:r>
        <w:t>Cọp dữ, nên cũng có tình trạng con ng</w:t>
      </w:r>
      <w:r>
        <w:rPr>
          <w:rFonts w:hint="eastAsia"/>
        </w:rPr>
        <w:t>ư</w:t>
      </w:r>
      <w:r>
        <w:t>ời dựa h</w:t>
      </w:r>
      <w:r>
        <w:rPr>
          <w:rFonts w:hint="eastAsia"/>
        </w:rPr>
        <w:t>ơ</w:t>
      </w:r>
      <w:r>
        <w:t>i hùm, m</w:t>
      </w:r>
      <w:r>
        <w:rPr>
          <w:rFonts w:hint="eastAsia"/>
        </w:rPr>
        <w:t>ư</w:t>
      </w:r>
      <w:r>
        <w:t>ợn oai hùm, đội lốt hùm, …Trong cuộc sống cũng có những ng</w:t>
      </w:r>
      <w:r>
        <w:rPr>
          <w:rFonts w:hint="eastAsia"/>
        </w:rPr>
        <w:t>ư</w:t>
      </w:r>
      <w:r>
        <w:t xml:space="preserve">ời dựa vào quyền thế để huynh hoang, tự </w:t>
      </w:r>
      <w:r w:rsidRPr="00366C84">
        <w:t>đắc, làm những</w:t>
      </w:r>
      <w:r>
        <w:t xml:space="preserve"> </w:t>
      </w:r>
      <w:r w:rsidR="00366C84" w:rsidRPr="00366C84">
        <w:t>điều bất nhân, bất đức, bất tín, bất nghĩa... hung hăng như cọp dữ vồ người.</w:t>
      </w:r>
      <w:r w:rsidR="00366C84">
        <w:rPr>
          <w:rFonts w:ascii="Calibri" w:hAnsi="Calibri" w:cs="Calibri"/>
          <w:i/>
          <w:iCs/>
          <w:color w:val="ED5C57"/>
        </w:rPr>
        <w:t> </w:t>
      </w:r>
    </w:p>
    <w:p w14:paraId="4CF872CC" w14:textId="77777777" w:rsidR="00245A57" w:rsidRDefault="00245A57" w:rsidP="00617D40">
      <w:r>
        <w:t>Dầu thế nào đi nữa, ng</w:t>
      </w:r>
      <w:r>
        <w:rPr>
          <w:rFonts w:hint="eastAsia"/>
        </w:rPr>
        <w:t>ư</w:t>
      </w:r>
      <w:r>
        <w:t>ời ta cũng có thể lên tiếng bênh vực loài hùm-hổ, nh</w:t>
      </w:r>
      <w:r>
        <w:rPr>
          <w:rFonts w:hint="eastAsia"/>
        </w:rPr>
        <w:t>ư</w:t>
      </w:r>
      <w:r>
        <w:t>: hùm dữ chẳng ăn thịt con. Hoặc: Hùm giết ng</w:t>
      </w:r>
      <w:r>
        <w:rPr>
          <w:rFonts w:hint="eastAsia"/>
        </w:rPr>
        <w:t>ư</w:t>
      </w:r>
      <w:r>
        <w:t>ời hùm ngủ, nh</w:t>
      </w:r>
      <w:r>
        <w:rPr>
          <w:rFonts w:hint="eastAsia"/>
        </w:rPr>
        <w:t>ư</w:t>
      </w:r>
      <w:r>
        <w:t>ng ng</w:t>
      </w:r>
      <w:r>
        <w:rPr>
          <w:rFonts w:hint="eastAsia"/>
        </w:rPr>
        <w:t>ư</w:t>
      </w:r>
      <w:r>
        <w:t>ời giết ng</w:t>
      </w:r>
      <w:r>
        <w:rPr>
          <w:rFonts w:hint="eastAsia"/>
        </w:rPr>
        <w:t>ư</w:t>
      </w:r>
      <w:r>
        <w:t xml:space="preserve">ời thức đủ năm canh. </w:t>
      </w:r>
    </w:p>
    <w:p w14:paraId="53936E47" w14:textId="785E7672" w:rsidR="00245A57" w:rsidRDefault="00245A57" w:rsidP="00617D40">
      <w:r>
        <w:t>Những kẻ to gan lớn mật dám tỏ ra tay bản lãnh, chống lại bạo quyền, những kẻ ấy đ</w:t>
      </w:r>
      <w:r>
        <w:rPr>
          <w:rFonts w:hint="eastAsia"/>
        </w:rPr>
        <w:t>ư</w:t>
      </w:r>
      <w:r>
        <w:t>ợc coi là kẻ dám vuốt râu hùm, xỉa răng cọp cả gan đ</w:t>
      </w:r>
      <w:r>
        <w:rPr>
          <w:rFonts w:hint="eastAsia"/>
        </w:rPr>
        <w:t>ươ</w:t>
      </w:r>
      <w:r>
        <w:t>ng đầu với những kẻ hung hăng làm hùm làm hổ. Hoặc mạnh h</w:t>
      </w:r>
      <w:r>
        <w:rPr>
          <w:rFonts w:hint="eastAsia"/>
        </w:rPr>
        <w:t>ơ</w:t>
      </w:r>
      <w:r>
        <w:t>n nữa, là dám “ăn gan hùm”… Nh</w:t>
      </w:r>
      <w:r>
        <w:rPr>
          <w:rFonts w:hint="eastAsia"/>
        </w:rPr>
        <w:t>ư</w:t>
      </w:r>
      <w:r>
        <w:t>ng bên cạnh đó cũng có ng</w:t>
      </w:r>
      <w:r>
        <w:rPr>
          <w:rFonts w:hint="eastAsia"/>
        </w:rPr>
        <w:t>ư</w:t>
      </w:r>
      <w:r>
        <w:t>ời v</w:t>
      </w:r>
      <w:r>
        <w:rPr>
          <w:rFonts w:hint="eastAsia"/>
        </w:rPr>
        <w:t>ì</w:t>
      </w:r>
      <w:r>
        <w:t xml:space="preserve"> sợ cọp... mà sợ cả cứt cọp!</w:t>
      </w:r>
    </w:p>
    <w:p w14:paraId="5AF2DFD6" w14:textId="77777777" w:rsidR="00B23CF1" w:rsidRDefault="00B23CF1" w:rsidP="00617D40"/>
    <w:p w14:paraId="59FA8251" w14:textId="3281E84A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5E714B">
        <w:rPr>
          <w:rFonts w:eastAsiaTheme="majorEastAsia" w:cstheme="majorBidi"/>
          <w:b/>
          <w:bCs/>
          <w:sz w:val="28"/>
          <w:szCs w:val="28"/>
        </w:rPr>
        <w:t>Ng</w:t>
      </w:r>
      <w:r w:rsidRPr="005E714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5E714B">
        <w:rPr>
          <w:rFonts w:eastAsiaTheme="majorEastAsia" w:cstheme="majorBidi"/>
          <w:b/>
          <w:bCs/>
          <w:sz w:val="28"/>
          <w:szCs w:val="28"/>
        </w:rPr>
        <w:t>ời bị coi nh</w:t>
      </w:r>
      <w:r w:rsidRPr="005E714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5E714B">
        <w:rPr>
          <w:rFonts w:eastAsiaTheme="majorEastAsia" w:cstheme="majorBidi"/>
          <w:b/>
          <w:bCs/>
          <w:sz w:val="28"/>
          <w:szCs w:val="28"/>
        </w:rPr>
        <w:t xml:space="preserve"> cọp</w:t>
      </w:r>
    </w:p>
    <w:p w14:paraId="3CB926AA" w14:textId="77777777" w:rsidR="00B23CF1" w:rsidRPr="005E714B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7A66462C" w14:textId="77777777" w:rsidR="00245A57" w:rsidRDefault="00245A57" w:rsidP="00617D40">
      <w:r>
        <w:t>Thế gian không ít ng</w:t>
      </w:r>
      <w:r>
        <w:rPr>
          <w:rFonts w:hint="eastAsia"/>
        </w:rPr>
        <w:t>ư</w:t>
      </w:r>
      <w:r>
        <w:t>ời hùm hổ kiểu miệng hùm gan sứa hay miệng hùm gan thỏ, chẳng làm gì đ</w:t>
      </w:r>
      <w:r>
        <w:rPr>
          <w:rFonts w:hint="eastAsia"/>
        </w:rPr>
        <w:t>ư</w:t>
      </w:r>
      <w:r>
        <w:t>ợc ai! Dầu vậy, ng</w:t>
      </w:r>
      <w:r>
        <w:rPr>
          <w:rFonts w:hint="eastAsia"/>
        </w:rPr>
        <w:t>ư</w:t>
      </w:r>
      <w:r>
        <w:t>ời đời cũng cảnh giác: Lên non bắt hổ còn dễ h</w:t>
      </w:r>
      <w:r>
        <w:rPr>
          <w:rFonts w:hint="eastAsia"/>
        </w:rPr>
        <w:t>ơ</w:t>
      </w:r>
      <w:r>
        <w:t>n chiều chuộng thế gian.</w:t>
      </w:r>
    </w:p>
    <w:p w14:paraId="409F03A4" w14:textId="77777777" w:rsidR="00245A57" w:rsidRDefault="00245A57" w:rsidP="00617D40">
      <w:r>
        <w:t>Nói năng đụng chạm tới những kẻ có quyền sinh, quyền sát mà không sợ thì đ</w:t>
      </w:r>
      <w:r>
        <w:rPr>
          <w:rFonts w:hint="eastAsia"/>
        </w:rPr>
        <w:t>ư</w:t>
      </w:r>
      <w:r>
        <w:t xml:space="preserve">ợc ví là dám “vuốt râu hùm”. </w:t>
      </w:r>
    </w:p>
    <w:p w14:paraId="2F5B7595" w14:textId="60DFFB7A" w:rsidR="00245A57" w:rsidRDefault="00245A57" w:rsidP="00617D40">
      <w:r>
        <w:t>Ng</w:t>
      </w:r>
      <w:r>
        <w:rPr>
          <w:rFonts w:hint="eastAsia"/>
        </w:rPr>
        <w:t>ư</w:t>
      </w:r>
      <w:r>
        <w:t>ợc lại, những ng</w:t>
      </w:r>
      <w:r>
        <w:rPr>
          <w:rFonts w:hint="eastAsia"/>
        </w:rPr>
        <w:t>ư</w:t>
      </w:r>
      <w:r>
        <w:t>ời vốn thật dũng mãnh nh</w:t>
      </w:r>
      <w:r>
        <w:rPr>
          <w:rFonts w:hint="eastAsia"/>
        </w:rPr>
        <w:t>ư</w:t>
      </w:r>
      <w:r>
        <w:t>ng do gặp hoàn cảnh éo le bị khuất phục, khiến</w:t>
      </w:r>
      <w:r w:rsidR="00B23CF1">
        <w:rPr>
          <w:rFonts w:asciiTheme="minorHAnsi" w:hAnsiTheme="minorHAnsi"/>
          <w:lang w:val="vi-VN"/>
        </w:rPr>
        <w:t xml:space="preserve"> </w:t>
      </w:r>
      <w:r>
        <w:t>“Hùm thiêng sa c</w:t>
      </w:r>
      <w:r>
        <w:rPr>
          <w:rFonts w:hint="eastAsia"/>
        </w:rPr>
        <w:t>ơ</w:t>
      </w:r>
      <w:r>
        <w:rPr>
          <w:rFonts w:hint="eastAsia"/>
        </w:rPr>
        <w:t>…</w:t>
      </w:r>
      <w:r>
        <w:t xml:space="preserve"> ” đáng buồn. </w:t>
      </w:r>
    </w:p>
    <w:p w14:paraId="62BAA826" w14:textId="77777777" w:rsidR="00245A57" w:rsidRDefault="00245A57" w:rsidP="00617D40">
      <w:r>
        <w:t>Cảnh tỉnh những ng</w:t>
      </w:r>
      <w:r>
        <w:rPr>
          <w:rFonts w:hint="eastAsia"/>
        </w:rPr>
        <w:t>ư</w:t>
      </w:r>
      <w:r>
        <w:t>ời bắt đ</w:t>
      </w:r>
      <w:r>
        <w:rPr>
          <w:rFonts w:hint="eastAsia"/>
        </w:rPr>
        <w:t>ư</w:t>
      </w:r>
      <w:r>
        <w:t xml:space="preserve">ợc địch mà lại chủ quan, buông tha cho, thì đó là hành động “thả Hổ về rừng” vậy. </w:t>
      </w:r>
    </w:p>
    <w:p w14:paraId="2DD19D89" w14:textId="77777777" w:rsidR="00245A57" w:rsidRDefault="00245A57" w:rsidP="00617D40">
      <w:r>
        <w:t>Cọp dữ có tiếng, nh</w:t>
      </w:r>
      <w:r>
        <w:rPr>
          <w:rFonts w:hint="eastAsia"/>
        </w:rPr>
        <w:t>ư</w:t>
      </w:r>
      <w:r>
        <w:t>ng không phải lúc nào nó cũng hiên ngang bách chiến bách thắng đối với m</w:t>
      </w:r>
      <w:r>
        <w:rPr>
          <w:rFonts w:hint="eastAsia"/>
        </w:rPr>
        <w:t>ư</w:t>
      </w:r>
      <w:r>
        <w:t>u trí của con ng</w:t>
      </w:r>
      <w:r>
        <w:rPr>
          <w:rFonts w:hint="eastAsia"/>
        </w:rPr>
        <w:t>ư</w:t>
      </w:r>
      <w:r>
        <w:t>ời, khiến nhiều khi  hùm thiêng mắc bẫy, hùm thiêng thất thế:</w:t>
      </w:r>
    </w:p>
    <w:p w14:paraId="5D95618A" w14:textId="77777777" w:rsidR="00245A57" w:rsidRDefault="00245A57" w:rsidP="00617D40">
      <w:r>
        <w:t>Cọp rừng lạc xuống ruộng sâu</w:t>
      </w:r>
    </w:p>
    <w:p w14:paraId="46CBE3FE" w14:textId="77777777" w:rsidR="00245A57" w:rsidRDefault="00245A57" w:rsidP="00617D40">
      <w:r>
        <w:t>Bị bầy chó cỏ thi nhau sủa ầm.</w:t>
      </w:r>
    </w:p>
    <w:p w14:paraId="16F66097" w14:textId="77777777" w:rsidR="00245A57" w:rsidRDefault="00245A57" w:rsidP="00617D40">
      <w:r>
        <w:t>Hoặc:</w:t>
      </w:r>
    </w:p>
    <w:p w14:paraId="04E4481E" w14:textId="77777777" w:rsidR="00245A57" w:rsidRDefault="00245A57" w:rsidP="00617D40">
      <w:r>
        <w:t>Ng</w:t>
      </w:r>
      <w:r>
        <w:rPr>
          <w:rFonts w:hint="eastAsia"/>
        </w:rPr>
        <w:t>ư</w:t>
      </w:r>
      <w:r>
        <w:t>ời khôn thất trí cũng khờ</w:t>
      </w:r>
    </w:p>
    <w:p w14:paraId="44AF5069" w14:textId="77777777" w:rsidR="00245A57" w:rsidRDefault="00245A57" w:rsidP="00617D40">
      <w:r>
        <w:t>Ba m</w:t>
      </w:r>
      <w:r>
        <w:rPr>
          <w:rFonts w:hint="eastAsia"/>
        </w:rPr>
        <w:t>ươ</w:t>
      </w:r>
      <w:r>
        <w:t>i đời cọp dữ sa c</w:t>
      </w:r>
      <w:r>
        <w:rPr>
          <w:rFonts w:hint="eastAsia"/>
        </w:rPr>
        <w:t>ơ</w:t>
      </w:r>
      <w:r>
        <w:t xml:space="preserve"> cũng hèn.</w:t>
      </w:r>
    </w:p>
    <w:p w14:paraId="14AC97C0" w14:textId="77777777" w:rsidR="00245A57" w:rsidRDefault="00245A57" w:rsidP="00617D40">
      <w:r>
        <w:t>Cả trong hôn nhân c</w:t>
      </w:r>
      <w:r>
        <w:rPr>
          <w:rFonts w:hint="eastAsia"/>
        </w:rPr>
        <w:t>ư</w:t>
      </w:r>
      <w:r>
        <w:t>ới hỏi, từ thời xa x</w:t>
      </w:r>
      <w:r>
        <w:rPr>
          <w:rFonts w:hint="eastAsia"/>
        </w:rPr>
        <w:t>ư</w:t>
      </w:r>
      <w:r>
        <w:t>a, dân gian Việt Nam cũng đã tỏ rõ thái độ thận trọng, đến nỗi ng</w:t>
      </w:r>
      <w:r>
        <w:rPr>
          <w:rFonts w:hint="eastAsia"/>
        </w:rPr>
        <w:t>ư</w:t>
      </w:r>
      <w:r>
        <w:t xml:space="preserve">ời ta mang cả con hùm (hổ) ra mà ví von, cảnh giác: </w:t>
      </w:r>
    </w:p>
    <w:p w14:paraId="3C465ECB" w14:textId="77777777" w:rsidR="00245A57" w:rsidRDefault="00245A57" w:rsidP="00617D40">
      <w:r>
        <w:t>Cha mẹ em vội tham vàng</w:t>
      </w:r>
    </w:p>
    <w:p w14:paraId="72AF5481" w14:textId="77777777" w:rsidR="00245A57" w:rsidRDefault="00245A57" w:rsidP="00617D40">
      <w:r>
        <w:t>Hang hùm lại ngỡ hang vàng gả con.</w:t>
      </w:r>
    </w:p>
    <w:p w14:paraId="4B49D2FF" w14:textId="77777777" w:rsidR="00245A57" w:rsidRDefault="00245A57" w:rsidP="00617D40">
      <w:r>
        <w:t>Lại nữa, vẽ hổ, ng</w:t>
      </w:r>
      <w:r>
        <w:rPr>
          <w:rFonts w:hint="eastAsia"/>
        </w:rPr>
        <w:t>ư</w:t>
      </w:r>
      <w:r>
        <w:t>ời ta chỉ có thể vẽ da nó, chứ không moi gan móc ruột hổ ra mà vẽ đ</w:t>
      </w:r>
      <w:r>
        <w:rPr>
          <w:rFonts w:hint="eastAsia"/>
        </w:rPr>
        <w:t>ư</w:t>
      </w:r>
      <w:r>
        <w:t>ợc huống hồ là việc chọn vợ chọn chồng:</w:t>
      </w:r>
    </w:p>
    <w:p w14:paraId="6A305D78" w14:textId="77777777" w:rsidR="00245A57" w:rsidRDefault="00245A57" w:rsidP="00617D40">
      <w:r>
        <w:t>Họa hổ họa bì nan họa cốt</w:t>
      </w:r>
    </w:p>
    <w:p w14:paraId="5C7EC6D1" w14:textId="77777777" w:rsidR="00245A57" w:rsidRDefault="00245A57" w:rsidP="00617D40">
      <w:r>
        <w:t>Tri nhân tri diện bất tri tâm</w:t>
      </w:r>
    </w:p>
    <w:p w14:paraId="069E344B" w14:textId="77777777" w:rsidR="00245A57" w:rsidRDefault="00245A57" w:rsidP="00617D40">
      <w:r>
        <w:t>X</w:t>
      </w:r>
      <w:r>
        <w:rPr>
          <w:rFonts w:hint="eastAsia"/>
        </w:rPr>
        <w:t>ư</w:t>
      </w:r>
      <w:r>
        <w:t xml:space="preserve">a kia chẳng biết, anh lầm </w:t>
      </w:r>
    </w:p>
    <w:p w14:paraId="4B96E90F" w14:textId="0BBF5E5A" w:rsidR="00245A57" w:rsidRDefault="00245A57" w:rsidP="00617D40">
      <w:r>
        <w:t>Bây giờ rõ lại, vàng cầm anh cũng buông.</w:t>
      </w:r>
    </w:p>
    <w:p w14:paraId="47934CCE" w14:textId="77777777" w:rsidR="00B23CF1" w:rsidRDefault="00B23CF1" w:rsidP="00617D40"/>
    <w:p w14:paraId="7777C448" w14:textId="78F657D2" w:rsidR="00245A57" w:rsidRDefault="00245A57" w:rsidP="00617D40">
      <w:pPr>
        <w:rPr>
          <w:rFonts w:eastAsiaTheme="majorEastAsia" w:cstheme="majorBidi"/>
          <w:b/>
          <w:bCs/>
          <w:sz w:val="28"/>
          <w:szCs w:val="28"/>
        </w:rPr>
      </w:pPr>
      <w:r w:rsidRPr="00617D40">
        <w:rPr>
          <w:rFonts w:eastAsiaTheme="majorEastAsia" w:cstheme="majorBidi"/>
          <w:b/>
          <w:bCs/>
          <w:sz w:val="28"/>
          <w:szCs w:val="28"/>
        </w:rPr>
        <w:t>Kết:</w:t>
      </w:r>
      <w:r w:rsidRPr="005E714B">
        <w:rPr>
          <w:rFonts w:eastAsiaTheme="majorEastAsia" w:cstheme="majorBidi"/>
          <w:b/>
          <w:bCs/>
          <w:sz w:val="28"/>
          <w:szCs w:val="28"/>
        </w:rPr>
        <w:t xml:space="preserve"> Da cọp, tiếng đời</w:t>
      </w:r>
    </w:p>
    <w:p w14:paraId="1D93FD17" w14:textId="77777777" w:rsidR="00B23CF1" w:rsidRPr="005E714B" w:rsidRDefault="00B23CF1" w:rsidP="00617D40">
      <w:pPr>
        <w:rPr>
          <w:rFonts w:eastAsiaTheme="majorEastAsia" w:cstheme="majorBidi"/>
          <w:b/>
          <w:bCs/>
          <w:sz w:val="28"/>
          <w:szCs w:val="28"/>
        </w:rPr>
      </w:pPr>
    </w:p>
    <w:p w14:paraId="48B1E435" w14:textId="77777777" w:rsidR="00245A57" w:rsidRDefault="00245A57" w:rsidP="00617D40">
      <w:r>
        <w:t>Cuối cùng, dân Việt ta không quên m</w:t>
      </w:r>
      <w:r>
        <w:rPr>
          <w:rFonts w:hint="eastAsia"/>
        </w:rPr>
        <w:t>ư</w:t>
      </w:r>
      <w:r>
        <w:t>ợn hình ảnh cọp để l</w:t>
      </w:r>
      <w:r>
        <w:rPr>
          <w:rFonts w:hint="eastAsia"/>
        </w:rPr>
        <w:t>ư</w:t>
      </w:r>
      <w:r>
        <w:t>u ý đời sau về giá trị của cuộc sống:</w:t>
      </w:r>
    </w:p>
    <w:p w14:paraId="6B8CAE60" w14:textId="5F9A510A" w:rsidR="00245A57" w:rsidRDefault="00245A57" w:rsidP="00617D40">
      <w:r>
        <w:t>Hùm chết để da, ng</w:t>
      </w:r>
      <w:r>
        <w:rPr>
          <w:rFonts w:hint="eastAsia"/>
        </w:rPr>
        <w:t>ư</w:t>
      </w:r>
      <w:r>
        <w:t>ời ta chết để tiếng.</w:t>
      </w:r>
      <w:r w:rsidR="00617D40" w:rsidRPr="00617D40">
        <w:t xml:space="preserve"> </w:t>
      </w:r>
      <w:r w:rsidR="00617D40">
        <w:sym w:font="Wingdings" w:char="F06E"/>
      </w:r>
    </w:p>
    <w:p w14:paraId="0F0A9303" w14:textId="77777777" w:rsidR="00245A57" w:rsidRDefault="00245A57" w:rsidP="00617D40">
      <w:r>
        <w:t xml:space="preserve"> </w:t>
      </w:r>
    </w:p>
    <w:p w14:paraId="23B69091" w14:textId="77777777" w:rsidR="00245A57" w:rsidRDefault="00245A57" w:rsidP="00617D40">
      <w:r>
        <w:t>LT</w:t>
      </w:r>
    </w:p>
    <w:p w14:paraId="5DD71071" w14:textId="77777777" w:rsidR="00245A57" w:rsidRPr="00844B9F" w:rsidRDefault="00245A57" w:rsidP="00040D74">
      <w:pPr>
        <w:ind w:firstLine="0"/>
        <w:jc w:val="left"/>
      </w:pPr>
    </w:p>
    <w:sectPr w:rsidR="00245A5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C88F" w14:textId="77777777" w:rsidR="00AE2AA9" w:rsidRDefault="00AE2AA9" w:rsidP="00DD0E0A">
      <w:r>
        <w:separator/>
      </w:r>
    </w:p>
  </w:endnote>
  <w:endnote w:type="continuationSeparator" w:id="0">
    <w:p w14:paraId="7C7B2D5B" w14:textId="77777777" w:rsidR="00AE2AA9" w:rsidRDefault="00AE2AA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5D27" w14:textId="77777777" w:rsidR="00AE2AA9" w:rsidRDefault="00AE2AA9" w:rsidP="00DD0E0A">
      <w:r>
        <w:separator/>
      </w:r>
    </w:p>
  </w:footnote>
  <w:footnote w:type="continuationSeparator" w:id="0">
    <w:p w14:paraId="5A8E5537" w14:textId="77777777" w:rsidR="00AE2AA9" w:rsidRDefault="00AE2AA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31EF9"/>
    <w:rsid w:val="00040D74"/>
    <w:rsid w:val="00040F6D"/>
    <w:rsid w:val="000A3EBD"/>
    <w:rsid w:val="001F684E"/>
    <w:rsid w:val="0022087D"/>
    <w:rsid w:val="00245A57"/>
    <w:rsid w:val="00254C1B"/>
    <w:rsid w:val="002E4CDE"/>
    <w:rsid w:val="00301B85"/>
    <w:rsid w:val="003321FA"/>
    <w:rsid w:val="00366C84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E714B"/>
    <w:rsid w:val="00604E59"/>
    <w:rsid w:val="00617674"/>
    <w:rsid w:val="00617D40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12C35"/>
    <w:rsid w:val="00A44C42"/>
    <w:rsid w:val="00A53DC4"/>
    <w:rsid w:val="00A54447"/>
    <w:rsid w:val="00A82BEC"/>
    <w:rsid w:val="00A9528E"/>
    <w:rsid w:val="00AB5C37"/>
    <w:rsid w:val="00AD6EDA"/>
    <w:rsid w:val="00AE2AA9"/>
    <w:rsid w:val="00B13977"/>
    <w:rsid w:val="00B23CF1"/>
    <w:rsid w:val="00B94323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22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9</cp:revision>
  <cp:lastPrinted>2010-12-08T21:05:00Z</cp:lastPrinted>
  <dcterms:created xsi:type="dcterms:W3CDTF">2021-12-18T03:37:00Z</dcterms:created>
  <dcterms:modified xsi:type="dcterms:W3CDTF">2021-12-18T13:16:00Z</dcterms:modified>
</cp:coreProperties>
</file>