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957C" w14:textId="72BC931E" w:rsidR="00497188" w:rsidRPr="002B6A34" w:rsidRDefault="00497188" w:rsidP="00D36BE5">
      <w:pPr>
        <w:pStyle w:val="Title"/>
      </w:pPr>
      <w:r w:rsidRPr="002B6A34">
        <w:t xml:space="preserve">Hiếm </w:t>
      </w:r>
      <w:r w:rsidR="002B6A34">
        <w:t>C</w:t>
      </w:r>
      <w:r w:rsidRPr="002B6A34">
        <w:t xml:space="preserve">ó: 126 </w:t>
      </w:r>
      <w:r w:rsidR="002B6A34">
        <w:t>C</w:t>
      </w:r>
      <w:r w:rsidRPr="002B6A34">
        <w:t xml:space="preserve">ặp </w:t>
      </w:r>
      <w:r w:rsidR="002B6A34">
        <w:t>V</w:t>
      </w:r>
      <w:r w:rsidRPr="002B6A34">
        <w:t xml:space="preserve">ợ </w:t>
      </w:r>
      <w:r w:rsidR="002B6A34">
        <w:t>C</w:t>
      </w:r>
      <w:r w:rsidRPr="002B6A34">
        <w:t xml:space="preserve">hồng </w:t>
      </w:r>
      <w:r w:rsidR="002B6A34">
        <w:t>C</w:t>
      </w:r>
      <w:r w:rsidRPr="002B6A34">
        <w:t xml:space="preserve">ùng </w:t>
      </w:r>
      <w:r w:rsidR="002B6A34">
        <w:t>K</w:t>
      </w:r>
      <w:r w:rsidRPr="002B6A34">
        <w:t xml:space="preserve">ỷ </w:t>
      </w:r>
      <w:r w:rsidR="002B6A34">
        <w:t>N</w:t>
      </w:r>
      <w:r w:rsidRPr="002B6A34">
        <w:t>iệm</w:t>
      </w:r>
    </w:p>
    <w:p w14:paraId="5B1A63FA" w14:textId="77777777" w:rsidR="00497188" w:rsidRDefault="00497188" w:rsidP="00497188">
      <w:pPr>
        <w:pStyle w:val="NormalWeb"/>
        <w:spacing w:before="90" w:beforeAutospacing="0" w:after="90" w:afterAutospacing="0"/>
        <w:jc w:val="center"/>
        <w:rPr>
          <w:i/>
          <w:iCs/>
          <w:color w:val="000000"/>
        </w:rPr>
      </w:pPr>
      <w:r>
        <w:rPr>
          <w:color w:val="000000"/>
        </w:rPr>
        <w:t xml:space="preserve"> </w:t>
      </w:r>
      <w:r w:rsidRPr="005F3CF1">
        <w:rPr>
          <w:b/>
          <w:bCs/>
          <w:i/>
          <w:iCs/>
          <w:color w:val="000000"/>
        </w:rPr>
        <w:t>25</w:t>
      </w:r>
      <w:r w:rsidRPr="005F3CF1">
        <w:rPr>
          <w:i/>
          <w:iCs/>
          <w:color w:val="000000"/>
        </w:rPr>
        <w:t xml:space="preserve"> năm, </w:t>
      </w:r>
      <w:r w:rsidRPr="005F3CF1">
        <w:rPr>
          <w:b/>
          <w:bCs/>
          <w:i/>
          <w:iCs/>
          <w:color w:val="000000"/>
        </w:rPr>
        <w:t>26</w:t>
      </w:r>
      <w:r w:rsidRPr="005F3CF1">
        <w:rPr>
          <w:i/>
          <w:iCs/>
          <w:color w:val="000000"/>
        </w:rPr>
        <w:t xml:space="preserve"> năm, </w:t>
      </w:r>
      <w:r w:rsidRPr="005F3CF1">
        <w:rPr>
          <w:b/>
          <w:bCs/>
          <w:i/>
          <w:iCs/>
          <w:color w:val="000000"/>
        </w:rPr>
        <w:t>50</w:t>
      </w:r>
      <w:r w:rsidRPr="005F3CF1">
        <w:rPr>
          <w:i/>
          <w:iCs/>
          <w:color w:val="000000"/>
        </w:rPr>
        <w:t xml:space="preserve"> nă</w:t>
      </w:r>
      <w:r>
        <w:rPr>
          <w:i/>
          <w:iCs/>
          <w:color w:val="000000"/>
        </w:rPr>
        <w:t>m,</w:t>
      </w:r>
      <w:r w:rsidRPr="005F3CF1">
        <w:rPr>
          <w:i/>
          <w:iCs/>
          <w:color w:val="000000"/>
        </w:rPr>
        <w:t xml:space="preserve"> </w:t>
      </w:r>
      <w:r w:rsidRPr="005F3CF1">
        <w:rPr>
          <w:b/>
          <w:bCs/>
          <w:i/>
          <w:iCs/>
          <w:color w:val="000000"/>
        </w:rPr>
        <w:t>51</w:t>
      </w:r>
      <w:r w:rsidRPr="005F3CF1">
        <w:rPr>
          <w:i/>
          <w:iCs/>
          <w:color w:val="000000"/>
        </w:rPr>
        <w:t xml:space="preserve"> năm, </w:t>
      </w:r>
      <w:r w:rsidRPr="005F3CF1">
        <w:rPr>
          <w:b/>
          <w:bCs/>
          <w:i/>
          <w:iCs/>
          <w:color w:val="000000"/>
        </w:rPr>
        <w:t>60</w:t>
      </w:r>
      <w:r w:rsidRPr="005F3CF1">
        <w:rPr>
          <w:i/>
          <w:iCs/>
          <w:color w:val="000000"/>
        </w:rPr>
        <w:t xml:space="preserve"> năm và </w:t>
      </w:r>
      <w:r w:rsidRPr="005F3CF1">
        <w:rPr>
          <w:b/>
          <w:bCs/>
          <w:i/>
          <w:iCs/>
          <w:color w:val="000000"/>
        </w:rPr>
        <w:t>69</w:t>
      </w:r>
      <w:r w:rsidRPr="005F3CF1">
        <w:rPr>
          <w:i/>
          <w:iCs/>
          <w:color w:val="000000"/>
        </w:rPr>
        <w:t xml:space="preserve"> năm</w:t>
      </w:r>
      <w:r>
        <w:rPr>
          <w:i/>
          <w:iCs/>
          <w:color w:val="000000"/>
        </w:rPr>
        <w:t xml:space="preserve"> thành hôn</w:t>
      </w:r>
    </w:p>
    <w:p w14:paraId="1E7A54ED" w14:textId="77777777" w:rsidR="00497188" w:rsidRPr="002B6A34" w:rsidRDefault="00497188" w:rsidP="00497188">
      <w:pPr>
        <w:pStyle w:val="NormalWeb"/>
        <w:spacing w:before="90" w:beforeAutospacing="0" w:after="90" w:afterAutospacing="0"/>
        <w:jc w:val="right"/>
        <w:rPr>
          <w:rFonts w:ascii="Calibri" w:eastAsiaTheme="majorEastAsia" w:hAnsi="Calibri" w:cstheme="majorBidi"/>
          <w:b/>
          <w:iCs/>
          <w:sz w:val="22"/>
        </w:rPr>
      </w:pPr>
      <w:r w:rsidRPr="002B6A34">
        <w:rPr>
          <w:rFonts w:ascii="Calibri" w:eastAsiaTheme="majorEastAsia" w:hAnsi="Calibri" w:cstheme="majorBidi"/>
          <w:b/>
          <w:iCs/>
          <w:sz w:val="22"/>
        </w:rPr>
        <w:t>Lê Thiên</w:t>
      </w:r>
    </w:p>
    <w:p w14:paraId="5618B92D" w14:textId="77777777" w:rsidR="00497188" w:rsidRDefault="00497188" w:rsidP="00497188">
      <w:pPr>
        <w:pStyle w:val="NormalWeb"/>
        <w:spacing w:before="90" w:beforeAutospacing="0" w:after="90" w:afterAutospacing="0"/>
        <w:jc w:val="center"/>
        <w:rPr>
          <w:i/>
          <w:iCs/>
          <w:color w:val="000000"/>
        </w:rPr>
      </w:pPr>
    </w:p>
    <w:p w14:paraId="0D84CC37" w14:textId="77777777" w:rsidR="00497188" w:rsidRPr="00E91334" w:rsidRDefault="00497188" w:rsidP="00497188">
      <w:pPr>
        <w:pStyle w:val="NormalWeb"/>
        <w:spacing w:before="90" w:beforeAutospacing="0" w:after="90" w:afterAutospacing="0"/>
        <w:jc w:val="center"/>
        <w:rPr>
          <w:b/>
          <w:bCs/>
          <w:i/>
          <w:iCs/>
          <w:color w:val="000000"/>
        </w:rPr>
      </w:pPr>
      <w:r w:rsidRPr="00A44B50">
        <w:rPr>
          <w:rFonts w:ascii="Arial" w:hAnsi="Arial" w:cs="Arial"/>
          <w:b/>
          <w:bCs/>
          <w:noProof/>
          <w:color w:val="202122"/>
          <w:sz w:val="21"/>
          <w:szCs w:val="21"/>
          <w:shd w:val="clear" w:color="auto" w:fill="FFFFFF"/>
        </w:rPr>
        <w:drawing>
          <wp:inline distT="0" distB="0" distL="0" distR="0" wp14:anchorId="58EB9884" wp14:editId="6146F7FD">
            <wp:extent cx="1221058" cy="815715"/>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572" cy="833427"/>
                    </a:xfrm>
                    <a:prstGeom prst="rect">
                      <a:avLst/>
                    </a:prstGeom>
                    <a:noFill/>
                    <a:ln>
                      <a:noFill/>
                    </a:ln>
                  </pic:spPr>
                </pic:pic>
              </a:graphicData>
            </a:graphic>
          </wp:inline>
        </w:drawing>
      </w:r>
    </w:p>
    <w:p w14:paraId="3A9B1DCB" w14:textId="77777777" w:rsidR="00497188" w:rsidRPr="005F3CF1" w:rsidRDefault="00497188" w:rsidP="00497188">
      <w:pPr>
        <w:pStyle w:val="NormalWeb"/>
        <w:spacing w:before="90" w:beforeAutospacing="0" w:after="90" w:afterAutospacing="0"/>
        <w:ind w:firstLine="300"/>
        <w:jc w:val="both"/>
        <w:rPr>
          <w:i/>
          <w:iCs/>
          <w:color w:val="000000"/>
          <w:sz w:val="27"/>
          <w:szCs w:val="27"/>
        </w:rPr>
      </w:pPr>
    </w:p>
    <w:p w14:paraId="6BD2B6FB" w14:textId="77777777" w:rsidR="00497188" w:rsidRPr="002B6A34" w:rsidRDefault="00497188" w:rsidP="002B6A34">
      <w:pPr>
        <w:pStyle w:val="NoSpacing"/>
        <w:ind w:firstLine="432"/>
        <w:jc w:val="both"/>
        <w:rPr>
          <w:i w:val="0"/>
        </w:rPr>
      </w:pPr>
      <w:r w:rsidRPr="002B6A34">
        <w:rPr>
          <w:i w:val="0"/>
        </w:rPr>
        <w:t xml:space="preserve">Tuần san chính thức của Giáo phận Metuchen, Tiểu bang New Jersey Hoa Kỳ, tờ The Catholic Spirit (Tinh thần Công giáo) ngày 25 Tháng 11, năm 2021 có bài tường thuật về lễ kỷ niệm thành hôn của 126 cặp vợ chồng từng sống với nhau hạnh phúc trải qua những chặn đường dài từ 25 năm đến 69 năm. </w:t>
      </w:r>
    </w:p>
    <w:p w14:paraId="0DC2AAE8" w14:textId="787A352A" w:rsidR="00497188" w:rsidRPr="002B6A34" w:rsidRDefault="00497188" w:rsidP="00375335">
      <w:pPr>
        <w:pStyle w:val="NoSpacing"/>
        <w:numPr>
          <w:ilvl w:val="0"/>
          <w:numId w:val="11"/>
        </w:numPr>
        <w:ind w:left="0" w:firstLine="540"/>
        <w:jc w:val="left"/>
        <w:rPr>
          <w:i w:val="0"/>
        </w:rPr>
      </w:pPr>
      <w:r w:rsidRPr="002B6A34">
        <w:rPr>
          <w:i w:val="0"/>
        </w:rPr>
        <w:t>01 đôi bạn mừng 69 năm gắn bó mặn</w:t>
      </w:r>
      <w:r w:rsidR="00375335">
        <w:rPr>
          <w:i w:val="0"/>
        </w:rPr>
        <w:t xml:space="preserve">   </w:t>
      </w:r>
      <w:r w:rsidR="003210C1">
        <w:rPr>
          <w:rFonts w:asciiTheme="minorHAnsi" w:hAnsiTheme="minorHAnsi"/>
          <w:i w:val="0"/>
          <w:lang w:val="vi-VN"/>
        </w:rPr>
        <w:t xml:space="preserve">  </w:t>
      </w:r>
      <w:r w:rsidR="00375335" w:rsidRPr="00375335">
        <w:rPr>
          <w:i w:val="0"/>
        </w:rPr>
        <w:t>nồng;</w:t>
      </w:r>
    </w:p>
    <w:p w14:paraId="0023332B" w14:textId="5B16E506" w:rsidR="00497188" w:rsidRPr="002B6A34" w:rsidRDefault="00497188" w:rsidP="002B6A34">
      <w:pPr>
        <w:pStyle w:val="NoSpacing"/>
        <w:numPr>
          <w:ilvl w:val="0"/>
          <w:numId w:val="11"/>
        </w:numPr>
        <w:ind w:left="0" w:firstLine="540"/>
        <w:jc w:val="left"/>
        <w:rPr>
          <w:i w:val="0"/>
        </w:rPr>
      </w:pPr>
      <w:r w:rsidRPr="002B6A34">
        <w:rPr>
          <w:i w:val="0"/>
        </w:rPr>
        <w:t>03</w:t>
      </w:r>
      <w:r w:rsidR="00375335">
        <w:rPr>
          <w:i w:val="0"/>
        </w:rPr>
        <w:t xml:space="preserve">: </w:t>
      </w:r>
      <w:r w:rsidRPr="002B6A34">
        <w:rPr>
          <w:i w:val="0"/>
        </w:rPr>
        <w:t>65 năm bền bỉ trong yêu thương;</w:t>
      </w:r>
    </w:p>
    <w:p w14:paraId="616EA487" w14:textId="53852D9C" w:rsidR="00497188" w:rsidRPr="002B6A34" w:rsidRDefault="00497188" w:rsidP="002B6A34">
      <w:pPr>
        <w:pStyle w:val="NoSpacing"/>
        <w:numPr>
          <w:ilvl w:val="0"/>
          <w:numId w:val="11"/>
        </w:numPr>
        <w:ind w:left="0" w:firstLine="540"/>
        <w:jc w:val="left"/>
        <w:rPr>
          <w:i w:val="0"/>
        </w:rPr>
      </w:pPr>
      <w:r w:rsidRPr="002B6A34">
        <w:rPr>
          <w:i w:val="0"/>
        </w:rPr>
        <w:t>03</w:t>
      </w:r>
      <w:r w:rsidR="00375335">
        <w:rPr>
          <w:i w:val="0"/>
        </w:rPr>
        <w:t xml:space="preserve">: </w:t>
      </w:r>
      <w:r w:rsidRPr="002B6A34">
        <w:rPr>
          <w:i w:val="0"/>
        </w:rPr>
        <w:t>60 năm trọn nghĩa vợ chồng;</w:t>
      </w:r>
    </w:p>
    <w:p w14:paraId="6CAAB9D1" w14:textId="2AEF9AA2" w:rsidR="00497188" w:rsidRPr="002B6A34" w:rsidRDefault="00497188" w:rsidP="002B6A34">
      <w:pPr>
        <w:pStyle w:val="NoSpacing"/>
        <w:numPr>
          <w:ilvl w:val="0"/>
          <w:numId w:val="11"/>
        </w:numPr>
        <w:ind w:left="0" w:firstLine="540"/>
        <w:jc w:val="left"/>
        <w:rPr>
          <w:i w:val="0"/>
        </w:rPr>
      </w:pPr>
      <w:r w:rsidRPr="002B6A34">
        <w:rPr>
          <w:i w:val="0"/>
        </w:rPr>
        <w:t>22</w:t>
      </w:r>
      <w:r w:rsidR="00375335">
        <w:rPr>
          <w:i w:val="0"/>
        </w:rPr>
        <w:t xml:space="preserve">: </w:t>
      </w:r>
      <w:r w:rsidRPr="002B6A34">
        <w:rPr>
          <w:i w:val="0"/>
        </w:rPr>
        <w:t>51 năm chan hòa đời sống phu thê;</w:t>
      </w:r>
    </w:p>
    <w:p w14:paraId="6CA768EE" w14:textId="679EDB10" w:rsidR="00497188" w:rsidRPr="002B6A34" w:rsidRDefault="00497188" w:rsidP="002B6A34">
      <w:pPr>
        <w:pStyle w:val="NoSpacing"/>
        <w:numPr>
          <w:ilvl w:val="0"/>
          <w:numId w:val="11"/>
        </w:numPr>
        <w:ind w:left="0" w:firstLine="540"/>
        <w:jc w:val="left"/>
        <w:rPr>
          <w:i w:val="0"/>
        </w:rPr>
      </w:pPr>
      <w:r w:rsidRPr="002B6A34">
        <w:rPr>
          <w:i w:val="0"/>
        </w:rPr>
        <w:t>52</w:t>
      </w:r>
      <w:r w:rsidR="00375335">
        <w:rPr>
          <w:i w:val="0"/>
        </w:rPr>
        <w:t xml:space="preserve">: </w:t>
      </w:r>
      <w:r w:rsidRPr="002B6A34">
        <w:rPr>
          <w:i w:val="0"/>
        </w:rPr>
        <w:t>50 năm gắn kết kết yêu đương;</w:t>
      </w:r>
    </w:p>
    <w:p w14:paraId="6D7162C7" w14:textId="2C0F25CD" w:rsidR="00497188" w:rsidRPr="002B6A34" w:rsidRDefault="00497188" w:rsidP="002B6A34">
      <w:pPr>
        <w:pStyle w:val="NoSpacing"/>
        <w:numPr>
          <w:ilvl w:val="0"/>
          <w:numId w:val="11"/>
        </w:numPr>
        <w:ind w:left="0" w:firstLine="540"/>
        <w:jc w:val="left"/>
        <w:rPr>
          <w:i w:val="0"/>
        </w:rPr>
      </w:pPr>
      <w:r w:rsidRPr="002B6A34">
        <w:rPr>
          <w:i w:val="0"/>
        </w:rPr>
        <w:t>17</w:t>
      </w:r>
      <w:r w:rsidR="00375335">
        <w:rPr>
          <w:i w:val="0"/>
        </w:rPr>
        <w:t xml:space="preserve">: </w:t>
      </w:r>
      <w:r w:rsidRPr="002B6A34">
        <w:rPr>
          <w:i w:val="0"/>
        </w:rPr>
        <w:t>26 năm hôn mạn nồng;</w:t>
      </w:r>
    </w:p>
    <w:p w14:paraId="31E750EC" w14:textId="06DF95A7" w:rsidR="00497188" w:rsidRPr="002B6A34" w:rsidRDefault="00497188" w:rsidP="002B6A34">
      <w:pPr>
        <w:pStyle w:val="NoSpacing"/>
        <w:numPr>
          <w:ilvl w:val="0"/>
          <w:numId w:val="11"/>
        </w:numPr>
        <w:ind w:left="0" w:firstLine="540"/>
        <w:jc w:val="left"/>
        <w:rPr>
          <w:i w:val="0"/>
        </w:rPr>
      </w:pPr>
      <w:r w:rsidRPr="002B6A34">
        <w:rPr>
          <w:i w:val="0"/>
        </w:rPr>
        <w:t>26</w:t>
      </w:r>
      <w:r w:rsidR="00375335">
        <w:rPr>
          <w:i w:val="0"/>
        </w:rPr>
        <w:t xml:space="preserve">: </w:t>
      </w:r>
      <w:r w:rsidRPr="002B6A34">
        <w:rPr>
          <w:i w:val="0"/>
        </w:rPr>
        <w:t>25 năm đầu gối tay ấp.</w:t>
      </w:r>
    </w:p>
    <w:p w14:paraId="1218457B" w14:textId="77777777" w:rsidR="00497188" w:rsidRPr="002B6A34" w:rsidRDefault="00497188" w:rsidP="002B6A34">
      <w:pPr>
        <w:pStyle w:val="NoSpacing"/>
        <w:ind w:firstLine="432"/>
        <w:jc w:val="both"/>
        <w:rPr>
          <w:i w:val="0"/>
        </w:rPr>
      </w:pPr>
    </w:p>
    <w:p w14:paraId="482E27B2" w14:textId="77777777" w:rsidR="00497188" w:rsidRPr="002B6A34" w:rsidRDefault="00497188" w:rsidP="002B6A34">
      <w:pPr>
        <w:pStyle w:val="NoSpacing"/>
        <w:ind w:firstLine="432"/>
        <w:jc w:val="both"/>
        <w:rPr>
          <w:i w:val="0"/>
        </w:rPr>
      </w:pPr>
      <w:r w:rsidRPr="002B6A34">
        <w:rPr>
          <w:i w:val="0"/>
        </w:rPr>
        <w:t>Tờ The Catholic Spirit liệt kê đầy đủ danh tánh từng cặp tham dự ngày song nguyền hạnh phúc quý hiếm chưa từng thấy ở Giáo phận Metuchen. Có lẽ do tình hình dịch bệnh Covid-19, các đôi vợ chồng người Công giáo VN tuy nhiều cặp vợ chồng có dấu mốc đời sống “đôi bạn” chan hòa tình nghĩa yêu thương mặn nồng, nhưng đã không ghi danh tham dự ngày kỷ niệm hôn phối như trên.</w:t>
      </w:r>
    </w:p>
    <w:p w14:paraId="2DB5B15B" w14:textId="77777777" w:rsidR="00497188" w:rsidRPr="002B6A34" w:rsidRDefault="00497188" w:rsidP="002B6A34">
      <w:pPr>
        <w:pStyle w:val="NoSpacing"/>
        <w:ind w:firstLine="432"/>
        <w:jc w:val="both"/>
        <w:rPr>
          <w:i w:val="0"/>
        </w:rPr>
      </w:pPr>
      <w:r w:rsidRPr="002B6A34">
        <w:rPr>
          <w:i w:val="0"/>
        </w:rPr>
        <w:t>Thánh lễ do chính Đức Giám mục Giáo phận Metuchen, Đức Cha James F. Checchio chủ tế và thuyết giảng, đồng thời chủ sự chứng giám lời tái lập tuyên hứa hôn nhân của từng cặp vợ chồng. Sau Thánh Lễ ngài cùng chụp hình kỷ niệm với từng cặp. Mỗi cặp được nhận ngay một tấm ảnh kỷ niệm, chi phí do Giáo phận tài trợ.</w:t>
      </w:r>
    </w:p>
    <w:p w14:paraId="2E61B3CC" w14:textId="77777777" w:rsidR="00497188" w:rsidRPr="002B6A34" w:rsidRDefault="00497188" w:rsidP="002B6A34">
      <w:pPr>
        <w:pStyle w:val="NoSpacing"/>
        <w:ind w:firstLine="432"/>
        <w:jc w:val="both"/>
        <w:rPr>
          <w:i w:val="0"/>
        </w:rPr>
      </w:pPr>
      <w:r w:rsidRPr="002B6A34">
        <w:rPr>
          <w:i w:val="0"/>
        </w:rPr>
        <w:t>Vợ chồng già chúng tôi tuy là thành viên của Giáo phận Metuchen và đang bước vào kỷ niệm 55 năm, nhưng đã không được diễm phúc tham dự biến cố trọng đại này. Dầu vậy, trong một dịp khác cách đây mấy năm, chúng tôi đã được Đức Giám mục James F. Checchio ân cần mở rộng vòng tay choàng lên vai chúng tôi trong tình ấp ủ thân thương quý mến; và chúng tôi cũng nhận được phép lành chúc phúc của vị Chủ Chăn mà chúng tôi không bao giờ quên.</w:t>
      </w:r>
    </w:p>
    <w:p w14:paraId="753B5460" w14:textId="77777777" w:rsidR="00497188" w:rsidRPr="002B6A34" w:rsidRDefault="00497188" w:rsidP="002B6A34">
      <w:pPr>
        <w:pStyle w:val="NoSpacing"/>
        <w:ind w:firstLine="432"/>
        <w:jc w:val="both"/>
        <w:rPr>
          <w:i w:val="0"/>
        </w:rPr>
      </w:pPr>
    </w:p>
    <w:p w14:paraId="0020DAB8" w14:textId="77777777" w:rsidR="00497188" w:rsidRPr="002B6A34" w:rsidRDefault="00497188" w:rsidP="002B6A34">
      <w:pPr>
        <w:pStyle w:val="NoSpacing"/>
        <w:ind w:firstLine="432"/>
        <w:jc w:val="both"/>
        <w:rPr>
          <w:i w:val="0"/>
        </w:rPr>
      </w:pPr>
      <w:r w:rsidRPr="002B6A34">
        <w:rPr>
          <w:i w:val="0"/>
          <w:noProof/>
        </w:rPr>
        <w:drawing>
          <wp:inline distT="0" distB="0" distL="0" distR="0" wp14:anchorId="7AA4954D" wp14:editId="1700967F">
            <wp:extent cx="1131849" cy="849008"/>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389" cy="866665"/>
                    </a:xfrm>
                    <a:prstGeom prst="rect">
                      <a:avLst/>
                    </a:prstGeom>
                    <a:noFill/>
                    <a:ln>
                      <a:noFill/>
                    </a:ln>
                  </pic:spPr>
                </pic:pic>
              </a:graphicData>
            </a:graphic>
          </wp:inline>
        </w:drawing>
      </w:r>
    </w:p>
    <w:p w14:paraId="0773716E" w14:textId="77777777" w:rsidR="00497188" w:rsidRPr="002B6A34" w:rsidRDefault="00497188" w:rsidP="002B6A34">
      <w:pPr>
        <w:pStyle w:val="NoSpacing"/>
        <w:ind w:firstLine="432"/>
        <w:jc w:val="both"/>
        <w:rPr>
          <w:i w:val="0"/>
        </w:rPr>
      </w:pPr>
    </w:p>
    <w:p w14:paraId="72D33F5C" w14:textId="0BBEA27D" w:rsidR="00497188" w:rsidRPr="002B6A34" w:rsidRDefault="00497188" w:rsidP="002B6A34">
      <w:pPr>
        <w:pStyle w:val="NoSpacing"/>
        <w:ind w:firstLine="432"/>
        <w:jc w:val="both"/>
        <w:rPr>
          <w:i w:val="0"/>
        </w:rPr>
      </w:pPr>
      <w:r w:rsidRPr="002B6A34">
        <w:rPr>
          <w:i w:val="0"/>
        </w:rPr>
        <w:t xml:space="preserve">Đức Cha James Francis Checchio sinh năm 1966 tại phố Camden, Tiểu New Jersey, Hoa Kỳ và thụ phong linh mục năm 1992. Sau 14 năm tận tụy trong thiên chức linh mục, ngày 08/3/2016 ngài được Đức Thánh Cha Phanxicô bổ nhiệm làm Giám mục Gp Metuchen (thay thế Đức Cha Paul Bootkoski nghỉ hưu). Ngày 03/5/2016 Đức Cha Checchio được tấn phong Giám mục, chính thức đảm nhận trách nhiệm Chủ chăn Giáo phận Metuchen. Trong thiên chức và trọng trách mới, Đức Cha Checchio luôn gần gũi giáo dân không phân biệt bất cứ sắc dân, chủng tộc, màu da nào. Riêng sự gắn bó của Đức Cha với </w:t>
      </w:r>
      <w:r w:rsidR="00FD4814" w:rsidRPr="00FD4814">
        <w:rPr>
          <w:i w:val="0"/>
        </w:rPr>
        <w:t>Cộ</w:t>
      </w:r>
      <w:r w:rsidRPr="002B6A34">
        <w:rPr>
          <w:i w:val="0"/>
        </w:rPr>
        <w:t>ng đoàn Công Giáo Việt Nam trong Giáo phận Metuchen thể hiện tình cảm chan hòa đặc biệt.</w:t>
      </w:r>
    </w:p>
    <w:p w14:paraId="2D328FB2" w14:textId="77777777" w:rsidR="00497188" w:rsidRPr="002B6A34" w:rsidRDefault="00497188" w:rsidP="002B6A34">
      <w:pPr>
        <w:pStyle w:val="NoSpacing"/>
        <w:ind w:firstLine="432"/>
        <w:jc w:val="both"/>
        <w:rPr>
          <w:i w:val="0"/>
        </w:rPr>
      </w:pPr>
      <w:r w:rsidRPr="002B6A34">
        <w:rPr>
          <w:i w:val="0"/>
        </w:rPr>
        <w:fldChar w:fldCharType="begin"/>
      </w:r>
      <w:r w:rsidRPr="002B6A34">
        <w:rPr>
          <w:i w:val="0"/>
        </w:rPr>
        <w:instrText xml:space="preserve"> HYPERLINK "https://www.google.com/imgres?imgurl=https%3A%2F%2Flh3.googleusercontent.com%2Fpw%2FACtC-3d3mkkhWDY-hzWgeSXSknPcOMH9zbZxiJkPbGNp1zQysLKZz8M1DXk5CysuNSGCPTmsbI0MiLTR3W-LHEMBVSz5SXyUFg9CRs77jz4dwNhh5hyBrGYJs1Rc9vzbH1TrXSCj-xmRxuXQAgIUhC6TAyiCBA%3Dw800-h599-no%3Fauthuser%3D5&amp;imgrefurl=https%3A%2F%2Fhddmvn.net%2Fcau-nguyen-cho-thay-phero-tran-quoc-ngu-bi-thiet-mang-trong-vu-dung-xe%2F&amp;tbnid=LWjoOlGsKqa_WM&amp;vet=12ahUKEwjH6Pfuktj0AhWvr3IEHVvXBvoQMygAegQIARAy..i&amp;docid=A9h7QBHdfgEWRM&amp;w=800&amp;h=599&amp;itg=1&amp;q=th%E1%BA%A7y%20ph%C3%AAr%C3%B4%20tr%E1%BA%A7n%20qu%E1%BB%91c%20ng%E1%BB%AF&amp;ved=2ahUKEwjH6Pfuktj0AhWvr3IEHVvXBvoQMygAegQIARAy" </w:instrText>
      </w:r>
      <w:r w:rsidRPr="002B6A34">
        <w:rPr>
          <w:i w:val="0"/>
        </w:rPr>
        <w:fldChar w:fldCharType="separate"/>
      </w:r>
    </w:p>
    <w:p w14:paraId="07BF5DC9" w14:textId="77777777" w:rsidR="00497188" w:rsidRPr="002B6A34" w:rsidRDefault="00497188" w:rsidP="002B6A34">
      <w:pPr>
        <w:pStyle w:val="NoSpacing"/>
        <w:ind w:firstLine="432"/>
        <w:jc w:val="both"/>
        <w:rPr>
          <w:i w:val="0"/>
        </w:rPr>
      </w:pPr>
      <w:r w:rsidRPr="002B6A34">
        <w:rPr>
          <w:i w:val="0"/>
          <w:noProof/>
        </w:rPr>
        <w:lastRenderedPageBreak/>
        <w:drawing>
          <wp:inline distT="0" distB="0" distL="0" distR="0" wp14:anchorId="0C9A52CB" wp14:editId="1766E242">
            <wp:extent cx="1246929" cy="936424"/>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1554" cy="947407"/>
                    </a:xfrm>
                    <a:prstGeom prst="rect">
                      <a:avLst/>
                    </a:prstGeom>
                    <a:noFill/>
                    <a:ln>
                      <a:noFill/>
                    </a:ln>
                  </pic:spPr>
                </pic:pic>
              </a:graphicData>
            </a:graphic>
          </wp:inline>
        </w:drawing>
      </w:r>
      <w:bookmarkStart w:id="0" w:name="_Hlt89977214"/>
      <w:bookmarkStart w:id="1" w:name="_Hlt89977215"/>
      <w:bookmarkEnd w:id="0"/>
      <w:bookmarkEnd w:id="1"/>
    </w:p>
    <w:p w14:paraId="537D8B63" w14:textId="77777777" w:rsidR="00497188" w:rsidRPr="002B6A34" w:rsidRDefault="00497188" w:rsidP="002B6A34">
      <w:pPr>
        <w:pStyle w:val="NoSpacing"/>
        <w:ind w:firstLine="432"/>
        <w:jc w:val="both"/>
        <w:rPr>
          <w:i w:val="0"/>
        </w:rPr>
      </w:pPr>
      <w:r w:rsidRPr="002B6A34">
        <w:rPr>
          <w:i w:val="0"/>
        </w:rPr>
        <w:fldChar w:fldCharType="end"/>
      </w:r>
      <w:r w:rsidRPr="002B6A34">
        <w:rPr>
          <w:i w:val="0"/>
        </w:rPr>
        <w:t>Cố Chủng sinh Phêrô Trần Quốc Ngữ</w:t>
      </w:r>
    </w:p>
    <w:p w14:paraId="1259249E" w14:textId="77777777" w:rsidR="00497188" w:rsidRPr="002B6A34" w:rsidRDefault="00497188" w:rsidP="002B6A34">
      <w:pPr>
        <w:pStyle w:val="NoSpacing"/>
        <w:ind w:firstLine="432"/>
        <w:jc w:val="both"/>
        <w:rPr>
          <w:i w:val="0"/>
        </w:rPr>
      </w:pPr>
    </w:p>
    <w:p w14:paraId="00DE781A" w14:textId="43BD76A1" w:rsidR="00497188" w:rsidRPr="002B6A34" w:rsidRDefault="00497188" w:rsidP="002B6A34">
      <w:pPr>
        <w:pStyle w:val="NoSpacing"/>
        <w:ind w:firstLine="432"/>
        <w:jc w:val="both"/>
        <w:rPr>
          <w:i w:val="0"/>
        </w:rPr>
      </w:pPr>
      <w:r w:rsidRPr="002B6A34">
        <w:rPr>
          <w:i w:val="0"/>
        </w:rPr>
        <w:t xml:space="preserve">Một nghĩa cử và tấm lòng mục tử của Đức Cha Checchio đã được tỏ rõ mà cả truyền thông chính thống Mỹ cũng nhiệt liệt tung hô, cụ thể khi Đức Cha nhận tin dữ: một Chủng sinh người Việt Nam thuộc Giáo phận của ngài – thầy Trần Quốc Ngữ vĩnh viễn ra đi tại thành phố New York vì một tai nạn giao thông thảm khốc ngày 12/5/2021. Đức Cha Checchio đã khóc và bày tỏ nỗi đau tận cõi lòng của ngài vì sự mất mát đau thương này, chẳng những đau thương cho gia đình thầy, đau thương cho người Công Giáo Việt Nam, mà còn đau thương cho Giáo phận Metuchen mà Đức Cha Checchio đang coi sóc cũng như đau thương cho chính bản thân Đức Cha. </w:t>
      </w:r>
    </w:p>
    <w:p w14:paraId="71B2217C" w14:textId="62FA12D3" w:rsidR="00497188" w:rsidRPr="00F96689" w:rsidRDefault="00497188" w:rsidP="002B6A34">
      <w:pPr>
        <w:pStyle w:val="NoSpacing"/>
        <w:ind w:firstLine="432"/>
        <w:jc w:val="both"/>
        <w:rPr>
          <w:i w:val="0"/>
          <w:iCs/>
        </w:rPr>
      </w:pPr>
      <w:r w:rsidRPr="002B6A34">
        <w:rPr>
          <w:i w:val="0"/>
        </w:rPr>
        <w:t>Từ tấm lòng khắc khoải thương yêu trên, Đức Cha hết sức chu đáo trực tiếp chăm lo mọi việc hậu sự cho người đã ra đi kể cả việc đưa Thầy Ngữ về an táng nơi quê nhà Việt Nam dù là giữa cơn đại dịch, việc di quan như vậy không hề đơn giản.</w:t>
      </w:r>
      <w:r w:rsidR="00F96689" w:rsidRPr="00F96689">
        <w:rPr>
          <w:i w:val="0"/>
          <w:iCs/>
        </w:rPr>
        <w:t xml:space="preserve"> </w:t>
      </w:r>
      <w:r w:rsidR="00F96689" w:rsidRPr="00F96689">
        <w:rPr>
          <w:i w:val="0"/>
          <w:iCs/>
        </w:rPr>
        <w:sym w:font="Wingdings" w:char="F06E"/>
      </w:r>
    </w:p>
    <w:p w14:paraId="59BB7A0C" w14:textId="77777777" w:rsidR="00497188" w:rsidRDefault="00497188" w:rsidP="00497188">
      <w:pPr>
        <w:pStyle w:val="NoSpacing"/>
        <w:ind w:firstLine="720"/>
        <w:jc w:val="both"/>
        <w:rPr>
          <w:rFonts w:ascii="Times New Roman" w:hAnsi="Times New Roman"/>
          <w:color w:val="202122"/>
          <w:sz w:val="24"/>
          <w:szCs w:val="24"/>
          <w:shd w:val="clear" w:color="auto" w:fill="FFFFFF"/>
        </w:rPr>
      </w:pPr>
    </w:p>
    <w:p w14:paraId="0846083D" w14:textId="6CE3F535" w:rsidR="00497188" w:rsidRPr="00F612F3" w:rsidRDefault="00497188" w:rsidP="00497188">
      <w:pPr>
        <w:pStyle w:val="NoSpacing"/>
        <w:ind w:firstLine="720"/>
        <w:jc w:val="right"/>
        <w:rPr>
          <w:rFonts w:ascii="Times New Roman" w:hAnsi="Times New Roman"/>
          <w:b/>
          <w:bCs/>
          <w:i w:val="0"/>
          <w:iCs/>
          <w:color w:val="202122"/>
          <w:sz w:val="24"/>
          <w:szCs w:val="24"/>
          <w:shd w:val="clear" w:color="auto" w:fill="FFFFFF"/>
        </w:rPr>
      </w:pPr>
    </w:p>
    <w:p w14:paraId="01B6B287" w14:textId="77777777" w:rsidR="00497188" w:rsidRDefault="00497188" w:rsidP="00497188"/>
    <w:p w14:paraId="100E18A1" w14:textId="77777777" w:rsidR="00497188" w:rsidRPr="00844B9F" w:rsidRDefault="00497188" w:rsidP="00040D74">
      <w:pPr>
        <w:ind w:firstLine="0"/>
        <w:jc w:val="left"/>
      </w:pPr>
    </w:p>
    <w:sectPr w:rsidR="00497188" w:rsidRPr="00844B9F"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85E6" w14:textId="77777777" w:rsidR="00B52DE0" w:rsidRDefault="00B52DE0" w:rsidP="00DD0E0A">
      <w:r>
        <w:separator/>
      </w:r>
    </w:p>
  </w:endnote>
  <w:endnote w:type="continuationSeparator" w:id="0">
    <w:p w14:paraId="2E3A16F5" w14:textId="77777777" w:rsidR="00B52DE0" w:rsidRDefault="00B52DE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12CD" w14:textId="77777777" w:rsidR="00B52DE0" w:rsidRDefault="00B52DE0" w:rsidP="00DD0E0A">
      <w:r>
        <w:separator/>
      </w:r>
    </w:p>
  </w:footnote>
  <w:footnote w:type="continuationSeparator" w:id="0">
    <w:p w14:paraId="2005E706" w14:textId="77777777" w:rsidR="00B52DE0" w:rsidRDefault="00B52DE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3B1390"/>
    <w:multiLevelType w:val="hybridMultilevel"/>
    <w:tmpl w:val="9CFE6868"/>
    <w:lvl w:ilvl="0" w:tplc="D62AA2B6">
      <w:numFmt w:val="bullet"/>
      <w:lvlText w:val="-"/>
      <w:lvlJc w:val="left"/>
      <w:pPr>
        <w:ind w:left="5256" w:hanging="360"/>
      </w:pPr>
      <w:rPr>
        <w:rFonts w:ascii="Times New Roman" w:eastAsia="Calibri" w:hAnsi="Times New Roman" w:cs="Times New Roman" w:hint="default"/>
      </w:rPr>
    </w:lvl>
    <w:lvl w:ilvl="1" w:tplc="04090003" w:tentative="1">
      <w:start w:val="1"/>
      <w:numFmt w:val="bullet"/>
      <w:lvlText w:val="o"/>
      <w:lvlJc w:val="left"/>
      <w:pPr>
        <w:ind w:left="597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7416" w:hanging="360"/>
      </w:pPr>
      <w:rPr>
        <w:rFonts w:ascii="Symbol" w:hAnsi="Symbol" w:hint="default"/>
      </w:rPr>
    </w:lvl>
    <w:lvl w:ilvl="4" w:tplc="04090003" w:tentative="1">
      <w:start w:val="1"/>
      <w:numFmt w:val="bullet"/>
      <w:lvlText w:val="o"/>
      <w:lvlJc w:val="left"/>
      <w:pPr>
        <w:ind w:left="8136" w:hanging="360"/>
      </w:pPr>
      <w:rPr>
        <w:rFonts w:ascii="Courier New" w:hAnsi="Courier New" w:cs="Courier New" w:hint="default"/>
      </w:rPr>
    </w:lvl>
    <w:lvl w:ilvl="5" w:tplc="04090005" w:tentative="1">
      <w:start w:val="1"/>
      <w:numFmt w:val="bullet"/>
      <w:lvlText w:val=""/>
      <w:lvlJc w:val="left"/>
      <w:pPr>
        <w:ind w:left="8856" w:hanging="360"/>
      </w:pPr>
      <w:rPr>
        <w:rFonts w:ascii="Wingdings" w:hAnsi="Wingdings" w:hint="default"/>
      </w:rPr>
    </w:lvl>
    <w:lvl w:ilvl="6" w:tplc="04090001" w:tentative="1">
      <w:start w:val="1"/>
      <w:numFmt w:val="bullet"/>
      <w:lvlText w:val=""/>
      <w:lvlJc w:val="left"/>
      <w:pPr>
        <w:ind w:left="9576" w:hanging="360"/>
      </w:pPr>
      <w:rPr>
        <w:rFonts w:ascii="Symbol" w:hAnsi="Symbol" w:hint="default"/>
      </w:rPr>
    </w:lvl>
    <w:lvl w:ilvl="7" w:tplc="04090003" w:tentative="1">
      <w:start w:val="1"/>
      <w:numFmt w:val="bullet"/>
      <w:lvlText w:val="o"/>
      <w:lvlJc w:val="left"/>
      <w:pPr>
        <w:ind w:left="10296" w:hanging="360"/>
      </w:pPr>
      <w:rPr>
        <w:rFonts w:ascii="Courier New" w:hAnsi="Courier New" w:cs="Courier New" w:hint="default"/>
      </w:rPr>
    </w:lvl>
    <w:lvl w:ilvl="8" w:tplc="04090005" w:tentative="1">
      <w:start w:val="1"/>
      <w:numFmt w:val="bullet"/>
      <w:lvlText w:val=""/>
      <w:lvlJc w:val="left"/>
      <w:pPr>
        <w:ind w:left="11016" w:hanging="360"/>
      </w:pPr>
      <w:rPr>
        <w:rFonts w:ascii="Wingdings" w:hAnsi="Wingdings" w:hint="default"/>
      </w:r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A7A5D"/>
    <w:rsid w:val="001F684E"/>
    <w:rsid w:val="0022087D"/>
    <w:rsid w:val="00254C1B"/>
    <w:rsid w:val="002B6A34"/>
    <w:rsid w:val="00301B85"/>
    <w:rsid w:val="003210C1"/>
    <w:rsid w:val="003321FA"/>
    <w:rsid w:val="00375335"/>
    <w:rsid w:val="003E7A5C"/>
    <w:rsid w:val="00434F1D"/>
    <w:rsid w:val="00462D04"/>
    <w:rsid w:val="004727B0"/>
    <w:rsid w:val="00492D88"/>
    <w:rsid w:val="00497188"/>
    <w:rsid w:val="004F3AAE"/>
    <w:rsid w:val="00524B58"/>
    <w:rsid w:val="0052508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3DC4"/>
    <w:rsid w:val="00A54447"/>
    <w:rsid w:val="00A82BEC"/>
    <w:rsid w:val="00A9528E"/>
    <w:rsid w:val="00AB5C37"/>
    <w:rsid w:val="00AD6EDA"/>
    <w:rsid w:val="00B13977"/>
    <w:rsid w:val="00B52DE0"/>
    <w:rsid w:val="00B564EF"/>
    <w:rsid w:val="00BA4E74"/>
    <w:rsid w:val="00BF29E2"/>
    <w:rsid w:val="00C234E3"/>
    <w:rsid w:val="00D20B74"/>
    <w:rsid w:val="00D36BE5"/>
    <w:rsid w:val="00D80D4F"/>
    <w:rsid w:val="00DA47A5"/>
    <w:rsid w:val="00DB43BA"/>
    <w:rsid w:val="00DD0E0A"/>
    <w:rsid w:val="00EF221D"/>
    <w:rsid w:val="00F10E59"/>
    <w:rsid w:val="00F27BA9"/>
    <w:rsid w:val="00F705E0"/>
    <w:rsid w:val="00F74AF8"/>
    <w:rsid w:val="00F842A0"/>
    <w:rsid w:val="00F96689"/>
    <w:rsid w:val="00F97E41"/>
    <w:rsid w:val="00FA6E68"/>
    <w:rsid w:val="00FC2828"/>
    <w:rsid w:val="00FD4814"/>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NoSpacingChar">
    <w:name w:val="No Spacing Char"/>
    <w:aliases w:val="Tho Char"/>
    <w:link w:val="NoSpacing"/>
    <w:uiPriority w:val="1"/>
    <w:rsid w:val="00497188"/>
    <w:rPr>
      <w:rFonts w:ascii="UVN Thay Giao" w:hAnsi="UVN Thay Giao"/>
      <w:i/>
    </w:rPr>
  </w:style>
  <w:style w:type="paragraph" w:styleId="NormalWeb">
    <w:name w:val="Normal (Web)"/>
    <w:basedOn w:val="Normal"/>
    <w:uiPriority w:val="99"/>
    <w:unhideWhenUsed/>
    <w:rsid w:val="00497188"/>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16</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7</cp:revision>
  <cp:lastPrinted>2010-12-08T21:05:00Z</cp:lastPrinted>
  <dcterms:created xsi:type="dcterms:W3CDTF">2021-12-18T13:28:00Z</dcterms:created>
  <dcterms:modified xsi:type="dcterms:W3CDTF">2021-12-19T01:53:00Z</dcterms:modified>
</cp:coreProperties>
</file>