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9B78" w14:textId="7FB14027" w:rsidR="00D1494B" w:rsidRDefault="00D1494B" w:rsidP="00040D74">
      <w:pPr>
        <w:ind w:firstLine="0"/>
        <w:jc w:val="left"/>
      </w:pPr>
    </w:p>
    <w:p w14:paraId="35994530" w14:textId="18B76732" w:rsidR="00D1494B" w:rsidRPr="0001180C" w:rsidRDefault="00D1494B" w:rsidP="0001180C">
      <w:pPr>
        <w:ind w:firstLine="0"/>
        <w:jc w:val="center"/>
        <w:rPr>
          <w:rFonts w:ascii="UVN Mau Tim 1" w:eastAsiaTheme="majorEastAsia" w:hAnsi="UVN Mau Tim 1" w:cstheme="majorBidi"/>
          <w:spacing w:val="6"/>
          <w:kern w:val="28"/>
          <w:sz w:val="52"/>
          <w:szCs w:val="52"/>
        </w:rPr>
      </w:pPr>
      <w:r w:rsidRPr="0001180C">
        <w:rPr>
          <w:rFonts w:ascii="UVN Mau Tim 1" w:eastAsiaTheme="majorEastAsia" w:hAnsi="UVN Mau Tim 1" w:cstheme="majorBidi"/>
          <w:spacing w:val="6"/>
          <w:kern w:val="28"/>
          <w:sz w:val="52"/>
          <w:szCs w:val="52"/>
        </w:rPr>
        <w:t>For Tet Magazine</w:t>
      </w:r>
    </w:p>
    <w:p w14:paraId="033DD9F7" w14:textId="3CE794C1" w:rsidR="0001180C" w:rsidRPr="00844B9F" w:rsidRDefault="0001180C" w:rsidP="0001180C">
      <w:pPr>
        <w:ind w:firstLine="0"/>
        <w:jc w:val="right"/>
      </w:pPr>
      <w:r w:rsidRPr="0001180C">
        <w:rPr>
          <w:rFonts w:ascii="Calibri" w:eastAsiaTheme="majorEastAsia" w:hAnsi="Calibri" w:cstheme="majorBidi"/>
          <w:b/>
          <w:iCs/>
          <w:szCs w:val="24"/>
        </w:rPr>
        <w:t>Lindsay Nguyen</w:t>
      </w:r>
    </w:p>
    <w:p w14:paraId="54000EF0" w14:textId="77777777" w:rsidR="00D1494B" w:rsidRDefault="00D1494B" w:rsidP="00D1494B">
      <w:pPr>
        <w:ind w:firstLine="0"/>
        <w:jc w:val="left"/>
      </w:pPr>
    </w:p>
    <w:p w14:paraId="2DCE8B15" w14:textId="55214732" w:rsidR="00D1494B" w:rsidRDefault="00D1494B" w:rsidP="005A0C87">
      <w:r>
        <w:t xml:space="preserve">After being through such hard times, we are finally able to celebrate our New Year. Though our celebration might not be like the last, we can still look forward to having a good time without worrying. As you may know, 2019-2020 has impacted the world along with our lives. It restricted our social life and prevented us from going anywhere. Churches were empty, schools were remote, people were unemployed, and most importantly, you couldn’t even take care of your relatives without being anxious about transmitting the disease with one another. We couldn't do anything at all. But with the new and advanced technology, we were able to quickly make a vaccine which saved many lives. Slowly, we will soon be able to go back to our normal lives, along with being able to enjoy our New Years all together. </w:t>
      </w:r>
    </w:p>
    <w:p w14:paraId="67BA7CE4" w14:textId="5D2E004C" w:rsidR="00D1494B" w:rsidRDefault="00D1494B" w:rsidP="0001180C">
      <w:r>
        <w:t>This year, our New Year theme is Peaceful, meaning a state of tranquility. Now that we have access to the covid vaccine and booster shot, we can slowly stop worrying about who you make contact with and if they are sick or not. Even if we currently can’t celebrate in a large group like we did before, we should be grateful that we can at least celebrate together within our church community. As long as we continue to monitor our health, wear masks, and respect our distance, we will soon be able to gather around in a large group like we did before. This New Year feels like we are opening a new chapter of our community, with the new year theme as Peaceful, I hope we can peacefully celebrate our New Year in a safe way.</w:t>
      </w:r>
      <w:r w:rsidR="00956266" w:rsidRPr="00956266">
        <w:t xml:space="preserve"> </w:t>
      </w:r>
      <w:r w:rsidR="00956266">
        <w:sym w:font="Wingdings" w:char="F06E"/>
      </w:r>
    </w:p>
    <w:p w14:paraId="785635FA" w14:textId="77777777" w:rsidR="00D1494B" w:rsidRDefault="00D1494B" w:rsidP="00D1494B">
      <w:pPr>
        <w:ind w:firstLine="0"/>
        <w:jc w:val="left"/>
      </w:pPr>
    </w:p>
    <w:sectPr w:rsidR="00D1494B"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FA50" w14:textId="77777777" w:rsidR="00D44174" w:rsidRDefault="00D44174" w:rsidP="00DD0E0A">
      <w:r>
        <w:separator/>
      </w:r>
    </w:p>
  </w:endnote>
  <w:endnote w:type="continuationSeparator" w:id="0">
    <w:p w14:paraId="4690C358" w14:textId="77777777" w:rsidR="00D44174" w:rsidRDefault="00D4417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1386" w14:textId="77777777" w:rsidR="00D44174" w:rsidRDefault="00D44174" w:rsidP="00DD0E0A">
      <w:r>
        <w:separator/>
      </w:r>
    </w:p>
  </w:footnote>
  <w:footnote w:type="continuationSeparator" w:id="0">
    <w:p w14:paraId="7E256FC9" w14:textId="77777777" w:rsidR="00D44174" w:rsidRDefault="00D44174"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1180C"/>
    <w:rsid w:val="00040D74"/>
    <w:rsid w:val="00040F6D"/>
    <w:rsid w:val="000A3EBD"/>
    <w:rsid w:val="0010660D"/>
    <w:rsid w:val="001F684E"/>
    <w:rsid w:val="0022087D"/>
    <w:rsid w:val="00254C1B"/>
    <w:rsid w:val="00301B85"/>
    <w:rsid w:val="003321FA"/>
    <w:rsid w:val="003E7A5C"/>
    <w:rsid w:val="00434F1D"/>
    <w:rsid w:val="00462D04"/>
    <w:rsid w:val="004727B0"/>
    <w:rsid w:val="00492D88"/>
    <w:rsid w:val="004F3AAE"/>
    <w:rsid w:val="00524B58"/>
    <w:rsid w:val="005633E8"/>
    <w:rsid w:val="00581DBF"/>
    <w:rsid w:val="00594D56"/>
    <w:rsid w:val="005A0C87"/>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56266"/>
    <w:rsid w:val="009E7D46"/>
    <w:rsid w:val="00A44C42"/>
    <w:rsid w:val="00A53DC4"/>
    <w:rsid w:val="00A54447"/>
    <w:rsid w:val="00A82BEC"/>
    <w:rsid w:val="00A9528E"/>
    <w:rsid w:val="00AB5C37"/>
    <w:rsid w:val="00AD6EDA"/>
    <w:rsid w:val="00B13977"/>
    <w:rsid w:val="00BA4E74"/>
    <w:rsid w:val="00BF29E2"/>
    <w:rsid w:val="00C234E3"/>
    <w:rsid w:val="00D1494B"/>
    <w:rsid w:val="00D20B74"/>
    <w:rsid w:val="00D441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1</TotalTime>
  <Pages>1</Pages>
  <Words>233</Words>
  <Characters>1331</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2021-12-18T15:20:00Z</dcterms:created>
  <dcterms:modified xsi:type="dcterms:W3CDTF">2021-12-18T15:22:00Z</dcterms:modified>
</cp:coreProperties>
</file>