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6F0B" w14:textId="77777777" w:rsidR="002A02A7" w:rsidRDefault="002A02A7" w:rsidP="002A02A7">
      <w:pPr>
        <w:pStyle w:val="Title"/>
      </w:pPr>
      <w:r>
        <w:t>Sonnet</w:t>
      </w:r>
    </w:p>
    <w:p w14:paraId="0949A6BC" w14:textId="195C3852" w:rsidR="002A02A7" w:rsidRPr="002A02A7" w:rsidRDefault="002A02A7" w:rsidP="002A02A7">
      <w:pPr>
        <w:pStyle w:val="Title"/>
        <w:jc w:val="right"/>
        <w:rPr>
          <w:rFonts w:ascii="Calibri" w:hAnsi="Calibri" w:cs="Calibri"/>
          <w:b/>
          <w:bCs/>
          <w:sz w:val="22"/>
          <w:szCs w:val="22"/>
        </w:rPr>
      </w:pPr>
      <w:r w:rsidRPr="002A02A7">
        <w:t xml:space="preserve"> </w:t>
      </w:r>
      <w:r w:rsidRPr="002A02A7">
        <w:rPr>
          <w:rFonts w:ascii="Calibri" w:hAnsi="Calibri" w:cs="Calibri"/>
          <w:b/>
          <w:bCs/>
          <w:sz w:val="22"/>
          <w:szCs w:val="22"/>
        </w:rPr>
        <w:t>Grace</w:t>
      </w:r>
    </w:p>
    <w:p w14:paraId="698E3A35" w14:textId="06A2025F" w:rsidR="002A02A7" w:rsidRDefault="002A02A7" w:rsidP="00A75A1A">
      <w:pPr>
        <w:pStyle w:val="NoSpacing"/>
      </w:pPr>
      <w:r>
        <w:t>How do you grin with great satisfaction,</w:t>
      </w:r>
    </w:p>
    <w:p w14:paraId="105C0123" w14:textId="7560F3F2" w:rsidR="002A02A7" w:rsidRDefault="002A02A7" w:rsidP="00A75A1A">
      <w:pPr>
        <w:pStyle w:val="NoSpacing"/>
      </w:pPr>
      <w:r>
        <w:t>After taking advantage of your prey</w:t>
      </w:r>
      <w:r w:rsidR="002D2C2D" w:rsidRPr="00A9528E">
        <w:rPr>
          <w:rFonts w:ascii="UVN Nhat Ky" w:hAnsi="UVN Nhat Ky"/>
        </w:rPr>
        <w:t>?</w:t>
      </w:r>
    </w:p>
    <w:p w14:paraId="34A45530" w14:textId="77777777" w:rsidR="002A02A7" w:rsidRDefault="002A02A7" w:rsidP="00A75A1A">
      <w:pPr>
        <w:pStyle w:val="NoSpacing"/>
      </w:pPr>
      <w:r>
        <w:t>You treat your victims as quick transactions,</w:t>
      </w:r>
    </w:p>
    <w:p w14:paraId="79DDFE99" w14:textId="1041AA24" w:rsidR="002A02A7" w:rsidRDefault="002A02A7" w:rsidP="00A75A1A">
      <w:pPr>
        <w:pStyle w:val="NoSpacing"/>
      </w:pPr>
      <w:r>
        <w:t>Using your flirt to lead those men astray.</w:t>
      </w:r>
    </w:p>
    <w:p w14:paraId="547D1FC7" w14:textId="77777777" w:rsidR="002A02A7" w:rsidRDefault="002A02A7" w:rsidP="00A75A1A">
      <w:pPr>
        <w:pStyle w:val="NoSpacing"/>
      </w:pPr>
      <w:r>
        <w:t>‘Twas foolish of me to think you were chaste.</w:t>
      </w:r>
    </w:p>
    <w:p w14:paraId="5F38FA38" w14:textId="77777777" w:rsidR="002A02A7" w:rsidRDefault="002A02A7" w:rsidP="00A75A1A">
      <w:pPr>
        <w:pStyle w:val="NoSpacing"/>
      </w:pPr>
      <w:r>
        <w:t>I vomit endlessly out of disgust.</w:t>
      </w:r>
    </w:p>
    <w:p w14:paraId="27E429E3" w14:textId="77777777" w:rsidR="002A02A7" w:rsidRDefault="002A02A7" w:rsidP="00A75A1A">
      <w:pPr>
        <w:pStyle w:val="NoSpacing"/>
      </w:pPr>
      <w:r>
        <w:t>You were once my idol, now just a waste,</w:t>
      </w:r>
    </w:p>
    <w:p w14:paraId="4640D546" w14:textId="4228E053" w:rsidR="002A02A7" w:rsidRDefault="002A02A7" w:rsidP="00A75A1A">
      <w:pPr>
        <w:pStyle w:val="NoSpacing"/>
      </w:pPr>
      <w:r>
        <w:t>Gone is your virtue and dead is my trust.</w:t>
      </w:r>
    </w:p>
    <w:p w14:paraId="4042BA11" w14:textId="77777777" w:rsidR="002A02A7" w:rsidRDefault="002A02A7" w:rsidP="00A75A1A">
      <w:pPr>
        <w:pStyle w:val="NoSpacing"/>
      </w:pPr>
      <w:r>
        <w:t>You deserve only infinite damage.</w:t>
      </w:r>
    </w:p>
    <w:p w14:paraId="5AE8FDA2" w14:textId="77777777" w:rsidR="002A02A7" w:rsidRDefault="002A02A7" w:rsidP="00A75A1A">
      <w:pPr>
        <w:pStyle w:val="NoSpacing"/>
      </w:pPr>
      <w:r>
        <w:t>And I would diminish your vile presence.</w:t>
      </w:r>
    </w:p>
    <w:p w14:paraId="3757196D" w14:textId="77777777" w:rsidR="002A02A7" w:rsidRDefault="002A02A7" w:rsidP="00A75A1A">
      <w:pPr>
        <w:pStyle w:val="NoSpacing"/>
      </w:pPr>
      <w:r>
        <w:t>If only it were a cash-prize challenge,</w:t>
      </w:r>
    </w:p>
    <w:p w14:paraId="3124B2E3" w14:textId="35601348" w:rsidR="002A02A7" w:rsidRDefault="002A02A7" w:rsidP="00A75A1A">
      <w:pPr>
        <w:pStyle w:val="NoSpacing"/>
      </w:pPr>
      <w:r>
        <w:t>I’d win millions and buy myself presents.</w:t>
      </w:r>
    </w:p>
    <w:p w14:paraId="67EF7EA3" w14:textId="3532A14D" w:rsidR="002A02A7" w:rsidRDefault="002A02A7" w:rsidP="00A75A1A">
      <w:pPr>
        <w:pStyle w:val="NoSpacing"/>
      </w:pPr>
      <w:r>
        <w:t>But how you’re able to manage control,</w:t>
      </w:r>
    </w:p>
    <w:p w14:paraId="69DA1AB0" w14:textId="3F4BE5D4" w:rsidR="002A02A7" w:rsidRDefault="002A02A7" w:rsidP="00A75A1A">
      <w:pPr>
        <w:pStyle w:val="NoSpacing"/>
      </w:pPr>
      <w:r>
        <w:t xml:space="preserve">Is what I’ll admire about you in whole. </w:t>
      </w:r>
      <w:r w:rsidR="00D23F87">
        <w:sym w:font="Wingdings" w:char="F06E"/>
      </w:r>
    </w:p>
    <w:sectPr w:rsidR="002A02A7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D68A" w14:textId="77777777" w:rsidR="00AD7EBE" w:rsidRDefault="00AD7EBE" w:rsidP="00DD0E0A">
      <w:r>
        <w:separator/>
      </w:r>
    </w:p>
  </w:endnote>
  <w:endnote w:type="continuationSeparator" w:id="0">
    <w:p w14:paraId="0E580036" w14:textId="77777777" w:rsidR="00AD7EBE" w:rsidRDefault="00AD7EB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8A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2B6B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DD7B" w14:textId="77777777" w:rsidR="00AD7EBE" w:rsidRDefault="00AD7EBE" w:rsidP="00DD0E0A">
      <w:r>
        <w:separator/>
      </w:r>
    </w:p>
  </w:footnote>
  <w:footnote w:type="continuationSeparator" w:id="0">
    <w:p w14:paraId="4445D8AC" w14:textId="77777777" w:rsidR="00AD7EBE" w:rsidRDefault="00AD7EB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8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45B6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B0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531B9"/>
    <w:rsid w:val="000A3EBD"/>
    <w:rsid w:val="001F684E"/>
    <w:rsid w:val="00200914"/>
    <w:rsid w:val="0022087D"/>
    <w:rsid w:val="00232B98"/>
    <w:rsid w:val="00234541"/>
    <w:rsid w:val="00254C1B"/>
    <w:rsid w:val="002971C9"/>
    <w:rsid w:val="002A02A7"/>
    <w:rsid w:val="002D2C2D"/>
    <w:rsid w:val="002D59DC"/>
    <w:rsid w:val="003321FA"/>
    <w:rsid w:val="003E7A5C"/>
    <w:rsid w:val="00434F1D"/>
    <w:rsid w:val="00445226"/>
    <w:rsid w:val="00462D04"/>
    <w:rsid w:val="004727B0"/>
    <w:rsid w:val="00492D88"/>
    <w:rsid w:val="004F3AAE"/>
    <w:rsid w:val="005012C9"/>
    <w:rsid w:val="00524B58"/>
    <w:rsid w:val="00534C64"/>
    <w:rsid w:val="005633E8"/>
    <w:rsid w:val="00581DBF"/>
    <w:rsid w:val="00594D56"/>
    <w:rsid w:val="00604E59"/>
    <w:rsid w:val="00630249"/>
    <w:rsid w:val="00637765"/>
    <w:rsid w:val="006B1B28"/>
    <w:rsid w:val="00792DBC"/>
    <w:rsid w:val="007A4321"/>
    <w:rsid w:val="007B0420"/>
    <w:rsid w:val="00844B9F"/>
    <w:rsid w:val="00853B51"/>
    <w:rsid w:val="008553B8"/>
    <w:rsid w:val="008976B8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F52"/>
    <w:rsid w:val="009E7D46"/>
    <w:rsid w:val="00A44C42"/>
    <w:rsid w:val="00A54447"/>
    <w:rsid w:val="00A75A1A"/>
    <w:rsid w:val="00A82BEC"/>
    <w:rsid w:val="00A92924"/>
    <w:rsid w:val="00A9528E"/>
    <w:rsid w:val="00AA551B"/>
    <w:rsid w:val="00AB5C37"/>
    <w:rsid w:val="00AD6EDA"/>
    <w:rsid w:val="00AD7EBE"/>
    <w:rsid w:val="00AE379D"/>
    <w:rsid w:val="00B13977"/>
    <w:rsid w:val="00BA4E74"/>
    <w:rsid w:val="00BF29E2"/>
    <w:rsid w:val="00C234E3"/>
    <w:rsid w:val="00D21574"/>
    <w:rsid w:val="00D23F87"/>
    <w:rsid w:val="00D80D4F"/>
    <w:rsid w:val="00DA47A5"/>
    <w:rsid w:val="00DB43BA"/>
    <w:rsid w:val="00DB4C85"/>
    <w:rsid w:val="00DD0E0A"/>
    <w:rsid w:val="00DE671C"/>
    <w:rsid w:val="00E068F2"/>
    <w:rsid w:val="00E817AE"/>
    <w:rsid w:val="00EB3B9F"/>
    <w:rsid w:val="00ED265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2021-12-03T00:33:00Z</dcterms:created>
  <dcterms:modified xsi:type="dcterms:W3CDTF">2021-12-17T23:02:00Z</dcterms:modified>
</cp:coreProperties>
</file>