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5FA8" w14:textId="6DDBB421" w:rsidR="00307860" w:rsidRDefault="00307860" w:rsidP="00040D74">
      <w:pPr>
        <w:ind w:firstLine="0"/>
        <w:jc w:val="left"/>
      </w:pPr>
    </w:p>
    <w:p w14:paraId="34EA025B" w14:textId="5C3820D7" w:rsidR="00307860" w:rsidRPr="008472E7" w:rsidRDefault="008472E7" w:rsidP="008472E7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8472E7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Bé Vọng</w:t>
      </w:r>
    </w:p>
    <w:p w14:paraId="106924EB" w14:textId="77777777" w:rsidR="00307860" w:rsidRDefault="00307860" w:rsidP="008472E7">
      <w:pPr>
        <w:ind w:firstLine="0"/>
        <w:jc w:val="center"/>
      </w:pPr>
    </w:p>
    <w:p w14:paraId="5C9CEE21" w14:textId="77777777" w:rsidR="008472E7" w:rsidRPr="008472E7" w:rsidRDefault="008472E7" w:rsidP="008472E7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8472E7">
        <w:rPr>
          <w:rFonts w:ascii="Calibri" w:eastAsiaTheme="majorEastAsia" w:hAnsi="Calibri" w:cstheme="majorBidi"/>
          <w:b/>
          <w:iCs/>
          <w:szCs w:val="24"/>
        </w:rPr>
        <w:t>TRẦM THIÊN THU</w:t>
      </w:r>
    </w:p>
    <w:p w14:paraId="2CBA0644" w14:textId="77777777" w:rsidR="00307860" w:rsidRDefault="00307860" w:rsidP="00307860">
      <w:pPr>
        <w:ind w:firstLine="0"/>
        <w:jc w:val="left"/>
      </w:pPr>
    </w:p>
    <w:p w14:paraId="778F2FB3" w14:textId="77777777" w:rsidR="00307860" w:rsidRDefault="00307860" w:rsidP="00307860">
      <w:pPr>
        <w:ind w:firstLine="0"/>
        <w:jc w:val="left"/>
      </w:pPr>
    </w:p>
    <w:p w14:paraId="0446C1EB" w14:textId="25284842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ngồi chờ Chúa giáng sinh</w:t>
      </w:r>
    </w:p>
    <w:p w14:paraId="2CBE1FA3" w14:textId="1568D542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Niềm hy vọng sáng lung linh rạng ngời</w:t>
      </w:r>
    </w:p>
    <w:p w14:paraId="1F66EB99" w14:textId="71CA112D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mong Thiên Chúa Ngôi Lời</w:t>
      </w:r>
    </w:p>
    <w:p w14:paraId="3953AFB3" w14:textId="7001E122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Đến cứu loài ng</w:t>
      </w:r>
      <w:r w:rsidRPr="008472E7">
        <w:rPr>
          <w:rFonts w:hint="eastAsia"/>
          <w:i/>
        </w:rPr>
        <w:t>ư</w:t>
      </w:r>
      <w:r w:rsidRPr="008472E7">
        <w:rPr>
          <w:i/>
        </w:rPr>
        <w:t>ời thoát ách quỷ ma</w:t>
      </w:r>
    </w:p>
    <w:p w14:paraId="36EA6620" w14:textId="1326C3E0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tin Thánh Tử Giê-su</w:t>
      </w:r>
    </w:p>
    <w:p w14:paraId="5232E6DD" w14:textId="513518DA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Là Ng</w:t>
      </w:r>
      <w:r w:rsidRPr="008472E7">
        <w:rPr>
          <w:rFonts w:hint="eastAsia"/>
          <w:i/>
        </w:rPr>
        <w:t>ư</w:t>
      </w:r>
      <w:r w:rsidRPr="008472E7">
        <w:rPr>
          <w:i/>
        </w:rPr>
        <w:t>ời duy nhất cứu nguy loài ng</w:t>
      </w:r>
      <w:r w:rsidRPr="008472E7">
        <w:rPr>
          <w:rFonts w:hint="eastAsia"/>
          <w:i/>
        </w:rPr>
        <w:t>ư</w:t>
      </w:r>
      <w:r w:rsidRPr="008472E7">
        <w:rPr>
          <w:i/>
        </w:rPr>
        <w:t>ời</w:t>
      </w:r>
    </w:p>
    <w:p w14:paraId="03BE3DCB" w14:textId="7D075109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ngồi bé ng</w:t>
      </w:r>
      <w:r w:rsidRPr="008472E7">
        <w:rPr>
          <w:rFonts w:hint="eastAsia"/>
          <w:i/>
        </w:rPr>
        <w:t>ư</w:t>
      </w:r>
      <w:r w:rsidRPr="008472E7">
        <w:rPr>
          <w:i/>
        </w:rPr>
        <w:t>ớc lên trời</w:t>
      </w:r>
    </w:p>
    <w:p w14:paraId="48C30D3B" w14:textId="1CBCD16A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Thầm thĩ những lời cầu nguyện thành tâm</w:t>
      </w:r>
    </w:p>
    <w:p w14:paraId="7D9B4101" w14:textId="12BA8ED3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xin cho n</w:t>
      </w:r>
      <w:r w:rsidRPr="008472E7">
        <w:rPr>
          <w:rFonts w:hint="eastAsia"/>
          <w:i/>
        </w:rPr>
        <w:t>ư</w:t>
      </w:r>
      <w:r w:rsidRPr="008472E7">
        <w:rPr>
          <w:i/>
        </w:rPr>
        <w:t>ớc Việt Nam</w:t>
      </w:r>
    </w:p>
    <w:p w14:paraId="209B55FA" w14:textId="1A05FACA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Và cho thế giới bình an tháng ngày</w:t>
      </w:r>
    </w:p>
    <w:p w14:paraId="2141546A" w14:textId="7272CB75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Bớt phần đau khổ đắng cay</w:t>
      </w:r>
    </w:p>
    <w:p w14:paraId="368E9AE3" w14:textId="38F42A8F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Hết c</w:t>
      </w:r>
      <w:r w:rsidRPr="008472E7">
        <w:rPr>
          <w:rFonts w:hint="eastAsia"/>
          <w:i/>
        </w:rPr>
        <w:t>ơ</w:t>
      </w:r>
      <w:r w:rsidRPr="008472E7">
        <w:rPr>
          <w:i/>
        </w:rPr>
        <w:t>n dịch bệnh, sum vầy Giáng Sinh</w:t>
      </w:r>
    </w:p>
    <w:p w14:paraId="70CAF3E3" w14:textId="0A118EE3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ngồi chờ Đấng uy linh</w:t>
      </w:r>
    </w:p>
    <w:p w14:paraId="28562813" w14:textId="5EA35342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Xuống trần ở với chúng sinh mọi ngày</w:t>
      </w:r>
    </w:p>
    <w:p w14:paraId="62B0059E" w14:textId="3ABDFF0B" w:rsidR="00307860" w:rsidRPr="008472E7" w:rsidRDefault="00307860" w:rsidP="00307860">
      <w:pPr>
        <w:ind w:firstLine="0"/>
        <w:jc w:val="left"/>
        <w:rPr>
          <w:i/>
        </w:rPr>
      </w:pPr>
      <w:r w:rsidRPr="008472E7">
        <w:rPr>
          <w:i/>
        </w:rPr>
        <w:t>Bé ngồi chờ Chúa Ngôi Hai</w:t>
      </w:r>
    </w:p>
    <w:p w14:paraId="15D4679A" w14:textId="6AC8039C" w:rsidR="00307860" w:rsidRPr="00E47884" w:rsidRDefault="00307860" w:rsidP="00307860">
      <w:pPr>
        <w:ind w:firstLine="0"/>
        <w:jc w:val="left"/>
        <w:rPr>
          <w:rFonts w:asciiTheme="minorHAnsi" w:hAnsiTheme="minorHAnsi"/>
          <w:i/>
          <w:lang w:val="vi-VN"/>
        </w:rPr>
      </w:pPr>
      <w:r w:rsidRPr="008472E7">
        <w:rPr>
          <w:i/>
        </w:rPr>
        <w:t>Hóa thành nhục thể giữa loài phàm nhân.</w:t>
      </w:r>
      <w:r w:rsidR="00E47884">
        <w:rPr>
          <w:rFonts w:asciiTheme="minorHAnsi" w:hAnsiTheme="minorHAnsi"/>
          <w:i/>
          <w:lang w:val="vi-VN"/>
        </w:rPr>
        <w:t xml:space="preserve"> </w:t>
      </w:r>
      <w:r w:rsidR="00E47884">
        <w:sym w:font="Wingdings" w:char="F06E"/>
      </w:r>
    </w:p>
    <w:p w14:paraId="1398A95B" w14:textId="77777777" w:rsidR="00307860" w:rsidRDefault="00307860" w:rsidP="00307860">
      <w:pPr>
        <w:ind w:firstLine="0"/>
        <w:jc w:val="left"/>
      </w:pPr>
    </w:p>
    <w:p w14:paraId="369EDA20" w14:textId="50951220" w:rsidR="008472E7" w:rsidRDefault="008472E7" w:rsidP="00307860">
      <w:pPr>
        <w:ind w:firstLine="0"/>
        <w:jc w:val="left"/>
      </w:pPr>
      <w:hyperlink r:id="rId7" w:history="1">
        <w:r w:rsidRPr="00987FC4">
          <w:rPr>
            <w:rStyle w:val="Hyperlink"/>
          </w:rPr>
          <w:t>https://www.vanthoconggiao.net/2021/12/chum-tho-mua-vong-tac-gia-tram-thien-thu.html</w:t>
        </w:r>
      </w:hyperlink>
    </w:p>
    <w:p w14:paraId="7FDDD2CC" w14:textId="77777777" w:rsidR="008472E7" w:rsidRPr="00844B9F" w:rsidRDefault="008472E7" w:rsidP="00307860">
      <w:pPr>
        <w:ind w:firstLine="0"/>
        <w:jc w:val="left"/>
      </w:pPr>
    </w:p>
    <w:sectPr w:rsidR="008472E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DC26" w14:textId="77777777" w:rsidR="008B50A9" w:rsidRDefault="008B50A9" w:rsidP="00DD0E0A">
      <w:r>
        <w:separator/>
      </w:r>
    </w:p>
  </w:endnote>
  <w:endnote w:type="continuationSeparator" w:id="0">
    <w:p w14:paraId="58E3CBBB" w14:textId="77777777" w:rsidR="008B50A9" w:rsidRDefault="008B50A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CD6" w14:textId="77777777" w:rsidR="008B50A9" w:rsidRDefault="008B50A9" w:rsidP="00DD0E0A">
      <w:r>
        <w:separator/>
      </w:r>
    </w:p>
  </w:footnote>
  <w:footnote w:type="continuationSeparator" w:id="0">
    <w:p w14:paraId="374D0F1F" w14:textId="77777777" w:rsidR="008B50A9" w:rsidRDefault="008B50A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07860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472E7"/>
    <w:rsid w:val="00853B51"/>
    <w:rsid w:val="008763AA"/>
    <w:rsid w:val="008B2BFE"/>
    <w:rsid w:val="008B50A9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4788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nthoconggiao.net/2021/12/chum-tho-mua-vong-tac-gia-tram-thien-th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2021-12-19T01:30:00Z</dcterms:created>
  <dcterms:modified xsi:type="dcterms:W3CDTF">2021-12-19T01:33:00Z</dcterms:modified>
</cp:coreProperties>
</file>