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95B5" w14:textId="18E8B1B9" w:rsidR="003964E0" w:rsidRPr="00000690" w:rsidRDefault="00000690" w:rsidP="00312CF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S</w:t>
      </w:r>
      <w:r w:rsidRPr="0000069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ài </w:t>
      </w:r>
      <w:r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</w:t>
      </w:r>
      <w:r w:rsidRPr="0000069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òn Ơi</w:t>
      </w:r>
    </w:p>
    <w:p w14:paraId="79E58B8F" w14:textId="1B3DC9F3" w:rsidR="003964E0" w:rsidRPr="00000690" w:rsidRDefault="00000690" w:rsidP="00000690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000690">
        <w:rPr>
          <w:rFonts w:ascii="Calibri" w:eastAsiaTheme="majorEastAsia" w:hAnsi="Calibri" w:cstheme="majorBidi"/>
          <w:b/>
          <w:iCs/>
          <w:szCs w:val="24"/>
        </w:rPr>
        <w:t>Suối Ngàn</w:t>
      </w:r>
    </w:p>
    <w:p w14:paraId="7627D8C5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 xml:space="preserve">Sài Gòn </w:t>
      </w:r>
      <w:r w:rsidRPr="00000690">
        <w:rPr>
          <w:rFonts w:hint="eastAsia"/>
          <w:i/>
        </w:rPr>
        <w:t>ơ</w:t>
      </w:r>
      <w:r w:rsidRPr="00000690">
        <w:rPr>
          <w:i/>
        </w:rPr>
        <w:t>i! Hòn ngọc của Viễn Đông!</w:t>
      </w:r>
    </w:p>
    <w:p w14:paraId="71B3E617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Trong nắng vàng lấp lánh những vần th</w:t>
      </w:r>
      <w:r w:rsidRPr="00000690">
        <w:rPr>
          <w:rFonts w:hint="eastAsia"/>
          <w:i/>
        </w:rPr>
        <w:t>ơ</w:t>
      </w:r>
    </w:p>
    <w:p w14:paraId="1D8EE92F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 xml:space="preserve">Sài Gòn </w:t>
      </w:r>
      <w:r w:rsidRPr="00000690">
        <w:rPr>
          <w:rFonts w:hint="eastAsia"/>
          <w:i/>
        </w:rPr>
        <w:t>ơ</w:t>
      </w:r>
      <w:r w:rsidRPr="00000690">
        <w:rPr>
          <w:i/>
        </w:rPr>
        <w:t>i! Ta nghe từng h</w:t>
      </w:r>
      <w:r w:rsidRPr="00000690">
        <w:rPr>
          <w:rFonts w:hint="eastAsia"/>
          <w:i/>
        </w:rPr>
        <w:t>ơ</w:t>
      </w:r>
      <w:r w:rsidRPr="00000690">
        <w:rPr>
          <w:i/>
        </w:rPr>
        <w:t>i thở</w:t>
      </w:r>
    </w:p>
    <w:p w14:paraId="0E94680D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rFonts w:hint="eastAsia"/>
          <w:i/>
        </w:rPr>
        <w:t>Đ</w:t>
      </w:r>
      <w:r w:rsidRPr="00000690">
        <w:rPr>
          <w:i/>
        </w:rPr>
        <w:t>ẹp vô cùng đẹp trong cả giấc m</w:t>
      </w:r>
      <w:r w:rsidRPr="00000690">
        <w:rPr>
          <w:rFonts w:hint="eastAsia"/>
          <w:i/>
        </w:rPr>
        <w:t>ơ</w:t>
      </w:r>
      <w:r w:rsidRPr="00000690">
        <w:rPr>
          <w:i/>
        </w:rPr>
        <w:t>.</w:t>
      </w:r>
    </w:p>
    <w:p w14:paraId="6E686222" w14:textId="77777777" w:rsidR="003964E0" w:rsidRPr="00000690" w:rsidRDefault="003964E0" w:rsidP="003964E0">
      <w:pPr>
        <w:ind w:firstLine="0"/>
        <w:jc w:val="left"/>
        <w:rPr>
          <w:i/>
        </w:rPr>
      </w:pPr>
    </w:p>
    <w:p w14:paraId="3589A106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Nắng Sài Gòn óng vàng rải đ</w:t>
      </w:r>
      <w:r w:rsidRPr="00000690">
        <w:rPr>
          <w:rFonts w:hint="eastAsia"/>
          <w:i/>
        </w:rPr>
        <w:t>ư</w:t>
      </w:r>
      <w:r w:rsidRPr="00000690">
        <w:rPr>
          <w:i/>
        </w:rPr>
        <w:t>ờng t</w:t>
      </w:r>
      <w:r w:rsidRPr="00000690">
        <w:rPr>
          <w:rFonts w:hint="eastAsia"/>
          <w:i/>
        </w:rPr>
        <w:t>ơ</w:t>
      </w:r>
    </w:p>
    <w:p w14:paraId="7BF32197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rFonts w:hint="eastAsia"/>
          <w:i/>
        </w:rPr>
        <w:t>Đ</w:t>
      </w:r>
      <w:r w:rsidRPr="00000690">
        <w:rPr>
          <w:i/>
        </w:rPr>
        <w:t>ầy nhân hậu bao dung từng câu hát</w:t>
      </w:r>
    </w:p>
    <w:p w14:paraId="395CA9D2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Cả Sài Gòn đẹp trong từng khúc nhạc</w:t>
      </w:r>
    </w:p>
    <w:p w14:paraId="32EBC2D1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Từ xa x</w:t>
      </w:r>
      <w:r w:rsidRPr="00000690">
        <w:rPr>
          <w:rFonts w:hint="eastAsia"/>
          <w:i/>
        </w:rPr>
        <w:t>ư</w:t>
      </w:r>
      <w:r w:rsidRPr="00000690">
        <w:rPr>
          <w:i/>
        </w:rPr>
        <w:t>a vang vọng bốn ph</w:t>
      </w:r>
      <w:r w:rsidRPr="00000690">
        <w:rPr>
          <w:rFonts w:hint="eastAsia"/>
          <w:i/>
        </w:rPr>
        <w:t>ươ</w:t>
      </w:r>
      <w:r w:rsidRPr="00000690">
        <w:rPr>
          <w:i/>
        </w:rPr>
        <w:t>ng trời.</w:t>
      </w:r>
    </w:p>
    <w:p w14:paraId="199DAA7D" w14:textId="77777777" w:rsidR="003964E0" w:rsidRPr="00000690" w:rsidRDefault="003964E0" w:rsidP="003964E0">
      <w:pPr>
        <w:ind w:firstLine="0"/>
        <w:jc w:val="left"/>
        <w:rPr>
          <w:i/>
        </w:rPr>
      </w:pPr>
    </w:p>
    <w:p w14:paraId="50A239BA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Nh</w:t>
      </w:r>
      <w:r w:rsidRPr="00000690">
        <w:rPr>
          <w:rFonts w:hint="eastAsia"/>
          <w:i/>
        </w:rPr>
        <w:t>ư</w:t>
      </w:r>
      <w:r w:rsidRPr="00000690">
        <w:rPr>
          <w:i/>
        </w:rPr>
        <w:t>ng hôm nay ta nghe lòng nức nở</w:t>
      </w:r>
    </w:p>
    <w:p w14:paraId="7A8D76DF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Nghe trong lòng những lắng đọng sầu th</w:t>
      </w:r>
      <w:r w:rsidRPr="00000690">
        <w:rPr>
          <w:rFonts w:hint="eastAsia"/>
          <w:i/>
        </w:rPr>
        <w:t>ươ</w:t>
      </w:r>
      <w:r w:rsidRPr="00000690">
        <w:rPr>
          <w:i/>
        </w:rPr>
        <w:t>ng</w:t>
      </w:r>
    </w:p>
    <w:p w14:paraId="20165534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Nắng v</w:t>
      </w:r>
      <w:r w:rsidRPr="00000690">
        <w:rPr>
          <w:rFonts w:hint="eastAsia"/>
          <w:i/>
        </w:rPr>
        <w:t>ươ</w:t>
      </w:r>
      <w:r w:rsidRPr="00000690">
        <w:rPr>
          <w:i/>
        </w:rPr>
        <w:t>ng v</w:t>
      </w:r>
      <w:r w:rsidRPr="00000690">
        <w:rPr>
          <w:rFonts w:hint="eastAsia"/>
          <w:i/>
        </w:rPr>
        <w:t>ươ</w:t>
      </w:r>
      <w:r w:rsidRPr="00000690">
        <w:rPr>
          <w:i/>
        </w:rPr>
        <w:t>ng, v</w:t>
      </w:r>
      <w:r w:rsidRPr="00000690">
        <w:rPr>
          <w:rFonts w:hint="eastAsia"/>
          <w:i/>
        </w:rPr>
        <w:t>ươ</w:t>
      </w:r>
      <w:r w:rsidRPr="00000690">
        <w:rPr>
          <w:i/>
        </w:rPr>
        <w:t>ng từng giọt trên đ</w:t>
      </w:r>
      <w:r w:rsidRPr="00000690">
        <w:rPr>
          <w:rFonts w:hint="eastAsia"/>
          <w:i/>
        </w:rPr>
        <w:t>ư</w:t>
      </w:r>
      <w:r w:rsidRPr="00000690">
        <w:rPr>
          <w:i/>
        </w:rPr>
        <w:t>ờng</w:t>
      </w:r>
    </w:p>
    <w:p w14:paraId="13CF800A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Chỉ còn thấy những hàng me lặng vắng.</w:t>
      </w:r>
    </w:p>
    <w:p w14:paraId="1A6FB270" w14:textId="77777777" w:rsidR="003964E0" w:rsidRPr="00000690" w:rsidRDefault="003964E0" w:rsidP="003964E0">
      <w:pPr>
        <w:ind w:firstLine="0"/>
        <w:jc w:val="left"/>
        <w:rPr>
          <w:i/>
        </w:rPr>
      </w:pPr>
    </w:p>
    <w:p w14:paraId="4A1D2C02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 xml:space="preserve">Sài Gòn </w:t>
      </w:r>
      <w:r w:rsidRPr="00000690">
        <w:rPr>
          <w:rFonts w:hint="eastAsia"/>
          <w:i/>
        </w:rPr>
        <w:t>ơ</w:t>
      </w:r>
      <w:r w:rsidRPr="00000690">
        <w:rPr>
          <w:i/>
        </w:rPr>
        <w:t>i! Đã bao đêm thức trắng</w:t>
      </w:r>
    </w:p>
    <w:p w14:paraId="5C2E20D7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Mắt quầng thâm xa xăm d</w:t>
      </w:r>
      <w:r w:rsidRPr="00000690">
        <w:rPr>
          <w:rFonts w:hint="eastAsia"/>
          <w:i/>
        </w:rPr>
        <w:t>ư</w:t>
      </w:r>
      <w:r w:rsidRPr="00000690">
        <w:rPr>
          <w:i/>
        </w:rPr>
        <w:t>ới ánh đèn</w:t>
      </w:r>
    </w:p>
    <w:p w14:paraId="70AEC952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Không tiếng c</w:t>
      </w:r>
      <w:r w:rsidRPr="00000690">
        <w:rPr>
          <w:rFonts w:hint="eastAsia"/>
          <w:i/>
        </w:rPr>
        <w:t>ư</w:t>
      </w:r>
      <w:r w:rsidRPr="00000690">
        <w:rPr>
          <w:i/>
        </w:rPr>
        <w:t>ời, chẳng ai đó gọi tên</w:t>
      </w:r>
    </w:p>
    <w:p w14:paraId="7C6E3A3C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Một không khí lặng chìm trong trầm mặc.</w:t>
      </w:r>
    </w:p>
    <w:p w14:paraId="2BBCFBEC" w14:textId="77777777" w:rsidR="003964E0" w:rsidRPr="00000690" w:rsidRDefault="003964E0" w:rsidP="003964E0">
      <w:pPr>
        <w:ind w:firstLine="0"/>
        <w:jc w:val="left"/>
        <w:rPr>
          <w:i/>
        </w:rPr>
      </w:pPr>
    </w:p>
    <w:p w14:paraId="0C194469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Một mình em bên ly cà phê đắng</w:t>
      </w:r>
    </w:p>
    <w:p w14:paraId="4062220C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Gợi nỗi buồn trong đại dịch đ</w:t>
      </w:r>
      <w:r w:rsidRPr="00000690">
        <w:rPr>
          <w:rFonts w:hint="eastAsia"/>
          <w:i/>
        </w:rPr>
        <w:t>ơ</w:t>
      </w:r>
      <w:r w:rsidRPr="00000690">
        <w:rPr>
          <w:i/>
        </w:rPr>
        <w:t>n côi</w:t>
      </w:r>
    </w:p>
    <w:p w14:paraId="0FC0FF27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Tạm cách ly đành hai ngả chia đôi</w:t>
      </w:r>
    </w:p>
    <w:p w14:paraId="7A093802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Gọi tên em: Sài Gòn bao th</w:t>
      </w:r>
      <w:r w:rsidRPr="00000690">
        <w:rPr>
          <w:rFonts w:hint="eastAsia"/>
          <w:i/>
        </w:rPr>
        <w:t>ươ</w:t>
      </w:r>
      <w:r w:rsidRPr="00000690">
        <w:rPr>
          <w:i/>
        </w:rPr>
        <w:t>ng nhớ!</w:t>
      </w:r>
    </w:p>
    <w:p w14:paraId="4EB69172" w14:textId="77777777" w:rsidR="003964E0" w:rsidRPr="00000690" w:rsidRDefault="003964E0" w:rsidP="003964E0">
      <w:pPr>
        <w:ind w:firstLine="0"/>
        <w:jc w:val="left"/>
        <w:rPr>
          <w:i/>
        </w:rPr>
      </w:pPr>
    </w:p>
    <w:p w14:paraId="4CF6B1D5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 xml:space="preserve">Sài Gòn </w:t>
      </w:r>
      <w:r w:rsidRPr="00000690">
        <w:rPr>
          <w:rFonts w:hint="eastAsia"/>
          <w:i/>
        </w:rPr>
        <w:t>ơ</w:t>
      </w:r>
      <w:r w:rsidRPr="00000690">
        <w:rPr>
          <w:i/>
        </w:rPr>
        <w:t>i! Ta nghe lòng nức nở!</w:t>
      </w:r>
    </w:p>
    <w:p w14:paraId="2F11160A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Khắp mọi miền gói ghém trọn niềm th</w:t>
      </w:r>
      <w:r w:rsidRPr="00000690">
        <w:rPr>
          <w:rFonts w:hint="eastAsia"/>
          <w:i/>
        </w:rPr>
        <w:t>ươ</w:t>
      </w:r>
      <w:r w:rsidRPr="00000690">
        <w:rPr>
          <w:i/>
        </w:rPr>
        <w:t>ng</w:t>
      </w:r>
    </w:p>
    <w:p w14:paraId="3D87596C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Bao trái tim rung động từ muôn ph</w:t>
      </w:r>
      <w:r w:rsidRPr="00000690">
        <w:rPr>
          <w:rFonts w:hint="eastAsia"/>
          <w:i/>
        </w:rPr>
        <w:t>ươ</w:t>
      </w:r>
      <w:r w:rsidRPr="00000690">
        <w:rPr>
          <w:i/>
        </w:rPr>
        <w:t>ng</w:t>
      </w:r>
    </w:p>
    <w:p w14:paraId="0C7E4B45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rFonts w:hint="eastAsia"/>
          <w:i/>
        </w:rPr>
        <w:t>Đ</w:t>
      </w:r>
      <w:r w:rsidRPr="00000690">
        <w:rPr>
          <w:i/>
        </w:rPr>
        <w:t>ể Sài Gòn mãi ngập tràn hạnh phúc.</w:t>
      </w:r>
    </w:p>
    <w:p w14:paraId="641A5108" w14:textId="77777777" w:rsidR="003964E0" w:rsidRPr="00000690" w:rsidRDefault="003964E0" w:rsidP="003964E0">
      <w:pPr>
        <w:ind w:firstLine="0"/>
        <w:jc w:val="left"/>
        <w:rPr>
          <w:i/>
        </w:rPr>
      </w:pPr>
    </w:p>
    <w:p w14:paraId="60A39E3C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 xml:space="preserve">Sài Gòn </w:t>
      </w:r>
      <w:r w:rsidRPr="00000690">
        <w:rPr>
          <w:rFonts w:hint="eastAsia"/>
          <w:i/>
        </w:rPr>
        <w:t>ơ</w:t>
      </w:r>
      <w:r w:rsidRPr="00000690">
        <w:rPr>
          <w:i/>
        </w:rPr>
        <w:t>i! Hãy vững tin từng phút!</w:t>
      </w:r>
    </w:p>
    <w:p w14:paraId="7FFA4713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Cùng hy vọng một ngày sẽ an vui</w:t>
      </w:r>
    </w:p>
    <w:p w14:paraId="3F859798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Sẽ chẳng còn giọt n</w:t>
      </w:r>
      <w:r w:rsidRPr="00000690">
        <w:rPr>
          <w:rFonts w:hint="eastAsia"/>
          <w:i/>
        </w:rPr>
        <w:t>ư</w:t>
      </w:r>
      <w:r w:rsidRPr="00000690">
        <w:rPr>
          <w:i/>
        </w:rPr>
        <w:t>ớc mắt ngậm ngùi</w:t>
      </w:r>
    </w:p>
    <w:p w14:paraId="03156715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Mùa xuân đến có mai vàng rực rỡ.</w:t>
      </w:r>
    </w:p>
    <w:p w14:paraId="67204155" w14:textId="77777777" w:rsidR="003964E0" w:rsidRPr="00000690" w:rsidRDefault="003964E0" w:rsidP="003964E0">
      <w:pPr>
        <w:ind w:firstLine="0"/>
        <w:jc w:val="left"/>
        <w:rPr>
          <w:i/>
        </w:rPr>
      </w:pPr>
    </w:p>
    <w:p w14:paraId="5B773644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Gửi Sài Gòn cả niềm th</w:t>
      </w:r>
      <w:r w:rsidRPr="00000690">
        <w:rPr>
          <w:rFonts w:hint="eastAsia"/>
          <w:i/>
        </w:rPr>
        <w:t>ươ</w:t>
      </w:r>
      <w:r w:rsidRPr="00000690">
        <w:rPr>
          <w:i/>
        </w:rPr>
        <w:t>ng nỗi nhớ</w:t>
      </w:r>
    </w:p>
    <w:p w14:paraId="0769BE20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Từng con đ</w:t>
      </w:r>
      <w:r w:rsidRPr="00000690">
        <w:rPr>
          <w:rFonts w:hint="eastAsia"/>
          <w:i/>
        </w:rPr>
        <w:t>ư</w:t>
      </w:r>
      <w:r w:rsidRPr="00000690">
        <w:rPr>
          <w:i/>
        </w:rPr>
        <w:t>ờng, từng phố xá thân yêu</w:t>
      </w:r>
    </w:p>
    <w:p w14:paraId="7EAF88EB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>Lời yêu th</w:t>
      </w:r>
      <w:r w:rsidRPr="00000690">
        <w:rPr>
          <w:rFonts w:hint="eastAsia"/>
          <w:i/>
        </w:rPr>
        <w:t>ươ</w:t>
      </w:r>
      <w:r w:rsidRPr="00000690">
        <w:rPr>
          <w:i/>
        </w:rPr>
        <w:t>ng gói trọn cả sớm chiều</w:t>
      </w:r>
    </w:p>
    <w:p w14:paraId="2F24A186" w14:textId="77777777" w:rsidR="003964E0" w:rsidRPr="00000690" w:rsidRDefault="003964E0" w:rsidP="003964E0">
      <w:pPr>
        <w:ind w:firstLine="0"/>
        <w:jc w:val="left"/>
        <w:rPr>
          <w:i/>
        </w:rPr>
      </w:pPr>
      <w:r w:rsidRPr="00000690">
        <w:rPr>
          <w:i/>
        </w:rPr>
        <w:t xml:space="preserve">Cùng hẹn </w:t>
      </w:r>
      <w:r w:rsidRPr="00000690">
        <w:rPr>
          <w:rFonts w:hint="eastAsia"/>
          <w:i/>
        </w:rPr>
        <w:t>ư</w:t>
      </w:r>
      <w:r w:rsidRPr="00000690">
        <w:rPr>
          <w:i/>
        </w:rPr>
        <w:t>ớc giữa Sài Gòn ngập nắng.</w:t>
      </w:r>
    </w:p>
    <w:p w14:paraId="2B5558CA" w14:textId="4FC3C573" w:rsidR="003964E0" w:rsidRDefault="003964E0" w:rsidP="003964E0">
      <w:pPr>
        <w:ind w:firstLine="0"/>
        <w:jc w:val="left"/>
      </w:pPr>
      <w:r>
        <w:t xml:space="preserve"> </w:t>
      </w:r>
      <w:hyperlink r:id="rId7" w:history="1">
        <w:r w:rsidR="00312CF9" w:rsidRPr="00987FC4">
          <w:rPr>
            <w:rStyle w:val="Hyperlink"/>
          </w:rPr>
          <w:t>https://dongnuvuonghoabinh.org/van-tho-cong-giao/tho-sai-gon-oi---suoi-ngan-43102.html</w:t>
        </w:r>
      </w:hyperlink>
    </w:p>
    <w:p w14:paraId="27CF812F" w14:textId="77777777" w:rsidR="00312CF9" w:rsidRDefault="00312CF9" w:rsidP="003964E0">
      <w:pPr>
        <w:ind w:firstLine="0"/>
        <w:jc w:val="left"/>
      </w:pPr>
    </w:p>
    <w:sectPr w:rsidR="00312CF9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A70F" w14:textId="77777777" w:rsidR="00362001" w:rsidRDefault="00362001" w:rsidP="00DD0E0A">
      <w:r>
        <w:separator/>
      </w:r>
    </w:p>
  </w:endnote>
  <w:endnote w:type="continuationSeparator" w:id="0">
    <w:p w14:paraId="541F78CE" w14:textId="77777777" w:rsidR="00362001" w:rsidRDefault="0036200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86AD" w14:textId="77777777" w:rsidR="00362001" w:rsidRDefault="00362001" w:rsidP="00DD0E0A">
      <w:r>
        <w:separator/>
      </w:r>
    </w:p>
  </w:footnote>
  <w:footnote w:type="continuationSeparator" w:id="0">
    <w:p w14:paraId="27C36133" w14:textId="77777777" w:rsidR="00362001" w:rsidRDefault="0036200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00690"/>
    <w:rsid w:val="00040D74"/>
    <w:rsid w:val="00040F6D"/>
    <w:rsid w:val="000A3EBD"/>
    <w:rsid w:val="001F684E"/>
    <w:rsid w:val="0022087D"/>
    <w:rsid w:val="00254C1B"/>
    <w:rsid w:val="00301B85"/>
    <w:rsid w:val="00312CF9"/>
    <w:rsid w:val="003321FA"/>
    <w:rsid w:val="00362001"/>
    <w:rsid w:val="003964E0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ngnuvuonghoabinh.org/van-tho-cong-giao/tho-sai-gon-oi---suoi-ngan-431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2021-12-19T02:31:00Z</dcterms:created>
  <dcterms:modified xsi:type="dcterms:W3CDTF">2021-12-19T02:37:00Z</dcterms:modified>
</cp:coreProperties>
</file>