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18D2" w14:textId="31AF1029" w:rsidR="00534F9A" w:rsidRDefault="00EC5E14" w:rsidP="0059068A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534F9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Niềm Tin V</w:t>
      </w:r>
      <w:r w:rsidRPr="00534F9A">
        <w:rPr>
          <w:rFonts w:ascii="UVN Mau Tim 1" w:eastAsiaTheme="majorEastAsia" w:hAnsi="UVN Mau Tim 1" w:cstheme="majorBidi" w:hint="eastAsia"/>
          <w:spacing w:val="6"/>
          <w:kern w:val="28"/>
          <w:sz w:val="52"/>
          <w:szCs w:val="52"/>
        </w:rPr>
        <w:t>ư</w:t>
      </w:r>
      <w:r w:rsidRPr="00534F9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ợt Qua</w:t>
      </w:r>
    </w:p>
    <w:p w14:paraId="71882633" w14:textId="43B33117" w:rsidR="00EC5E14" w:rsidRPr="00534F9A" w:rsidRDefault="00EC5E14" w:rsidP="00534F9A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534F9A">
        <w:rPr>
          <w:rFonts w:ascii="Calibri" w:eastAsiaTheme="majorEastAsia" w:hAnsi="Calibri" w:cstheme="majorBidi"/>
          <w:b/>
          <w:iCs/>
          <w:szCs w:val="24"/>
        </w:rPr>
        <w:t>Suối Ngàn</w:t>
      </w:r>
    </w:p>
    <w:p w14:paraId="42D2F313" w14:textId="1EB691A2" w:rsidR="00EC5E14" w:rsidRDefault="00EC5E14" w:rsidP="00EC5E14">
      <w:pPr>
        <w:ind w:firstLine="0"/>
        <w:jc w:val="left"/>
      </w:pPr>
    </w:p>
    <w:p w14:paraId="31C3F59F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 xml:space="preserve">Chúa </w:t>
      </w:r>
      <w:r w:rsidRPr="00534F9A">
        <w:rPr>
          <w:rFonts w:hint="eastAsia"/>
          <w:i/>
        </w:rPr>
        <w:t>ơ</w:t>
      </w:r>
      <w:r w:rsidRPr="00534F9A">
        <w:rPr>
          <w:i/>
        </w:rPr>
        <w:t>i ch</w:t>
      </w:r>
      <w:r w:rsidRPr="00534F9A">
        <w:rPr>
          <w:rFonts w:hint="eastAsia"/>
          <w:i/>
        </w:rPr>
        <w:t>ư</w:t>
      </w:r>
      <w:r w:rsidRPr="00534F9A">
        <w:rPr>
          <w:i/>
        </w:rPr>
        <w:t>a có khi nào</w:t>
      </w:r>
    </w:p>
    <w:p w14:paraId="45B2A6CF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Khắp toàn thế giới lâm vào khổ đau</w:t>
      </w:r>
    </w:p>
    <w:p w14:paraId="71B62910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Dịch bệnh làm cách xa nhau</w:t>
      </w:r>
    </w:p>
    <w:p w14:paraId="75A11717" w14:textId="3FFFCF48" w:rsidR="00534F9A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Loài ng</w:t>
      </w:r>
      <w:r w:rsidRPr="00534F9A">
        <w:rPr>
          <w:rFonts w:hint="eastAsia"/>
          <w:i/>
        </w:rPr>
        <w:t>ư</w:t>
      </w:r>
      <w:r w:rsidRPr="00534F9A">
        <w:rPr>
          <w:i/>
        </w:rPr>
        <w:t xml:space="preserve">ời chung một kiếp sầu Chúa </w:t>
      </w:r>
      <w:r w:rsidRPr="00534F9A">
        <w:rPr>
          <w:rFonts w:hint="eastAsia"/>
          <w:i/>
        </w:rPr>
        <w:t>ơ</w:t>
      </w:r>
      <w:r w:rsidRPr="00534F9A">
        <w:rPr>
          <w:i/>
        </w:rPr>
        <w:t>i!</w:t>
      </w:r>
    </w:p>
    <w:p w14:paraId="4A6031FE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Ngập tràn tiếng khóc muôn n</w:t>
      </w:r>
      <w:r w:rsidRPr="00534F9A">
        <w:rPr>
          <w:rFonts w:hint="eastAsia"/>
          <w:i/>
        </w:rPr>
        <w:t>ơ</w:t>
      </w:r>
      <w:r w:rsidRPr="00534F9A">
        <w:rPr>
          <w:i/>
        </w:rPr>
        <w:t>i</w:t>
      </w:r>
    </w:p>
    <w:p w14:paraId="676ACD10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Nhân loại mỗi lúc lìa đời một h</w:t>
      </w:r>
      <w:r w:rsidRPr="00534F9A">
        <w:rPr>
          <w:rFonts w:hint="eastAsia"/>
          <w:i/>
        </w:rPr>
        <w:t>ơ</w:t>
      </w:r>
      <w:r w:rsidRPr="00534F9A">
        <w:rPr>
          <w:i/>
        </w:rPr>
        <w:t>n!</w:t>
      </w:r>
    </w:p>
    <w:p w14:paraId="0749DF51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 xml:space="preserve">Xin Ngài hãy xuống muôn </w:t>
      </w:r>
      <w:r w:rsidRPr="00534F9A">
        <w:rPr>
          <w:rFonts w:hint="eastAsia"/>
          <w:i/>
        </w:rPr>
        <w:t>ơ</w:t>
      </w:r>
      <w:r w:rsidRPr="00534F9A">
        <w:rPr>
          <w:i/>
        </w:rPr>
        <w:t>n</w:t>
      </w:r>
    </w:p>
    <w:p w14:paraId="49904294" w14:textId="652C022F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Chữa lành thế giới trong c</w:t>
      </w:r>
      <w:r w:rsidRPr="00534F9A">
        <w:rPr>
          <w:rFonts w:hint="eastAsia"/>
          <w:i/>
        </w:rPr>
        <w:t>ơ</w:t>
      </w:r>
      <w:r w:rsidRPr="00534F9A">
        <w:rPr>
          <w:i/>
        </w:rPr>
        <w:t>n khốn cùng.</w:t>
      </w:r>
    </w:p>
    <w:p w14:paraId="3E56F77D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rFonts w:hint="eastAsia"/>
          <w:i/>
        </w:rPr>
        <w:t>Đô</w:t>
      </w:r>
      <w:r w:rsidRPr="00534F9A">
        <w:rPr>
          <w:i/>
        </w:rPr>
        <w:t>ng tây nam bắc hãi hùng</w:t>
      </w:r>
    </w:p>
    <w:p w14:paraId="29615A71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Già trẻ bỗng chốc lâm chung giã từ!</w:t>
      </w:r>
    </w:p>
    <w:p w14:paraId="16D76756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Mẹ thật là Đấng trạng s</w:t>
      </w:r>
      <w:r w:rsidRPr="00534F9A">
        <w:rPr>
          <w:rFonts w:hint="eastAsia"/>
          <w:i/>
        </w:rPr>
        <w:t>ư</w:t>
      </w:r>
    </w:p>
    <w:p w14:paraId="1110686E" w14:textId="1BFAB76E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rFonts w:hint="eastAsia"/>
          <w:i/>
        </w:rPr>
        <w:t>Ơ</w:t>
      </w:r>
      <w:r w:rsidRPr="00534F9A">
        <w:rPr>
          <w:i/>
        </w:rPr>
        <w:t>n thiêng nhờ Mẹ nhân từ chở che.</w:t>
      </w:r>
    </w:p>
    <w:p w14:paraId="3D82FD22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Nguyện xin Ng</w:t>
      </w:r>
      <w:r w:rsidRPr="00534F9A">
        <w:rPr>
          <w:rFonts w:hint="eastAsia"/>
          <w:i/>
        </w:rPr>
        <w:t>ư</w:t>
      </w:r>
      <w:r w:rsidRPr="00534F9A">
        <w:rPr>
          <w:i/>
        </w:rPr>
        <w:t>ời hãy lắng nghe</w:t>
      </w:r>
    </w:p>
    <w:p w14:paraId="6535CB87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Lênh đênh sóng dữ nh</w:t>
      </w:r>
      <w:r w:rsidRPr="00534F9A">
        <w:rPr>
          <w:rFonts w:hint="eastAsia"/>
          <w:i/>
        </w:rPr>
        <w:t>ư</w:t>
      </w:r>
      <w:r w:rsidRPr="00534F9A">
        <w:rPr>
          <w:i/>
        </w:rPr>
        <w:t xml:space="preserve"> bè trôi sông</w:t>
      </w:r>
    </w:p>
    <w:p w14:paraId="5BCDF380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Mong tìm thấy ánh hừng đông</w:t>
      </w:r>
    </w:p>
    <w:p w14:paraId="278E512E" w14:textId="146800B4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 xml:space="preserve">Từng giây từng phút cậy trông </w:t>
      </w:r>
      <w:r w:rsidRPr="00534F9A">
        <w:rPr>
          <w:rFonts w:hint="eastAsia"/>
          <w:i/>
        </w:rPr>
        <w:t>ơ</w:t>
      </w:r>
      <w:r w:rsidRPr="00534F9A">
        <w:rPr>
          <w:i/>
        </w:rPr>
        <w:t>n lành.</w:t>
      </w:r>
    </w:p>
    <w:p w14:paraId="19CD2496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Nh</w:t>
      </w:r>
      <w:r w:rsidRPr="00534F9A">
        <w:rPr>
          <w:rFonts w:hint="eastAsia"/>
          <w:i/>
        </w:rPr>
        <w:t>ư</w:t>
      </w:r>
      <w:r w:rsidRPr="00534F9A">
        <w:rPr>
          <w:i/>
        </w:rPr>
        <w:t xml:space="preserve"> loài hoa cỏ mong manh</w:t>
      </w:r>
    </w:p>
    <w:p w14:paraId="6E013DEB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rFonts w:hint="eastAsia"/>
          <w:i/>
        </w:rPr>
        <w:t>Ư</w:t>
      </w:r>
      <w:r w:rsidRPr="00534F9A">
        <w:rPr>
          <w:i/>
        </w:rPr>
        <w:t>ớc mong giòng n</w:t>
      </w:r>
      <w:r w:rsidRPr="00534F9A">
        <w:rPr>
          <w:rFonts w:hint="eastAsia"/>
          <w:i/>
        </w:rPr>
        <w:t>ư</w:t>
      </w:r>
      <w:r w:rsidRPr="00534F9A">
        <w:rPr>
          <w:i/>
        </w:rPr>
        <w:t>ớc trong xanh suối nguồn</w:t>
      </w:r>
    </w:p>
    <w:p w14:paraId="40B15FC0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rFonts w:hint="eastAsia"/>
          <w:i/>
        </w:rPr>
        <w:t>Đê</w:t>
      </w:r>
      <w:r w:rsidRPr="00534F9A">
        <w:rPr>
          <w:i/>
        </w:rPr>
        <w:t>m ngày lã chã lệ tuôn</w:t>
      </w:r>
    </w:p>
    <w:p w14:paraId="450C5A7F" w14:textId="74EFC59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rFonts w:hint="eastAsia"/>
          <w:i/>
        </w:rPr>
        <w:t>Đ</w:t>
      </w:r>
      <w:r w:rsidRPr="00534F9A">
        <w:rPr>
          <w:i/>
        </w:rPr>
        <w:t>ịa cầu u ám, nỗi buồn xót th</w:t>
      </w:r>
      <w:r w:rsidRPr="00534F9A">
        <w:rPr>
          <w:rFonts w:hint="eastAsia"/>
          <w:i/>
        </w:rPr>
        <w:t>ươ</w:t>
      </w:r>
      <w:r w:rsidRPr="00534F9A">
        <w:rPr>
          <w:i/>
        </w:rPr>
        <w:t>ng!</w:t>
      </w:r>
    </w:p>
    <w:p w14:paraId="05F88465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Niềm tin hòa với muôn ph</w:t>
      </w:r>
      <w:r w:rsidRPr="00534F9A">
        <w:rPr>
          <w:rFonts w:hint="eastAsia"/>
          <w:i/>
        </w:rPr>
        <w:t>ươ</w:t>
      </w:r>
      <w:r w:rsidRPr="00534F9A">
        <w:rPr>
          <w:i/>
        </w:rPr>
        <w:t>ng</w:t>
      </w:r>
    </w:p>
    <w:p w14:paraId="29FBCA65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Hết lòng cung kính khiêm nh</w:t>
      </w:r>
      <w:r w:rsidRPr="00534F9A">
        <w:rPr>
          <w:rFonts w:hint="eastAsia"/>
          <w:i/>
        </w:rPr>
        <w:t>ư</w:t>
      </w:r>
      <w:r w:rsidRPr="00534F9A">
        <w:rPr>
          <w:i/>
        </w:rPr>
        <w:t>ờng nguyện xin</w:t>
      </w:r>
    </w:p>
    <w:p w14:paraId="3B9044E8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 xml:space="preserve">Chúa </w:t>
      </w:r>
      <w:r w:rsidRPr="00534F9A">
        <w:rPr>
          <w:rFonts w:hint="eastAsia"/>
          <w:i/>
        </w:rPr>
        <w:t>ơ</w:t>
      </w:r>
      <w:r w:rsidRPr="00534F9A">
        <w:rPr>
          <w:i/>
        </w:rPr>
        <w:t>i xin ghé mắt nhìn</w:t>
      </w:r>
    </w:p>
    <w:p w14:paraId="0D5FB70D" w14:textId="31F46DF2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Trong c</w:t>
      </w:r>
      <w:r w:rsidRPr="00534F9A">
        <w:rPr>
          <w:rFonts w:hint="eastAsia"/>
          <w:i/>
        </w:rPr>
        <w:t>ơ</w:t>
      </w:r>
      <w:r w:rsidRPr="00534F9A">
        <w:rPr>
          <w:i/>
        </w:rPr>
        <w:t>n thảm cảnh trăm nghìn th</w:t>
      </w:r>
      <w:r w:rsidRPr="00534F9A">
        <w:rPr>
          <w:rFonts w:hint="eastAsia"/>
          <w:i/>
        </w:rPr>
        <w:t>ươ</w:t>
      </w:r>
      <w:r w:rsidRPr="00534F9A">
        <w:rPr>
          <w:i/>
        </w:rPr>
        <w:t>ng đau!</w:t>
      </w:r>
    </w:p>
    <w:p w14:paraId="2BFE2EE9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Tr</w:t>
      </w:r>
      <w:r w:rsidRPr="00534F9A">
        <w:rPr>
          <w:rFonts w:hint="eastAsia"/>
          <w:i/>
        </w:rPr>
        <w:t>ư</w:t>
      </w:r>
      <w:r w:rsidRPr="00534F9A">
        <w:rPr>
          <w:i/>
        </w:rPr>
        <w:t>ớc muôn biến cố nhiệm mầu</w:t>
      </w:r>
    </w:p>
    <w:p w14:paraId="515A7B88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V</w:t>
      </w:r>
      <w:r w:rsidRPr="00534F9A">
        <w:rPr>
          <w:rFonts w:hint="eastAsia"/>
          <w:i/>
        </w:rPr>
        <w:t>ư</w:t>
      </w:r>
      <w:r w:rsidRPr="00534F9A">
        <w:rPr>
          <w:i/>
        </w:rPr>
        <w:t>ợt qua những khúc biển sâu mịt mùng</w:t>
      </w:r>
    </w:p>
    <w:p w14:paraId="1741F6E9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Cất cao tiếng hát oai hùng</w:t>
      </w:r>
    </w:p>
    <w:p w14:paraId="0F02E2DD" w14:textId="092AB40F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Dội vang khắp chốn không trung khải hoàn!</w:t>
      </w:r>
    </w:p>
    <w:p w14:paraId="7CC5F918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Tứ ph</w:t>
      </w:r>
      <w:r w:rsidRPr="00534F9A">
        <w:rPr>
          <w:rFonts w:hint="eastAsia"/>
          <w:i/>
        </w:rPr>
        <w:t>ươ</w:t>
      </w:r>
      <w:r w:rsidRPr="00534F9A">
        <w:rPr>
          <w:i/>
        </w:rPr>
        <w:t>ng muôn tiếng hỷ hoan</w:t>
      </w:r>
    </w:p>
    <w:p w14:paraId="51F2127E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Cất cao tiếng hát hợp đoàn ngợi ca</w:t>
      </w:r>
    </w:p>
    <w:p w14:paraId="4EBC4084" w14:textId="77777777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Tin yêu tình Chúa bao la</w:t>
      </w:r>
    </w:p>
    <w:p w14:paraId="5D7AFD94" w14:textId="4A33E6D3" w:rsidR="00EC5E14" w:rsidRPr="00534F9A" w:rsidRDefault="00EC5E14" w:rsidP="00534F9A">
      <w:pPr>
        <w:ind w:firstLine="360"/>
        <w:jc w:val="left"/>
        <w:rPr>
          <w:i/>
        </w:rPr>
      </w:pPr>
      <w:r w:rsidRPr="00534F9A">
        <w:rPr>
          <w:i/>
        </w:rPr>
        <w:t>Chữa lành thế giới tr</w:t>
      </w:r>
      <w:r w:rsidRPr="00534F9A">
        <w:rPr>
          <w:rFonts w:hint="eastAsia"/>
          <w:i/>
        </w:rPr>
        <w:t>ư</w:t>
      </w:r>
      <w:r w:rsidRPr="00534F9A">
        <w:rPr>
          <w:i/>
        </w:rPr>
        <w:t>ớc đà nguy nan.</w:t>
      </w:r>
    </w:p>
    <w:p w14:paraId="525EF1E1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Muôn nhà muôn n</w:t>
      </w:r>
      <w:r w:rsidRPr="00534F9A">
        <w:rPr>
          <w:rFonts w:hint="eastAsia"/>
          <w:i/>
        </w:rPr>
        <w:t>ư</w:t>
      </w:r>
      <w:r w:rsidRPr="00534F9A">
        <w:rPr>
          <w:i/>
        </w:rPr>
        <w:t>ớc bình an</w:t>
      </w:r>
    </w:p>
    <w:p w14:paraId="1F7219C9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i/>
        </w:rPr>
        <w:t>Thoát làn sóng dữ nát tan chực chờ</w:t>
      </w:r>
    </w:p>
    <w:p w14:paraId="7753EDB6" w14:textId="77777777" w:rsidR="00EC5E14" w:rsidRPr="00534F9A" w:rsidRDefault="00EC5E14" w:rsidP="00EC5E14">
      <w:pPr>
        <w:ind w:firstLine="0"/>
        <w:jc w:val="left"/>
        <w:rPr>
          <w:i/>
        </w:rPr>
      </w:pPr>
      <w:r w:rsidRPr="00534F9A">
        <w:rPr>
          <w:rFonts w:hint="eastAsia"/>
          <w:i/>
        </w:rPr>
        <w:t>Đư</w:t>
      </w:r>
      <w:r w:rsidRPr="00534F9A">
        <w:rPr>
          <w:i/>
        </w:rPr>
        <w:t>a dân về với bến bờ</w:t>
      </w:r>
    </w:p>
    <w:p w14:paraId="69D35A13" w14:textId="1DD5CBFC" w:rsidR="00EC5E14" w:rsidRDefault="00EC5E14" w:rsidP="00EC5E14">
      <w:pPr>
        <w:ind w:firstLine="0"/>
        <w:jc w:val="left"/>
      </w:pPr>
      <w:r w:rsidRPr="00534F9A">
        <w:rPr>
          <w:i/>
        </w:rPr>
        <w:t>Niềm tin n</w:t>
      </w:r>
      <w:r w:rsidRPr="00534F9A">
        <w:rPr>
          <w:rFonts w:hint="eastAsia"/>
          <w:i/>
        </w:rPr>
        <w:t>ơ</w:t>
      </w:r>
      <w:r w:rsidRPr="00534F9A">
        <w:rPr>
          <w:i/>
        </w:rPr>
        <w:t>i Chúa ngọn cờ Phục Sinh.</w:t>
      </w:r>
      <w:r w:rsidR="009C7606">
        <w:rPr>
          <w:i/>
        </w:rPr>
        <w:t xml:space="preserve"> </w:t>
      </w:r>
      <w:r w:rsidR="009C7606">
        <w:sym w:font="Wingdings" w:char="F06E"/>
      </w:r>
    </w:p>
    <w:p w14:paraId="6C336796" w14:textId="77777777" w:rsidR="00EC5E14" w:rsidRDefault="00EC5E14" w:rsidP="00EC5E14">
      <w:pPr>
        <w:ind w:firstLine="0"/>
        <w:jc w:val="left"/>
      </w:pPr>
      <w:r>
        <w:t xml:space="preserve"> </w:t>
      </w:r>
    </w:p>
    <w:p w14:paraId="77906818" w14:textId="2BEBCB6D" w:rsidR="00534F9A" w:rsidRDefault="00534F9A" w:rsidP="00EC5E14">
      <w:pPr>
        <w:ind w:firstLine="0"/>
        <w:jc w:val="left"/>
      </w:pPr>
      <w:hyperlink r:id="rId7" w:history="1">
        <w:r w:rsidRPr="00987FC4">
          <w:rPr>
            <w:rStyle w:val="Hyperlink"/>
          </w:rPr>
          <w:t>https://dongnuvuonghoabinh.org/van-tho-cong-giao/tho-niem-tin-vuot-qua---suoi-ngan-43124.html</w:t>
        </w:r>
      </w:hyperlink>
    </w:p>
    <w:p w14:paraId="1F5B5CC1" w14:textId="77777777" w:rsidR="00534F9A" w:rsidRPr="00844B9F" w:rsidRDefault="00534F9A" w:rsidP="00EC5E14">
      <w:pPr>
        <w:ind w:firstLine="0"/>
        <w:jc w:val="left"/>
      </w:pPr>
    </w:p>
    <w:sectPr w:rsidR="00534F9A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F1C3" w14:textId="77777777" w:rsidR="001C28C7" w:rsidRDefault="001C28C7" w:rsidP="00DD0E0A">
      <w:r>
        <w:separator/>
      </w:r>
    </w:p>
  </w:endnote>
  <w:endnote w:type="continuationSeparator" w:id="0">
    <w:p w14:paraId="092BA4FD" w14:textId="77777777" w:rsidR="001C28C7" w:rsidRDefault="001C28C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8C08" w14:textId="77777777" w:rsidR="001C28C7" w:rsidRDefault="001C28C7" w:rsidP="00DD0E0A">
      <w:r>
        <w:separator/>
      </w:r>
    </w:p>
  </w:footnote>
  <w:footnote w:type="continuationSeparator" w:id="0">
    <w:p w14:paraId="6AF5691C" w14:textId="77777777" w:rsidR="001C28C7" w:rsidRDefault="001C28C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C28C7"/>
    <w:rsid w:val="001F684E"/>
    <w:rsid w:val="0022087D"/>
    <w:rsid w:val="00254C1B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34F9A"/>
    <w:rsid w:val="005633E8"/>
    <w:rsid w:val="00581DBF"/>
    <w:rsid w:val="0059068A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C7606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C5E14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34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ngnuvuonghoabinh.org/van-tho-cong-giao/tho-niem-tin-vuot-qua---suoi-ngan-431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7</cp:revision>
  <cp:lastPrinted>2010-12-08T21:05:00Z</cp:lastPrinted>
  <dcterms:created xsi:type="dcterms:W3CDTF">2021-12-19T02:13:00Z</dcterms:created>
  <dcterms:modified xsi:type="dcterms:W3CDTF">2021-12-19T02:17:00Z</dcterms:modified>
</cp:coreProperties>
</file>