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F2A0" w14:textId="77777777" w:rsidR="00D30F43" w:rsidRDefault="00D30F43" w:rsidP="00B34CC1">
      <w:pPr>
        <w:pStyle w:val="Title"/>
      </w:pPr>
      <w:r>
        <w:t>Tết Vui</w:t>
      </w:r>
    </w:p>
    <w:p w14:paraId="2586ABC2" w14:textId="77777777" w:rsidR="00D30F43" w:rsidRDefault="00D30F43" w:rsidP="00B34CC1">
      <w:pPr>
        <w:pStyle w:val="Author"/>
      </w:pPr>
      <w:r>
        <w:t>Thầy Sáu. Nguyễn Trung Kỳ</w:t>
      </w:r>
    </w:p>
    <w:p w14:paraId="28518B61" w14:textId="7592E2BE" w:rsidR="00D30F43" w:rsidRDefault="00D30F43" w:rsidP="009C05B5">
      <w:r>
        <w:t>Ngày còn nhỏ, mỗi lần về quê ăn tết rồi trở lại tr</w:t>
      </w:r>
      <w:r>
        <w:rPr>
          <w:rFonts w:hint="eastAsia"/>
        </w:rPr>
        <w:t>ư</w:t>
      </w:r>
      <w:r>
        <w:t>ờng học, bạn bè th</w:t>
      </w:r>
      <w:r>
        <w:rPr>
          <w:rFonts w:hint="eastAsia"/>
        </w:rPr>
        <w:t>ư</w:t>
      </w:r>
      <w:r>
        <w:t>ờng hỏi nó: tết có vui không</w:t>
      </w:r>
      <w:r w:rsidR="00B34CC1" w:rsidRPr="00A9528E">
        <w:rPr>
          <w:rFonts w:ascii="UVN Nhat Ky" w:hAnsi="UVN Nhat Ky"/>
        </w:rPr>
        <w:t>?</w:t>
      </w:r>
      <w:r>
        <w:t xml:space="preserve"> Mắt nó sẽ sáng lên và trả lời ngay: "Vui!". Tết về đ</w:t>
      </w:r>
      <w:r>
        <w:rPr>
          <w:rFonts w:hint="eastAsia"/>
        </w:rPr>
        <w:t>ư</w:t>
      </w:r>
      <w:r>
        <w:t>ợc mẹ mua quần áo mới, đ</w:t>
      </w:r>
      <w:r>
        <w:rPr>
          <w:rFonts w:hint="eastAsia"/>
        </w:rPr>
        <w:t>ư</w:t>
      </w:r>
      <w:r>
        <w:t>ợc ăn ngon, đ</w:t>
      </w:r>
      <w:r>
        <w:rPr>
          <w:rFonts w:hint="eastAsia"/>
        </w:rPr>
        <w:t>ư</w:t>
      </w:r>
      <w:r>
        <w:t>ợc tiền lì xì.</w:t>
      </w:r>
    </w:p>
    <w:p w14:paraId="117757B0" w14:textId="1F117748" w:rsidR="00D30F43" w:rsidRDefault="00D30F43" w:rsidP="009C05B5">
      <w:r>
        <w:t>Năm nay, dù đã lớn rồi, bạn bè cũng vẫn th</w:t>
      </w:r>
      <w:r>
        <w:rPr>
          <w:rFonts w:hint="eastAsia"/>
        </w:rPr>
        <w:t>ư</w:t>
      </w:r>
      <w:r>
        <w:t>ờng hay hỏi nó : Tết có vui không</w:t>
      </w:r>
      <w:r w:rsidR="00B34CC1" w:rsidRPr="00A9528E">
        <w:rPr>
          <w:rFonts w:ascii="UVN Nhat Ky" w:hAnsi="UVN Nhat Ky"/>
        </w:rPr>
        <w:t>?</w:t>
      </w:r>
      <w:r>
        <w:t xml:space="preserve"> Câu trả lời cũng vẫn nh</w:t>
      </w:r>
      <w:r>
        <w:rPr>
          <w:rFonts w:hint="eastAsia"/>
        </w:rPr>
        <w:t>ư</w:t>
      </w:r>
      <w:r>
        <w:t xml:space="preserve"> x</w:t>
      </w:r>
      <w:r>
        <w:rPr>
          <w:rFonts w:hint="eastAsia"/>
        </w:rPr>
        <w:t>ư</w:t>
      </w:r>
      <w:r>
        <w:t>a: "Vui!" Nh</w:t>
      </w:r>
      <w:r>
        <w:rPr>
          <w:rFonts w:hint="eastAsia"/>
        </w:rPr>
        <w:t>ư</w:t>
      </w:r>
      <w:r>
        <w:t>ng lý do vui tết năm nay thật khác ngày x</w:t>
      </w:r>
      <w:r>
        <w:rPr>
          <w:rFonts w:hint="eastAsia"/>
        </w:rPr>
        <w:t>ư</w:t>
      </w:r>
      <w:r>
        <w:t>a. Ngày x</w:t>
      </w:r>
      <w:r>
        <w:rPr>
          <w:rFonts w:hint="eastAsia"/>
        </w:rPr>
        <w:t>ư</w:t>
      </w:r>
      <w:r>
        <w:t>a đất n</w:t>
      </w:r>
      <w:r>
        <w:rPr>
          <w:rFonts w:hint="eastAsia"/>
        </w:rPr>
        <w:t>ư</w:t>
      </w:r>
      <w:r>
        <w:t xml:space="preserve">ớc còn nghèo, gia đình cũng chẳng khá giả gì, mỗi năm tết đến mẹ mới mua quần </w:t>
      </w:r>
      <w:r>
        <w:rPr>
          <w:rFonts w:hint="eastAsia"/>
        </w:rPr>
        <w:t>á</w:t>
      </w:r>
      <w:r>
        <w:t>o mới cho các con, nấu những món ăn đặc biệt h</w:t>
      </w:r>
      <w:r>
        <w:rPr>
          <w:rFonts w:hint="eastAsia"/>
        </w:rPr>
        <w:t>ơ</w:t>
      </w:r>
      <w:r>
        <w:t>n ngày bình th</w:t>
      </w:r>
      <w:r>
        <w:rPr>
          <w:rFonts w:hint="eastAsia"/>
        </w:rPr>
        <w:t>ư</w:t>
      </w:r>
      <w:r>
        <w:t>ờng. Vì thế tết vui vì đ</w:t>
      </w:r>
      <w:r>
        <w:rPr>
          <w:rFonts w:hint="eastAsia"/>
        </w:rPr>
        <w:t>ư</w:t>
      </w:r>
      <w:r>
        <w:t>ợc ăn ngon mặc đẹp. Còn bây giờ, đất n</w:t>
      </w:r>
      <w:r>
        <w:rPr>
          <w:rFonts w:hint="eastAsia"/>
        </w:rPr>
        <w:t>ư</w:t>
      </w:r>
      <w:r>
        <w:t>ớc phát triển h</w:t>
      </w:r>
      <w:r>
        <w:rPr>
          <w:rFonts w:hint="eastAsia"/>
        </w:rPr>
        <w:t>ơ</w:t>
      </w:r>
      <w:r>
        <w:t>n, gia đình cũng đỡ đói khổ h</w:t>
      </w:r>
      <w:r>
        <w:rPr>
          <w:rFonts w:hint="eastAsia"/>
        </w:rPr>
        <w:t>ơ</w:t>
      </w:r>
      <w:r>
        <w:t>n, khi nào các con cần quần áo mới mẹ đều mua đ</w:t>
      </w:r>
      <w:r>
        <w:rPr>
          <w:rFonts w:hint="eastAsia"/>
        </w:rPr>
        <w:t>ư</w:t>
      </w:r>
      <w:r>
        <w:t xml:space="preserve">ợc. Nhờ kinh tế phát triển nên bữa </w:t>
      </w:r>
      <w:r>
        <w:rPr>
          <w:rFonts w:hint="eastAsia"/>
        </w:rPr>
        <w:t>ă</w:t>
      </w:r>
      <w:r>
        <w:t>n cũng chẳng còn đói khổ, thế nên tết cũng bình th</w:t>
      </w:r>
      <w:r>
        <w:rPr>
          <w:rFonts w:hint="eastAsia"/>
        </w:rPr>
        <w:t>ư</w:t>
      </w:r>
      <w:r>
        <w:t>ờng nh</w:t>
      </w:r>
      <w:r>
        <w:rPr>
          <w:rFonts w:hint="eastAsia"/>
        </w:rPr>
        <w:t>ư</w:t>
      </w:r>
      <w:r>
        <w:t xml:space="preserve"> bao ngày. Vậy sao nó trả lời các bạn tết vẫn vui</w:t>
      </w:r>
      <w:r w:rsidR="00B34CC1" w:rsidRPr="00A9528E">
        <w:rPr>
          <w:rFonts w:ascii="UVN Nhat Ky" w:hAnsi="UVN Nhat Ky"/>
        </w:rPr>
        <w:t>?</w:t>
      </w:r>
    </w:p>
    <w:p w14:paraId="00F4DFD6" w14:textId="7C19BA21" w:rsidR="00D30F43" w:rsidRDefault="00D30F43" w:rsidP="009C05B5">
      <w:r>
        <w:t>Vui bởi vì năm nay nó ăn tết có mẹ. Ba năm liền mẹ nó bận làm việc ở ph</w:t>
      </w:r>
      <w:r>
        <w:rPr>
          <w:rFonts w:hint="eastAsia"/>
        </w:rPr>
        <w:t>ươ</w:t>
      </w:r>
      <w:r>
        <w:t>ng trời xa, nó phải ăn tết một mình. Những năm tr</w:t>
      </w:r>
      <w:r>
        <w:rPr>
          <w:rFonts w:hint="eastAsia"/>
        </w:rPr>
        <w:t>ư</w:t>
      </w:r>
      <w:r>
        <w:t>ớc, dù mẹ có nhờ ng</w:t>
      </w:r>
      <w:r>
        <w:rPr>
          <w:rFonts w:hint="eastAsia"/>
        </w:rPr>
        <w:t>ư</w:t>
      </w:r>
      <w:r>
        <w:t>ời khác sắm sửa mọi thứ trong nhà, chuẩn bị chu đáo tết cho nó nh</w:t>
      </w:r>
      <w:r>
        <w:rPr>
          <w:rFonts w:hint="eastAsia"/>
        </w:rPr>
        <w:t>ư</w:t>
      </w:r>
      <w:r>
        <w:t>ng nó vẫn không vui, vì vắng bóng mẹ. Năm nay thật khác, năm nay nó có mẹ. Thế là đủ!</w:t>
      </w:r>
    </w:p>
    <w:p w14:paraId="4D3BD75A" w14:textId="77777777" w:rsidR="00D30F43" w:rsidRDefault="00D30F43" w:rsidP="009C05B5">
      <w:r>
        <w:rPr>
          <w:rFonts w:hint="eastAsia"/>
        </w:rPr>
        <w:t>Đ</w:t>
      </w:r>
      <w:r>
        <w:t>ối với nó, mẹ còn h</w:t>
      </w:r>
      <w:r>
        <w:rPr>
          <w:rFonts w:hint="eastAsia"/>
        </w:rPr>
        <w:t>ơ</w:t>
      </w:r>
      <w:r>
        <w:t>n cả bầu trời. Gặp lại mẹ sau những năm xa cách, nó muốn nói thật nhiều nh</w:t>
      </w:r>
      <w:r>
        <w:rPr>
          <w:rFonts w:hint="eastAsia"/>
        </w:rPr>
        <w:t>ư</w:t>
      </w:r>
      <w:r>
        <w:t>ng d</w:t>
      </w:r>
      <w:r>
        <w:rPr>
          <w:rFonts w:hint="eastAsia"/>
        </w:rPr>
        <w:t>ư</w:t>
      </w:r>
      <w:r>
        <w:t>ờng nh</w:t>
      </w:r>
      <w:r>
        <w:rPr>
          <w:rFonts w:hint="eastAsia"/>
        </w:rPr>
        <w:t>ư</w:t>
      </w:r>
      <w:r>
        <w:t xml:space="preserve"> mọi cảm xúc đều đứng lại n</w:t>
      </w:r>
      <w:r>
        <w:rPr>
          <w:rFonts w:hint="eastAsia"/>
        </w:rPr>
        <w:t>ơ</w:t>
      </w:r>
      <w:r>
        <w:t>i cổ họng. Không chỉ nó, có lẽ mẹ nó cũng thế. Mẹ cố gắng bù đắp cho nó tất cả những thiếu thốn trong những năm qua. Mẹ nấu ăn nào là món Tây, món Việt theo kiểu Tây, món Tàu; nào là phở, là bún bò, là nem n</w:t>
      </w:r>
      <w:r>
        <w:rPr>
          <w:rFonts w:hint="eastAsia"/>
        </w:rPr>
        <w:t>ư</w:t>
      </w:r>
      <w:r>
        <w:t xml:space="preserve">ớng. Mẹ giặt đồ, rửa chén, quét sân. Mẹ không để nó làm bất cứ việc gì. Đêm đến, tranh thủ lúc nó ngủ, mẹ lại cặm cụi lau nhà. </w:t>
      </w:r>
    </w:p>
    <w:p w14:paraId="0BC183E5" w14:textId="77777777" w:rsidR="00D30F43" w:rsidRDefault="00D30F43" w:rsidP="009C05B5"/>
    <w:p w14:paraId="19EDB239" w14:textId="7BB9BC76" w:rsidR="00D30F43" w:rsidRDefault="00D30F43" w:rsidP="009C05B5">
      <w:r>
        <w:t>Giật mình thức giấc, nó hỏi: "Khuya rồi sao mẹ không ngủ"</w:t>
      </w:r>
      <w:r w:rsidR="00B34CC1" w:rsidRPr="00A9528E">
        <w:rPr>
          <w:rFonts w:ascii="UVN Nhat Ky" w:hAnsi="UVN Nhat Ky"/>
        </w:rPr>
        <w:t>?</w:t>
      </w:r>
      <w:r>
        <w:t xml:space="preserve"> </w:t>
      </w:r>
    </w:p>
    <w:p w14:paraId="4EDAF9DE" w14:textId="77777777" w:rsidR="00D30F43" w:rsidRDefault="00D30F43" w:rsidP="009C05B5">
      <w:r>
        <w:t xml:space="preserve">Mẹ trả lời nó: "Mẹ già rồi, khó ngủ". </w:t>
      </w:r>
    </w:p>
    <w:p w14:paraId="41B0863A" w14:textId="77777777" w:rsidR="00D30F43" w:rsidRDefault="00D30F43" w:rsidP="009C05B5">
      <w:r>
        <w:t xml:space="preserve">"Mẹ để đó đi, mai con lau cho". </w:t>
      </w:r>
    </w:p>
    <w:p w14:paraId="2C1A2AF9" w14:textId="77777777" w:rsidR="00D30F43" w:rsidRDefault="00D30F43" w:rsidP="009C05B5">
      <w:r>
        <w:t>"Thôi, mẹ lau tí xíu là xong thôi mà. Con ngủ đi, ngủ bù lại những ngày thiếu ngủ ở tr</w:t>
      </w:r>
      <w:r>
        <w:rPr>
          <w:rFonts w:hint="eastAsia"/>
        </w:rPr>
        <w:t>ư</w:t>
      </w:r>
      <w:r>
        <w:t>ờng".</w:t>
      </w:r>
    </w:p>
    <w:p w14:paraId="02EF6C60" w14:textId="77777777" w:rsidR="00D30F43" w:rsidRDefault="00D30F43" w:rsidP="009C05B5">
      <w:r>
        <w:t>...</w:t>
      </w:r>
    </w:p>
    <w:p w14:paraId="361D5127" w14:textId="18E994B3" w:rsidR="00D30F43" w:rsidRDefault="00D30F43" w:rsidP="009C05B5">
      <w:r>
        <w:t>Thỉnh thoảng mẹ lại hỏi nó: "Đồ ăn mẹ nấu có ngon không</w:t>
      </w:r>
      <w:r w:rsidR="00B34CC1" w:rsidRPr="00A9528E">
        <w:rPr>
          <w:rFonts w:ascii="UVN Nhat Ky" w:hAnsi="UVN Nhat Ky"/>
        </w:rPr>
        <w:t>?</w:t>
      </w:r>
      <w:r>
        <w:t>" "Ở trên đó chắc con thiếu ăn hả</w:t>
      </w:r>
      <w:r w:rsidR="00B34CC1" w:rsidRPr="00A9528E">
        <w:rPr>
          <w:rFonts w:ascii="UVN Nhat Ky" w:hAnsi="UVN Nhat Ky"/>
        </w:rPr>
        <w:t>?</w:t>
      </w:r>
      <w:r>
        <w:t xml:space="preserve"> nhìn con hốc hác quá, ốm tọp da". "Con ăn thêm đi, mẹ nấu thêm cho con nha"... "Mẹ mới mua cho con mấy cái áo, mấy đôi vớ trong tủ đó, con mặc thử xem". Mẹ để ý đến nó nh</w:t>
      </w:r>
      <w:r>
        <w:rPr>
          <w:rFonts w:hint="eastAsia"/>
        </w:rPr>
        <w:t>ư</w:t>
      </w:r>
      <w:r>
        <w:t xml:space="preserve"> thế nh</w:t>
      </w:r>
      <w:r>
        <w:rPr>
          <w:rFonts w:hint="eastAsia"/>
        </w:rPr>
        <w:t>ư</w:t>
      </w:r>
      <w:r>
        <w:t>ng hình nh</w:t>
      </w:r>
      <w:r>
        <w:rPr>
          <w:rFonts w:hint="eastAsia"/>
        </w:rPr>
        <w:t>ư</w:t>
      </w:r>
      <w:r>
        <w:t xml:space="preserve"> mẹ quên mất chính mình. Lần này trở về, trán mẹ thêm nhiều nếp nhăn, tóc bạc nhiều h</w:t>
      </w:r>
      <w:r>
        <w:rPr>
          <w:rFonts w:hint="eastAsia"/>
        </w:rPr>
        <w:t>ơ</w:t>
      </w:r>
      <w:r>
        <w:t>n, rụng nhiều h</w:t>
      </w:r>
      <w:r>
        <w:rPr>
          <w:rFonts w:hint="eastAsia"/>
        </w:rPr>
        <w:t>ơ</w:t>
      </w:r>
      <w:r>
        <w:t>n, đôi tay của mẹ nhăn nheo h</w:t>
      </w:r>
      <w:r>
        <w:rPr>
          <w:rFonts w:hint="eastAsia"/>
        </w:rPr>
        <w:t>ơ</w:t>
      </w:r>
      <w:r>
        <w:t>n.</w:t>
      </w:r>
    </w:p>
    <w:p w14:paraId="1DBF1A71" w14:textId="77777777" w:rsidR="00D30F43" w:rsidRDefault="00D30F43" w:rsidP="009C05B5">
      <w:r>
        <w:t>....</w:t>
      </w:r>
    </w:p>
    <w:p w14:paraId="33F19C69" w14:textId="02066DF1" w:rsidR="00D30F43" w:rsidRDefault="00D30F43" w:rsidP="009C05B5">
      <w:r>
        <w:t>Những ngày phép của mẹ và nó nhanh chóng trôi qua, mẹ nó lại phải trở lại ph</w:t>
      </w:r>
      <w:r>
        <w:rPr>
          <w:rFonts w:hint="eastAsia"/>
        </w:rPr>
        <w:t>ươ</w:t>
      </w:r>
      <w:r>
        <w:t>ng trời xa để làm việc, còn nó thì trở lại tr</w:t>
      </w:r>
      <w:r>
        <w:rPr>
          <w:rFonts w:hint="eastAsia"/>
        </w:rPr>
        <w:t>ư</w:t>
      </w:r>
      <w:r>
        <w:t>ờng để tiếp tục học.</w:t>
      </w:r>
    </w:p>
    <w:p w14:paraId="570A46B4" w14:textId="77777777" w:rsidR="00D30F43" w:rsidRDefault="00D30F43" w:rsidP="009C05B5">
      <w:r>
        <w:t>Tiễn mẹ ở sân bay, nó muốn nói thật nhiều nh</w:t>
      </w:r>
      <w:r>
        <w:rPr>
          <w:rFonts w:hint="eastAsia"/>
        </w:rPr>
        <w:t>ư</w:t>
      </w:r>
      <w:r>
        <w:t xml:space="preserve">ng rồi lại không nói. </w:t>
      </w:r>
    </w:p>
    <w:p w14:paraId="40474A12" w14:textId="77777777" w:rsidR="00D30F43" w:rsidRDefault="00D30F43" w:rsidP="009C05B5">
      <w:r>
        <w:t>...</w:t>
      </w:r>
    </w:p>
    <w:p w14:paraId="09F176D9" w14:textId="2815DD04" w:rsidR="00D30F43" w:rsidRDefault="00D30F43" w:rsidP="009C05B5">
      <w:r>
        <w:t xml:space="preserve">Mẹ </w:t>
      </w:r>
      <w:r>
        <w:rPr>
          <w:rFonts w:hint="eastAsia"/>
        </w:rPr>
        <w:t>ơ</w:t>
      </w:r>
      <w:r>
        <w:t>i, con yêu mẹ nhiều lắm. Mẹ là ng</w:t>
      </w:r>
      <w:r>
        <w:rPr>
          <w:rFonts w:hint="eastAsia"/>
        </w:rPr>
        <w:t>ư</w:t>
      </w:r>
      <w:r>
        <w:t xml:space="preserve">ời mẹ tuyệt vời nhất thế giới này. Con cám </w:t>
      </w:r>
      <w:r>
        <w:rPr>
          <w:rFonts w:hint="eastAsia"/>
        </w:rPr>
        <w:t>ơ</w:t>
      </w:r>
      <w:r>
        <w:t>n Trời đã cho con làm con của mẹ. Ở ph</w:t>
      </w:r>
      <w:r>
        <w:rPr>
          <w:rFonts w:hint="eastAsia"/>
        </w:rPr>
        <w:t>ươ</w:t>
      </w:r>
      <w:r>
        <w:t>ng trời xa, mẹ nhớ giữ gìn sức khỏe, mẹ nhé. Mẹ hãy làm việc ít thôi, đừng gắng sức quá. Giá mà mẹ ở gần con để con có c</w:t>
      </w:r>
      <w:r>
        <w:rPr>
          <w:rFonts w:hint="eastAsia"/>
        </w:rPr>
        <w:t>ơ</w:t>
      </w:r>
      <w:r>
        <w:t xml:space="preserve"> hội chăm sóc mẹ. Con mong năm tới khi xuân về, con lại có mẹ để khi hết tết, con lại nói với bạn: "Tết vui!"</w:t>
      </w:r>
      <w:r w:rsidR="00A55E5A" w:rsidRPr="00A55E5A">
        <w:t xml:space="preserve"> </w:t>
      </w:r>
      <w:r w:rsidR="00A55E5A">
        <w:sym w:font="Wingdings" w:char="F06E"/>
      </w:r>
    </w:p>
    <w:p w14:paraId="0F69224D" w14:textId="77777777" w:rsidR="00D30F43" w:rsidRDefault="00D30F43" w:rsidP="009C05B5"/>
    <w:p w14:paraId="4F5591AE" w14:textId="77777777" w:rsidR="00D30F43" w:rsidRDefault="00D30F43" w:rsidP="009C05B5">
      <w:r>
        <w:t>Cảm nghiệm một mùa tết,</w:t>
      </w:r>
    </w:p>
    <w:p w14:paraId="20C29269" w14:textId="699AAF96" w:rsidR="00D30F43" w:rsidRDefault="00D30F43" w:rsidP="009C05B5">
      <w:r>
        <w:t>Sống Vui, sdb.</w:t>
      </w:r>
    </w:p>
    <w:p w14:paraId="6E4EF6FD" w14:textId="506E1700" w:rsidR="009028B7" w:rsidRDefault="009028B7" w:rsidP="009028B7">
      <w:pPr>
        <w:jc w:val="center"/>
      </w:pPr>
      <w:r>
        <w:rPr>
          <w:noProof/>
        </w:rPr>
        <w:drawing>
          <wp:inline distT="0" distB="0" distL="0" distR="0" wp14:anchorId="6A55BAA5" wp14:editId="0FC237CA">
            <wp:extent cx="1276350" cy="1753104"/>
            <wp:effectExtent l="0" t="0" r="0" b="0"/>
            <wp:docPr id="2" name="Picture 2" descr="Hình bóng cũ |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bóng cũ | Sáng Tạ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4320" cy="1764051"/>
                    </a:xfrm>
                    <a:prstGeom prst="rect">
                      <a:avLst/>
                    </a:prstGeom>
                    <a:noFill/>
                    <a:ln>
                      <a:noFill/>
                    </a:ln>
                  </pic:spPr>
                </pic:pic>
              </a:graphicData>
            </a:graphic>
          </wp:inline>
        </w:drawing>
      </w:r>
    </w:p>
    <w:p w14:paraId="63778395" w14:textId="77777777" w:rsidR="00D30F43" w:rsidRDefault="00D30F43" w:rsidP="00D30F43">
      <w:pPr>
        <w:ind w:firstLine="0"/>
        <w:jc w:val="left"/>
      </w:pPr>
    </w:p>
    <w:p w14:paraId="1E2E0C68" w14:textId="77777777" w:rsidR="00D30F43" w:rsidRPr="00844B9F" w:rsidRDefault="00D30F43" w:rsidP="00040D74">
      <w:pPr>
        <w:ind w:firstLine="0"/>
        <w:jc w:val="left"/>
      </w:pPr>
    </w:p>
    <w:sectPr w:rsidR="00D30F43" w:rsidRPr="00844B9F"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A14C2" w14:textId="77777777" w:rsidR="00982AD2" w:rsidRDefault="00982AD2" w:rsidP="00DD0E0A">
      <w:r>
        <w:separator/>
      </w:r>
    </w:p>
  </w:endnote>
  <w:endnote w:type="continuationSeparator" w:id="0">
    <w:p w14:paraId="6EB394CD" w14:textId="77777777" w:rsidR="00982AD2" w:rsidRDefault="00982AD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AA07" w14:textId="77777777" w:rsidR="00982AD2" w:rsidRDefault="00982AD2" w:rsidP="00DD0E0A">
      <w:r>
        <w:separator/>
      </w:r>
    </w:p>
  </w:footnote>
  <w:footnote w:type="continuationSeparator" w:id="0">
    <w:p w14:paraId="36A84B24" w14:textId="77777777" w:rsidR="00982AD2" w:rsidRDefault="00982AD2"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F684E"/>
    <w:rsid w:val="0022087D"/>
    <w:rsid w:val="00254C1B"/>
    <w:rsid w:val="00301B85"/>
    <w:rsid w:val="003321FA"/>
    <w:rsid w:val="003E7A5C"/>
    <w:rsid w:val="00434F1D"/>
    <w:rsid w:val="00462D04"/>
    <w:rsid w:val="004727B0"/>
    <w:rsid w:val="00492D88"/>
    <w:rsid w:val="004F2278"/>
    <w:rsid w:val="004F3AAE"/>
    <w:rsid w:val="00524B58"/>
    <w:rsid w:val="005633E8"/>
    <w:rsid w:val="00581DBF"/>
    <w:rsid w:val="00586F1B"/>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28B7"/>
    <w:rsid w:val="0090443E"/>
    <w:rsid w:val="0090486D"/>
    <w:rsid w:val="009057A4"/>
    <w:rsid w:val="009078C1"/>
    <w:rsid w:val="009100D6"/>
    <w:rsid w:val="009164F3"/>
    <w:rsid w:val="009208EC"/>
    <w:rsid w:val="009211EC"/>
    <w:rsid w:val="00982AD2"/>
    <w:rsid w:val="009C05B5"/>
    <w:rsid w:val="009E7D46"/>
    <w:rsid w:val="00A0286C"/>
    <w:rsid w:val="00A44C42"/>
    <w:rsid w:val="00A53DC4"/>
    <w:rsid w:val="00A54447"/>
    <w:rsid w:val="00A55E5A"/>
    <w:rsid w:val="00A82BEC"/>
    <w:rsid w:val="00A9528E"/>
    <w:rsid w:val="00AB5C37"/>
    <w:rsid w:val="00AD6EDA"/>
    <w:rsid w:val="00B119BC"/>
    <w:rsid w:val="00B13977"/>
    <w:rsid w:val="00B34CC1"/>
    <w:rsid w:val="00BA4E74"/>
    <w:rsid w:val="00BF29E2"/>
    <w:rsid w:val="00C234E3"/>
    <w:rsid w:val="00D20B74"/>
    <w:rsid w:val="00D30F43"/>
    <w:rsid w:val="00D80D4F"/>
    <w:rsid w:val="00DA47A5"/>
    <w:rsid w:val="00DB43BA"/>
    <w:rsid w:val="00DD0E0A"/>
    <w:rsid w:val="00E05AEB"/>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3</TotalTime>
  <Pages>2</Pages>
  <Words>432</Words>
  <Characters>2465</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2021-12-18T00:28:00Z</dcterms:created>
  <dcterms:modified xsi:type="dcterms:W3CDTF">2021-12-18T00:31:00Z</dcterms:modified>
</cp:coreProperties>
</file>