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3063" w14:textId="7E3CEE1C" w:rsidR="00A50E0E" w:rsidRDefault="00A50E0E" w:rsidP="00A50E0E">
      <w:pPr>
        <w:ind w:firstLine="0"/>
        <w:jc w:val="left"/>
        <w:rPr>
          <w:rFonts w:ascii="UVN Mau Tim 1" w:eastAsiaTheme="majorEastAsia" w:hAnsi="UVN Mau Tim 1" w:cstheme="majorBidi"/>
          <w:spacing w:val="6"/>
          <w:kern w:val="28"/>
          <w:sz w:val="52"/>
          <w:szCs w:val="52"/>
        </w:rPr>
      </w:pPr>
      <w:r w:rsidRPr="00A50E0E">
        <w:rPr>
          <w:rFonts w:ascii="UVN Mau Tim 1" w:eastAsiaTheme="majorEastAsia" w:hAnsi="UVN Mau Tim 1" w:cstheme="majorBidi"/>
          <w:spacing w:val="6"/>
          <w:kern w:val="28"/>
          <w:sz w:val="52"/>
          <w:szCs w:val="52"/>
        </w:rPr>
        <w:t xml:space="preserve">Cảm </w:t>
      </w:r>
      <w:r w:rsidR="00FC3AF6" w:rsidRPr="00A50E0E">
        <w:rPr>
          <w:rFonts w:ascii="UVN Mau Tim 1" w:eastAsiaTheme="majorEastAsia" w:hAnsi="UVN Mau Tim 1" w:cstheme="majorBidi"/>
          <w:spacing w:val="6"/>
          <w:kern w:val="28"/>
          <w:sz w:val="52"/>
          <w:szCs w:val="52"/>
        </w:rPr>
        <w:t xml:space="preserve">Tác Chủ </w:t>
      </w:r>
      <w:r w:rsidR="00FC3AF6" w:rsidRPr="00A50E0E">
        <w:rPr>
          <w:rFonts w:ascii="UVN Mau Tim 1" w:eastAsiaTheme="majorEastAsia" w:hAnsi="UVN Mau Tim 1" w:cstheme="majorBidi" w:hint="eastAsia"/>
          <w:spacing w:val="6"/>
          <w:kern w:val="28"/>
          <w:sz w:val="52"/>
          <w:szCs w:val="52"/>
        </w:rPr>
        <w:t>Đ</w:t>
      </w:r>
      <w:r w:rsidR="00FC3AF6" w:rsidRPr="00A50E0E">
        <w:rPr>
          <w:rFonts w:ascii="UVN Mau Tim 1" w:eastAsiaTheme="majorEastAsia" w:hAnsi="UVN Mau Tim 1" w:cstheme="majorBidi"/>
          <w:spacing w:val="6"/>
          <w:kern w:val="28"/>
          <w:sz w:val="52"/>
          <w:szCs w:val="52"/>
        </w:rPr>
        <w:t xml:space="preserve">ề </w:t>
      </w:r>
    </w:p>
    <w:p w14:paraId="0955F82A" w14:textId="6180E2C1" w:rsidR="00A50E0E" w:rsidRPr="00A50E0E" w:rsidRDefault="00FC3AF6" w:rsidP="00A50E0E">
      <w:pPr>
        <w:ind w:left="720" w:firstLine="720"/>
        <w:jc w:val="left"/>
        <w:rPr>
          <w:rFonts w:ascii="UVN Mau Tim 1" w:eastAsiaTheme="majorEastAsia" w:hAnsi="UVN Mau Tim 1" w:cstheme="majorBidi"/>
          <w:spacing w:val="6"/>
          <w:kern w:val="28"/>
          <w:sz w:val="52"/>
          <w:szCs w:val="52"/>
        </w:rPr>
      </w:pPr>
      <w:r w:rsidRPr="00A50E0E">
        <w:rPr>
          <w:rFonts w:ascii="UVN Mau Tim 1" w:eastAsiaTheme="majorEastAsia" w:hAnsi="UVN Mau Tim 1" w:cstheme="majorBidi"/>
          <w:spacing w:val="6"/>
          <w:kern w:val="28"/>
          <w:sz w:val="52"/>
          <w:szCs w:val="52"/>
        </w:rPr>
        <w:t>“</w:t>
      </w:r>
      <w:r w:rsidR="00A50E0E" w:rsidRPr="00A50E0E">
        <w:rPr>
          <w:rFonts w:ascii="UVN Mau Tim 1" w:eastAsiaTheme="majorEastAsia" w:hAnsi="UVN Mau Tim 1" w:cstheme="majorBidi"/>
          <w:spacing w:val="6"/>
          <w:kern w:val="28"/>
          <w:sz w:val="52"/>
          <w:szCs w:val="52"/>
        </w:rPr>
        <w:t>Tết An Lành</w:t>
      </w:r>
      <w:r w:rsidRPr="00A50E0E">
        <w:rPr>
          <w:rFonts w:ascii="UVN Mau Tim 1" w:eastAsiaTheme="majorEastAsia" w:hAnsi="UVN Mau Tim 1" w:cstheme="majorBidi"/>
          <w:spacing w:val="6"/>
          <w:kern w:val="28"/>
          <w:sz w:val="52"/>
          <w:szCs w:val="52"/>
        </w:rPr>
        <w:t>”</w:t>
      </w:r>
    </w:p>
    <w:p w14:paraId="421E2951" w14:textId="646D29B1" w:rsidR="00A50E0E" w:rsidRDefault="00A50E0E" w:rsidP="00A50E0E">
      <w:pPr>
        <w:jc w:val="right"/>
        <w:rPr>
          <w:rFonts w:ascii="Calibri" w:eastAsiaTheme="majorEastAsia" w:hAnsi="Calibri" w:cstheme="majorBidi"/>
          <w:b/>
          <w:iCs/>
          <w:szCs w:val="24"/>
        </w:rPr>
      </w:pPr>
      <w:r>
        <w:rPr>
          <w:sz w:val="28"/>
          <w:szCs w:val="28"/>
        </w:rPr>
        <w:t xml:space="preserve">                                                           </w:t>
      </w:r>
      <w:r w:rsidRPr="00A50E0E">
        <w:rPr>
          <w:rFonts w:ascii="Calibri" w:eastAsiaTheme="majorEastAsia" w:hAnsi="Calibri" w:cstheme="majorBidi"/>
          <w:b/>
          <w:iCs/>
          <w:szCs w:val="24"/>
        </w:rPr>
        <w:t>Phan-Văn-An</w:t>
      </w:r>
    </w:p>
    <w:p w14:paraId="4AE54DD5" w14:textId="77777777" w:rsidR="00A50E0E" w:rsidRPr="00B41931" w:rsidRDefault="00A50E0E" w:rsidP="00A50E0E">
      <w:pPr>
        <w:jc w:val="right"/>
        <w:rPr>
          <w:sz w:val="24"/>
          <w:szCs w:val="24"/>
        </w:rPr>
      </w:pPr>
    </w:p>
    <w:p w14:paraId="1A23DBE6" w14:textId="2E95A7E2" w:rsidR="00A50E0E" w:rsidRPr="00A50E0E" w:rsidRDefault="00A50E0E" w:rsidP="00AF67A7">
      <w:r w:rsidRPr="00A50E0E">
        <w:t xml:space="preserve">  Xuân hay thường gọi là Tết. Đây là thời gian đầu của một năm. Xuân là thời gian đoàn tụ, sum họp, báo hiếu, đền ơn, đồng thời xuân cũng là mùa của tình yêu. Những ngày cuối năm, đặc biệt là đêm giao thừa tại các nơi công cộng,thanh nam,nữ tú đông đúc, đua nhau hái lộc cầu may năm mới gặp được mối tơ duyên tươi đẹp:</w:t>
      </w:r>
    </w:p>
    <w:p w14:paraId="6CB7C75E" w14:textId="2930F721" w:rsidR="00A50E0E" w:rsidRPr="00A50E0E" w:rsidRDefault="00A50E0E" w:rsidP="00AF67A7">
      <w:pPr>
        <w:ind w:firstLine="0"/>
        <w:jc w:val="center"/>
      </w:pPr>
      <w:r w:rsidRPr="00A50E0E">
        <w:t>Dập dìu tài tử giai nhân,</w:t>
      </w:r>
    </w:p>
    <w:p w14:paraId="61683F8E" w14:textId="214AF6F9" w:rsidR="00A50E0E" w:rsidRPr="00962675" w:rsidRDefault="00A50E0E" w:rsidP="00AF67A7">
      <w:pPr>
        <w:ind w:firstLine="0"/>
        <w:jc w:val="center"/>
        <w:rPr>
          <w:rFonts w:asciiTheme="minorHAnsi" w:hAnsiTheme="minorHAnsi"/>
          <w:lang w:val="vi-VN"/>
        </w:rPr>
      </w:pPr>
      <w:r w:rsidRPr="00A50E0E">
        <w:t xml:space="preserve">Ngựa xe như nước, áo quần như </w:t>
      </w:r>
      <w:r w:rsidR="00962675" w:rsidRPr="00962675">
        <w:t>nêm.</w:t>
      </w:r>
    </w:p>
    <w:p w14:paraId="775B25B1" w14:textId="49144EE7" w:rsidR="00A50E0E" w:rsidRPr="00A50E0E" w:rsidRDefault="00A50E0E" w:rsidP="00AF67A7">
      <w:pPr>
        <w:ind w:firstLine="0"/>
        <w:jc w:val="left"/>
      </w:pPr>
      <w:r w:rsidRPr="00A50E0E">
        <w:t>Và đoàn tụ thì có lời khuyên:</w:t>
      </w:r>
    </w:p>
    <w:p w14:paraId="7EC1E1D8" w14:textId="58258C21" w:rsidR="00A50E0E" w:rsidRPr="00A50E0E" w:rsidRDefault="00A50E0E" w:rsidP="00AF67A7">
      <w:pPr>
        <w:ind w:firstLine="0"/>
        <w:jc w:val="center"/>
      </w:pPr>
      <w:r w:rsidRPr="00A50E0E">
        <w:t>Dù ai buôn đâu, bán đâu,</w:t>
      </w:r>
    </w:p>
    <w:p w14:paraId="6F02270F" w14:textId="337DC4AD" w:rsidR="00A50E0E" w:rsidRPr="00A50E0E" w:rsidRDefault="00A50E0E" w:rsidP="00AF67A7">
      <w:pPr>
        <w:ind w:firstLine="0"/>
        <w:jc w:val="center"/>
      </w:pPr>
      <w:r w:rsidRPr="00A50E0E">
        <w:t>Ba mươi tháng chạp rủ nhau cùng về.</w:t>
      </w:r>
    </w:p>
    <w:p w14:paraId="40A15393" w14:textId="761603D2" w:rsidR="00A50E0E" w:rsidRPr="00A50E0E" w:rsidRDefault="00A50E0E" w:rsidP="00AF67A7">
      <w:pPr>
        <w:ind w:firstLine="0"/>
      </w:pPr>
      <w:r w:rsidRPr="00A50E0E">
        <w:t>Xuân hay tết là thời gian báo hiếu, tạ ơn:</w:t>
      </w:r>
    </w:p>
    <w:p w14:paraId="08100240" w14:textId="02B686F7" w:rsidR="00A50E0E" w:rsidRPr="00A50E0E" w:rsidRDefault="00A50E0E" w:rsidP="00AF67A7">
      <w:pPr>
        <w:ind w:firstLine="0"/>
        <w:jc w:val="center"/>
      </w:pPr>
      <w:r w:rsidRPr="00A50E0E">
        <w:t>Mồng một nhà cha,</w:t>
      </w:r>
    </w:p>
    <w:p w14:paraId="69330E8A" w14:textId="2F645DCA" w:rsidR="00A50E0E" w:rsidRPr="00A50E0E" w:rsidRDefault="00A50E0E" w:rsidP="00AF67A7">
      <w:pPr>
        <w:ind w:firstLine="0"/>
        <w:jc w:val="center"/>
      </w:pPr>
      <w:r w:rsidRPr="00A50E0E">
        <w:t>Mồng hai nhà vợ,</w:t>
      </w:r>
    </w:p>
    <w:p w14:paraId="66C1B44C" w14:textId="386EE0BB" w:rsidR="00A50E0E" w:rsidRPr="00A50E0E" w:rsidRDefault="00A50E0E" w:rsidP="00AF67A7">
      <w:pPr>
        <w:ind w:firstLine="0"/>
        <w:jc w:val="center"/>
      </w:pPr>
      <w:r w:rsidRPr="00A50E0E">
        <w:t>Mồng ba nhà thầy.</w:t>
      </w:r>
    </w:p>
    <w:p w14:paraId="302EC497" w14:textId="6A0079BD" w:rsidR="00A50E0E" w:rsidRPr="00A50E0E" w:rsidRDefault="00A50E0E" w:rsidP="00AF67A7">
      <w:r w:rsidRPr="00A50E0E">
        <w:t xml:space="preserve"> Trong những ngày cuối của năm củ, trước khi bước qua năm mới, tại một số địa phương trong nước Việt nam có phong tục các nàng dâu và con gái thường sắm quà đến chúc tết (chưa mừng tuổi, vì chưa năm mới) cha mẹ chồng hoặc cha mẹ mình. Quà cáp thường là xôi, lòng heo, thịt và bún. Đây là một tục lễ biết ơn, báo hiếu rất cao cả.</w:t>
      </w:r>
    </w:p>
    <w:p w14:paraId="0D38ADCC" w14:textId="77777777" w:rsidR="00A50E0E" w:rsidRPr="00A50E0E" w:rsidRDefault="00A50E0E" w:rsidP="00AF67A7">
      <w:r w:rsidRPr="00A50E0E">
        <w:t xml:space="preserve"> Nhưng Xuân đối với mỗi người,mỗi giới mang những ý nghĩa khác nhau.</w:t>
      </w:r>
    </w:p>
    <w:p w14:paraId="527035E3" w14:textId="6BF2F47A" w:rsidR="00A50E0E" w:rsidRPr="00A50E0E" w:rsidRDefault="00A50E0E" w:rsidP="00D24511">
      <w:pPr>
        <w:jc w:val="left"/>
      </w:pPr>
      <w:r w:rsidRPr="00A50E0E">
        <w:t xml:space="preserve"> Đối với những người cao tuổi, thì họ ước ao khỏe mạnh, sống lâu, được mọi người kính nể, con cháu yêu mến và họ thích nhận được những lời chúc: Khang an, trường thọ</w:t>
      </w:r>
      <w:r w:rsidR="00D24511">
        <w:t xml:space="preserve"> </w:t>
      </w:r>
      <w:r w:rsidRPr="00A50E0E">
        <w:t>v</w:t>
      </w:r>
      <w:r w:rsidR="00D24511">
        <w:t>.</w:t>
      </w:r>
      <w:r w:rsidRPr="00A50E0E">
        <w:t>v</w:t>
      </w:r>
      <w:r w:rsidR="00D24511">
        <w:t>.</w:t>
      </w:r>
      <w:r w:rsidRPr="00A50E0E">
        <w:t xml:space="preserve"> như Trần                                      Tế Xương   trong bài thơ chúc tết có viết:</w:t>
      </w:r>
    </w:p>
    <w:p w14:paraId="35D029F2" w14:textId="7CFFB306" w:rsidR="00A50E0E" w:rsidRPr="00A50E0E" w:rsidRDefault="00A50E0E" w:rsidP="00AF67A7">
      <w:pPr>
        <w:ind w:firstLine="0"/>
        <w:jc w:val="center"/>
      </w:pPr>
      <w:r w:rsidRPr="00A50E0E">
        <w:t>Lẳng lặng mà nghe nó chúc nhau,</w:t>
      </w:r>
    </w:p>
    <w:p w14:paraId="0DE5F2A6" w14:textId="7883DEEB" w:rsidR="00A50E0E" w:rsidRPr="00A50E0E" w:rsidRDefault="00A50E0E" w:rsidP="00AF67A7">
      <w:pPr>
        <w:ind w:firstLine="0"/>
        <w:jc w:val="center"/>
      </w:pPr>
      <w:r w:rsidRPr="00A50E0E">
        <w:t>Chúc nhau trăm tuổi bạc đầu râu.</w:t>
      </w:r>
    </w:p>
    <w:p w14:paraId="499A7397" w14:textId="760BD361" w:rsidR="00A50E0E" w:rsidRPr="00A50E0E" w:rsidRDefault="00A50E0E" w:rsidP="00AF67A7">
      <w:pPr>
        <w:ind w:firstLine="0"/>
        <w:jc w:val="center"/>
      </w:pPr>
      <w:r w:rsidRPr="00A50E0E">
        <w:t>Phen nầy ông quyết đi buôn cối,</w:t>
      </w:r>
    </w:p>
    <w:p w14:paraId="455144EB" w14:textId="010A0A9C" w:rsidR="00A50E0E" w:rsidRPr="00A50E0E" w:rsidRDefault="00A50E0E" w:rsidP="00AF67A7">
      <w:pPr>
        <w:ind w:firstLine="0"/>
        <w:jc w:val="center"/>
      </w:pPr>
      <w:r w:rsidRPr="00A50E0E">
        <w:t>Thiên hạ bao nhiêu đứa giã trầu.</w:t>
      </w:r>
    </w:p>
    <w:p w14:paraId="59CDB5C6" w14:textId="235C32CA" w:rsidR="00A50E0E" w:rsidRPr="00A50E0E" w:rsidRDefault="00A50E0E" w:rsidP="00AF67A7">
      <w:r w:rsidRPr="00A50E0E">
        <w:t xml:space="preserve"> Còn đối với giới trẻ thì mùa xuân đối với họ là con đường tiến thân,con đường tình yêu. Họ hy </w:t>
      </w:r>
      <w:r w:rsidRPr="00A50E0E">
        <w:t>vọng một tương lai rạng rỡ, gặp nhiều tươi sáng trên đường công danh cũng như trôi chảy trong tình yêu đôi lứa. Họ cầu mong những lời nguyện chúc thành đạt, may mắn trên đường công danh, sự nghiệp.</w:t>
      </w:r>
    </w:p>
    <w:p w14:paraId="43C354EE" w14:textId="58BD6D46" w:rsidR="00A50E0E" w:rsidRPr="00A50E0E" w:rsidRDefault="00A50E0E" w:rsidP="00AF67A7">
      <w:pPr>
        <w:shd w:val="clear" w:color="auto" w:fill="FFFFFF"/>
      </w:pPr>
      <w:r w:rsidRPr="00A50E0E">
        <w:t xml:space="preserve"> Riêng đối với những em bé chưa hiểu sâu xa ý nghĩa của tết, của mùa xuân, các em chỉ cầu mong được mang áo quần mới để khoe với bạn bè, hàng xóm, các em muốn được ông bà, cha mẹ, anh chị và những người thân quen cho nhiều đồ chơi và nhiều bao thư đỏ là các em thỏa mãn lắm rồi.Trên đây là một vài ý nghĩa về xuân hay tết. Nay xin bàn về hai từ “An Lành”</w:t>
      </w:r>
      <w:r w:rsidR="00D24511">
        <w:t>.</w:t>
      </w:r>
    </w:p>
    <w:p w14:paraId="379E0CCC" w14:textId="35BE0382" w:rsidR="00A50E0E" w:rsidRPr="00A50E0E" w:rsidRDefault="00A50E0E" w:rsidP="00AF67A7">
      <w:pPr>
        <w:shd w:val="clear" w:color="auto" w:fill="FFFFFF"/>
      </w:pPr>
      <w:r w:rsidRPr="00A50E0E">
        <w:t xml:space="preserve"> Trong Hán Việt Tự điển, Ông Đào Duy Anh định nghĩa “An là êm đềm”. Chữ An theo Hán tự thì thuộc bộ Miên.  “An” gồm có chữ miên và chữ “nữ”, người con gái ở trong nhà thì luôn được an toàn, bình yên. Chữ “An” nhiều lúc cũng  được đọc là yên như yên thân, yên ổn. Chữ phản nghĩa của An là Nguy.</w:t>
      </w:r>
    </w:p>
    <w:p w14:paraId="455DBBE3" w14:textId="1D1488AE" w:rsidR="00A50E0E" w:rsidRPr="00A50E0E" w:rsidRDefault="00A50E0E" w:rsidP="00AF67A7">
      <w:pPr>
        <w:shd w:val="clear" w:color="auto" w:fill="FFFFFF"/>
      </w:pPr>
      <w:r w:rsidRPr="00A50E0E">
        <w:t xml:space="preserve"> Còn từ “Lành “thì không có tự điển nào giải thích, nhưng theo hiểu biết thông thường thì “lành” là những điều tốt đẹp, không trái với luân thường đạo lý làm người, và phù hợp với đạo trời.</w:t>
      </w:r>
    </w:p>
    <w:p w14:paraId="37FDBBC5" w14:textId="514B3CAA" w:rsidR="00A50E0E" w:rsidRPr="00A50E0E" w:rsidRDefault="00A50E0E" w:rsidP="00AF67A7">
      <w:pPr>
        <w:shd w:val="clear" w:color="auto" w:fill="FFFFFF"/>
      </w:pPr>
      <w:r w:rsidRPr="00A50E0E">
        <w:t xml:space="preserve"> Năm nay Cộng đoàn chọn chủ đề cho tờ Đặc San là “Tết An Lành”.</w:t>
      </w:r>
      <w:r w:rsidR="0091410C">
        <w:t xml:space="preserve"> </w:t>
      </w:r>
      <w:r w:rsidRPr="00A50E0E">
        <w:t>Theo thiển ý thì chủ đề mang nhiều ý nghĩa. Nhưng có thể qui về hai điểm chính.</w:t>
      </w:r>
    </w:p>
    <w:p w14:paraId="1C195946" w14:textId="7EC7704D" w:rsidR="00A50E0E" w:rsidRPr="00A50E0E" w:rsidRDefault="00A50E0E" w:rsidP="00AF67A7">
      <w:pPr>
        <w:shd w:val="clear" w:color="auto" w:fill="FFFFFF"/>
      </w:pPr>
      <w:r w:rsidRPr="00A50E0E">
        <w:t xml:space="preserve">  Đầu tiên là tạ ơn: Ai cũng biết trong thời gian gần đây,</w:t>
      </w:r>
      <w:r w:rsidR="00C6519A">
        <w:rPr>
          <w:rFonts w:asciiTheme="minorHAnsi" w:hAnsiTheme="minorHAnsi"/>
          <w:lang w:val="vi-VN"/>
        </w:rPr>
        <w:t xml:space="preserve"> </w:t>
      </w:r>
      <w:r w:rsidRPr="00A50E0E">
        <w:t>trận đại dịch Covid 19 đã ảnh hưởng rất trầm trọng đến các sinh hoạt của xã hội, giáo hội, gia đình cũng như cá nhân: Kinh tế suy sụp, giáo dục đình trệ, việc phụng tự bị giới hạn, nhiều người bị thiệt mạng, nhiều trẻ thơ mất cha, mất mẹ và còn nhiều thiệt hại khác về tinh thần cũng ngư vật chất. Gánh nặng như thế đã và đang đè nặng trên nhân loại. Riêng đối với Cộng đoàn nói chung cũng gặp khó khăn, nhưng mọi sự vẫn được qua khỏi, không đến nỗi phải chịu đau thương, khốn khó như những vùng khác. Được như thế trước hêt cám ơn Thượng Đế đã quan phòng, bảo vệ và ban mọi ơn lành cho chúng ta. Đồng thời cám ơn chính quyền đã lo lắng chăm sóc sức khỏe cho chúng ta.</w:t>
      </w:r>
      <w:r w:rsidR="00C6519A">
        <w:rPr>
          <w:rFonts w:asciiTheme="minorHAnsi" w:hAnsiTheme="minorHAnsi"/>
          <w:lang w:val="vi-VN"/>
        </w:rPr>
        <w:t xml:space="preserve"> </w:t>
      </w:r>
      <w:r w:rsidRPr="00A50E0E">
        <w:t xml:space="preserve">Sau hết cám ơn các thành viên của </w:t>
      </w:r>
      <w:r w:rsidRPr="00A50E0E">
        <w:lastRenderedPageBreak/>
        <w:t>cộng đoàn đã trực tiếp hoặc gián tiếp nâng đỡ và giúp đỡ nhau, hết lòng lo cho tập thể được mọi ơn lành hồn xác trong trận đại dịch. Đồng thời hợp nhau, chúng ta cũng khẩn khoản nài xin Thượng đế bảo vệ, che chở chúng ta trong tương lai được tai qua nạn khỏi để chúng ta vững bước trong cuộc sống hầu xây dựng và phát triển cộng đoàn trở thành cộng đoàn yêu thương, đoàn kết.</w:t>
      </w:r>
    </w:p>
    <w:p w14:paraId="13828AB4" w14:textId="351148DD" w:rsidR="00A50E0E" w:rsidRPr="00A50E0E" w:rsidRDefault="00A50E0E" w:rsidP="00AF67A7">
      <w:pPr>
        <w:shd w:val="clear" w:color="auto" w:fill="FFFFFF"/>
      </w:pPr>
      <w:r w:rsidRPr="00A50E0E">
        <w:t xml:space="preserve"> Tốt lành, nếu nhìn về phương diện thể chất thì rất dễ trông thấy. Nhưng nếu xét về phương diện tâm linh thì rất khó lòng nhận biết. Một cá nhân giàu có, sung túc,</w:t>
      </w:r>
      <w:r w:rsidR="00C6519A">
        <w:rPr>
          <w:rFonts w:asciiTheme="minorHAnsi" w:hAnsiTheme="minorHAnsi"/>
          <w:lang w:val="vi-VN"/>
        </w:rPr>
        <w:t xml:space="preserve"> </w:t>
      </w:r>
      <w:r w:rsidRPr="00A50E0E">
        <w:t xml:space="preserve">con cái ngoan ngoãn, có công ăn viêc làm tốt, người đời có thể cho là may mắn, hạnh phúc. Nhưng nếu sự giàu có không phải do mồ hôi, nước mắt, không phải do sức lao động làm nên giàu có mà chỉ nhờ hối lộ, tham những, mánh khóe, cướp dựt tạo nên, thì chắc chắn sự giàu có đó không phải là một ơn lành mà lại là vô lương tâm, lường gạt. Rồi những người thành đạt trong đời, có bằng cấp, địa vị cũng thế. Nếu bằng cấp, địa vị được tạo thành nhờ tài giỏi, nhờ siêng năng hoặc nhờ sự cố gắng của bản thân thì đó là một ơn lành do </w:t>
      </w:r>
      <w:r w:rsidR="00C6519A" w:rsidRPr="00C6519A">
        <w:t>T</w:t>
      </w:r>
      <w:r w:rsidRPr="00A50E0E">
        <w:t xml:space="preserve">hượng </w:t>
      </w:r>
      <w:r w:rsidR="00C6519A" w:rsidRPr="00C6519A">
        <w:t>Đ</w:t>
      </w:r>
      <w:r w:rsidRPr="00A50E0E">
        <w:t xml:space="preserve">ế trao ban. Trái lại nếu nhờ gian lận, mua chức, bán tước để có địa vị thì đó không phải là ơn lành, trái lại là một tai họa, một điều đáng sỉ nhục. </w:t>
      </w:r>
    </w:p>
    <w:p w14:paraId="120FDEAE" w14:textId="20FC790B" w:rsidR="00A50E0E" w:rsidRPr="00A50E0E" w:rsidRDefault="00A50E0E" w:rsidP="00AF67A7">
      <w:pPr>
        <w:shd w:val="clear" w:color="auto" w:fill="FFFFFF"/>
      </w:pPr>
      <w:r w:rsidRPr="00A50E0E">
        <w:t xml:space="preserve"> “An lành” trong một khía cạnh nào đó nó đồng nghĩa với chữ “Bình an”. Nếu xét như vậy, sự “bình an” rất cần thiết cho con người về phần  thể chất cũng như tinh thần. Chính vì cần thiết và quan trọng như thế, nên trong Thánh lễ các Linh Mục công giáo cử hành hằng ngày trên khắp thế giới đã nhiếu lần nhắc tới chữ “Bình An”.</w:t>
      </w:r>
    </w:p>
    <w:p w14:paraId="05DE7109" w14:textId="0762AFE8" w:rsidR="00A50E0E" w:rsidRDefault="00A50E0E" w:rsidP="00AF67A7">
      <w:pPr>
        <w:shd w:val="clear" w:color="auto" w:fill="FFFFFF"/>
      </w:pPr>
      <w:r w:rsidRPr="00A50E0E">
        <w:t xml:space="preserve"> Nói về “An lành”</w:t>
      </w:r>
      <w:r w:rsidR="009050A9">
        <w:rPr>
          <w:rFonts w:asciiTheme="minorHAnsi" w:hAnsiTheme="minorHAnsi"/>
          <w:lang w:val="vi-VN"/>
        </w:rPr>
        <w:t xml:space="preserve"> </w:t>
      </w:r>
      <w:r w:rsidRPr="00A50E0E">
        <w:t>hoặc “Bình an” thì rất nhiều ý nghĩa và rất sâu sắc, nhưng trong khuôn khổ ngắn gọn và trong khả năng hạn hẹp, không thể nói, viết nhiều hơn được.  Nhân dịp năm Nhâm dần, năm con hổ</w:t>
      </w:r>
      <w:r>
        <w:rPr>
          <w:sz w:val="24"/>
          <w:szCs w:val="24"/>
        </w:rPr>
        <w:t xml:space="preserve"> </w:t>
      </w:r>
      <w:r w:rsidRPr="00A50E0E">
        <w:t>là một con vật rất mạnh mẽ. Kính chúc toàn thể quí vị, nhất là những người mang tuổi cọp luôn khỏe mạnh vể xác và luôn an lành trong tâm hồn.</w:t>
      </w:r>
      <w:r w:rsidR="004D559C" w:rsidRPr="004D559C">
        <w:t xml:space="preserve"> </w:t>
      </w:r>
      <w:r w:rsidR="004D559C">
        <w:sym w:font="Wingdings" w:char="F06E"/>
      </w:r>
    </w:p>
    <w:p w14:paraId="70031612" w14:textId="4172929F" w:rsidR="00805982" w:rsidRDefault="00805982" w:rsidP="00AF67A7">
      <w:pPr>
        <w:shd w:val="clear" w:color="auto" w:fill="FFFFFF"/>
      </w:pPr>
    </w:p>
    <w:p w14:paraId="636FAEC2" w14:textId="4E902FE1" w:rsidR="00805982" w:rsidRDefault="00805982" w:rsidP="00AF67A7">
      <w:pPr>
        <w:shd w:val="clear" w:color="auto" w:fill="FFFFFF"/>
      </w:pPr>
    </w:p>
    <w:p w14:paraId="0C8997B1" w14:textId="158D29AF" w:rsidR="00805982" w:rsidRDefault="00805982" w:rsidP="00AF67A7">
      <w:pPr>
        <w:shd w:val="clear" w:color="auto" w:fill="FFFFFF"/>
      </w:pPr>
    </w:p>
    <w:p w14:paraId="7C272F9D" w14:textId="77777777" w:rsidR="00805982" w:rsidRDefault="00805982" w:rsidP="00805982">
      <w:pPr>
        <w:pStyle w:val="Title"/>
        <w:jc w:val="both"/>
      </w:pPr>
      <w:r>
        <w:t>Hồng Ân Làm Ng</w:t>
      </w:r>
      <w:r>
        <w:rPr>
          <w:rFonts w:hint="eastAsia"/>
        </w:rPr>
        <w:t>ư</w:t>
      </w:r>
      <w:r>
        <w:t>ời</w:t>
      </w:r>
    </w:p>
    <w:p w14:paraId="065A8410" w14:textId="77777777" w:rsidR="00805982" w:rsidRDefault="00805982" w:rsidP="00805982">
      <w:pPr>
        <w:ind w:firstLine="0"/>
        <w:jc w:val="left"/>
      </w:pPr>
      <w:r>
        <w:t xml:space="preserve">                                                             </w:t>
      </w:r>
      <w:r w:rsidRPr="00042BB7">
        <w:rPr>
          <w:rFonts w:ascii="Calibri" w:eastAsiaTheme="majorEastAsia" w:hAnsi="Calibri" w:cstheme="majorBidi"/>
          <w:b/>
          <w:iCs/>
          <w:szCs w:val="24"/>
        </w:rPr>
        <w:t>Phan</w:t>
      </w:r>
      <w:r>
        <w:rPr>
          <w:rFonts w:ascii="Calibri" w:eastAsiaTheme="majorEastAsia" w:hAnsi="Calibri" w:cstheme="majorBidi"/>
          <w:b/>
          <w:iCs/>
          <w:szCs w:val="24"/>
        </w:rPr>
        <w:t xml:space="preserve"> </w:t>
      </w:r>
      <w:r w:rsidRPr="00042BB7">
        <w:rPr>
          <w:rFonts w:ascii="Calibri" w:eastAsiaTheme="majorEastAsia" w:hAnsi="Calibri" w:cstheme="majorBidi"/>
          <w:b/>
          <w:iCs/>
          <w:szCs w:val="24"/>
        </w:rPr>
        <w:t>Văn</w:t>
      </w:r>
      <w:r>
        <w:rPr>
          <w:rFonts w:ascii="Calibri" w:eastAsiaTheme="majorEastAsia" w:hAnsi="Calibri" w:cstheme="majorBidi"/>
          <w:b/>
          <w:iCs/>
          <w:szCs w:val="24"/>
        </w:rPr>
        <w:t xml:space="preserve"> </w:t>
      </w:r>
      <w:r w:rsidRPr="00042BB7">
        <w:rPr>
          <w:rFonts w:ascii="Calibri" w:eastAsiaTheme="majorEastAsia" w:hAnsi="Calibri" w:cstheme="majorBidi"/>
          <w:b/>
          <w:iCs/>
          <w:szCs w:val="24"/>
        </w:rPr>
        <w:t>An</w:t>
      </w:r>
    </w:p>
    <w:p w14:paraId="59890E30" w14:textId="77777777" w:rsidR="00805982" w:rsidRDefault="00805982" w:rsidP="00805982">
      <w:pPr>
        <w:ind w:firstLine="0"/>
        <w:jc w:val="left"/>
      </w:pPr>
    </w:p>
    <w:p w14:paraId="79F22000" w14:textId="77777777" w:rsidR="00805982" w:rsidRPr="00042BB7" w:rsidRDefault="00805982" w:rsidP="00805982">
      <w:pPr>
        <w:ind w:firstLine="0"/>
        <w:jc w:val="left"/>
        <w:rPr>
          <w:i/>
        </w:rPr>
      </w:pPr>
      <w:r>
        <w:t xml:space="preserve">      </w:t>
      </w:r>
      <w:r w:rsidRPr="00042BB7">
        <w:rPr>
          <w:i/>
        </w:rPr>
        <w:t>Từ không tạo dựng đầu thai,</w:t>
      </w:r>
    </w:p>
    <w:p w14:paraId="58C294AA" w14:textId="77777777" w:rsidR="00805982" w:rsidRPr="00042BB7" w:rsidRDefault="00805982" w:rsidP="00805982">
      <w:pPr>
        <w:ind w:firstLine="0"/>
        <w:jc w:val="left"/>
        <w:rPr>
          <w:i/>
        </w:rPr>
      </w:pPr>
      <w:r w:rsidRPr="00042BB7">
        <w:rPr>
          <w:i/>
        </w:rPr>
        <w:t xml:space="preserve">   Ngài (1) ban sự sống làm ng</w:t>
      </w:r>
      <w:r w:rsidRPr="00042BB7">
        <w:rPr>
          <w:rFonts w:hint="eastAsia"/>
          <w:i/>
        </w:rPr>
        <w:t>ư</w:t>
      </w:r>
      <w:r w:rsidRPr="00042BB7">
        <w:rPr>
          <w:i/>
        </w:rPr>
        <w:t>ời trần gian.</w:t>
      </w:r>
    </w:p>
    <w:p w14:paraId="3BCE108E" w14:textId="77777777" w:rsidR="00805982" w:rsidRPr="00042BB7" w:rsidRDefault="00805982" w:rsidP="00805982">
      <w:pPr>
        <w:ind w:firstLine="0"/>
        <w:jc w:val="left"/>
        <w:rPr>
          <w:i/>
        </w:rPr>
      </w:pPr>
      <w:r w:rsidRPr="00042BB7">
        <w:rPr>
          <w:i/>
        </w:rPr>
        <w:t xml:space="preserve">      Hồng Ân Th</w:t>
      </w:r>
      <w:r w:rsidRPr="00042BB7">
        <w:rPr>
          <w:rFonts w:hint="eastAsia"/>
          <w:i/>
        </w:rPr>
        <w:t>ư</w:t>
      </w:r>
      <w:r w:rsidRPr="00042BB7">
        <w:rPr>
          <w:i/>
        </w:rPr>
        <w:t>ợng Đế trao ban,</w:t>
      </w:r>
    </w:p>
    <w:p w14:paraId="6B5DE668" w14:textId="77777777" w:rsidR="00805982" w:rsidRPr="00042BB7" w:rsidRDefault="00805982" w:rsidP="00805982">
      <w:pPr>
        <w:ind w:firstLine="0"/>
        <w:jc w:val="left"/>
        <w:rPr>
          <w:i/>
        </w:rPr>
      </w:pPr>
      <w:r w:rsidRPr="00042BB7">
        <w:rPr>
          <w:i/>
        </w:rPr>
        <w:t xml:space="preserve">   D</w:t>
      </w:r>
      <w:r w:rsidRPr="00042BB7">
        <w:rPr>
          <w:rFonts w:hint="eastAsia"/>
          <w:i/>
        </w:rPr>
        <w:t>ư</w:t>
      </w:r>
      <w:r w:rsidRPr="00042BB7">
        <w:rPr>
          <w:i/>
        </w:rPr>
        <w:t xml:space="preserve"> thừa xử dụng, tràn lan mọi bề.</w:t>
      </w:r>
    </w:p>
    <w:p w14:paraId="0C5D2749" w14:textId="77777777" w:rsidR="00805982" w:rsidRPr="00042BB7" w:rsidRDefault="00805982" w:rsidP="00805982">
      <w:pPr>
        <w:ind w:firstLine="0"/>
        <w:jc w:val="left"/>
        <w:rPr>
          <w:i/>
        </w:rPr>
      </w:pPr>
      <w:r w:rsidRPr="00042BB7">
        <w:rPr>
          <w:i/>
        </w:rPr>
        <w:t xml:space="preserve">      Sinh ra cha mẹ chở che,</w:t>
      </w:r>
    </w:p>
    <w:p w14:paraId="6CB8C69A" w14:textId="77777777" w:rsidR="00805982" w:rsidRPr="00042BB7" w:rsidRDefault="00805982" w:rsidP="00805982">
      <w:pPr>
        <w:ind w:firstLine="0"/>
        <w:jc w:val="left"/>
        <w:rPr>
          <w:i/>
        </w:rPr>
      </w:pPr>
      <w:r w:rsidRPr="00042BB7">
        <w:rPr>
          <w:i/>
        </w:rPr>
        <w:t xml:space="preserve">   Nuôi dạy khôn lớn chẳng hề than van.</w:t>
      </w:r>
    </w:p>
    <w:p w14:paraId="07A7ECCC" w14:textId="77777777" w:rsidR="00805982" w:rsidRPr="00042BB7" w:rsidRDefault="00805982" w:rsidP="00805982">
      <w:pPr>
        <w:ind w:firstLine="0"/>
        <w:jc w:val="left"/>
        <w:rPr>
          <w:i/>
        </w:rPr>
      </w:pPr>
      <w:r w:rsidRPr="00042BB7">
        <w:rPr>
          <w:i/>
        </w:rPr>
        <w:t xml:space="preserve">      Thầy cô dạy dỗ kiên gan</w:t>
      </w:r>
    </w:p>
    <w:p w14:paraId="5034027C" w14:textId="77777777" w:rsidR="00805982" w:rsidRPr="00042BB7" w:rsidRDefault="00805982" w:rsidP="00805982">
      <w:pPr>
        <w:ind w:firstLine="0"/>
        <w:jc w:val="left"/>
        <w:rPr>
          <w:i/>
        </w:rPr>
      </w:pPr>
      <w:r w:rsidRPr="00042BB7">
        <w:rPr>
          <w:i/>
        </w:rPr>
        <w:t xml:space="preserve">   Nên ng</w:t>
      </w:r>
      <w:r w:rsidRPr="00042BB7">
        <w:rPr>
          <w:rFonts w:hint="eastAsia"/>
          <w:i/>
        </w:rPr>
        <w:t>ư</w:t>
      </w:r>
      <w:r w:rsidRPr="00042BB7">
        <w:rPr>
          <w:i/>
        </w:rPr>
        <w:t xml:space="preserve">ời hữu dụng muôn vàn  công </w:t>
      </w:r>
      <w:r w:rsidRPr="00042BB7">
        <w:rPr>
          <w:rFonts w:hint="eastAsia"/>
          <w:i/>
        </w:rPr>
        <w:t>ơ</w:t>
      </w:r>
      <w:r w:rsidRPr="00042BB7">
        <w:rPr>
          <w:i/>
        </w:rPr>
        <w:t>n.</w:t>
      </w:r>
    </w:p>
    <w:p w14:paraId="7650279C" w14:textId="77777777" w:rsidR="00805982" w:rsidRPr="00042BB7" w:rsidRDefault="00805982" w:rsidP="00805982">
      <w:pPr>
        <w:ind w:firstLine="0"/>
        <w:jc w:val="left"/>
        <w:rPr>
          <w:i/>
        </w:rPr>
      </w:pPr>
      <w:r w:rsidRPr="00042BB7">
        <w:rPr>
          <w:i/>
        </w:rPr>
        <w:t xml:space="preserve">      Bạn bè nâng đỡ luôn luôn,</w:t>
      </w:r>
    </w:p>
    <w:p w14:paraId="7C0C8055" w14:textId="77777777" w:rsidR="00805982" w:rsidRPr="00042BB7" w:rsidRDefault="00805982" w:rsidP="00805982">
      <w:pPr>
        <w:ind w:firstLine="0"/>
        <w:jc w:val="left"/>
        <w:rPr>
          <w:i/>
        </w:rPr>
      </w:pPr>
      <w:r w:rsidRPr="00042BB7">
        <w:rPr>
          <w:i/>
        </w:rPr>
        <w:t xml:space="preserve">   Cùng ta học hỏi mọi điều  khôn ngoan.</w:t>
      </w:r>
    </w:p>
    <w:p w14:paraId="06A4360B" w14:textId="77777777" w:rsidR="00805982" w:rsidRPr="00042BB7" w:rsidRDefault="00805982" w:rsidP="00805982">
      <w:pPr>
        <w:ind w:firstLine="0"/>
        <w:jc w:val="left"/>
        <w:rPr>
          <w:i/>
        </w:rPr>
      </w:pPr>
      <w:r w:rsidRPr="00042BB7">
        <w:rPr>
          <w:i/>
        </w:rPr>
        <w:t xml:space="preserve">      Cho ta </w:t>
      </w:r>
      <w:r w:rsidRPr="00E36BA8">
        <w:rPr>
          <w:i/>
        </w:rPr>
        <w:t>gió</w:t>
      </w:r>
      <w:r w:rsidRPr="00042BB7">
        <w:rPr>
          <w:i/>
        </w:rPr>
        <w:t xml:space="preserve"> mát, trăng thanh,</w:t>
      </w:r>
    </w:p>
    <w:p w14:paraId="64B9EC88" w14:textId="77777777" w:rsidR="00805982" w:rsidRPr="00042BB7" w:rsidRDefault="00805982" w:rsidP="00805982">
      <w:pPr>
        <w:ind w:firstLine="0"/>
        <w:jc w:val="left"/>
        <w:rPr>
          <w:i/>
        </w:rPr>
      </w:pPr>
      <w:r w:rsidRPr="00042BB7">
        <w:rPr>
          <w:i/>
        </w:rPr>
        <w:t xml:space="preserve">   Khí trời hít thở trong lành từng giây.</w:t>
      </w:r>
    </w:p>
    <w:p w14:paraId="4BB40183" w14:textId="77777777" w:rsidR="00805982" w:rsidRPr="00042BB7" w:rsidRDefault="00805982" w:rsidP="00805982">
      <w:pPr>
        <w:ind w:firstLine="0"/>
        <w:jc w:val="left"/>
        <w:rPr>
          <w:i/>
        </w:rPr>
      </w:pPr>
      <w:r w:rsidRPr="00042BB7">
        <w:rPr>
          <w:i/>
        </w:rPr>
        <w:t xml:space="preserve">      Bông hoa rực rỡ trên cây,</w:t>
      </w:r>
    </w:p>
    <w:p w14:paraId="53AACBD7" w14:textId="77777777" w:rsidR="00805982" w:rsidRPr="00042BB7" w:rsidRDefault="00805982" w:rsidP="00805982">
      <w:pPr>
        <w:ind w:firstLine="0"/>
        <w:jc w:val="left"/>
        <w:rPr>
          <w:i/>
        </w:rPr>
      </w:pPr>
      <w:r w:rsidRPr="00042BB7">
        <w:rPr>
          <w:i/>
        </w:rPr>
        <w:t xml:space="preserve">   Làm tăng vẻ đẹp, vui vầy h</w:t>
      </w:r>
      <w:r w:rsidRPr="00042BB7">
        <w:rPr>
          <w:rFonts w:hint="eastAsia"/>
          <w:i/>
        </w:rPr>
        <w:t>ư</w:t>
      </w:r>
      <w:r w:rsidRPr="00042BB7">
        <w:rPr>
          <w:i/>
        </w:rPr>
        <w:t>ởng chung.</w:t>
      </w:r>
    </w:p>
    <w:p w14:paraId="5A5ADB5C" w14:textId="77777777" w:rsidR="00805982" w:rsidRPr="00042BB7" w:rsidRDefault="00805982" w:rsidP="00805982">
      <w:pPr>
        <w:ind w:firstLine="0"/>
        <w:jc w:val="left"/>
        <w:rPr>
          <w:i/>
        </w:rPr>
      </w:pPr>
      <w:r w:rsidRPr="00042BB7">
        <w:rPr>
          <w:i/>
        </w:rPr>
        <w:t xml:space="preserve">      Sông dài, sông ngắn trùng phùng,</w:t>
      </w:r>
    </w:p>
    <w:p w14:paraId="6A9E339B" w14:textId="77777777" w:rsidR="00805982" w:rsidRPr="00042BB7" w:rsidRDefault="00805982" w:rsidP="00805982">
      <w:pPr>
        <w:ind w:firstLine="0"/>
        <w:jc w:val="left"/>
        <w:rPr>
          <w:i/>
        </w:rPr>
      </w:pPr>
      <w:r w:rsidRPr="00042BB7">
        <w:rPr>
          <w:i/>
        </w:rPr>
        <w:t xml:space="preserve">   N</w:t>
      </w:r>
      <w:r w:rsidRPr="00042BB7">
        <w:rPr>
          <w:rFonts w:hint="eastAsia"/>
          <w:i/>
        </w:rPr>
        <w:t>ư</w:t>
      </w:r>
      <w:r w:rsidRPr="00042BB7">
        <w:rPr>
          <w:i/>
        </w:rPr>
        <w:t>ớc xanh trong biếc, ta cùng vui ch</w:t>
      </w:r>
      <w:r w:rsidRPr="00042BB7">
        <w:rPr>
          <w:rFonts w:hint="eastAsia"/>
          <w:i/>
        </w:rPr>
        <w:t>ơ</w:t>
      </w:r>
      <w:r w:rsidRPr="00042BB7">
        <w:rPr>
          <w:i/>
        </w:rPr>
        <w:t>i.</w:t>
      </w:r>
    </w:p>
    <w:p w14:paraId="522EC3AF" w14:textId="77777777" w:rsidR="00805982" w:rsidRPr="00042BB7" w:rsidRDefault="00805982" w:rsidP="00805982">
      <w:pPr>
        <w:ind w:firstLine="0"/>
        <w:jc w:val="left"/>
        <w:rPr>
          <w:i/>
        </w:rPr>
      </w:pPr>
      <w:r w:rsidRPr="00042BB7">
        <w:rPr>
          <w:i/>
        </w:rPr>
        <w:t xml:space="preserve">      Biển sâu bát ngát mù kh</w:t>
      </w:r>
      <w:r w:rsidRPr="00042BB7">
        <w:rPr>
          <w:rFonts w:hint="eastAsia"/>
          <w:i/>
        </w:rPr>
        <w:t>ơ</w:t>
      </w:r>
      <w:r w:rsidRPr="00042BB7">
        <w:rPr>
          <w:i/>
        </w:rPr>
        <w:t>i,</w:t>
      </w:r>
    </w:p>
    <w:p w14:paraId="6715EC82" w14:textId="77777777" w:rsidR="00805982" w:rsidRPr="00042BB7" w:rsidRDefault="00805982" w:rsidP="00805982">
      <w:pPr>
        <w:ind w:firstLine="0"/>
        <w:jc w:val="left"/>
        <w:rPr>
          <w:i/>
        </w:rPr>
      </w:pPr>
      <w:r w:rsidRPr="00042BB7">
        <w:rPr>
          <w:i/>
        </w:rPr>
        <w:t xml:space="preserve">   Biết bao báu vật ta thời chờ mong.</w:t>
      </w:r>
    </w:p>
    <w:p w14:paraId="4F1F328F" w14:textId="77777777" w:rsidR="00805982" w:rsidRPr="00042BB7" w:rsidRDefault="00805982" w:rsidP="00805982">
      <w:pPr>
        <w:ind w:firstLine="0"/>
        <w:jc w:val="left"/>
        <w:rPr>
          <w:i/>
        </w:rPr>
      </w:pPr>
      <w:r w:rsidRPr="00042BB7">
        <w:rPr>
          <w:i/>
        </w:rPr>
        <w:t xml:space="preserve">      Núi cao chót vót chân không,</w:t>
      </w:r>
    </w:p>
    <w:p w14:paraId="7AE37109" w14:textId="77777777" w:rsidR="00805982" w:rsidRPr="00042BB7" w:rsidRDefault="00805982" w:rsidP="00805982">
      <w:pPr>
        <w:ind w:firstLine="0"/>
        <w:jc w:val="left"/>
        <w:rPr>
          <w:i/>
        </w:rPr>
      </w:pPr>
      <w:r w:rsidRPr="00042BB7">
        <w:rPr>
          <w:i/>
        </w:rPr>
        <w:t xml:space="preserve">    Rừng vàng biển bạc </w:t>
      </w:r>
      <w:r w:rsidRPr="00042BB7">
        <w:rPr>
          <w:rFonts w:hint="eastAsia"/>
          <w:i/>
        </w:rPr>
        <w:t>ư</w:t>
      </w:r>
      <w:r w:rsidRPr="00042BB7">
        <w:rPr>
          <w:i/>
        </w:rPr>
        <w:t>ớc mong âm thầm.</w:t>
      </w:r>
    </w:p>
    <w:p w14:paraId="0274655A" w14:textId="77777777" w:rsidR="00805982" w:rsidRPr="00042BB7" w:rsidRDefault="00805982" w:rsidP="00805982">
      <w:pPr>
        <w:ind w:firstLine="0"/>
        <w:jc w:val="left"/>
        <w:rPr>
          <w:i/>
        </w:rPr>
      </w:pPr>
      <w:r w:rsidRPr="00042BB7">
        <w:rPr>
          <w:i/>
        </w:rPr>
        <w:t xml:space="preserve">      Cá, chim, muông thú, gia cầm,</w:t>
      </w:r>
    </w:p>
    <w:p w14:paraId="4660E392" w14:textId="77777777" w:rsidR="00805982" w:rsidRPr="00042BB7" w:rsidRDefault="00805982" w:rsidP="00805982">
      <w:pPr>
        <w:ind w:firstLine="0"/>
        <w:jc w:val="left"/>
        <w:rPr>
          <w:i/>
        </w:rPr>
      </w:pPr>
      <w:r w:rsidRPr="00042BB7">
        <w:rPr>
          <w:i/>
        </w:rPr>
        <w:t xml:space="preserve">   Giúp cho cuộc sống muôn phần thảnh th</w:t>
      </w:r>
      <w:r w:rsidRPr="00042BB7">
        <w:rPr>
          <w:rFonts w:hint="eastAsia"/>
          <w:i/>
        </w:rPr>
        <w:t>ơ</w:t>
      </w:r>
      <w:r w:rsidRPr="00042BB7">
        <w:rPr>
          <w:i/>
        </w:rPr>
        <w:t>i.</w:t>
      </w:r>
    </w:p>
    <w:p w14:paraId="0E072286" w14:textId="77777777" w:rsidR="00805982" w:rsidRPr="00042BB7" w:rsidRDefault="00805982" w:rsidP="00805982">
      <w:pPr>
        <w:ind w:firstLine="0"/>
        <w:jc w:val="left"/>
        <w:rPr>
          <w:i/>
        </w:rPr>
      </w:pPr>
      <w:r w:rsidRPr="00042BB7">
        <w:rPr>
          <w:i/>
        </w:rPr>
        <w:t xml:space="preserve">      L</w:t>
      </w:r>
      <w:r w:rsidRPr="00042BB7">
        <w:rPr>
          <w:rFonts w:hint="eastAsia"/>
          <w:i/>
        </w:rPr>
        <w:t>ươ</w:t>
      </w:r>
      <w:r w:rsidRPr="00042BB7">
        <w:rPr>
          <w:i/>
        </w:rPr>
        <w:t>ng d</w:t>
      </w:r>
      <w:r w:rsidRPr="00042BB7">
        <w:rPr>
          <w:rFonts w:hint="eastAsia"/>
          <w:i/>
        </w:rPr>
        <w:t>ư</w:t>
      </w:r>
      <w:r w:rsidRPr="00042BB7">
        <w:rPr>
          <w:i/>
        </w:rPr>
        <w:t>ợc trị bệnh mọi thời,</w:t>
      </w:r>
    </w:p>
    <w:p w14:paraId="42C427ED" w14:textId="77777777" w:rsidR="00805982" w:rsidRPr="00042BB7" w:rsidRDefault="00805982" w:rsidP="00805982">
      <w:pPr>
        <w:ind w:firstLine="0"/>
        <w:jc w:val="left"/>
        <w:rPr>
          <w:i/>
        </w:rPr>
      </w:pPr>
      <w:r w:rsidRPr="00042BB7">
        <w:rPr>
          <w:i/>
        </w:rPr>
        <w:t xml:space="preserve">   Kéo dài tuổi thọ yên vui gia đình.</w:t>
      </w:r>
    </w:p>
    <w:p w14:paraId="7A3C803E" w14:textId="77777777" w:rsidR="00805982" w:rsidRPr="00042BB7" w:rsidRDefault="00805982" w:rsidP="00805982">
      <w:pPr>
        <w:ind w:firstLine="0"/>
        <w:jc w:val="left"/>
        <w:rPr>
          <w:i/>
        </w:rPr>
      </w:pPr>
      <w:r w:rsidRPr="00042BB7">
        <w:rPr>
          <w:i/>
        </w:rPr>
        <w:t xml:space="preserve">       Khoa học kỷ thuật phát minh,</w:t>
      </w:r>
    </w:p>
    <w:p w14:paraId="7E10BFDC" w14:textId="77777777" w:rsidR="00805982" w:rsidRPr="00042BB7" w:rsidRDefault="00805982" w:rsidP="00805982">
      <w:pPr>
        <w:ind w:firstLine="0"/>
        <w:jc w:val="left"/>
        <w:rPr>
          <w:i/>
        </w:rPr>
      </w:pPr>
      <w:r w:rsidRPr="00042BB7">
        <w:rPr>
          <w:i/>
        </w:rPr>
        <w:t xml:space="preserve">   Mọi ng</w:t>
      </w:r>
      <w:r w:rsidRPr="00042BB7">
        <w:rPr>
          <w:rFonts w:hint="eastAsia"/>
          <w:i/>
        </w:rPr>
        <w:t>ư</w:t>
      </w:r>
      <w:r w:rsidRPr="00042BB7">
        <w:rPr>
          <w:i/>
        </w:rPr>
        <w:t>ời phải nhớ Thánh Linh soi đ</w:t>
      </w:r>
      <w:r w:rsidRPr="00042BB7">
        <w:rPr>
          <w:rFonts w:hint="eastAsia"/>
          <w:i/>
        </w:rPr>
        <w:t>ư</w:t>
      </w:r>
      <w:r w:rsidRPr="00042BB7">
        <w:rPr>
          <w:i/>
        </w:rPr>
        <w:t>ờng</w:t>
      </w:r>
    </w:p>
    <w:p w14:paraId="639D4624" w14:textId="77777777" w:rsidR="00805982" w:rsidRPr="00042BB7" w:rsidRDefault="00805982" w:rsidP="00805982">
      <w:pPr>
        <w:ind w:firstLine="0"/>
        <w:jc w:val="left"/>
        <w:rPr>
          <w:i/>
        </w:rPr>
      </w:pPr>
      <w:r w:rsidRPr="00042BB7">
        <w:rPr>
          <w:i/>
        </w:rPr>
        <w:t xml:space="preserve">      Chẳng cần lý luận đ</w:t>
      </w:r>
      <w:r w:rsidRPr="00042BB7">
        <w:rPr>
          <w:rFonts w:hint="eastAsia"/>
          <w:i/>
        </w:rPr>
        <w:t>ơ</w:t>
      </w:r>
      <w:r w:rsidRPr="00042BB7">
        <w:rPr>
          <w:i/>
        </w:rPr>
        <w:t>n ph</w:t>
      </w:r>
      <w:r w:rsidRPr="00042BB7">
        <w:rPr>
          <w:rFonts w:hint="eastAsia"/>
          <w:i/>
        </w:rPr>
        <w:t>ươ</w:t>
      </w:r>
      <w:r w:rsidRPr="00042BB7">
        <w:rPr>
          <w:i/>
        </w:rPr>
        <w:t>ng,</w:t>
      </w:r>
    </w:p>
    <w:p w14:paraId="2398D096" w14:textId="77777777" w:rsidR="00805982" w:rsidRPr="00042BB7" w:rsidRDefault="00805982" w:rsidP="00805982">
      <w:pPr>
        <w:ind w:firstLine="0"/>
        <w:jc w:val="left"/>
        <w:rPr>
          <w:i/>
        </w:rPr>
      </w:pPr>
      <w:r w:rsidRPr="00042BB7">
        <w:rPr>
          <w:i/>
        </w:rPr>
        <w:t xml:space="preserve">   Mọi điều ta có thông th</w:t>
      </w:r>
      <w:r w:rsidRPr="00042BB7">
        <w:rPr>
          <w:rFonts w:hint="eastAsia"/>
          <w:i/>
        </w:rPr>
        <w:t>ư</w:t>
      </w:r>
      <w:r w:rsidRPr="00042BB7">
        <w:rPr>
          <w:i/>
        </w:rPr>
        <w:t>ờng Chúa ban.</w:t>
      </w:r>
    </w:p>
    <w:p w14:paraId="3886C77C" w14:textId="77777777" w:rsidR="00805982" w:rsidRPr="00042BB7" w:rsidRDefault="00805982" w:rsidP="00805982">
      <w:pPr>
        <w:ind w:firstLine="0"/>
        <w:jc w:val="left"/>
        <w:rPr>
          <w:i/>
        </w:rPr>
      </w:pPr>
      <w:r w:rsidRPr="00042BB7">
        <w:rPr>
          <w:i/>
        </w:rPr>
        <w:t xml:space="preserve">      Hồng ân Thiên Chúa tuôn tràn,</w:t>
      </w:r>
    </w:p>
    <w:p w14:paraId="259FB458" w14:textId="77777777" w:rsidR="00805982" w:rsidRPr="00042BB7" w:rsidRDefault="00805982" w:rsidP="00805982">
      <w:pPr>
        <w:ind w:firstLine="0"/>
        <w:jc w:val="left"/>
        <w:rPr>
          <w:i/>
        </w:rPr>
      </w:pPr>
      <w:r w:rsidRPr="00042BB7">
        <w:rPr>
          <w:i/>
        </w:rPr>
        <w:t xml:space="preserve">   Ng</w:t>
      </w:r>
      <w:r w:rsidRPr="00042BB7">
        <w:rPr>
          <w:rFonts w:hint="eastAsia"/>
          <w:i/>
        </w:rPr>
        <w:t>ư</w:t>
      </w:r>
      <w:r w:rsidRPr="00042BB7">
        <w:rPr>
          <w:i/>
        </w:rPr>
        <w:t>ời ng</w:t>
      </w:r>
      <w:r w:rsidRPr="00042BB7">
        <w:rPr>
          <w:rFonts w:hint="eastAsia"/>
          <w:i/>
        </w:rPr>
        <w:t>ư</w:t>
      </w:r>
      <w:r w:rsidRPr="00042BB7">
        <w:rPr>
          <w:i/>
        </w:rPr>
        <w:t>ời nhận lãnh muôn vàn tri ân</w:t>
      </w:r>
    </w:p>
    <w:p w14:paraId="6384E3E2" w14:textId="7E8F54C1" w:rsidR="00805982" w:rsidRPr="006C2667" w:rsidRDefault="00805982" w:rsidP="006C2667">
      <w:pPr>
        <w:ind w:firstLine="0"/>
        <w:jc w:val="left"/>
        <w:rPr>
          <w:i/>
        </w:rPr>
      </w:pPr>
      <w:r w:rsidRPr="00042BB7">
        <w:rPr>
          <w:i/>
        </w:rPr>
        <w:t xml:space="preserve">         Chú thích: (1)</w:t>
      </w:r>
      <w:r>
        <w:rPr>
          <w:i/>
        </w:rPr>
        <w:t xml:space="preserve"> </w:t>
      </w:r>
      <w:r w:rsidRPr="00042BB7">
        <w:rPr>
          <w:i/>
        </w:rPr>
        <w:t>Thiên Chúa.</w:t>
      </w:r>
      <w:r w:rsidRPr="006B3C60">
        <w:t xml:space="preserve"> </w:t>
      </w:r>
      <w:r>
        <w:sym w:font="Wingdings" w:char="F06E"/>
      </w:r>
    </w:p>
    <w:p w14:paraId="65DB7C19" w14:textId="3934EBC5" w:rsidR="00A50E0E" w:rsidRPr="006C2667" w:rsidRDefault="006C2667" w:rsidP="006C2667">
      <w:pPr>
        <w:shd w:val="clear" w:color="auto" w:fill="FFFFFF"/>
        <w:rPr>
          <w:sz w:val="24"/>
          <w:szCs w:val="24"/>
        </w:rPr>
      </w:pPr>
      <w:r>
        <w:rPr>
          <w:noProof/>
        </w:rPr>
        <w:drawing>
          <wp:inline distT="0" distB="0" distL="0" distR="0" wp14:anchorId="7A87DE68" wp14:editId="38C9C00C">
            <wp:extent cx="2245860" cy="1171575"/>
            <wp:effectExtent l="0" t="0" r="2540" b="0"/>
            <wp:docPr id="2" name="Picture 2" descr="Tô màu bông hoa – Tổng hợp tranh tô màu hoa đẹp nhất cho bé - Học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ô màu bông hoa – Tổng hợp tranh tô màu hoa đẹp nhất cho bé - Học Điện Tử"/>
                    <pic:cNvPicPr>
                      <a:picLocks noChangeAspect="1" noChangeArrowheads="1"/>
                    </pic:cNvPicPr>
                  </pic:nvPicPr>
                  <pic:blipFill rotWithShape="1">
                    <a:blip r:embed="rId8">
                      <a:extLst>
                        <a:ext uri="{28A0092B-C50C-407E-A947-70E740481C1C}">
                          <a14:useLocalDpi xmlns:a14="http://schemas.microsoft.com/office/drawing/2010/main" val="0"/>
                        </a:ext>
                      </a:extLst>
                    </a:blip>
                    <a:srcRect l="6524" t="6479" r="2966" b="4945"/>
                    <a:stretch/>
                  </pic:blipFill>
                  <pic:spPr bwMode="auto">
                    <a:xfrm>
                      <a:off x="0" y="0"/>
                      <a:ext cx="2249985" cy="1173727"/>
                    </a:xfrm>
                    <a:prstGeom prst="rect">
                      <a:avLst/>
                    </a:prstGeom>
                    <a:noFill/>
                    <a:ln>
                      <a:noFill/>
                    </a:ln>
                    <a:extLst>
                      <a:ext uri="{53640926-AAD7-44D8-BBD7-CCE9431645EC}">
                        <a14:shadowObscured xmlns:a14="http://schemas.microsoft.com/office/drawing/2010/main"/>
                      </a:ext>
                    </a:extLst>
                  </pic:spPr>
                </pic:pic>
              </a:graphicData>
            </a:graphic>
          </wp:inline>
        </w:drawing>
      </w:r>
    </w:p>
    <w:sectPr w:rsidR="00A50E0E" w:rsidRPr="006C2667" w:rsidSect="00BA4E74">
      <w:headerReference w:type="default" r:id="rId9"/>
      <w:footerReference w:type="default" r:id="rId10"/>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25F3B" w14:textId="77777777" w:rsidR="007C1C21" w:rsidRDefault="007C1C21" w:rsidP="00DD0E0A">
      <w:r>
        <w:separator/>
      </w:r>
    </w:p>
  </w:endnote>
  <w:endnote w:type="continuationSeparator" w:id="0">
    <w:p w14:paraId="56985E8E" w14:textId="77777777" w:rsidR="007C1C21" w:rsidRDefault="007C1C21"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735ED" w14:textId="77777777" w:rsidR="007C1C21" w:rsidRDefault="007C1C21" w:rsidP="00DD0E0A">
      <w:r>
        <w:separator/>
      </w:r>
    </w:p>
  </w:footnote>
  <w:footnote w:type="continuationSeparator" w:id="0">
    <w:p w14:paraId="142BBEF5" w14:textId="77777777" w:rsidR="007C1C21" w:rsidRDefault="007C1C21"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5"/>
    <w:rsid w:val="00040D74"/>
    <w:rsid w:val="00040F6D"/>
    <w:rsid w:val="000A3EBD"/>
    <w:rsid w:val="001F684E"/>
    <w:rsid w:val="0022087D"/>
    <w:rsid w:val="00254C1B"/>
    <w:rsid w:val="002861C3"/>
    <w:rsid w:val="002D42A1"/>
    <w:rsid w:val="002D6EA1"/>
    <w:rsid w:val="00301B85"/>
    <w:rsid w:val="003321FA"/>
    <w:rsid w:val="003E7A5C"/>
    <w:rsid w:val="00434F1D"/>
    <w:rsid w:val="00462D04"/>
    <w:rsid w:val="004727B0"/>
    <w:rsid w:val="00490F35"/>
    <w:rsid w:val="00492D88"/>
    <w:rsid w:val="004C2C59"/>
    <w:rsid w:val="004D559C"/>
    <w:rsid w:val="004F3AAE"/>
    <w:rsid w:val="00524B58"/>
    <w:rsid w:val="005633E8"/>
    <w:rsid w:val="00581DBF"/>
    <w:rsid w:val="00594D56"/>
    <w:rsid w:val="00604E59"/>
    <w:rsid w:val="00617674"/>
    <w:rsid w:val="006B1B28"/>
    <w:rsid w:val="006C2667"/>
    <w:rsid w:val="00704AE6"/>
    <w:rsid w:val="00747B85"/>
    <w:rsid w:val="00792DBC"/>
    <w:rsid w:val="007B0420"/>
    <w:rsid w:val="007C1C21"/>
    <w:rsid w:val="00805982"/>
    <w:rsid w:val="00844B9F"/>
    <w:rsid w:val="00853B51"/>
    <w:rsid w:val="008763AA"/>
    <w:rsid w:val="008B2BFE"/>
    <w:rsid w:val="008D10E2"/>
    <w:rsid w:val="008F2BDE"/>
    <w:rsid w:val="008F7F62"/>
    <w:rsid w:val="0090443E"/>
    <w:rsid w:val="0090486D"/>
    <w:rsid w:val="009050A9"/>
    <w:rsid w:val="009057A4"/>
    <w:rsid w:val="009078C1"/>
    <w:rsid w:val="009100D6"/>
    <w:rsid w:val="0091410C"/>
    <w:rsid w:val="009164F3"/>
    <w:rsid w:val="00920C75"/>
    <w:rsid w:val="009211EC"/>
    <w:rsid w:val="00962675"/>
    <w:rsid w:val="00976FBE"/>
    <w:rsid w:val="009E7D46"/>
    <w:rsid w:val="00A44C42"/>
    <w:rsid w:val="00A50E0E"/>
    <w:rsid w:val="00A53DC4"/>
    <w:rsid w:val="00A54447"/>
    <w:rsid w:val="00A82BEC"/>
    <w:rsid w:val="00A9528E"/>
    <w:rsid w:val="00AB5C37"/>
    <w:rsid w:val="00AD6EDA"/>
    <w:rsid w:val="00AF3466"/>
    <w:rsid w:val="00AF67A7"/>
    <w:rsid w:val="00B13977"/>
    <w:rsid w:val="00B36B57"/>
    <w:rsid w:val="00BA4E74"/>
    <w:rsid w:val="00BC05C6"/>
    <w:rsid w:val="00BF29E2"/>
    <w:rsid w:val="00C06465"/>
    <w:rsid w:val="00C234E3"/>
    <w:rsid w:val="00C24ADF"/>
    <w:rsid w:val="00C6519A"/>
    <w:rsid w:val="00CA7EC4"/>
    <w:rsid w:val="00D20B74"/>
    <w:rsid w:val="00D24511"/>
    <w:rsid w:val="00D80D4F"/>
    <w:rsid w:val="00DA47A5"/>
    <w:rsid w:val="00DA4DF3"/>
    <w:rsid w:val="00DB43BA"/>
    <w:rsid w:val="00DD0E0A"/>
    <w:rsid w:val="00EF221D"/>
    <w:rsid w:val="00F10E59"/>
    <w:rsid w:val="00F27BA9"/>
    <w:rsid w:val="00F705E0"/>
    <w:rsid w:val="00F74AF8"/>
    <w:rsid w:val="00F842A0"/>
    <w:rsid w:val="00F97E41"/>
    <w:rsid w:val="00FA6E68"/>
    <w:rsid w:val="00FC2828"/>
    <w:rsid w:val="00FC2DF3"/>
    <w:rsid w:val="00FC3AF6"/>
    <w:rsid w:val="00FD7939"/>
    <w:rsid w:val="00FF4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172842C4-19F3-4A42-AB08-C97B576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6C9A7-47B4-4BBB-ACC6-F068A5344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(3)</Template>
  <TotalTime>4</TotalTime>
  <Pages>2</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7</cp:revision>
  <cp:lastPrinted>2021-12-12T22:04:00Z</cp:lastPrinted>
  <dcterms:created xsi:type="dcterms:W3CDTF">2021-12-18T00:59:00Z</dcterms:created>
  <dcterms:modified xsi:type="dcterms:W3CDTF">2021-12-18T01:02:00Z</dcterms:modified>
</cp:coreProperties>
</file>