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7C69" w14:textId="088AF00B" w:rsidR="00544A4E" w:rsidRPr="00A7143A" w:rsidRDefault="00544A4E" w:rsidP="006F2580">
      <w:pPr>
        <w:ind w:firstLine="0"/>
        <w:jc w:val="center"/>
        <w:rPr>
          <w:rFonts w:ascii="UVN Mau Tim 1" w:eastAsiaTheme="majorEastAsia" w:hAnsi="UVN Mau Tim 1" w:cstheme="majorBidi"/>
          <w:spacing w:val="6"/>
          <w:kern w:val="28"/>
          <w:sz w:val="52"/>
          <w:szCs w:val="52"/>
        </w:rPr>
      </w:pPr>
      <w:r w:rsidRPr="00A7143A">
        <w:rPr>
          <w:rFonts w:ascii="UVN Mau Tim 1" w:eastAsiaTheme="majorEastAsia" w:hAnsi="UVN Mau Tim 1" w:cstheme="majorBidi"/>
          <w:spacing w:val="6"/>
          <w:kern w:val="28"/>
          <w:sz w:val="52"/>
          <w:szCs w:val="52"/>
        </w:rPr>
        <w:t xml:space="preserve">Kinh Mân Côi </w:t>
      </w:r>
      <w:r w:rsidR="00837054" w:rsidRPr="00A7143A">
        <w:rPr>
          <w:rFonts w:ascii="UVN Mau Tim 1" w:eastAsiaTheme="majorEastAsia" w:hAnsi="UVN Mau Tim 1" w:cstheme="majorBidi"/>
          <w:spacing w:val="6"/>
          <w:kern w:val="28"/>
          <w:sz w:val="52"/>
          <w:szCs w:val="52"/>
        </w:rPr>
        <w:t xml:space="preserve">Bản Tóm Tắt </w:t>
      </w:r>
      <w:r w:rsidRPr="00A7143A">
        <w:rPr>
          <w:rFonts w:ascii="UVN Mau Tim 1" w:eastAsiaTheme="majorEastAsia" w:hAnsi="UVN Mau Tim 1" w:cstheme="majorBidi"/>
          <w:spacing w:val="6"/>
          <w:kern w:val="28"/>
          <w:sz w:val="52"/>
          <w:szCs w:val="52"/>
        </w:rPr>
        <w:t>Tin Mừng</w:t>
      </w:r>
    </w:p>
    <w:p w14:paraId="23ED7372" w14:textId="77777777" w:rsidR="00A7143A" w:rsidRPr="00A7143A" w:rsidRDefault="00544A4E" w:rsidP="00A7143A">
      <w:pPr>
        <w:ind w:firstLine="0"/>
        <w:jc w:val="right"/>
        <w:rPr>
          <w:rFonts w:ascii="Calibri" w:eastAsiaTheme="majorEastAsia" w:hAnsi="Calibri" w:cstheme="majorBidi"/>
          <w:b/>
          <w:iCs/>
          <w:szCs w:val="24"/>
        </w:rPr>
      </w:pPr>
      <w:r>
        <w:t xml:space="preserve"> </w:t>
      </w:r>
      <w:r w:rsidR="00A7143A" w:rsidRPr="00A7143A">
        <w:rPr>
          <w:rFonts w:ascii="Calibri" w:eastAsiaTheme="majorEastAsia" w:hAnsi="Calibri" w:cstheme="majorBidi"/>
          <w:b/>
          <w:iCs/>
          <w:szCs w:val="24"/>
        </w:rPr>
        <w:t>Lm Giuse Nguyễn Hữu</w:t>
      </w:r>
      <w:r w:rsidR="00A7143A">
        <w:t xml:space="preserve"> </w:t>
      </w:r>
      <w:r w:rsidR="00A7143A" w:rsidRPr="00A7143A">
        <w:rPr>
          <w:rFonts w:ascii="Calibri" w:eastAsiaTheme="majorEastAsia" w:hAnsi="Calibri" w:cstheme="majorBidi"/>
          <w:b/>
          <w:iCs/>
          <w:szCs w:val="24"/>
        </w:rPr>
        <w:t xml:space="preserve">An </w:t>
      </w:r>
    </w:p>
    <w:p w14:paraId="2DDBB2D8" w14:textId="6772B341" w:rsidR="00544A4E" w:rsidRDefault="00544A4E" w:rsidP="00544A4E">
      <w:pPr>
        <w:ind w:firstLine="0"/>
        <w:jc w:val="left"/>
      </w:pPr>
    </w:p>
    <w:p w14:paraId="00897453" w14:textId="7199F6EC" w:rsidR="00544A4E" w:rsidRDefault="00544A4E" w:rsidP="009964BD">
      <w:pPr>
        <w:ind w:firstLine="0"/>
        <w:jc w:val="center"/>
      </w:pPr>
      <w:r w:rsidRPr="00C745FE">
        <w:rPr>
          <w:noProof/>
        </w:rPr>
        <w:drawing>
          <wp:inline distT="0" distB="0" distL="0" distR="0" wp14:anchorId="1FE94A19" wp14:editId="1C838612">
            <wp:extent cx="2788920" cy="188531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835" cy="1889308"/>
                    </a:xfrm>
                    <a:prstGeom prst="rect">
                      <a:avLst/>
                    </a:prstGeom>
                    <a:noFill/>
                    <a:ln>
                      <a:noFill/>
                    </a:ln>
                  </pic:spPr>
                </pic:pic>
              </a:graphicData>
            </a:graphic>
          </wp:inline>
        </w:drawing>
      </w:r>
    </w:p>
    <w:p w14:paraId="3AA29E6A" w14:textId="77777777" w:rsidR="00A7143A" w:rsidRDefault="00A7143A" w:rsidP="00544A4E">
      <w:pPr>
        <w:ind w:firstLine="0"/>
        <w:jc w:val="left"/>
      </w:pPr>
    </w:p>
    <w:p w14:paraId="6068D51E" w14:textId="77777777" w:rsidR="00544A4E" w:rsidRDefault="00544A4E" w:rsidP="00A7143A">
      <w:r>
        <w:t>Theo Đức Giáo Hoàng Léon XIII, chuỗi Mân Côi là bản tóm l</w:t>
      </w:r>
      <w:r>
        <w:rPr>
          <w:rFonts w:hint="eastAsia"/>
        </w:rPr>
        <w:t>ư</w:t>
      </w:r>
      <w:r>
        <w:t>ợc hoàn hảo của Tin Mừng, rất gọn gàng, dễ nhớ về những biến cố quan trọng trong cuộc đời Chúa Cứu Thế, từ lúc nhập thể với những năm tháng ẩn dật tại Nazareth, qua những ngày tháng rao giảng Tin Mừng N</w:t>
      </w:r>
      <w:r>
        <w:rPr>
          <w:rFonts w:hint="eastAsia"/>
        </w:rPr>
        <w:t>ư</w:t>
      </w:r>
      <w:r>
        <w:t>ớc Thiên Chúa, đến cao điểm là cuộc khổ nạn, rồi phục sinh và vinh thăng. (x. Fanjeaux, Prions avec le Rosaire, Lyon 1956, tr. 25).</w:t>
      </w:r>
    </w:p>
    <w:p w14:paraId="30C4D922" w14:textId="77777777" w:rsidR="00544A4E" w:rsidRDefault="00544A4E" w:rsidP="00A7143A">
      <w:r>
        <w:t>Kinh Mân Côi là “cuốn Tin Mừng rút gọn”. Đức Giáo Hoàng Phaolô VI đã diễn tả điều này: “Kinh Mân Côi là kinh nguyện đậm chất Kinh Thánh…Chuỗi Mân Côi rõ ràng h</w:t>
      </w:r>
      <w:r>
        <w:rPr>
          <w:rFonts w:hint="eastAsia"/>
        </w:rPr>
        <w:t>ư</w:t>
      </w:r>
      <w:r>
        <w:t>ớng về Đức Kitô và Ba Ngôi Thiên Chúa”. (x.Tông Huấn Lòng tôn sùng Đức Trinh Nữ Maria, số 46).</w:t>
      </w:r>
    </w:p>
    <w:p w14:paraId="0ACAC326" w14:textId="4AC7B3FC" w:rsidR="00544A4E" w:rsidRDefault="00544A4E" w:rsidP="00A7143A">
      <w:r>
        <w:t>Trong phần mở đầu của Tông Th</w:t>
      </w:r>
      <w:r>
        <w:rPr>
          <w:rFonts w:hint="eastAsia"/>
        </w:rPr>
        <w:t>ư</w:t>
      </w:r>
      <w:r>
        <w:t xml:space="preserve"> Kinh Mân Côi Trinh Nữ Maria, Thánh Giáo Hoàng Gioan Phaolô II viết:</w:t>
      </w:r>
      <w:r w:rsidR="001F3FE5">
        <w:rPr>
          <w:rFonts w:asciiTheme="minorHAnsi" w:hAnsiTheme="minorHAnsi"/>
          <w:lang w:val="vi-VN"/>
        </w:rPr>
        <w:t xml:space="preserve"> </w:t>
      </w:r>
      <w:r>
        <w:t>“Mặc dù rõ ràng mang đặc tính Thánh Mẫu, Kinh Mân Côi tự bản chất là một kinh nguyện có trọng tâm là Chúa Kitô. Qua những yếu tố bình dị của nó, Kinh Mân Côi chất chứa tất cả những gì sâu xa của toàn thể sứ điệp Phúc Âm. Có thể nói rằng Kinh Mân Côi là một tổng hợp của Phúc Âm”.</w:t>
      </w:r>
    </w:p>
    <w:p w14:paraId="1FAD3B75" w14:textId="77777777" w:rsidR="00544A4E" w:rsidRDefault="00544A4E" w:rsidP="00A7143A">
      <w:r>
        <w:t xml:space="preserve"> </w:t>
      </w:r>
    </w:p>
    <w:p w14:paraId="53CEC940" w14:textId="77777777" w:rsidR="00544A4E" w:rsidRDefault="00544A4E" w:rsidP="00A7143A">
      <w:r>
        <w:t>Chuỗi Kinh Mân Côi đ</w:t>
      </w:r>
      <w:r>
        <w:rPr>
          <w:rFonts w:hint="eastAsia"/>
        </w:rPr>
        <w:t>ư</w:t>
      </w:r>
      <w:r>
        <w:t xml:space="preserve">ợc dệt nên từ kinh Lạy Cha, kinh Kính Mừng và kinh Sáng Danh, đây </w:t>
      </w:r>
      <w:r>
        <w:t>là những kinh nguyện rất đẹp, có truyền thống từ xa x</w:t>
      </w:r>
      <w:r>
        <w:rPr>
          <w:rFonts w:hint="eastAsia"/>
        </w:rPr>
        <w:t>ư</w:t>
      </w:r>
      <w:r>
        <w:t>a và có nguồn gốc trong Tin Mừng. Kinh Lạy Cha là lời kinh Chúa Giêsu dạy các môn đệ cầu nguyện (Mt 6, 9-13; Lc 11, 2-4). Kinh Kính Mừng là sự nối kết giữa lời chào của Tổng Lãnh Thiên Thần Gabriel trong buổi truyền tin và lời bà Êlisabet mừng Đức Mẹ trong ngày Mẹ thăm viếng gia đình ông Giacaria (Lc 1,39-44; Lc 1,28-30). Câu “Thánh Maria Đức Mẹ Chúa Trời, cầu cho chúng con là kẻ có tội khi này và trong giờ lâm tử, Amen” là lời cầu khẩn của Hội Thánh. Kinh Sáng Danh là vinh tụng ca, Hội Thánh ca tụng Thiên Chúa Ba Ngôi, là mục tiêu của mọi chiêm ng</w:t>
      </w:r>
      <w:r>
        <w:rPr>
          <w:rFonts w:hint="eastAsia"/>
        </w:rPr>
        <w:t>ư</w:t>
      </w:r>
      <w:r>
        <w:t>ỡng Kitô giáo. Bởi vì Đức Kitô là con đ</w:t>
      </w:r>
      <w:r>
        <w:rPr>
          <w:rFonts w:hint="eastAsia"/>
        </w:rPr>
        <w:t>ư</w:t>
      </w:r>
      <w:r>
        <w:t>ờng dẫn chúng ta đến Chúa Cha trong Chúa Thánh Thần.(x.Tông Th</w:t>
      </w:r>
      <w:r>
        <w:rPr>
          <w:rFonts w:hint="eastAsia"/>
        </w:rPr>
        <w:t>ư</w:t>
      </w:r>
      <w:r>
        <w:t xml:space="preserve"> Kinh Mân Côi,số 43).</w:t>
      </w:r>
    </w:p>
    <w:p w14:paraId="3F0B7C9C" w14:textId="77777777" w:rsidR="00544A4E" w:rsidRDefault="00544A4E" w:rsidP="00A7143A">
      <w:r>
        <w:t>Khi lần hạt, chúng ta đọc Kinh Lạy Cha, Kinh Kính Mừng và Kinh Sáng Danh. Đọc 1 kinh Lạy Cha, 10 kinh Kính Mừng, 1 kinh Sáng Danh, thì gẫm một mầu nhiệm. Chuỗi Mân Côi đan kết 20 biến cố cứu độ của Tin Mừng đ</w:t>
      </w:r>
      <w:r>
        <w:rPr>
          <w:rFonts w:hint="eastAsia"/>
        </w:rPr>
        <w:t>ư</w:t>
      </w:r>
      <w:r>
        <w:t>ợc chia làm 4 nhóm:</w:t>
      </w:r>
    </w:p>
    <w:p w14:paraId="36B836C7" w14:textId="77777777" w:rsidR="00544A4E" w:rsidRDefault="00544A4E" w:rsidP="00A7143A">
      <w:r>
        <w:rPr>
          <w:rFonts w:hint="eastAsia"/>
        </w:rPr>
        <w:t>–</w:t>
      </w:r>
      <w:r>
        <w:t xml:space="preserve"> Năm sự Vui: gồm 5 sự kiện trong cuộc đời th</w:t>
      </w:r>
      <w:r>
        <w:rPr>
          <w:rFonts w:hint="eastAsia"/>
        </w:rPr>
        <w:t>ơ</w:t>
      </w:r>
      <w:r>
        <w:t xml:space="preserve"> ấu của Đức Giêsu.</w:t>
      </w:r>
    </w:p>
    <w:p w14:paraId="541A3C6B" w14:textId="77777777" w:rsidR="00544A4E" w:rsidRDefault="00544A4E" w:rsidP="00A7143A">
      <w:r>
        <w:rPr>
          <w:rFonts w:hint="eastAsia"/>
        </w:rPr>
        <w:t>–</w:t>
      </w:r>
      <w:r>
        <w:t xml:space="preserve"> Năm sự Sáng: gồm 5 sự kiện trong cuộc đời công khai của Đức Giêsu.</w:t>
      </w:r>
    </w:p>
    <w:p w14:paraId="0D8CC3B2" w14:textId="77777777" w:rsidR="00544A4E" w:rsidRDefault="00544A4E" w:rsidP="00A7143A">
      <w:r>
        <w:rPr>
          <w:rFonts w:hint="eastAsia"/>
        </w:rPr>
        <w:t>–</w:t>
      </w:r>
      <w:r>
        <w:t xml:space="preserve"> Năm sự Th</w:t>
      </w:r>
      <w:r>
        <w:rPr>
          <w:rFonts w:hint="eastAsia"/>
        </w:rPr>
        <w:t>ươ</w:t>
      </w:r>
      <w:r>
        <w:t>ng: gồm 5 sự kiện trong cuộc th</w:t>
      </w:r>
      <w:r>
        <w:rPr>
          <w:rFonts w:hint="eastAsia"/>
        </w:rPr>
        <w:t>ươ</w:t>
      </w:r>
      <w:r>
        <w:t>ng khó của Đức Giêsu.</w:t>
      </w:r>
    </w:p>
    <w:p w14:paraId="6C3C2993" w14:textId="77777777" w:rsidR="00544A4E" w:rsidRDefault="00544A4E" w:rsidP="00A7143A">
      <w:r>
        <w:rPr>
          <w:rFonts w:hint="eastAsia"/>
        </w:rPr>
        <w:t>–</w:t>
      </w:r>
      <w:r>
        <w:t xml:space="preserve"> Năm sự Mừng: gồm 5 sự kiện vinh quang.</w:t>
      </w:r>
    </w:p>
    <w:p w14:paraId="5B13E928" w14:textId="77777777" w:rsidR="00544A4E" w:rsidRDefault="00544A4E" w:rsidP="00A7143A">
      <w:r>
        <w:t xml:space="preserve">20 mầu nhiệm ấy là những sự kiện cốt yếu trong Tin Mừng. Đó chính là bản tóm tắt cuộc đời của Chúa Giêsu Kitô và cũng là của Đức Maria. Sau khi đã chiêm ngắm những mầu nhiệm ấy, chúng ta còn cầu xin những </w:t>
      </w:r>
      <w:r>
        <w:rPr>
          <w:rFonts w:hint="eastAsia"/>
        </w:rPr>
        <w:t>ơ</w:t>
      </w:r>
      <w:r>
        <w:t>n cần thiết để làm ng</w:t>
      </w:r>
      <w:r>
        <w:rPr>
          <w:rFonts w:hint="eastAsia"/>
        </w:rPr>
        <w:t>ư</w:t>
      </w:r>
      <w:r>
        <w:t xml:space="preserve">ời và làm con Chúa cho xứng </w:t>
      </w:r>
      <w:r>
        <w:rPr>
          <w:rFonts w:hint="eastAsia"/>
        </w:rPr>
        <w:t>đá</w:t>
      </w:r>
      <w:r>
        <w:t>ng.</w:t>
      </w:r>
    </w:p>
    <w:p w14:paraId="25E48E02" w14:textId="77777777" w:rsidR="00544A4E" w:rsidRDefault="00544A4E" w:rsidP="00A7143A">
      <w:r>
        <w:t>20 mầu nhiệm kinh Mân Côi kết thành một chuỗi các biến cố cứu độ quan trọng trong Tin Mừng. Khi đọc kinh Mân Côi, cùng với Đức Maria, chúng ta tôn thờ Thiên Chúa Ba Ngôi. Nh</w:t>
      </w:r>
      <w:r>
        <w:rPr>
          <w:rFonts w:hint="eastAsia"/>
        </w:rPr>
        <w:t>ư</w:t>
      </w:r>
      <w:r>
        <w:t xml:space="preserve"> thế, Kinh Mân Côi là ph</w:t>
      </w:r>
      <w:r>
        <w:rPr>
          <w:rFonts w:hint="eastAsia"/>
        </w:rPr>
        <w:t>ươ</w:t>
      </w:r>
      <w:r>
        <w:t>ng thế đ</w:t>
      </w:r>
      <w:r>
        <w:rPr>
          <w:rFonts w:hint="eastAsia"/>
        </w:rPr>
        <w:t>ư</w:t>
      </w:r>
      <w:r>
        <w:t>a chúng ta đến trung tâm điểm của phụng tự Kitô Giáo là tôn thờ, ca ngợi, khẩn cầu Chúa Cha, Chúa Con và Chúa Thánh Thần.</w:t>
      </w:r>
    </w:p>
    <w:p w14:paraId="4C289A79" w14:textId="77777777" w:rsidR="00544A4E" w:rsidRDefault="00544A4E" w:rsidP="00A7143A">
      <w:r>
        <w:lastRenderedPageBreak/>
        <w:t>Ngày nay, Lời Chúa đ</w:t>
      </w:r>
      <w:r>
        <w:rPr>
          <w:rFonts w:hint="eastAsia"/>
        </w:rPr>
        <w:t>ư</w:t>
      </w:r>
      <w:r>
        <w:t>ợc nhấn mạnh rất nhiều và đ</w:t>
      </w:r>
      <w:r>
        <w:rPr>
          <w:rFonts w:hint="eastAsia"/>
        </w:rPr>
        <w:t>ư</w:t>
      </w:r>
      <w:r>
        <w:t>ợc đề cao đặc biệt trong đời sống tín hữu. Công đồng Vatican II canh tân phụng vụ, mong muốn lòng đạo đức Kitô hữu phải có một căn bản khách quan và vững vàng h</w:t>
      </w:r>
      <w:r>
        <w:rPr>
          <w:rFonts w:hint="eastAsia"/>
        </w:rPr>
        <w:t>ơ</w:t>
      </w:r>
      <w:r>
        <w:t>n. Căn bản đó là Kinh Thánh và Phụng Vụ (x. Hiến chế về Phụng vụ thánh, 24). Ngoài Thánh Lễ và Các Giờ Kinh Phụng Vụ, Chuỗi Mân Côi đáp ứng đ</w:t>
      </w:r>
      <w:r>
        <w:rPr>
          <w:rFonts w:hint="eastAsia"/>
        </w:rPr>
        <w:t>ư</w:t>
      </w:r>
      <w:r>
        <w:t>ợc những đòi hỏi này.Vì các kinh đọc trong Chuỗi Mân Côi, là những kinh lấy từ Kinh Thánh và Phụng Vụ. Còn các mầu nhiệm cũng có nội dung suy ngắm là cuộc đời Chúa Cứu Thế, rút ra từ các sách Tin Mừng (x. Tông huấn về Lòng tôn sùng Đức Trinh Nữ Maria, số 44).</w:t>
      </w:r>
    </w:p>
    <w:p w14:paraId="4CBAF331" w14:textId="77777777" w:rsidR="00544A4E" w:rsidRDefault="00544A4E" w:rsidP="00A7143A">
      <w:r>
        <w:t>Chuỗi Mân Côi là bản tóm tắt gọn gàng, dễ nhớ về những biến cố quan trọng trong cuộc đời Chúa Cứu Thế. Mân Côi là những bông hồng đẹp đ</w:t>
      </w:r>
      <w:r>
        <w:rPr>
          <w:rFonts w:hint="eastAsia"/>
        </w:rPr>
        <w:t>ư</w:t>
      </w:r>
      <w:r>
        <w:t>ợc t</w:t>
      </w:r>
      <w:r>
        <w:rPr>
          <w:rFonts w:hint="eastAsia"/>
        </w:rPr>
        <w:t>ư</w:t>
      </w:r>
      <w:r>
        <w:t>ợng tr</w:t>
      </w:r>
      <w:r>
        <w:rPr>
          <w:rFonts w:hint="eastAsia"/>
        </w:rPr>
        <w:t>ư</w:t>
      </w:r>
      <w:r>
        <w:t>ng bằng các kinh Kính Mừng để tôn vinh Ng</w:t>
      </w:r>
      <w:r>
        <w:rPr>
          <w:rFonts w:hint="eastAsia"/>
        </w:rPr>
        <w:t>ư</w:t>
      </w:r>
      <w:r>
        <w:t xml:space="preserve">ời. Đức Mẹ đã có mặt trong cuộc đời Chúa Cứu Thế từ những giây phút đầu cho đến những giây phút cuối. </w:t>
      </w:r>
    </w:p>
    <w:p w14:paraId="3B107378" w14:textId="3A8407C2" w:rsidR="00544A4E" w:rsidRDefault="00544A4E" w:rsidP="00A7143A">
      <w:r>
        <w:t>Kinh Mân Côi là lời kinh phổ cập, đó là kinh nguyện của mọi tín hữu.</w:t>
      </w:r>
      <w:r w:rsidR="00093BF3">
        <w:rPr>
          <w:rFonts w:asciiTheme="minorHAnsi" w:hAnsiTheme="minorHAnsi"/>
          <w:lang w:val="vi-VN"/>
        </w:rPr>
        <w:t xml:space="preserve"> </w:t>
      </w:r>
      <w:r>
        <w:t>Ai cũng đọc đ</w:t>
      </w:r>
      <w:r>
        <w:rPr>
          <w:rFonts w:hint="eastAsia"/>
        </w:rPr>
        <w:t>ư</w:t>
      </w:r>
      <w:r>
        <w:t>ợc, từ ng</w:t>
      </w:r>
      <w:r>
        <w:rPr>
          <w:rFonts w:hint="eastAsia"/>
        </w:rPr>
        <w:t>ư</w:t>
      </w:r>
      <w:r>
        <w:t>ời trẻ cho đến ng</w:t>
      </w:r>
      <w:r>
        <w:rPr>
          <w:rFonts w:hint="eastAsia"/>
        </w:rPr>
        <w:t>ư</w:t>
      </w:r>
      <w:r>
        <w:t>ời già, ng</w:t>
      </w:r>
      <w:r>
        <w:rPr>
          <w:rFonts w:hint="eastAsia"/>
        </w:rPr>
        <w:t>ư</w:t>
      </w:r>
      <w:r>
        <w:t>ời thông thái cũng nh</w:t>
      </w:r>
      <w:r>
        <w:rPr>
          <w:rFonts w:hint="eastAsia"/>
        </w:rPr>
        <w:t>ư</w:t>
      </w:r>
      <w:r>
        <w:t xml:space="preserve"> ng</w:t>
      </w:r>
      <w:r>
        <w:rPr>
          <w:rFonts w:hint="eastAsia"/>
        </w:rPr>
        <w:t>ư</w:t>
      </w:r>
      <w:r>
        <w:t>ời ít học, ng</w:t>
      </w:r>
      <w:r>
        <w:rPr>
          <w:rFonts w:hint="eastAsia"/>
        </w:rPr>
        <w:t>ư</w:t>
      </w:r>
      <w:r>
        <w:t>ời giàu hay ng</w:t>
      </w:r>
      <w:r>
        <w:rPr>
          <w:rFonts w:hint="eastAsia"/>
        </w:rPr>
        <w:t>ư</w:t>
      </w:r>
      <w:r>
        <w:t>ời nghèo, ng</w:t>
      </w:r>
      <w:r>
        <w:rPr>
          <w:rFonts w:hint="eastAsia"/>
        </w:rPr>
        <w:t>ư</w:t>
      </w:r>
      <w:r>
        <w:t>ời khỏe mạnh cũng nh</w:t>
      </w:r>
      <w:r>
        <w:rPr>
          <w:rFonts w:hint="eastAsia"/>
        </w:rPr>
        <w:t>ư</w:t>
      </w:r>
      <w:r>
        <w:t xml:space="preserve"> ng</w:t>
      </w:r>
      <w:r>
        <w:rPr>
          <w:rFonts w:hint="eastAsia"/>
        </w:rPr>
        <w:t>ư</w:t>
      </w:r>
      <w:r>
        <w:t>ời đau yếu, khi vui cũng nh</w:t>
      </w:r>
      <w:r>
        <w:rPr>
          <w:rFonts w:hint="eastAsia"/>
        </w:rPr>
        <w:t>ư</w:t>
      </w:r>
      <w:r>
        <w:t xml:space="preserve"> lúc buồn, khi làm việc cũng nh</w:t>
      </w:r>
      <w:r>
        <w:rPr>
          <w:rFonts w:hint="eastAsia"/>
        </w:rPr>
        <w:t>ư</w:t>
      </w:r>
      <w:r>
        <w:t xml:space="preserve"> lúc nghỉ ng</w:t>
      </w:r>
      <w:r>
        <w:rPr>
          <w:rFonts w:hint="eastAsia"/>
        </w:rPr>
        <w:t>ơ</w:t>
      </w:r>
      <w:r>
        <w:t>i. Kinh Mân Côi có thể đọc đ</w:t>
      </w:r>
      <w:r>
        <w:rPr>
          <w:rFonts w:hint="eastAsia"/>
        </w:rPr>
        <w:t>ư</w:t>
      </w:r>
      <w:r>
        <w:t>ợc ở bất cứ đâu hay trong hoàn cảnh nào, ở nhà thờ, ở nhà mình, ở ngoài đ</w:t>
      </w:r>
      <w:r>
        <w:rPr>
          <w:rFonts w:hint="eastAsia"/>
        </w:rPr>
        <w:t>ư</w:t>
      </w:r>
      <w:r>
        <w:t>ờng, trong n</w:t>
      </w:r>
      <w:r>
        <w:rPr>
          <w:rFonts w:hint="eastAsia"/>
        </w:rPr>
        <w:t>ơ</w:t>
      </w:r>
      <w:r>
        <w:t>i yên lặng hay giữa chốn ồn ào náo động và nhất là đọc chung với nhau trong gia đình hay những khi có đông ng</w:t>
      </w:r>
      <w:r>
        <w:rPr>
          <w:rFonts w:hint="eastAsia"/>
        </w:rPr>
        <w:t>ư</w:t>
      </w:r>
      <w:r>
        <w:t>ời công giáo họp nhau lại. Đọc Kinh Mân Côi với ý thức là mình đang làm một công việc có chất Tin Mừng, đ</w:t>
      </w:r>
      <w:r>
        <w:rPr>
          <w:rFonts w:hint="eastAsia"/>
        </w:rPr>
        <w:t>ư</w:t>
      </w:r>
      <w:r>
        <w:t>ợc Giáo Hội công nhận và nhiệt tình khuyến khích, một công việc thu tóm lại tất cả cuộc đời Chúa Cứu Thế.</w:t>
      </w:r>
    </w:p>
    <w:p w14:paraId="012AA62D" w14:textId="3DC1A8E8" w:rsidR="00544A4E" w:rsidRDefault="00544A4E" w:rsidP="00A7143A">
      <w:r>
        <w:rPr>
          <w:rFonts w:hint="eastAsia"/>
        </w:rPr>
        <w:t>Đ</w:t>
      </w:r>
      <w:r>
        <w:t>ức Giáo hoàng Phaolô VI khích lệ: “Bản chất việc đọc kinh Mân côi đòi hỏi nhịp điệu phải chậm rãi và có thời gian th</w:t>
      </w:r>
      <w:r>
        <w:rPr>
          <w:rFonts w:hint="eastAsia"/>
        </w:rPr>
        <w:t>ư</w:t>
      </w:r>
      <w:r>
        <w:t xml:space="preserve"> thả, để ng</w:t>
      </w:r>
      <w:r>
        <w:rPr>
          <w:rFonts w:hint="eastAsia"/>
        </w:rPr>
        <w:t>ư</w:t>
      </w:r>
      <w:r>
        <w:t>ời ta có thời gian suy gẫm sâu xa về các mầu nhiệm cuộc đời Chúa Giêsu đ</w:t>
      </w:r>
      <w:r>
        <w:rPr>
          <w:rFonts w:hint="eastAsia"/>
        </w:rPr>
        <w:t>ư</w:t>
      </w:r>
      <w:r>
        <w:t>ợc nhìn qua Trái Tim của Đấng gần gũi nhất với Chúa”.</w:t>
      </w:r>
      <w:r w:rsidR="00093BF3">
        <w:rPr>
          <w:rFonts w:asciiTheme="minorHAnsi" w:hAnsiTheme="minorHAnsi"/>
          <w:lang w:val="vi-VN"/>
        </w:rPr>
        <w:t xml:space="preserve"> </w:t>
      </w:r>
      <w:r>
        <w:t>Chuỗi Mân Côi nuôi d</w:t>
      </w:r>
      <w:r>
        <w:rPr>
          <w:rFonts w:hint="eastAsia"/>
        </w:rPr>
        <w:t>ư</w:t>
      </w:r>
      <w:r>
        <w:t xml:space="preserve">ỡng đời sống nội tâm phong phú. Chuỗi Mân Côi làm lòng </w:t>
      </w:r>
      <w:r>
        <w:t>ng</w:t>
      </w:r>
      <w:r>
        <w:rPr>
          <w:rFonts w:hint="eastAsia"/>
        </w:rPr>
        <w:t>ư</w:t>
      </w:r>
      <w:r>
        <w:t>ời lắng dịu, thanh thản bình an để chiêm ngắm cuộc đời Chúa Giêsu và ca ngợi Mẹ Maria. Cầm Chuỗi Mân Côi trên tay, chúng ta sẽ thấy mình đ</w:t>
      </w:r>
      <w:r>
        <w:rPr>
          <w:rFonts w:hint="eastAsia"/>
        </w:rPr>
        <w:t>ư</w:t>
      </w:r>
      <w:r>
        <w:t>ợc tăng thêm nghị lực, sống v</w:t>
      </w:r>
      <w:r>
        <w:rPr>
          <w:rFonts w:hint="eastAsia"/>
        </w:rPr>
        <w:t>ươ</w:t>
      </w:r>
      <w:r>
        <w:t>n lên với niềm Tin, Cậy, Mến.</w:t>
      </w:r>
      <w:r w:rsidR="003856F5">
        <w:rPr>
          <w:rFonts w:asciiTheme="minorHAnsi" w:hAnsiTheme="minorHAnsi"/>
          <w:lang w:val="vi-VN"/>
        </w:rPr>
        <w:t xml:space="preserve"> </w:t>
      </w:r>
      <w:r>
        <w:t xml:space="preserve">Chuỗi Mân Côi mang đến vô vàn </w:t>
      </w:r>
      <w:r>
        <w:rPr>
          <w:rFonts w:hint="eastAsia"/>
        </w:rPr>
        <w:t>ơ</w:t>
      </w:r>
      <w:r>
        <w:t>n phúc huyền diệu cho mỗi ng</w:t>
      </w:r>
      <w:r>
        <w:rPr>
          <w:rFonts w:hint="eastAsia"/>
        </w:rPr>
        <w:t>ư</w:t>
      </w:r>
      <w:r>
        <w:t xml:space="preserve">ời, mỗi gia đình. </w:t>
      </w:r>
    </w:p>
    <w:p w14:paraId="5C35CF2F" w14:textId="1744FE64" w:rsidR="00544A4E" w:rsidRDefault="00544A4E" w:rsidP="00A7143A">
      <w:r>
        <w:t>Kinh Mân Côi là kinh hạt phổ quát cho hết mọi ng</w:t>
      </w:r>
      <w:r>
        <w:rPr>
          <w:rFonts w:hint="eastAsia"/>
        </w:rPr>
        <w:t>ư</w:t>
      </w:r>
      <w:r>
        <w:t>ời, phổ cập cho mọi trình độ và phổ biến trong bất cứ hoàn cảnh nào.</w:t>
      </w:r>
      <w:r w:rsidR="003856F5">
        <w:rPr>
          <w:rFonts w:asciiTheme="minorHAnsi" w:hAnsiTheme="minorHAnsi"/>
          <w:lang w:val="vi-VN"/>
        </w:rPr>
        <w:t xml:space="preserve"> </w:t>
      </w:r>
      <w:r w:rsidR="003856F5" w:rsidRPr="003856F5">
        <w:t>Đ</w:t>
      </w:r>
      <w:r>
        <w:t xml:space="preserve">ức </w:t>
      </w:r>
      <w:r w:rsidR="003856F5" w:rsidRPr="003856F5">
        <w:t>M</w:t>
      </w:r>
      <w:r>
        <w:t>ẹ dạy trong sứ điệp fatima “Hãy siêng năng lần hạt Mân Côi”. Lần hạt mỗi ngày. Lần hạt một mình. Lần hạt chung với nhau trong gia đình. Không buộc phải đọc 50 Kinh Mân Côi một lần mà có thể đọc bao nhiêu tuỳ vào thời gian ta có. Ta cũng có thể vừa làm việc vừa đọc Kinh Mân Côi, không nhất thiết phải có tràng hạt trên tay. Ta cũng có thể thì thầm bất cứ lúc nào: khi chờ xe bên đ</w:t>
      </w:r>
      <w:r>
        <w:rPr>
          <w:rFonts w:hint="eastAsia"/>
        </w:rPr>
        <w:t>ư</w:t>
      </w:r>
      <w:r>
        <w:t xml:space="preserve">ờng, lúc </w:t>
      </w:r>
      <w:r>
        <w:rPr>
          <w:rFonts w:hint="eastAsia"/>
        </w:rPr>
        <w:t>đ</w:t>
      </w:r>
      <w:r>
        <w:t>i học, khi giải trí, khi đau bệnh…thay vì đ</w:t>
      </w:r>
      <w:r>
        <w:rPr>
          <w:rFonts w:hint="eastAsia"/>
        </w:rPr>
        <w:t>ư</w:t>
      </w:r>
      <w:r>
        <w:t xml:space="preserve">a mắt nhìn chung quanh, thay vì nghe những chuyện không đâu, ta cũng có thể lần hạt. Dù bận bịu đến đâu ta cũng có thể lần hạt. Đó là cách cầu nguyện mà triết gia Jacques Maritain gọi là “chiêm niệm bên vệ </w:t>
      </w:r>
      <w:r w:rsidR="006A6E6D" w:rsidRPr="006A6E6D">
        <w:t>đường”</w:t>
      </w:r>
      <w:r>
        <w:t>. Kinh Mân Côi chính là ng</w:t>
      </w:r>
      <w:r>
        <w:rPr>
          <w:rFonts w:hint="eastAsia"/>
        </w:rPr>
        <w:t>ư</w:t>
      </w:r>
      <w:r>
        <w:t>ời bạn chân tình, dễ tính, trung thành luôn sẵn sàng hiện diện mọi lúc, mọi n</w:t>
      </w:r>
      <w:r>
        <w:rPr>
          <w:rFonts w:hint="eastAsia"/>
        </w:rPr>
        <w:t>ơ</w:t>
      </w:r>
      <w:r>
        <w:t>i.</w:t>
      </w:r>
    </w:p>
    <w:p w14:paraId="175A18D1" w14:textId="4D6C58B9" w:rsidR="00544A4E" w:rsidRDefault="00544A4E" w:rsidP="00A7143A">
      <w:r>
        <w:t>Nếu nhân đức là việc tốt lành đ</w:t>
      </w:r>
      <w:r>
        <w:rPr>
          <w:rFonts w:hint="eastAsia"/>
        </w:rPr>
        <w:t>ư</w:t>
      </w:r>
      <w:r>
        <w:t>ợc tập tành lập đi lập lại thành thói quen phản xạ tự nhiên, thì Kinh Mân Côi chính là một bửu bối không thể thiếu đ</w:t>
      </w:r>
      <w:r>
        <w:rPr>
          <w:rFonts w:hint="eastAsia"/>
        </w:rPr>
        <w:t>ư</w:t>
      </w:r>
      <w:r>
        <w:t>ợc cho ng</w:t>
      </w:r>
      <w:r>
        <w:rPr>
          <w:rFonts w:hint="eastAsia"/>
        </w:rPr>
        <w:t>ư</w:t>
      </w:r>
      <w:r>
        <w:t>ời tu thân luyện đức theo g</w:t>
      </w:r>
      <w:r>
        <w:rPr>
          <w:rFonts w:hint="eastAsia"/>
        </w:rPr>
        <w:t>ươ</w:t>
      </w:r>
      <w:r>
        <w:t xml:space="preserve">ng Đức Mẹ và theo chân Chúa Giêsu từ </w:t>
      </w:r>
      <w:r w:rsidR="00E2375E" w:rsidRPr="00E2375E">
        <w:t>m</w:t>
      </w:r>
      <w:r>
        <w:t>áng cỏ, ấp ủ qua Thập giá trui rèn, tới Nhà Tạm chiêm ng</w:t>
      </w:r>
      <w:r>
        <w:rPr>
          <w:rFonts w:hint="eastAsia"/>
        </w:rPr>
        <w:t>ư</w:t>
      </w:r>
      <w:r>
        <w:t>ỡng. Mỗi một mầu nhiệm x</w:t>
      </w:r>
      <w:r>
        <w:rPr>
          <w:rFonts w:hint="eastAsia"/>
        </w:rPr>
        <w:t>ư</w:t>
      </w:r>
      <w:r>
        <w:t>ớng lên là một nhân đức kh</w:t>
      </w:r>
      <w:r>
        <w:rPr>
          <w:rFonts w:hint="eastAsia"/>
        </w:rPr>
        <w:t>ơ</w:t>
      </w:r>
      <w:r>
        <w:t>i gợi, để theo lời kinh nhả nhẹ và d</w:t>
      </w:r>
      <w:r>
        <w:rPr>
          <w:rFonts w:hint="eastAsia"/>
        </w:rPr>
        <w:t>ư</w:t>
      </w:r>
      <w:r>
        <w:t xml:space="preserve">ới tác động của </w:t>
      </w:r>
      <w:r>
        <w:rPr>
          <w:rFonts w:hint="eastAsia"/>
        </w:rPr>
        <w:t>ơ</w:t>
      </w:r>
      <w:r>
        <w:t>n thánh, lòng ng</w:t>
      </w:r>
      <w:r>
        <w:rPr>
          <w:rFonts w:hint="eastAsia"/>
        </w:rPr>
        <w:t>ư</w:t>
      </w:r>
      <w:r>
        <w:t>ời đ</w:t>
      </w:r>
      <w:r>
        <w:rPr>
          <w:rFonts w:hint="eastAsia"/>
        </w:rPr>
        <w:t>ư</w:t>
      </w:r>
      <w:r>
        <w:t>ợc bớt bất xứng h</w:t>
      </w:r>
      <w:r>
        <w:rPr>
          <w:rFonts w:hint="eastAsia"/>
        </w:rPr>
        <w:t>ơ</w:t>
      </w:r>
      <w:r>
        <w:t>n, tạo điều kiện thuận lợi dần dần cho việc nên thánh.</w:t>
      </w:r>
    </w:p>
    <w:p w14:paraId="7676C797" w14:textId="77777777" w:rsidR="00544A4E" w:rsidRDefault="00544A4E" w:rsidP="00A7143A">
      <w:r>
        <w:t>Những nhà thông thái có sách vở chữ nghĩa, những nhà cai trị có sức mạnh quyền hành, những nhà tu trì có bầu khí ổn định làm ph</w:t>
      </w:r>
      <w:r>
        <w:rPr>
          <w:rFonts w:hint="eastAsia"/>
        </w:rPr>
        <w:t>ươ</w:t>
      </w:r>
      <w:r>
        <w:t>ng tiện, còn ng</w:t>
      </w:r>
      <w:r>
        <w:rPr>
          <w:rFonts w:hint="eastAsia"/>
        </w:rPr>
        <w:t>ư</w:t>
      </w:r>
      <w:r>
        <w:t xml:space="preserve">ời tín hữu là những nhà “tu hành” nghĩa là “tu thân bằng việc hành đạo”, thì Kinh Mân Côi chính là hành trang gọn nhẹ đeo cổ tay, giúp thánh hóa bản thân gia đình và xã hội. Theo nghĩa này, Kinh </w:t>
      </w:r>
      <w:r>
        <w:lastRenderedPageBreak/>
        <w:t>Mân Côi không khác gì điện thoại di động hòa đời ta vào mạng sự sống thiêng liêng.</w:t>
      </w:r>
    </w:p>
    <w:p w14:paraId="45D3D880" w14:textId="77777777" w:rsidR="00544A4E" w:rsidRDefault="00544A4E" w:rsidP="00A7143A">
      <w:r>
        <w:t>Suốt tháng 10, mỗi lời Kinh Mân Côi là một đóa hoa hồng diễn tả tình yêu của đoàn con thảo dành cho Mẹ hiền. Qua Kinh Mân Côi, đoàn con thảo hiếu đọc đi đọc lại cả trăm cả ngàn lần kinh Kính Mừng, nh</w:t>
      </w:r>
      <w:r>
        <w:rPr>
          <w:rFonts w:hint="eastAsia"/>
        </w:rPr>
        <w:t>ư</w:t>
      </w:r>
      <w:r>
        <w:t xml:space="preserve"> trăm ngàn đóa hoa hồng dâng kính Mẹ từ ái. </w:t>
      </w:r>
    </w:p>
    <w:p w14:paraId="6B258F06" w14:textId="570D2D4A" w:rsidR="00544A4E" w:rsidRDefault="00544A4E" w:rsidP="00A7143A">
      <w:r>
        <w:t>Chất l</w:t>
      </w:r>
      <w:r>
        <w:rPr>
          <w:rFonts w:hint="eastAsia"/>
        </w:rPr>
        <w:t>ư</w:t>
      </w:r>
      <w:r>
        <w:t>ợng kinh nguyện của từng gia đình tỷ lệ thuận với đời sống hạnh phúc. Mẹ thánh Têrêxa Calcutta đã từng nhắn nhủ: “Chúng ta hãy th</w:t>
      </w:r>
      <w:r>
        <w:rPr>
          <w:rFonts w:hint="eastAsia"/>
        </w:rPr>
        <w:t>ươ</w:t>
      </w:r>
      <w:r>
        <w:t>ng yêu nhau nh</w:t>
      </w:r>
      <w:r>
        <w:rPr>
          <w:rFonts w:hint="eastAsia"/>
        </w:rPr>
        <w:t>ư</w:t>
      </w:r>
      <w:r>
        <w:t xml:space="preserve"> Thiên Chúa đã yêu th</w:t>
      </w:r>
      <w:r>
        <w:rPr>
          <w:rFonts w:hint="eastAsia"/>
        </w:rPr>
        <w:t>ươ</w:t>
      </w:r>
      <w:r>
        <w:t>ng mỗi một ng</w:t>
      </w:r>
      <w:r>
        <w:rPr>
          <w:rFonts w:hint="eastAsia"/>
        </w:rPr>
        <w:t>ư</w:t>
      </w:r>
      <w:r>
        <w:t>ời chúng ta. Mà tình yêu này đ</w:t>
      </w:r>
      <w:r>
        <w:rPr>
          <w:rFonts w:hint="eastAsia"/>
        </w:rPr>
        <w:t>ư</w:t>
      </w:r>
      <w:r>
        <w:t>ợc bắt đầu ở đâu</w:t>
      </w:r>
      <w:r w:rsidR="00222653" w:rsidRPr="00A9528E">
        <w:rPr>
          <w:rFonts w:ascii="UVN Nhat Ky" w:hAnsi="UVN Nhat Ky"/>
        </w:rPr>
        <w:t>?</w:t>
      </w:r>
      <w:r>
        <w:t xml:space="preserve"> Ở ngay gia đình của chúng ta. Nó đ</w:t>
      </w:r>
      <w:r>
        <w:rPr>
          <w:rFonts w:hint="eastAsia"/>
        </w:rPr>
        <w:t>ư</w:t>
      </w:r>
      <w:r>
        <w:t>ợc bắt đầu ra sao</w:t>
      </w:r>
      <w:r w:rsidR="00222653" w:rsidRPr="00A9528E">
        <w:rPr>
          <w:rFonts w:ascii="UVN Nhat Ky" w:hAnsi="UVN Nhat Ky"/>
        </w:rPr>
        <w:t>?</w:t>
      </w:r>
      <w:r>
        <w:t xml:space="preserve"> Ở việc gia đình cùng nhau cầu nguyện”.</w:t>
      </w:r>
    </w:p>
    <w:p w14:paraId="1AECC1EF" w14:textId="77777777" w:rsidR="00544A4E" w:rsidRDefault="00544A4E" w:rsidP="00A7143A">
      <w:r>
        <w:t>Chuỗi Kinh Mân Côi đ</w:t>
      </w:r>
      <w:r>
        <w:rPr>
          <w:rFonts w:hint="eastAsia"/>
        </w:rPr>
        <w:t>ư</w:t>
      </w:r>
      <w:r>
        <w:t>ợc xem nh</w:t>
      </w:r>
      <w:r>
        <w:rPr>
          <w:rFonts w:hint="eastAsia"/>
        </w:rPr>
        <w:t>ư</w:t>
      </w:r>
      <w:r>
        <w:t xml:space="preserve"> là bản tóm l</w:t>
      </w:r>
      <w:r>
        <w:rPr>
          <w:rFonts w:hint="eastAsia"/>
        </w:rPr>
        <w:t>ư</w:t>
      </w:r>
      <w:r>
        <w:t xml:space="preserve">ợc Tin Mừng, vậy chúng ta sẽ thấy lời nhắc nhở của thánh Phaolô thật quan trọng: “Khốn cho tôi nếu tôi không rao giảng Tin Mừng!” (1Cr 9,16). </w:t>
      </w:r>
      <w:r>
        <w:rPr>
          <w:rFonts w:hint="eastAsia"/>
        </w:rPr>
        <w:t>Ư</w:t>
      </w:r>
      <w:r>
        <w:t>ớc chi, lời Kinh Mân Côi không chỉ là bí quyết đem lại hạnh phúc cho mỗi gia đình mà còn là một sứ điệp mang Tin Mừng cho nhân loại.</w:t>
      </w:r>
    </w:p>
    <w:p w14:paraId="07D89EE8" w14:textId="77777777" w:rsidR="00544A4E" w:rsidRDefault="00544A4E" w:rsidP="00A7143A">
      <w:r>
        <w:t>Theo lời mời gọi của Đức Thánh Cha Phanxicô, chúng ta quyết tâm sống theo lời Mẹ trong dịp hiện ra lần cuối tại Fatima là “Hãy siêng năng lần hạt”. “Ai mến Mẹ thì yêu thích chuỗi Mân Côi. Bởi vì chỉ có ng</w:t>
      </w:r>
      <w:r>
        <w:rPr>
          <w:rFonts w:hint="eastAsia"/>
        </w:rPr>
        <w:t>ư</w:t>
      </w:r>
      <w:r>
        <w:t>ời yêu mới lặp lại một chuyện, một lời mà không biết nhàm chán” (Đ</w:t>
      </w:r>
      <w:r>
        <w:rPr>
          <w:rFonts w:hint="eastAsia"/>
        </w:rPr>
        <w:t>ư</w:t>
      </w:r>
      <w:r>
        <w:t>ờng Hy vọng số 947).</w:t>
      </w:r>
    </w:p>
    <w:p w14:paraId="1C54DCC9" w14:textId="77777777" w:rsidR="00544A4E" w:rsidRDefault="00544A4E" w:rsidP="00A7143A">
      <w:r>
        <w:t>Theo lời mời gọi của Đức cha Giuse, Giám mục Giáo phận Phan thiết, trong th</w:t>
      </w:r>
      <w:r>
        <w:rPr>
          <w:rFonts w:hint="eastAsia"/>
        </w:rPr>
        <w:t>ư</w:t>
      </w:r>
      <w:r>
        <w:t xml:space="preserve"> Mục vụ tháng 10/2021 “V</w:t>
      </w:r>
      <w:r>
        <w:rPr>
          <w:rFonts w:hint="eastAsia"/>
        </w:rPr>
        <w:t>ớ</w:t>
      </w:r>
      <w:r>
        <w:t>i sự giãn cách xã hội trong tháng M</w:t>
      </w:r>
      <w:r>
        <w:rPr>
          <w:rFonts w:hint="eastAsia"/>
        </w:rPr>
        <w:t>ư</w:t>
      </w:r>
      <w:r>
        <w:t>ời này, tôi m</w:t>
      </w:r>
      <w:r>
        <w:rPr>
          <w:rFonts w:hint="eastAsia"/>
        </w:rPr>
        <w:t>ờ</w:t>
      </w:r>
      <w:r>
        <w:t>i gọi anh em chị em hãy cầu nguyện chung trong gia đình bằng chuỗi Mân côi cho việc truyền giáo. Chính Thánh Giáo hoàng Gioan Phaolô II đã khẳng định: ‘Kinh Mân Côi vẫn còn gi</w:t>
      </w:r>
      <w:r>
        <w:rPr>
          <w:rFonts w:hint="eastAsia"/>
        </w:rPr>
        <w:t>ữ</w:t>
      </w:r>
      <w:r>
        <w:t xml:space="preserve"> nguyên s</w:t>
      </w:r>
      <w:r>
        <w:rPr>
          <w:rFonts w:hint="eastAsia"/>
        </w:rPr>
        <w:t>ứ</w:t>
      </w:r>
      <w:r>
        <w:t>c mạnh và vẫn tiếp tục là một nguồn mạch mục vụ có giá trị cho bất c</w:t>
      </w:r>
      <w:r>
        <w:rPr>
          <w:rFonts w:hint="eastAsia"/>
        </w:rPr>
        <w:t>ứ</w:t>
      </w:r>
      <w:r>
        <w:t xml:space="preserve"> một ng</w:t>
      </w:r>
      <w:r>
        <w:rPr>
          <w:rFonts w:hint="eastAsia"/>
        </w:rPr>
        <w:t>ườ</w:t>
      </w:r>
      <w:r>
        <w:t>i loan báo Tin M</w:t>
      </w:r>
      <w:r>
        <w:rPr>
          <w:rFonts w:hint="eastAsia"/>
        </w:rPr>
        <w:t>ừ</w:t>
      </w:r>
      <w:r>
        <w:t>ng tốt lành nào’ (Tông th</w:t>
      </w:r>
      <w:r>
        <w:rPr>
          <w:rFonts w:hint="eastAsia"/>
        </w:rPr>
        <w:t>ư</w:t>
      </w:r>
      <w:r>
        <w:t xml:space="preserve"> Kinh Mân Côi, số 17), mỗi gia đình hãy sốt sắng lần Chuỗi Mân Côi.</w:t>
      </w:r>
    </w:p>
    <w:p w14:paraId="7EA6CED3" w14:textId="6999E273" w:rsidR="00544A4E" w:rsidRDefault="00544A4E" w:rsidP="00A7143A">
      <w:r>
        <w:t xml:space="preserve">Lạy Mẹ Maria, xin Mẹ giúp chúng con siêng năng lần hạt Mân Côi trong mỗi ngày sống, nhờ </w:t>
      </w:r>
      <w:r>
        <w:t>đó chúng con đ</w:t>
      </w:r>
      <w:r>
        <w:rPr>
          <w:rFonts w:hint="eastAsia"/>
        </w:rPr>
        <w:t>ư</w:t>
      </w:r>
      <w:r>
        <w:t>ợc hiệp thông nối kết với nhau và cầu nguyện cho nhau. Amen.</w:t>
      </w:r>
      <w:r w:rsidR="00A14B6B" w:rsidRPr="00A14B6B">
        <w:t xml:space="preserve"> </w:t>
      </w:r>
      <w:r w:rsidR="00A14B6B">
        <w:sym w:font="Wingdings" w:char="F06E"/>
      </w:r>
    </w:p>
    <w:p w14:paraId="4F9137C8" w14:textId="3573A158" w:rsidR="00FB24E2" w:rsidRDefault="00FB24E2" w:rsidP="00A7143A"/>
    <w:p w14:paraId="30017640" w14:textId="43224174" w:rsidR="004650AF" w:rsidRDefault="004650AF" w:rsidP="00A7143A"/>
    <w:p w14:paraId="1435CE91" w14:textId="77777777" w:rsidR="004650AF" w:rsidRDefault="004650AF" w:rsidP="00A7143A"/>
    <w:p w14:paraId="6DB935B8" w14:textId="6F4258D4" w:rsidR="00BB2F6E" w:rsidRDefault="00FB24E2" w:rsidP="00BB2F6E">
      <w:pPr>
        <w:ind w:firstLine="0"/>
        <w:jc w:val="center"/>
        <w:rPr>
          <w:rFonts w:ascii="UVN Mau Tim 1" w:eastAsiaTheme="majorEastAsia" w:hAnsi="UVN Mau Tim 1" w:cstheme="majorBidi"/>
          <w:spacing w:val="6"/>
          <w:kern w:val="28"/>
          <w:sz w:val="52"/>
          <w:szCs w:val="52"/>
        </w:rPr>
      </w:pPr>
      <w:r>
        <w:rPr>
          <w:noProof/>
        </w:rPr>
        <w:drawing>
          <wp:inline distT="0" distB="0" distL="0" distR="0" wp14:anchorId="6DBC9D3D" wp14:editId="043B14CE">
            <wp:extent cx="3013710" cy="236219"/>
            <wp:effectExtent l="0" t="0" r="0" b="0"/>
            <wp:docPr id="7" name="Picture 7" descr="Hand drawn decorative dividers and borders vector set. Creative  calligraphic swirls in art dividers style for text, tatoo, pages and decor  variety Stock Vector Image &amp;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drawn decorative dividers and borders vector set. Creative  calligraphic swirls in art dividers style for text, tatoo, pages and decor  variety Stock Vector Image &amp;amp; Art - Alamy"/>
                    <pic:cNvPicPr>
                      <a:picLocks noChangeAspect="1" noChangeArrowheads="1"/>
                    </pic:cNvPicPr>
                  </pic:nvPicPr>
                  <pic:blipFill rotWithShape="1">
                    <a:blip r:embed="rId8">
                      <a:extLst>
                        <a:ext uri="{28A0092B-C50C-407E-A947-70E740481C1C}">
                          <a14:useLocalDpi xmlns:a14="http://schemas.microsoft.com/office/drawing/2010/main" val="0"/>
                        </a:ext>
                      </a:extLst>
                    </a:blip>
                    <a:srcRect l="5393" t="27408" r="5547" b="59259"/>
                    <a:stretch/>
                  </pic:blipFill>
                  <pic:spPr bwMode="auto">
                    <a:xfrm>
                      <a:off x="0" y="0"/>
                      <a:ext cx="3047405" cy="238860"/>
                    </a:xfrm>
                    <a:prstGeom prst="rect">
                      <a:avLst/>
                    </a:prstGeom>
                    <a:noFill/>
                    <a:ln>
                      <a:noFill/>
                    </a:ln>
                    <a:extLst>
                      <a:ext uri="{53640926-AAD7-44D8-BBD7-CCE9431645EC}">
                        <a14:shadowObscured xmlns:a14="http://schemas.microsoft.com/office/drawing/2010/main"/>
                      </a:ext>
                    </a:extLst>
                  </pic:spPr>
                </pic:pic>
              </a:graphicData>
            </a:graphic>
          </wp:inline>
        </w:drawing>
      </w:r>
    </w:p>
    <w:p w14:paraId="5F56BA25" w14:textId="77777777" w:rsidR="004650AF" w:rsidRDefault="004650AF" w:rsidP="00BB2F6E">
      <w:pPr>
        <w:ind w:firstLine="0"/>
        <w:jc w:val="center"/>
        <w:rPr>
          <w:rFonts w:ascii="UVN Mau Tim 1" w:eastAsiaTheme="majorEastAsia" w:hAnsi="UVN Mau Tim 1" w:cstheme="majorBidi"/>
          <w:spacing w:val="6"/>
          <w:kern w:val="28"/>
          <w:sz w:val="52"/>
          <w:szCs w:val="52"/>
        </w:rPr>
      </w:pPr>
    </w:p>
    <w:p w14:paraId="4E09C8F0" w14:textId="77777777" w:rsidR="004650AF" w:rsidRPr="0008017D" w:rsidRDefault="004650AF" w:rsidP="004650AF">
      <w:pPr>
        <w:ind w:firstLine="0"/>
        <w:jc w:val="center"/>
        <w:rPr>
          <w:rFonts w:ascii="UVN Mau Tim 1" w:eastAsiaTheme="majorEastAsia" w:hAnsi="UVN Mau Tim 1" w:cstheme="majorBidi"/>
          <w:spacing w:val="6"/>
          <w:kern w:val="28"/>
          <w:sz w:val="52"/>
          <w:szCs w:val="52"/>
        </w:rPr>
      </w:pPr>
      <w:r w:rsidRPr="0008017D">
        <w:rPr>
          <w:rFonts w:ascii="UVN Mau Tim 1" w:eastAsiaTheme="majorEastAsia" w:hAnsi="UVN Mau Tim 1" w:cstheme="majorBidi"/>
          <w:spacing w:val="6"/>
          <w:kern w:val="28"/>
          <w:sz w:val="52"/>
          <w:szCs w:val="52"/>
        </w:rPr>
        <w:t>Kính Nhớ Tổ Tiên Ông Bà</w:t>
      </w:r>
    </w:p>
    <w:p w14:paraId="686E7CFF" w14:textId="77777777" w:rsidR="004650AF" w:rsidRDefault="004650AF" w:rsidP="004650AF">
      <w:pPr>
        <w:ind w:firstLine="0"/>
        <w:jc w:val="right"/>
      </w:pPr>
      <w:r>
        <w:t xml:space="preserve"> </w:t>
      </w:r>
      <w:r w:rsidRPr="0008017D">
        <w:rPr>
          <w:rFonts w:ascii="Calibri" w:eastAsiaTheme="majorEastAsia" w:hAnsi="Calibri" w:cstheme="majorBidi"/>
          <w:b/>
          <w:iCs/>
          <w:szCs w:val="24"/>
        </w:rPr>
        <w:t>Anna Anh Đào</w:t>
      </w:r>
    </w:p>
    <w:p w14:paraId="71BE2C5C" w14:textId="77777777" w:rsidR="004650AF" w:rsidRDefault="004650AF" w:rsidP="004650AF">
      <w:pPr>
        <w:ind w:firstLine="0"/>
        <w:jc w:val="left"/>
      </w:pPr>
    </w:p>
    <w:p w14:paraId="27B8AA94" w14:textId="77777777" w:rsidR="004650AF" w:rsidRPr="0008017D" w:rsidRDefault="004650AF" w:rsidP="004650AF">
      <w:pPr>
        <w:ind w:firstLine="0"/>
        <w:jc w:val="left"/>
        <w:rPr>
          <w:i/>
        </w:rPr>
      </w:pPr>
      <w:r w:rsidRPr="0008017D">
        <w:rPr>
          <w:i/>
        </w:rPr>
        <w:t>Mùng hai kính nhớ tổ tiên</w:t>
      </w:r>
    </w:p>
    <w:p w14:paraId="7274ABA1" w14:textId="77777777" w:rsidR="004650AF" w:rsidRPr="0008017D" w:rsidRDefault="004650AF" w:rsidP="004650AF">
      <w:pPr>
        <w:ind w:firstLine="0"/>
        <w:jc w:val="left"/>
        <w:rPr>
          <w:i/>
        </w:rPr>
      </w:pPr>
      <w:r w:rsidRPr="0008017D">
        <w:rPr>
          <w:i/>
        </w:rPr>
        <w:t>Ông bà đã khuất n</w:t>
      </w:r>
      <w:r w:rsidRPr="0008017D">
        <w:rPr>
          <w:rFonts w:hint="eastAsia"/>
          <w:i/>
        </w:rPr>
        <w:t>ơ</w:t>
      </w:r>
      <w:r w:rsidRPr="0008017D">
        <w:rPr>
          <w:i/>
        </w:rPr>
        <w:t>i miền xa xăm</w:t>
      </w:r>
    </w:p>
    <w:p w14:paraId="00E944B7" w14:textId="77777777" w:rsidR="004650AF" w:rsidRPr="0008017D" w:rsidRDefault="004650AF" w:rsidP="004650AF">
      <w:pPr>
        <w:ind w:firstLine="0"/>
        <w:jc w:val="left"/>
        <w:rPr>
          <w:i/>
        </w:rPr>
      </w:pPr>
      <w:r w:rsidRPr="0008017D">
        <w:rPr>
          <w:i/>
        </w:rPr>
        <w:t>Th</w:t>
      </w:r>
      <w:r w:rsidRPr="0008017D">
        <w:rPr>
          <w:rFonts w:hint="eastAsia"/>
          <w:i/>
        </w:rPr>
        <w:t>ươ</w:t>
      </w:r>
      <w:r w:rsidRPr="0008017D">
        <w:rPr>
          <w:i/>
        </w:rPr>
        <w:t>ng dâng kinh nguyện âm thầm</w:t>
      </w:r>
    </w:p>
    <w:p w14:paraId="0FFDD276" w14:textId="77777777" w:rsidR="004650AF" w:rsidRPr="0008017D" w:rsidRDefault="004650AF" w:rsidP="004650AF">
      <w:pPr>
        <w:ind w:firstLine="0"/>
        <w:jc w:val="left"/>
        <w:rPr>
          <w:i/>
        </w:rPr>
      </w:pPr>
      <w:r w:rsidRPr="0008017D">
        <w:rPr>
          <w:i/>
        </w:rPr>
        <w:t>Nhớ xin thắp nén h</w:t>
      </w:r>
      <w:r w:rsidRPr="0008017D">
        <w:rPr>
          <w:rFonts w:hint="eastAsia"/>
          <w:i/>
        </w:rPr>
        <w:t>ươ</w:t>
      </w:r>
      <w:r w:rsidRPr="0008017D">
        <w:rPr>
          <w:i/>
        </w:rPr>
        <w:t>ng trầm dâng lên</w:t>
      </w:r>
    </w:p>
    <w:p w14:paraId="177FB244" w14:textId="77777777" w:rsidR="004650AF" w:rsidRPr="0008017D" w:rsidRDefault="004650AF" w:rsidP="004650AF">
      <w:pPr>
        <w:ind w:firstLine="0"/>
        <w:jc w:val="left"/>
        <w:rPr>
          <w:i/>
        </w:rPr>
      </w:pPr>
      <w:r w:rsidRPr="0008017D">
        <w:rPr>
          <w:i/>
        </w:rPr>
        <w:t xml:space="preserve"> </w:t>
      </w:r>
    </w:p>
    <w:p w14:paraId="18E69EEE" w14:textId="77777777" w:rsidR="004650AF" w:rsidRPr="0008017D" w:rsidRDefault="004650AF" w:rsidP="004650AF">
      <w:pPr>
        <w:ind w:firstLine="0"/>
        <w:jc w:val="left"/>
        <w:rPr>
          <w:i/>
        </w:rPr>
      </w:pPr>
      <w:r w:rsidRPr="0008017D">
        <w:rPr>
          <w:i/>
        </w:rPr>
        <w:t>Hy sinh bác ái để nên</w:t>
      </w:r>
    </w:p>
    <w:p w14:paraId="626BBF7A" w14:textId="77777777" w:rsidR="004650AF" w:rsidRPr="0008017D" w:rsidRDefault="004650AF" w:rsidP="004650AF">
      <w:pPr>
        <w:ind w:firstLine="0"/>
        <w:jc w:val="left"/>
        <w:rPr>
          <w:i/>
        </w:rPr>
      </w:pPr>
      <w:r w:rsidRPr="0008017D">
        <w:rPr>
          <w:i/>
        </w:rPr>
        <w:t>Nh</w:t>
      </w:r>
      <w:r w:rsidRPr="0008017D">
        <w:rPr>
          <w:rFonts w:hint="eastAsia"/>
          <w:i/>
        </w:rPr>
        <w:t>ư</w:t>
      </w:r>
      <w:r w:rsidRPr="0008017D">
        <w:rPr>
          <w:i/>
        </w:rPr>
        <w:t xml:space="preserve"> quà ngày tết đáp đền công </w:t>
      </w:r>
      <w:r w:rsidRPr="0008017D">
        <w:rPr>
          <w:rFonts w:hint="eastAsia"/>
          <w:i/>
        </w:rPr>
        <w:t>ơ</w:t>
      </w:r>
      <w:r w:rsidRPr="0008017D">
        <w:rPr>
          <w:i/>
        </w:rPr>
        <w:t>n</w:t>
      </w:r>
    </w:p>
    <w:p w14:paraId="5A9D978E" w14:textId="77777777" w:rsidR="004650AF" w:rsidRPr="0008017D" w:rsidRDefault="004650AF" w:rsidP="004650AF">
      <w:pPr>
        <w:ind w:firstLine="0"/>
        <w:jc w:val="left"/>
        <w:rPr>
          <w:i/>
        </w:rPr>
      </w:pPr>
      <w:r w:rsidRPr="0008017D">
        <w:rPr>
          <w:i/>
        </w:rPr>
        <w:t>Ng</w:t>
      </w:r>
      <w:r w:rsidRPr="0008017D">
        <w:rPr>
          <w:rFonts w:hint="eastAsia"/>
          <w:i/>
        </w:rPr>
        <w:t>ư</w:t>
      </w:r>
      <w:r w:rsidRPr="0008017D">
        <w:rPr>
          <w:i/>
        </w:rPr>
        <w:t>ời nằm chẳng muốn chi h</w:t>
      </w:r>
      <w:r w:rsidRPr="0008017D">
        <w:rPr>
          <w:rFonts w:hint="eastAsia"/>
          <w:i/>
        </w:rPr>
        <w:t>ơ</w:t>
      </w:r>
      <w:r w:rsidRPr="0008017D">
        <w:rPr>
          <w:i/>
        </w:rPr>
        <w:t>n</w:t>
      </w:r>
    </w:p>
    <w:p w14:paraId="6ACBF7DA" w14:textId="77777777" w:rsidR="004650AF" w:rsidRPr="0008017D" w:rsidRDefault="004650AF" w:rsidP="004650AF">
      <w:pPr>
        <w:ind w:firstLine="0"/>
        <w:jc w:val="left"/>
        <w:rPr>
          <w:i/>
        </w:rPr>
      </w:pPr>
      <w:r w:rsidRPr="0008017D">
        <w:rPr>
          <w:i/>
        </w:rPr>
        <w:t xml:space="preserve">Cần con cháu nhớ biết </w:t>
      </w:r>
      <w:r w:rsidRPr="0008017D">
        <w:rPr>
          <w:rFonts w:hint="eastAsia"/>
          <w:i/>
        </w:rPr>
        <w:t>ơ</w:t>
      </w:r>
      <w:r w:rsidRPr="0008017D">
        <w:rPr>
          <w:i/>
        </w:rPr>
        <w:t>n nguyện cầu</w:t>
      </w:r>
    </w:p>
    <w:p w14:paraId="2DF05B29" w14:textId="77777777" w:rsidR="004650AF" w:rsidRPr="0008017D" w:rsidRDefault="004650AF" w:rsidP="004650AF">
      <w:pPr>
        <w:ind w:firstLine="0"/>
        <w:jc w:val="left"/>
        <w:rPr>
          <w:i/>
        </w:rPr>
      </w:pPr>
      <w:r w:rsidRPr="0008017D">
        <w:rPr>
          <w:i/>
        </w:rPr>
        <w:t xml:space="preserve"> </w:t>
      </w:r>
    </w:p>
    <w:p w14:paraId="78E5FC32" w14:textId="77777777" w:rsidR="004650AF" w:rsidRPr="0008017D" w:rsidRDefault="004650AF" w:rsidP="004650AF">
      <w:pPr>
        <w:ind w:firstLine="0"/>
        <w:jc w:val="left"/>
        <w:rPr>
          <w:i/>
        </w:rPr>
      </w:pPr>
      <w:r w:rsidRPr="0008017D">
        <w:rPr>
          <w:rFonts w:hint="eastAsia"/>
          <w:i/>
        </w:rPr>
        <w:t>Đ</w:t>
      </w:r>
      <w:r w:rsidRPr="0008017D">
        <w:rPr>
          <w:i/>
        </w:rPr>
        <w:t>ạo hiếu xin mãi đẹp màu</w:t>
      </w:r>
    </w:p>
    <w:p w14:paraId="2A09153C" w14:textId="77777777" w:rsidR="004650AF" w:rsidRPr="0008017D" w:rsidRDefault="004650AF" w:rsidP="004650AF">
      <w:pPr>
        <w:ind w:firstLine="0"/>
        <w:jc w:val="left"/>
        <w:rPr>
          <w:i/>
        </w:rPr>
      </w:pPr>
      <w:r w:rsidRPr="0008017D">
        <w:rPr>
          <w:i/>
        </w:rPr>
        <w:t>Th</w:t>
      </w:r>
      <w:r w:rsidRPr="0008017D">
        <w:rPr>
          <w:rFonts w:hint="eastAsia"/>
          <w:i/>
        </w:rPr>
        <w:t>ươ</w:t>
      </w:r>
      <w:r w:rsidRPr="0008017D">
        <w:rPr>
          <w:i/>
        </w:rPr>
        <w:t>ng khi còn sống hay dầu đã xa</w:t>
      </w:r>
    </w:p>
    <w:p w14:paraId="39805712" w14:textId="77777777" w:rsidR="004650AF" w:rsidRPr="0008017D" w:rsidRDefault="004650AF" w:rsidP="004650AF">
      <w:pPr>
        <w:ind w:firstLine="0"/>
        <w:jc w:val="left"/>
        <w:rPr>
          <w:i/>
        </w:rPr>
      </w:pPr>
      <w:r w:rsidRPr="0008017D">
        <w:rPr>
          <w:i/>
        </w:rPr>
        <w:t xml:space="preserve">Chúa </w:t>
      </w:r>
      <w:r w:rsidRPr="0008017D">
        <w:rPr>
          <w:rFonts w:hint="eastAsia"/>
          <w:i/>
        </w:rPr>
        <w:t>ơ</w:t>
      </w:r>
      <w:r w:rsidRPr="0008017D">
        <w:rPr>
          <w:i/>
        </w:rPr>
        <w:t>i con chỉ muốn mà</w:t>
      </w:r>
    </w:p>
    <w:p w14:paraId="0B9910D4" w14:textId="77777777" w:rsidR="004650AF" w:rsidRPr="0008017D" w:rsidRDefault="004650AF" w:rsidP="004650AF">
      <w:pPr>
        <w:ind w:firstLine="0"/>
        <w:jc w:val="left"/>
        <w:rPr>
          <w:i/>
        </w:rPr>
      </w:pPr>
      <w:r w:rsidRPr="0008017D">
        <w:rPr>
          <w:i/>
        </w:rPr>
        <w:t>Chúa th</w:t>
      </w:r>
      <w:r w:rsidRPr="0008017D">
        <w:rPr>
          <w:rFonts w:hint="eastAsia"/>
          <w:i/>
        </w:rPr>
        <w:t>ươ</w:t>
      </w:r>
      <w:r w:rsidRPr="0008017D">
        <w:rPr>
          <w:i/>
        </w:rPr>
        <w:t>ng đón lấy ông bà tổ tiên</w:t>
      </w:r>
    </w:p>
    <w:p w14:paraId="0A274CD7" w14:textId="77777777" w:rsidR="004650AF" w:rsidRPr="0008017D" w:rsidRDefault="004650AF" w:rsidP="004650AF">
      <w:pPr>
        <w:ind w:firstLine="0"/>
        <w:jc w:val="left"/>
        <w:rPr>
          <w:i/>
        </w:rPr>
      </w:pPr>
      <w:r w:rsidRPr="0008017D">
        <w:rPr>
          <w:i/>
        </w:rPr>
        <w:t xml:space="preserve"> </w:t>
      </w:r>
    </w:p>
    <w:p w14:paraId="20BB93F2" w14:textId="77777777" w:rsidR="004650AF" w:rsidRPr="0008017D" w:rsidRDefault="004650AF" w:rsidP="004650AF">
      <w:pPr>
        <w:ind w:firstLine="0"/>
        <w:jc w:val="left"/>
        <w:rPr>
          <w:i/>
        </w:rPr>
      </w:pPr>
      <w:r w:rsidRPr="0008017D">
        <w:rPr>
          <w:i/>
        </w:rPr>
        <w:t>Vào miền hạnh phúc vô biên</w:t>
      </w:r>
    </w:p>
    <w:p w14:paraId="57277B76" w14:textId="77777777" w:rsidR="004650AF" w:rsidRPr="0008017D" w:rsidRDefault="004650AF" w:rsidP="004650AF">
      <w:pPr>
        <w:ind w:firstLine="0"/>
        <w:jc w:val="left"/>
        <w:rPr>
          <w:i/>
        </w:rPr>
      </w:pPr>
      <w:r w:rsidRPr="0008017D">
        <w:rPr>
          <w:i/>
        </w:rPr>
        <w:t>Vào tình yêu Chúa thiên niên vĩnh hằng</w:t>
      </w:r>
    </w:p>
    <w:p w14:paraId="20B841D3" w14:textId="77777777" w:rsidR="004650AF" w:rsidRPr="0008017D" w:rsidRDefault="004650AF" w:rsidP="004650AF">
      <w:pPr>
        <w:ind w:firstLine="0"/>
        <w:jc w:val="left"/>
        <w:rPr>
          <w:i/>
        </w:rPr>
      </w:pPr>
      <w:r w:rsidRPr="0008017D">
        <w:rPr>
          <w:i/>
        </w:rPr>
        <w:t>Lời cầu dâng Chúa chí nhân</w:t>
      </w:r>
    </w:p>
    <w:p w14:paraId="57C1FAF7" w14:textId="77777777" w:rsidR="004650AF" w:rsidRPr="0008017D" w:rsidRDefault="004650AF" w:rsidP="004650AF">
      <w:pPr>
        <w:ind w:firstLine="0"/>
        <w:jc w:val="left"/>
        <w:rPr>
          <w:i/>
        </w:rPr>
      </w:pPr>
      <w:r w:rsidRPr="0008017D">
        <w:rPr>
          <w:i/>
        </w:rPr>
        <w:t>Cho ng</w:t>
      </w:r>
      <w:r w:rsidRPr="0008017D">
        <w:rPr>
          <w:rFonts w:hint="eastAsia"/>
          <w:i/>
        </w:rPr>
        <w:t>ư</w:t>
      </w:r>
      <w:r w:rsidRPr="0008017D">
        <w:rPr>
          <w:i/>
        </w:rPr>
        <w:t>ời còn sống ân cần yêu nhau</w:t>
      </w:r>
    </w:p>
    <w:p w14:paraId="47C5C23A" w14:textId="77777777" w:rsidR="004650AF" w:rsidRPr="0008017D" w:rsidRDefault="004650AF" w:rsidP="004650AF">
      <w:pPr>
        <w:ind w:firstLine="0"/>
        <w:jc w:val="left"/>
        <w:rPr>
          <w:i/>
        </w:rPr>
      </w:pPr>
      <w:r w:rsidRPr="0008017D">
        <w:rPr>
          <w:i/>
        </w:rPr>
        <w:t xml:space="preserve"> </w:t>
      </w:r>
    </w:p>
    <w:p w14:paraId="08B90583" w14:textId="77777777" w:rsidR="004650AF" w:rsidRPr="0008017D" w:rsidRDefault="004650AF" w:rsidP="004650AF">
      <w:pPr>
        <w:ind w:firstLine="0"/>
        <w:jc w:val="left"/>
        <w:rPr>
          <w:i/>
        </w:rPr>
      </w:pPr>
      <w:r w:rsidRPr="0008017D">
        <w:rPr>
          <w:i/>
        </w:rPr>
        <w:t>Là con hiếu thảo dạt dào</w:t>
      </w:r>
    </w:p>
    <w:p w14:paraId="3D152F48" w14:textId="77777777" w:rsidR="004650AF" w:rsidRPr="0008017D" w:rsidRDefault="004650AF" w:rsidP="004650AF">
      <w:pPr>
        <w:ind w:firstLine="0"/>
        <w:jc w:val="left"/>
        <w:rPr>
          <w:i/>
        </w:rPr>
      </w:pPr>
      <w:r w:rsidRPr="0008017D">
        <w:rPr>
          <w:i/>
        </w:rPr>
        <w:t>Th</w:t>
      </w:r>
      <w:r w:rsidRPr="0008017D">
        <w:rPr>
          <w:rFonts w:hint="eastAsia"/>
          <w:i/>
        </w:rPr>
        <w:t>ươ</w:t>
      </w:r>
      <w:r w:rsidRPr="0008017D">
        <w:rPr>
          <w:i/>
        </w:rPr>
        <w:t>ng yêu cha mẹ đẹp sao ân tình</w:t>
      </w:r>
    </w:p>
    <w:p w14:paraId="70C3BBF0" w14:textId="77777777" w:rsidR="004650AF" w:rsidRPr="0008017D" w:rsidRDefault="004650AF" w:rsidP="004650AF">
      <w:pPr>
        <w:ind w:firstLine="0"/>
        <w:jc w:val="left"/>
        <w:rPr>
          <w:i/>
        </w:rPr>
      </w:pPr>
      <w:r w:rsidRPr="0008017D">
        <w:rPr>
          <w:i/>
        </w:rPr>
        <w:t>Lòng con dâng một câu kinh</w:t>
      </w:r>
    </w:p>
    <w:p w14:paraId="200DDDC6" w14:textId="77777777" w:rsidR="004650AF" w:rsidRPr="0008017D" w:rsidRDefault="004650AF" w:rsidP="004650AF">
      <w:pPr>
        <w:ind w:firstLine="0"/>
        <w:jc w:val="left"/>
        <w:rPr>
          <w:i/>
        </w:rPr>
      </w:pPr>
      <w:r w:rsidRPr="0008017D">
        <w:rPr>
          <w:i/>
        </w:rPr>
        <w:t xml:space="preserve">Tim con nhớ suốt hành trình… Chúa </w:t>
      </w:r>
      <w:r w:rsidRPr="0008017D">
        <w:rPr>
          <w:rFonts w:hint="eastAsia"/>
          <w:i/>
        </w:rPr>
        <w:t>ơ</w:t>
      </w:r>
      <w:r w:rsidRPr="0008017D">
        <w:rPr>
          <w:i/>
        </w:rPr>
        <w:t>i!</w:t>
      </w:r>
      <w:r w:rsidRPr="0008017D">
        <w:t xml:space="preserve"> </w:t>
      </w:r>
      <w:r>
        <w:sym w:font="Wingdings" w:char="F06E"/>
      </w:r>
    </w:p>
    <w:p w14:paraId="4F01CADF" w14:textId="77777777" w:rsidR="004650AF" w:rsidRDefault="004650AF" w:rsidP="004650AF">
      <w:pPr>
        <w:ind w:firstLine="0"/>
        <w:jc w:val="left"/>
      </w:pPr>
      <w:r>
        <w:t xml:space="preserve"> </w:t>
      </w:r>
    </w:p>
    <w:p w14:paraId="12D0B3F7" w14:textId="77777777" w:rsidR="004650AF" w:rsidRDefault="004650AF" w:rsidP="004650AF">
      <w:pPr>
        <w:ind w:firstLine="0"/>
        <w:jc w:val="left"/>
        <w:rPr>
          <w:i/>
        </w:rPr>
      </w:pPr>
      <w:hyperlink r:id="rId9" w:history="1">
        <w:r w:rsidRPr="005D683E">
          <w:rPr>
            <w:i/>
          </w:rPr>
          <w:t>https://gpcantho.com/kinh-nho-to-tien-ong-ba/</w:t>
        </w:r>
      </w:hyperlink>
    </w:p>
    <w:p w14:paraId="6BB44EF9" w14:textId="77777777" w:rsidR="00544A4E" w:rsidRPr="00844B9F" w:rsidRDefault="00544A4E" w:rsidP="00A7143A"/>
    <w:sectPr w:rsidR="00544A4E"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4074" w14:textId="77777777" w:rsidR="008F3D9A" w:rsidRDefault="008F3D9A" w:rsidP="00DD0E0A">
      <w:r>
        <w:separator/>
      </w:r>
    </w:p>
  </w:endnote>
  <w:endnote w:type="continuationSeparator" w:id="0">
    <w:p w14:paraId="5D27C8BC" w14:textId="77777777" w:rsidR="008F3D9A" w:rsidRDefault="008F3D9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C975" w14:textId="77777777" w:rsidR="008F3D9A" w:rsidRDefault="008F3D9A" w:rsidP="00DD0E0A">
      <w:r>
        <w:separator/>
      </w:r>
    </w:p>
  </w:footnote>
  <w:footnote w:type="continuationSeparator" w:id="0">
    <w:p w14:paraId="31C00520" w14:textId="77777777" w:rsidR="008F3D9A" w:rsidRDefault="008F3D9A"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35C29"/>
    <w:rsid w:val="00040D74"/>
    <w:rsid w:val="00040F6D"/>
    <w:rsid w:val="00093BF3"/>
    <w:rsid w:val="000A3EBD"/>
    <w:rsid w:val="001F3FE5"/>
    <w:rsid w:val="001F684E"/>
    <w:rsid w:val="0022087D"/>
    <w:rsid w:val="00222653"/>
    <w:rsid w:val="00254C1B"/>
    <w:rsid w:val="00301B85"/>
    <w:rsid w:val="00315CEA"/>
    <w:rsid w:val="003321FA"/>
    <w:rsid w:val="003856F5"/>
    <w:rsid w:val="003E7A5C"/>
    <w:rsid w:val="00434F1D"/>
    <w:rsid w:val="00462D04"/>
    <w:rsid w:val="004650AF"/>
    <w:rsid w:val="004727B0"/>
    <w:rsid w:val="00492D88"/>
    <w:rsid w:val="004F3AAE"/>
    <w:rsid w:val="00524B58"/>
    <w:rsid w:val="00544A4E"/>
    <w:rsid w:val="005633E8"/>
    <w:rsid w:val="00581DBF"/>
    <w:rsid w:val="00594D56"/>
    <w:rsid w:val="00604E59"/>
    <w:rsid w:val="00617674"/>
    <w:rsid w:val="006A6E6D"/>
    <w:rsid w:val="006B1B28"/>
    <w:rsid w:val="006F2580"/>
    <w:rsid w:val="0070221C"/>
    <w:rsid w:val="00747B85"/>
    <w:rsid w:val="00792DBC"/>
    <w:rsid w:val="007B0420"/>
    <w:rsid w:val="00837054"/>
    <w:rsid w:val="00844B9F"/>
    <w:rsid w:val="00853B51"/>
    <w:rsid w:val="008763AA"/>
    <w:rsid w:val="008B2BFE"/>
    <w:rsid w:val="008D10E2"/>
    <w:rsid w:val="008F2BDE"/>
    <w:rsid w:val="008F3D9A"/>
    <w:rsid w:val="008F7F62"/>
    <w:rsid w:val="0090443E"/>
    <w:rsid w:val="0090486D"/>
    <w:rsid w:val="009057A4"/>
    <w:rsid w:val="009078C1"/>
    <w:rsid w:val="009100D6"/>
    <w:rsid w:val="009164F3"/>
    <w:rsid w:val="009211EC"/>
    <w:rsid w:val="009964BD"/>
    <w:rsid w:val="009E7D46"/>
    <w:rsid w:val="009F0A3B"/>
    <w:rsid w:val="00A14B6B"/>
    <w:rsid w:val="00A44C42"/>
    <w:rsid w:val="00A53DC4"/>
    <w:rsid w:val="00A54447"/>
    <w:rsid w:val="00A7143A"/>
    <w:rsid w:val="00A82BEC"/>
    <w:rsid w:val="00A9528E"/>
    <w:rsid w:val="00AB5C37"/>
    <w:rsid w:val="00AD0EFE"/>
    <w:rsid w:val="00AD6EDA"/>
    <w:rsid w:val="00B13977"/>
    <w:rsid w:val="00BA4E74"/>
    <w:rsid w:val="00BB2F6E"/>
    <w:rsid w:val="00BF29E2"/>
    <w:rsid w:val="00C234E3"/>
    <w:rsid w:val="00D20B74"/>
    <w:rsid w:val="00D80D4F"/>
    <w:rsid w:val="00DA47A5"/>
    <w:rsid w:val="00DB43BA"/>
    <w:rsid w:val="00DD0E0A"/>
    <w:rsid w:val="00E2375E"/>
    <w:rsid w:val="00EC6C3D"/>
    <w:rsid w:val="00EF221D"/>
    <w:rsid w:val="00F10E59"/>
    <w:rsid w:val="00F27BA9"/>
    <w:rsid w:val="00F6184A"/>
    <w:rsid w:val="00F705E0"/>
    <w:rsid w:val="00F74AF8"/>
    <w:rsid w:val="00F842A0"/>
    <w:rsid w:val="00F97E41"/>
    <w:rsid w:val="00FA6E68"/>
    <w:rsid w:val="00FB24E2"/>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pcantho.com/kinh-nho-to-tien-ong-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8</TotalTime>
  <Pages>3</Pages>
  <Words>1449</Words>
  <Characters>8261</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8</cp:revision>
  <cp:lastPrinted>2010-12-08T21:05:00Z</cp:lastPrinted>
  <dcterms:created xsi:type="dcterms:W3CDTF">2021-12-18T21:46:00Z</dcterms:created>
  <dcterms:modified xsi:type="dcterms:W3CDTF">2021-12-22T02:03:00Z</dcterms:modified>
</cp:coreProperties>
</file>