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A528" w14:textId="4E63C03D" w:rsidR="007D7CCA" w:rsidRPr="007D7CCA" w:rsidRDefault="007D7CCA" w:rsidP="00512AE7">
      <w:pPr>
        <w:ind w:firstLine="0"/>
        <w:jc w:val="center"/>
        <w:rPr>
          <w:rFonts w:ascii="UVN Mau Tim 1" w:eastAsiaTheme="majorEastAsia" w:hAnsi="UVN Mau Tim 1" w:cstheme="majorBidi"/>
          <w:spacing w:val="6"/>
          <w:kern w:val="28"/>
          <w:sz w:val="52"/>
          <w:szCs w:val="52"/>
        </w:rPr>
      </w:pPr>
      <w:r w:rsidRPr="007D7CCA">
        <w:rPr>
          <w:rFonts w:ascii="UVN Mau Tim 1" w:eastAsiaTheme="majorEastAsia" w:hAnsi="UVN Mau Tim 1" w:cstheme="majorBidi"/>
          <w:spacing w:val="6"/>
          <w:kern w:val="28"/>
          <w:sz w:val="52"/>
          <w:szCs w:val="52"/>
        </w:rPr>
        <w:t xml:space="preserve">Hai </w:t>
      </w:r>
      <w:r w:rsidR="00512AE7" w:rsidRPr="00512AE7">
        <w:rPr>
          <w:rFonts w:ascii="UVN Mau Tim 1" w:eastAsiaTheme="majorEastAsia" w:hAnsi="UVN Mau Tim 1" w:cstheme="majorBidi"/>
          <w:spacing w:val="6"/>
          <w:kern w:val="28"/>
          <w:sz w:val="52"/>
          <w:szCs w:val="52"/>
        </w:rPr>
        <w:t>T</w:t>
      </w:r>
      <w:r w:rsidRPr="007D7CCA">
        <w:rPr>
          <w:rFonts w:ascii="UVN Mau Tim 1" w:eastAsiaTheme="majorEastAsia" w:hAnsi="UVN Mau Tim 1" w:cstheme="majorBidi"/>
          <w:spacing w:val="6"/>
          <w:kern w:val="28"/>
          <w:sz w:val="52"/>
          <w:szCs w:val="52"/>
        </w:rPr>
        <w:t xml:space="preserve">iếng 'Chúa </w:t>
      </w:r>
      <w:r w:rsidRPr="007D7CCA">
        <w:rPr>
          <w:rFonts w:ascii="UVN Mau Tim 1" w:eastAsiaTheme="majorEastAsia" w:hAnsi="UVN Mau Tim 1" w:cstheme="majorBidi" w:hint="eastAsia"/>
          <w:spacing w:val="6"/>
          <w:kern w:val="28"/>
          <w:sz w:val="52"/>
          <w:szCs w:val="52"/>
        </w:rPr>
        <w:t>ơ</w:t>
      </w:r>
      <w:r w:rsidRPr="007D7CCA">
        <w:rPr>
          <w:rFonts w:ascii="UVN Mau Tim 1" w:eastAsiaTheme="majorEastAsia" w:hAnsi="UVN Mau Tim 1" w:cstheme="majorBidi"/>
          <w:spacing w:val="6"/>
          <w:kern w:val="28"/>
          <w:sz w:val="52"/>
          <w:szCs w:val="52"/>
        </w:rPr>
        <w:t xml:space="preserve">i' </w:t>
      </w:r>
      <w:r w:rsidR="00512AE7" w:rsidRPr="00512AE7">
        <w:rPr>
          <w:rFonts w:ascii="UVN Mau Tim 1" w:eastAsiaTheme="majorEastAsia" w:hAnsi="UVN Mau Tim 1" w:cstheme="majorBidi"/>
          <w:spacing w:val="6"/>
          <w:kern w:val="28"/>
          <w:sz w:val="52"/>
          <w:szCs w:val="52"/>
        </w:rPr>
        <w:t>T</w:t>
      </w:r>
      <w:r w:rsidRPr="007D7CCA">
        <w:rPr>
          <w:rFonts w:ascii="UVN Mau Tim 1" w:eastAsiaTheme="majorEastAsia" w:hAnsi="UVN Mau Tim 1" w:cstheme="majorBidi"/>
          <w:spacing w:val="6"/>
          <w:kern w:val="28"/>
          <w:sz w:val="52"/>
          <w:szCs w:val="52"/>
        </w:rPr>
        <w:t>hời Covid</w:t>
      </w:r>
    </w:p>
    <w:p w14:paraId="76F41BDE" w14:textId="7B39F1F6" w:rsidR="007D7CCA" w:rsidRDefault="007D7CCA" w:rsidP="007D7CCA">
      <w:pPr>
        <w:ind w:firstLine="0"/>
        <w:jc w:val="right"/>
      </w:pPr>
      <w:r>
        <w:t xml:space="preserve"> </w:t>
      </w:r>
      <w:r w:rsidRPr="007D7CCA">
        <w:rPr>
          <w:rFonts w:ascii="Calibri" w:eastAsiaTheme="majorEastAsia" w:hAnsi="Calibri" w:cstheme="majorBidi"/>
          <w:b/>
          <w:iCs/>
          <w:szCs w:val="24"/>
        </w:rPr>
        <w:t>Maria Ngọc Tỷ</w:t>
      </w:r>
    </w:p>
    <w:p w14:paraId="0DDE144E" w14:textId="77777777" w:rsidR="007D7CCA" w:rsidRDefault="007D7CCA" w:rsidP="007D7CCA">
      <w:pPr>
        <w:ind w:firstLine="0"/>
        <w:jc w:val="left"/>
      </w:pPr>
    </w:p>
    <w:p w14:paraId="1BBDA32B" w14:textId="77777777" w:rsidR="007D7CCA" w:rsidRDefault="007D7CCA" w:rsidP="007D7CCA">
      <w:r>
        <w:t>TGPSG -- Mỗi Chúa Nhật con tham dự Thánh lễ online một mình và mỗi ngày chỉ một mình con cầu nguyện với Chúa. Bởi gia đình, dòng họ chỉ còn mình con theo Chúa mà thôi…</w:t>
      </w:r>
    </w:p>
    <w:p w14:paraId="55297040" w14:textId="77777777" w:rsidR="007D7CCA" w:rsidRDefault="007D7CCA" w:rsidP="007D7CCA">
      <w:r>
        <w:rPr>
          <w:rFonts w:hint="eastAsia"/>
        </w:rPr>
        <w:t>“</w:t>
      </w:r>
      <w:r>
        <w:t xml:space="preserve">Chúa </w:t>
      </w:r>
      <w:r>
        <w:rPr>
          <w:rFonts w:hint="eastAsia"/>
        </w:rPr>
        <w:t>ơ</w:t>
      </w:r>
      <w:r>
        <w:t xml:space="preserve">i” vẫn luôn là hai tiếng mà con hằng cất lên trong từng ngày sống, “Chúa </w:t>
      </w:r>
      <w:r>
        <w:rPr>
          <w:rFonts w:hint="eastAsia"/>
        </w:rPr>
        <w:t>ơ</w:t>
      </w:r>
      <w:r>
        <w:t>i” vẫn luôn là hai từ mở đầu cho những cuộc tâm tình thân mật giữa Chúa và con. Chính trong những năm tháng mà đại dịch Covid-19 hoành hành cách mạnh mẽ, cùng biết bao đau th</w:t>
      </w:r>
      <w:r>
        <w:rPr>
          <w:rFonts w:hint="eastAsia"/>
        </w:rPr>
        <w:t>ươ</w:t>
      </w:r>
      <w:r>
        <w:t xml:space="preserve">ng, mất mát và khổ sầu… con lại tha thiết cất lên hai tiếng “Chúa </w:t>
      </w:r>
      <w:r>
        <w:rPr>
          <w:rFonts w:hint="eastAsia"/>
        </w:rPr>
        <w:t>ơ</w:t>
      </w:r>
      <w:r>
        <w:t>i”.</w:t>
      </w:r>
    </w:p>
    <w:p w14:paraId="31C439F7" w14:textId="77777777" w:rsidR="007D7CCA" w:rsidRDefault="007D7CCA" w:rsidP="007D7CCA">
      <w:r>
        <w:t>D</w:t>
      </w:r>
      <w:r>
        <w:rPr>
          <w:rFonts w:hint="eastAsia"/>
        </w:rPr>
        <w:t>ư</w:t>
      </w:r>
      <w:r>
        <w:t>ờng nh</w:t>
      </w:r>
      <w:r>
        <w:rPr>
          <w:rFonts w:hint="eastAsia"/>
        </w:rPr>
        <w:t>ư</w:t>
      </w:r>
      <w:r>
        <w:t xml:space="preserve"> đây là lần đầu tiên trong suốt bao năm qua, chúng con phải đối diện với c</w:t>
      </w:r>
      <w:r>
        <w:rPr>
          <w:rFonts w:hint="eastAsia"/>
        </w:rPr>
        <w:t>ơ</w:t>
      </w:r>
      <w:r>
        <w:t>n đại dịch nặng nề đến thế, và có lẽ tâm hồn chúng con ch</w:t>
      </w:r>
      <w:r>
        <w:rPr>
          <w:rFonts w:hint="eastAsia"/>
        </w:rPr>
        <w:t>ư</w:t>
      </w:r>
      <w:r>
        <w:t>a từng thấy bất an, thấy thiếu vắng niềm hy vọng nh</w:t>
      </w:r>
      <w:r>
        <w:rPr>
          <w:rFonts w:hint="eastAsia"/>
        </w:rPr>
        <w:t>ư</w:t>
      </w:r>
      <w:r>
        <w:t xml:space="preserve"> lúc này. Suốt vài tháng giãn cách xã hội vì dịch bệnh, những lo toan về sức khỏe, về sự an toàn của bản thân và gia đình, cùng c</w:t>
      </w:r>
      <w:r>
        <w:rPr>
          <w:rFonts w:hint="eastAsia"/>
        </w:rPr>
        <w:t>ơ</w:t>
      </w:r>
      <w:r>
        <w:t>m áo gạo tiền ví nh</w:t>
      </w:r>
      <w:r>
        <w:rPr>
          <w:rFonts w:hint="eastAsia"/>
        </w:rPr>
        <w:t>ư</w:t>
      </w:r>
      <w:r>
        <w:t xml:space="preserve"> gánh nặng đè lên thân phận từng ng</w:t>
      </w:r>
      <w:r>
        <w:rPr>
          <w:rFonts w:hint="eastAsia"/>
        </w:rPr>
        <w:t>ư</w:t>
      </w:r>
      <w:r>
        <w:t>ời chúng con.</w:t>
      </w:r>
    </w:p>
    <w:p w14:paraId="4FF09617" w14:textId="77777777" w:rsidR="007D7CCA" w:rsidRDefault="007D7CCA" w:rsidP="007D7CCA">
      <w:r>
        <w:t>Bên cạnh đó, bởi sự yếu đuối và mỏng giòn của mình, con ng</w:t>
      </w:r>
      <w:r>
        <w:rPr>
          <w:rFonts w:hint="eastAsia"/>
        </w:rPr>
        <w:t>ư</w:t>
      </w:r>
      <w:r>
        <w:t>ời cũng thật dễ bị đánh gục bởi những xúc cảm đầy biến động n</w:t>
      </w:r>
      <w:r>
        <w:rPr>
          <w:rFonts w:hint="eastAsia"/>
        </w:rPr>
        <w:t>ơ</w:t>
      </w:r>
      <w:r>
        <w:t>i tâm lý. Và con đây đã từng mất đi niềm hy vọng, thấy chán nản và khóc ròng rã suốt mấy ngày liền. Nếu không nhờ cậy dựa vào Chúa, con sẽ chẳng thể đủ sức mạnh để v</w:t>
      </w:r>
      <w:r>
        <w:rPr>
          <w:rFonts w:hint="eastAsia"/>
        </w:rPr>
        <w:t>ư</w:t>
      </w:r>
      <w:r>
        <w:t>ợt qua.</w:t>
      </w:r>
    </w:p>
    <w:p w14:paraId="5BBAD6A2" w14:textId="0ECB911E" w:rsidR="007D7CCA" w:rsidRDefault="007D7CCA" w:rsidP="007D7CCA">
      <w:r>
        <w:t>Giãn cách xã hội, con nhớ Thánh lễ, nhớ nhà thờ, nhớ những phút giây mình đ</w:t>
      </w:r>
      <w:r>
        <w:rPr>
          <w:rFonts w:hint="eastAsia"/>
        </w:rPr>
        <w:t>ư</w:t>
      </w:r>
      <w:r>
        <w:t>ợc tự do, vui sống. Con nhớ những ng</w:t>
      </w:r>
      <w:r>
        <w:rPr>
          <w:rFonts w:hint="eastAsia"/>
        </w:rPr>
        <w:t>ư</w:t>
      </w:r>
      <w:r>
        <w:t>ời thân th</w:t>
      </w:r>
      <w:r>
        <w:rPr>
          <w:rFonts w:hint="eastAsia"/>
        </w:rPr>
        <w:t>ươ</w:t>
      </w:r>
      <w:r>
        <w:t>ng và nhớ bạn bè quá đỗi. Tháng ngày ấy trong đầu con chỉ quanh quẩn những câu hỏi không lời đáp: Ta phải giãn cách đến bao giờ đây</w:t>
      </w:r>
      <w:r w:rsidRPr="00A9528E">
        <w:rPr>
          <w:rFonts w:ascii="UVN Nhat Ky" w:hAnsi="UVN Nhat Ky"/>
        </w:rPr>
        <w:t>?</w:t>
      </w:r>
      <w:r>
        <w:t xml:space="preserve"> Và đến bao giờ đại dịch mới đ</w:t>
      </w:r>
      <w:r>
        <w:rPr>
          <w:rFonts w:hint="eastAsia"/>
        </w:rPr>
        <w:t>ư</w:t>
      </w:r>
      <w:r>
        <w:t>ợc kiểm soát</w:t>
      </w:r>
      <w:r w:rsidRPr="00A9528E">
        <w:rPr>
          <w:rFonts w:ascii="UVN Nhat Ky" w:hAnsi="UVN Nhat Ky"/>
        </w:rPr>
        <w:t>?</w:t>
      </w:r>
      <w:r>
        <w:t>... Chuỗi ngày dài thênh thang ấy ngỡ nh</w:t>
      </w:r>
      <w:r>
        <w:rPr>
          <w:rFonts w:hint="eastAsia"/>
        </w:rPr>
        <w:t>ư</w:t>
      </w:r>
      <w:r>
        <w:t xml:space="preserve"> không hồi kết, cảm giác cô đ</w:t>
      </w:r>
      <w:r>
        <w:rPr>
          <w:rFonts w:hint="eastAsia"/>
        </w:rPr>
        <w:t>ơ</w:t>
      </w:r>
      <w:r>
        <w:t>n, lẻ loi trong con ngày càng lớn lên. Rằng, con thấy cô đ</w:t>
      </w:r>
      <w:r>
        <w:rPr>
          <w:rFonts w:hint="eastAsia"/>
        </w:rPr>
        <w:t>ơ</w:t>
      </w:r>
      <w:r>
        <w:t>n trong đời sống đức tin của mình.</w:t>
      </w:r>
    </w:p>
    <w:p w14:paraId="29C8DC5F" w14:textId="77777777" w:rsidR="007D7CCA" w:rsidRDefault="007D7CCA" w:rsidP="007D7CCA">
      <w:r>
        <w:t xml:space="preserve">Mỗi Chúa Nhật con tham dự Thánh lễ online một mình và mỗi ngày chỉ một mình con cầu nguyện với Chúa. Bởi gia đình, dòng họ chỉ còn mình con theo Chúa mà thôi. Chúa </w:t>
      </w:r>
      <w:r>
        <w:rPr>
          <w:rFonts w:hint="eastAsia"/>
        </w:rPr>
        <w:t>ơ</w:t>
      </w:r>
      <w:r>
        <w:t>i, con biết Chúa buồn lắm vì h</w:t>
      </w:r>
      <w:r>
        <w:rPr>
          <w:rFonts w:hint="eastAsia"/>
        </w:rPr>
        <w:t>ơ</w:t>
      </w:r>
      <w:r>
        <w:t>n mấy chục năm qua, gia đình con đã xa rời Chúa. Dẫu điều ấy làm con thấy buồn và tủi thân thật nhiều, nh</w:t>
      </w:r>
      <w:r>
        <w:rPr>
          <w:rFonts w:hint="eastAsia"/>
        </w:rPr>
        <w:t>ư</w:t>
      </w:r>
      <w:r>
        <w:t xml:space="preserve">ng con hằng tạ </w:t>
      </w:r>
      <w:r>
        <w:rPr>
          <w:rFonts w:hint="eastAsia"/>
        </w:rPr>
        <w:t>ơ</w:t>
      </w:r>
      <w:r>
        <w:t>n Chúa vì Chúa đã gọi con trở về bằng nhiều lần nhiều cách, rằng Chúa chẳng hề bỏ r</w:t>
      </w:r>
      <w:r>
        <w:rPr>
          <w:rFonts w:hint="eastAsia"/>
        </w:rPr>
        <w:t>ơ</w:t>
      </w:r>
      <w:r>
        <w:t>i con.</w:t>
      </w:r>
    </w:p>
    <w:p w14:paraId="19BAE1FC" w14:textId="17B6145F" w:rsidR="007D7CCA" w:rsidRDefault="007D7CCA" w:rsidP="007D7CCA">
      <w:r>
        <w:t>Thời điểm tình hình dịch bệnh ngày càng nặng nề h</w:t>
      </w:r>
      <w:r>
        <w:rPr>
          <w:rFonts w:hint="eastAsia"/>
        </w:rPr>
        <w:t>ơ</w:t>
      </w:r>
      <w:r>
        <w:t>n, đã có lúc lòng con xao xuyến khôn nguôi và không biết liệu mình có nên tiếp tục cầu nguyện cho c</w:t>
      </w:r>
      <w:r>
        <w:rPr>
          <w:rFonts w:hint="eastAsia"/>
        </w:rPr>
        <w:t>ơ</w:t>
      </w:r>
      <w:r>
        <w:t>n đại dịch mau chấm dứt</w:t>
      </w:r>
      <w:r w:rsidRPr="00A9528E">
        <w:rPr>
          <w:rFonts w:ascii="UVN Nhat Ky" w:hAnsi="UVN Nhat Ky"/>
        </w:rPr>
        <w:t>?</w:t>
      </w:r>
      <w:r>
        <w:t xml:space="preserve"> Con từng ngỡ rằng Chúa chẳng đáp lời, chẳng lắng nghe tiếng con cầu xin và đã có một thời gian con luôn nghĩ về việc tự tử, bên tai con cứ nghe văng vẳng tiếng nói “Hãy đi chết đi”. (Và đến tận bây giờ, con vẫn không thể hiểu rõ vì sao mình lại bị nh</w:t>
      </w:r>
      <w:r>
        <w:rPr>
          <w:rFonts w:hint="eastAsia"/>
        </w:rPr>
        <w:t>ư</w:t>
      </w:r>
      <w:r>
        <w:t xml:space="preserve"> thế.)</w:t>
      </w:r>
    </w:p>
    <w:p w14:paraId="317C403D" w14:textId="77777777" w:rsidR="007D7CCA" w:rsidRDefault="007D7CCA" w:rsidP="007D7CCA">
      <w:r>
        <w:rPr>
          <w:rFonts w:hint="eastAsia"/>
        </w:rPr>
        <w:t>Đó</w:t>
      </w:r>
      <w:r>
        <w:t xml:space="preserve"> là những đêm dài tăm tối với thật nhiều ác mộng, sợ hãi bao trùm, dù ngủ hay thức tiếng nói ấy vẫn cứ văng vẳng bên tai. Con cứ nằm khóc mãi thôi, vừa thấy sợ, nh</w:t>
      </w:r>
      <w:r>
        <w:rPr>
          <w:rFonts w:hint="eastAsia"/>
        </w:rPr>
        <w:t>ư</w:t>
      </w:r>
      <w:r>
        <w:t>ng lại vừa có cảm giác muốn thực hiện theo lời thúc giục ấy. Con nhìn lên Thánh Giá Chúa v</w:t>
      </w:r>
      <w:r>
        <w:rPr>
          <w:rFonts w:hint="eastAsia"/>
        </w:rPr>
        <w:t>à</w:t>
      </w:r>
      <w:r>
        <w:t xml:space="preserve"> nhìn xuống chuỗi Mân Côi mình đang đeo trên tay, nh</w:t>
      </w:r>
      <w:r>
        <w:rPr>
          <w:rFonts w:hint="eastAsia"/>
        </w:rPr>
        <w:t>ư</w:t>
      </w:r>
      <w:r>
        <w:t>ng chẳng hiểu vì sao trong lúc ấy con lại không ngồi dậy để cầu nguyện, dù tiếng lòng con hằng thôi thúc mình hãy cầu nguyện đi, nhờ cầu nguyện con sẽ đ</w:t>
      </w:r>
      <w:r>
        <w:rPr>
          <w:rFonts w:hint="eastAsia"/>
        </w:rPr>
        <w:t>ư</w:t>
      </w:r>
      <w:r>
        <w:t>ợc chữa lành.</w:t>
      </w:r>
    </w:p>
    <w:p w14:paraId="06B926C6" w14:textId="6E9BCFA0" w:rsidR="007D7CCA" w:rsidRDefault="007D7CCA" w:rsidP="007D7CCA">
      <w:r>
        <w:t>Bỗng, tiếng nói ấy ngày càng rõ và lớn h</w:t>
      </w:r>
      <w:r>
        <w:rPr>
          <w:rFonts w:hint="eastAsia"/>
        </w:rPr>
        <w:t>ơ</w:t>
      </w:r>
      <w:r>
        <w:t>n bên tai con. Chính giây phút đó nh</w:t>
      </w:r>
      <w:r>
        <w:rPr>
          <w:rFonts w:hint="eastAsia"/>
        </w:rPr>
        <w:t>ư</w:t>
      </w:r>
      <w:r>
        <w:t xml:space="preserve"> một quán tính tự nhiên, nh</w:t>
      </w:r>
      <w:r>
        <w:rPr>
          <w:rFonts w:hint="eastAsia"/>
        </w:rPr>
        <w:t>ư</w:t>
      </w:r>
      <w:r>
        <w:t xml:space="preserve"> có một lực đẩy bật con dậy, con chạy đến cùng Chúa, con sốt sắng cầu nguyện h</w:t>
      </w:r>
      <w:r>
        <w:rPr>
          <w:rFonts w:hint="eastAsia"/>
        </w:rPr>
        <w:t>ơ</w:t>
      </w:r>
      <w:r>
        <w:t>n cả, con lần hạt Mân Côi, xin Chúa th</w:t>
      </w:r>
      <w:r>
        <w:rPr>
          <w:rFonts w:hint="eastAsia"/>
        </w:rPr>
        <w:t>ươ</w:t>
      </w:r>
      <w:r>
        <w:t>ng gìn giữ bảo vệ con, và tâm hồn con đã đ</w:t>
      </w:r>
      <w:r>
        <w:rPr>
          <w:rFonts w:hint="eastAsia"/>
        </w:rPr>
        <w:t>ư</w:t>
      </w:r>
      <w:r>
        <w:t>ợc bình an trở lại. Sự bình an đó ví nh</w:t>
      </w:r>
      <w:r>
        <w:rPr>
          <w:rFonts w:hint="eastAsia"/>
        </w:rPr>
        <w:t>ư</w:t>
      </w:r>
      <w:r>
        <w:t xml:space="preserve"> nguồn suối mát dịu êm, rằng đến mức con khóc òa lên nh</w:t>
      </w:r>
      <w:r>
        <w:rPr>
          <w:rFonts w:hint="eastAsia"/>
        </w:rPr>
        <w:t>ư</w:t>
      </w:r>
      <w:r>
        <w:t xml:space="preserve"> ngày đầu tiên con nhận biết Chúa và hiểu đ</w:t>
      </w:r>
      <w:r>
        <w:rPr>
          <w:rFonts w:hint="eastAsia"/>
        </w:rPr>
        <w:t>ư</w:t>
      </w:r>
      <w:r>
        <w:t>ợc Chúa yêu con biết d</w:t>
      </w:r>
      <w:r>
        <w:rPr>
          <w:rFonts w:hint="eastAsia"/>
        </w:rPr>
        <w:t>ư</w:t>
      </w:r>
      <w:r>
        <w:t>ờng nào. Cũng chính khi đó con càng cảm nghiệm thêm rằng: “Lạy Thầy, bỏ Thầy con biết theo ai (Ga 6,68)”. Sức ng</w:t>
      </w:r>
      <w:r>
        <w:rPr>
          <w:rFonts w:hint="eastAsia"/>
        </w:rPr>
        <w:t>ư</w:t>
      </w:r>
      <w:r>
        <w:t>ời thì giới hạn, chỉ có quyền năng và tình th</w:t>
      </w:r>
      <w:r>
        <w:rPr>
          <w:rFonts w:hint="eastAsia"/>
        </w:rPr>
        <w:t>ươ</w:t>
      </w:r>
      <w:r>
        <w:t>ng của Chúa là vô hạn. Nếu không n</w:t>
      </w:r>
      <w:r>
        <w:rPr>
          <w:rFonts w:hint="eastAsia"/>
        </w:rPr>
        <w:t>ươ</w:t>
      </w:r>
      <w:r>
        <w:t>ng náu, cậy trông n</w:t>
      </w:r>
      <w:r>
        <w:rPr>
          <w:rFonts w:hint="eastAsia"/>
        </w:rPr>
        <w:t>ơ</w:t>
      </w:r>
      <w:r>
        <w:t>i Chúa thì con biết phải dựa vào ai</w:t>
      </w:r>
      <w:r w:rsidRPr="00A9528E">
        <w:rPr>
          <w:rFonts w:ascii="UVN Nhat Ky" w:hAnsi="UVN Nhat Ky"/>
        </w:rPr>
        <w:t>?</w:t>
      </w:r>
    </w:p>
    <w:p w14:paraId="08113FC4" w14:textId="77777777" w:rsidR="007D7CCA" w:rsidRDefault="007D7CCA" w:rsidP="007D7CCA">
      <w:r>
        <w:lastRenderedPageBreak/>
        <w:t>Và cũng nhờ sự nâng đỡ về đời sống đức tin, sự giúp đỡ từ xa của các anh chị em tín hữu và qua những bài viết về Chúa trên các trang mạng xã hội Công giáo, con đã vực dậy đ</w:t>
      </w:r>
      <w:r>
        <w:rPr>
          <w:rFonts w:hint="eastAsia"/>
        </w:rPr>
        <w:t>ư</w:t>
      </w:r>
      <w:r>
        <w:t>ợc tinh thần và tìm lại đ</w:t>
      </w:r>
      <w:r>
        <w:rPr>
          <w:rFonts w:hint="eastAsia"/>
        </w:rPr>
        <w:t>ư</w:t>
      </w:r>
      <w:r>
        <w:t>ợc niềm hy vọng về t</w:t>
      </w:r>
      <w:r>
        <w:rPr>
          <w:rFonts w:hint="eastAsia"/>
        </w:rPr>
        <w:t>ươ</w:t>
      </w:r>
      <w:r>
        <w:t>ng lai.</w:t>
      </w:r>
    </w:p>
    <w:p w14:paraId="18C800C5" w14:textId="77777777" w:rsidR="007D7CCA" w:rsidRDefault="007D7CCA" w:rsidP="007D7CCA">
      <w:r>
        <w:t>Kể từ giây phút ấy con nhận ra rằng, con phải sống thật đẹp và thật “sáng” h</w:t>
      </w:r>
      <w:r>
        <w:rPr>
          <w:rFonts w:hint="eastAsia"/>
        </w:rPr>
        <w:t>ơ</w:t>
      </w:r>
      <w:r>
        <w:t>n nữa. Con phải trở nên “ánh sáng”, trở nên chứng nhân cho Tin Mừng. Con phải thật mạnh mẽ để cùng Chúa và nhờ có Chúa, con có thể giúp gia đình mình sớm đ</w:t>
      </w:r>
      <w:r>
        <w:rPr>
          <w:rFonts w:hint="eastAsia"/>
        </w:rPr>
        <w:t>ư</w:t>
      </w:r>
      <w:r>
        <w:t>ợc trở về. Con hay cố t</w:t>
      </w:r>
      <w:r>
        <w:rPr>
          <w:rFonts w:hint="eastAsia"/>
        </w:rPr>
        <w:t>ì</w:t>
      </w:r>
      <w:r>
        <w:t>nh mở to âm thanh h</w:t>
      </w:r>
      <w:r>
        <w:rPr>
          <w:rFonts w:hint="eastAsia"/>
        </w:rPr>
        <w:t>ơ</w:t>
      </w:r>
      <w:r>
        <w:t>n một chút khi xem những bài giảng Lời Chúa, những bài huấn từ, giáo lý của các vị linh mục trên những kênh youTube chính thống, nhằm để ng</w:t>
      </w:r>
      <w:r>
        <w:rPr>
          <w:rFonts w:hint="eastAsia"/>
        </w:rPr>
        <w:t>ư</w:t>
      </w:r>
      <w:r>
        <w:t xml:space="preserve">ời thân trong gia đình cùng nghe. Tạ </w:t>
      </w:r>
      <w:r>
        <w:rPr>
          <w:rFonts w:hint="eastAsia"/>
        </w:rPr>
        <w:t>ơ</w:t>
      </w:r>
      <w:r>
        <w:t>n Chúa những ph</w:t>
      </w:r>
      <w:r>
        <w:rPr>
          <w:rFonts w:hint="eastAsia"/>
        </w:rPr>
        <w:t>ươ</w:t>
      </w:r>
      <w:r>
        <w:t>ng tiện truyền thông này thật tiện lợi v</w:t>
      </w:r>
      <w:r>
        <w:rPr>
          <w:rFonts w:hint="eastAsia"/>
        </w:rPr>
        <w:t>à</w:t>
      </w:r>
      <w:r>
        <w:t xml:space="preserve"> hữu ích biết bao, nhờ đó mà giá trị Tin Mừng ngày càng đ</w:t>
      </w:r>
      <w:r>
        <w:rPr>
          <w:rFonts w:hint="eastAsia"/>
        </w:rPr>
        <w:t>ư</w:t>
      </w:r>
      <w:r>
        <w:t>ợc lan tỏa.</w:t>
      </w:r>
    </w:p>
    <w:p w14:paraId="4BD252BE" w14:textId="77777777" w:rsidR="007D7CCA" w:rsidRDefault="007D7CCA" w:rsidP="007D7CCA">
      <w:r>
        <w:t>Mỗi khi đọc Thánh Kinh, con cũng hay cố tình đọc to (vừa đủ) thành tiếng, bởi con tin rằng: những lời trong Kinh Thánh vẫn luôn còn đó n</w:t>
      </w:r>
      <w:r>
        <w:rPr>
          <w:rFonts w:hint="eastAsia"/>
        </w:rPr>
        <w:t>ơ</w:t>
      </w:r>
      <w:r>
        <w:t>i tiềm thức của các thành viên trong gia đình. Con vẫn tiếp tục cầu nguyện cho gia đình sớm đ</w:t>
      </w:r>
      <w:r>
        <w:rPr>
          <w:rFonts w:hint="eastAsia"/>
        </w:rPr>
        <w:t>ư</w:t>
      </w:r>
      <w:r>
        <w:t>ợc trở về cùng Chúa và con cũng ra sức học hỏi thêm về giáo lý, về đức tin. Con cố gắng hoàn thiện mình h</w:t>
      </w:r>
      <w:r>
        <w:rPr>
          <w:rFonts w:hint="eastAsia"/>
        </w:rPr>
        <w:t>ơ</w:t>
      </w:r>
      <w:r>
        <w:t>n theo Lời Chúa dạy, dẫu đôi lúc thật khó khăn vì thân phận con yếu đuối, mỏng giòn.</w:t>
      </w:r>
    </w:p>
    <w:p w14:paraId="5EBD204F" w14:textId="311DA6F4" w:rsidR="007D7CCA" w:rsidRDefault="007D7CCA" w:rsidP="007D7CCA">
      <w:r>
        <w:t>Con tín thác: Chúa chính là cội nguồn, là bình an và hạnh phúc đích thực; con phải ngày càng bén rễ thật sâu trong đức tin. Và sẽ thật là ích kỷ, thiếu sót nếu không mời gọi mọi ng</w:t>
      </w:r>
      <w:r>
        <w:rPr>
          <w:rFonts w:hint="eastAsia"/>
        </w:rPr>
        <w:t>ư</w:t>
      </w:r>
      <w:r>
        <w:t>ời đến với Tin Mừng, đến với tình yêu vô biên của Thiên Chúa là Cha nhân lành, từ ái.</w:t>
      </w:r>
      <w:r w:rsidRPr="007D7CCA">
        <w:t xml:space="preserve"> </w:t>
      </w:r>
      <w:r>
        <w:sym w:font="Wingdings" w:char="F06E"/>
      </w:r>
    </w:p>
    <w:p w14:paraId="02251AFD" w14:textId="77777777" w:rsidR="007D7CCA" w:rsidRDefault="007D7CCA" w:rsidP="00040D74">
      <w:pPr>
        <w:ind w:firstLine="0"/>
        <w:jc w:val="left"/>
      </w:pPr>
    </w:p>
    <w:p w14:paraId="53F189FE" w14:textId="14B8841B" w:rsidR="004D30B9" w:rsidRDefault="00CA48FD" w:rsidP="00CA48FD">
      <w:pPr>
        <w:ind w:firstLine="0"/>
        <w:jc w:val="center"/>
      </w:pPr>
      <w:r>
        <w:rPr>
          <w:noProof/>
        </w:rPr>
        <w:drawing>
          <wp:inline distT="0" distB="0" distL="0" distR="0" wp14:anchorId="354F47EA" wp14:editId="02639729">
            <wp:extent cx="1505830" cy="1958340"/>
            <wp:effectExtent l="0" t="0" r="0" b="3810"/>
            <wp:docPr id="2" name="Picture 2" descr="Crown of Thorns, Wooden Cross. Easter . Symbol of Christianity Hand Drawn  Vector Illustration Sketch Stock Vector - Illustration of emblem, sign:  10893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 of Thorns, Wooden Cross. Easter . Symbol of Christianity Hand Drawn  Vector Illustration Sketch Stock Vector - Illustration of emblem, sign:  1089366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501" cy="1964414"/>
                    </a:xfrm>
                    <a:prstGeom prst="rect">
                      <a:avLst/>
                    </a:prstGeom>
                    <a:noFill/>
                    <a:ln>
                      <a:noFill/>
                    </a:ln>
                  </pic:spPr>
                </pic:pic>
              </a:graphicData>
            </a:graphic>
          </wp:inline>
        </w:drawing>
      </w:r>
    </w:p>
    <w:p w14:paraId="43B427CE" w14:textId="77777777" w:rsidR="00682AF2" w:rsidRPr="00EF3109" w:rsidRDefault="00682AF2" w:rsidP="00CA48FD">
      <w:pPr>
        <w:ind w:firstLine="0"/>
        <w:jc w:val="center"/>
        <w:rPr>
          <w:rFonts w:ascii="UVN Mau Tim 1" w:eastAsiaTheme="majorEastAsia" w:hAnsi="UVN Mau Tim 1" w:cstheme="majorBidi"/>
          <w:spacing w:val="6"/>
          <w:kern w:val="28"/>
          <w:sz w:val="52"/>
          <w:szCs w:val="52"/>
        </w:rPr>
      </w:pPr>
      <w:r w:rsidRPr="00EF3109">
        <w:rPr>
          <w:rFonts w:ascii="UVN Mau Tim 1" w:eastAsiaTheme="majorEastAsia" w:hAnsi="UVN Mau Tim 1" w:cstheme="majorBidi" w:hint="eastAsia"/>
          <w:spacing w:val="6"/>
          <w:kern w:val="28"/>
          <w:sz w:val="52"/>
          <w:szCs w:val="52"/>
        </w:rPr>
        <w:t>Ơ</w:t>
      </w:r>
      <w:r w:rsidRPr="00EF3109">
        <w:rPr>
          <w:rFonts w:ascii="UVN Mau Tim 1" w:eastAsiaTheme="majorEastAsia" w:hAnsi="UVN Mau Tim 1" w:cstheme="majorBidi"/>
          <w:spacing w:val="6"/>
          <w:kern w:val="28"/>
          <w:sz w:val="52"/>
          <w:szCs w:val="52"/>
        </w:rPr>
        <w:t>n Gọi Đời Con</w:t>
      </w:r>
    </w:p>
    <w:p w14:paraId="7167DEBA" w14:textId="77777777" w:rsidR="00682AF2" w:rsidRPr="00EF3109" w:rsidRDefault="00682AF2" w:rsidP="00682AF2">
      <w:pPr>
        <w:ind w:firstLine="0"/>
        <w:jc w:val="right"/>
        <w:rPr>
          <w:rFonts w:ascii="Calibri" w:eastAsiaTheme="majorEastAsia" w:hAnsi="Calibri" w:cstheme="majorBidi"/>
          <w:b/>
          <w:iCs/>
          <w:szCs w:val="24"/>
        </w:rPr>
      </w:pPr>
      <w:r w:rsidRPr="00EF3109">
        <w:rPr>
          <w:rFonts w:ascii="Calibri" w:eastAsiaTheme="majorEastAsia" w:hAnsi="Calibri" w:cstheme="majorBidi"/>
          <w:b/>
          <w:iCs/>
          <w:szCs w:val="24"/>
        </w:rPr>
        <w:t xml:space="preserve"> Anna Anh Đào</w:t>
      </w:r>
    </w:p>
    <w:p w14:paraId="38D87E0E" w14:textId="77777777" w:rsidR="00682AF2" w:rsidRDefault="00682AF2" w:rsidP="00682AF2">
      <w:pPr>
        <w:ind w:firstLine="0"/>
        <w:jc w:val="left"/>
      </w:pPr>
    </w:p>
    <w:p w14:paraId="6468BBEC" w14:textId="77777777" w:rsidR="00682AF2" w:rsidRPr="00EF3109" w:rsidRDefault="00682AF2" w:rsidP="00682AF2">
      <w:pPr>
        <w:ind w:firstLine="0"/>
        <w:jc w:val="left"/>
        <w:rPr>
          <w:i/>
        </w:rPr>
      </w:pPr>
      <w:r w:rsidRPr="00EF3109">
        <w:rPr>
          <w:i/>
        </w:rPr>
        <w:t>Nhà con gần với Giáo Đ</w:t>
      </w:r>
      <w:r w:rsidRPr="00EF3109">
        <w:rPr>
          <w:rFonts w:hint="eastAsia"/>
          <w:i/>
        </w:rPr>
        <w:t>ư</w:t>
      </w:r>
      <w:r w:rsidRPr="00EF3109">
        <w:rPr>
          <w:i/>
        </w:rPr>
        <w:t>ờng</w:t>
      </w:r>
    </w:p>
    <w:p w14:paraId="20FE2899" w14:textId="77777777" w:rsidR="00682AF2" w:rsidRPr="00EF3109" w:rsidRDefault="00682AF2" w:rsidP="00682AF2">
      <w:pPr>
        <w:ind w:firstLine="0"/>
        <w:jc w:val="left"/>
        <w:rPr>
          <w:i/>
        </w:rPr>
      </w:pPr>
      <w:r w:rsidRPr="00EF3109">
        <w:rPr>
          <w:i/>
        </w:rPr>
        <w:t>Cách dòng sông nhỏ mang h</w:t>
      </w:r>
      <w:r w:rsidRPr="00EF3109">
        <w:rPr>
          <w:rFonts w:hint="eastAsia"/>
          <w:i/>
        </w:rPr>
        <w:t>ươ</w:t>
      </w:r>
      <w:r w:rsidRPr="00EF3109">
        <w:rPr>
          <w:i/>
        </w:rPr>
        <w:t>ng ruộng đồng</w:t>
      </w:r>
    </w:p>
    <w:p w14:paraId="51684395" w14:textId="77777777" w:rsidR="00682AF2" w:rsidRPr="00EF3109" w:rsidRDefault="00682AF2" w:rsidP="00682AF2">
      <w:pPr>
        <w:ind w:firstLine="0"/>
        <w:jc w:val="left"/>
        <w:rPr>
          <w:i/>
        </w:rPr>
      </w:pPr>
      <w:r w:rsidRPr="00EF3109">
        <w:rPr>
          <w:i/>
        </w:rPr>
        <w:t>Chiếc cầu với dáng cong cong</w:t>
      </w:r>
    </w:p>
    <w:p w14:paraId="27F58857" w14:textId="77777777" w:rsidR="00682AF2" w:rsidRPr="00EF3109" w:rsidRDefault="00682AF2" w:rsidP="00682AF2">
      <w:pPr>
        <w:ind w:firstLine="0"/>
        <w:jc w:val="left"/>
        <w:rPr>
          <w:i/>
        </w:rPr>
      </w:pPr>
      <w:r w:rsidRPr="00EF3109">
        <w:rPr>
          <w:i/>
        </w:rPr>
        <w:t>Dẫn con tìm đến Chúa trong mỗi chiều</w:t>
      </w:r>
    </w:p>
    <w:p w14:paraId="117C49F3" w14:textId="77777777" w:rsidR="00682AF2" w:rsidRPr="00EF3109" w:rsidRDefault="00682AF2" w:rsidP="00682AF2">
      <w:pPr>
        <w:ind w:firstLine="0"/>
        <w:jc w:val="left"/>
        <w:rPr>
          <w:i/>
        </w:rPr>
      </w:pPr>
      <w:r w:rsidRPr="00EF3109">
        <w:rPr>
          <w:i/>
        </w:rPr>
        <w:t xml:space="preserve"> </w:t>
      </w:r>
    </w:p>
    <w:p w14:paraId="682DA8AC" w14:textId="77777777" w:rsidR="00682AF2" w:rsidRPr="00EF3109" w:rsidRDefault="00682AF2" w:rsidP="00682AF2">
      <w:pPr>
        <w:ind w:firstLine="0"/>
        <w:jc w:val="left"/>
        <w:rPr>
          <w:i/>
        </w:rPr>
      </w:pPr>
      <w:r w:rsidRPr="00EF3109">
        <w:rPr>
          <w:i/>
        </w:rPr>
        <w:t>Tuổi th</w:t>
      </w:r>
      <w:r w:rsidRPr="00EF3109">
        <w:rPr>
          <w:rFonts w:hint="eastAsia"/>
          <w:i/>
        </w:rPr>
        <w:t>ơ</w:t>
      </w:r>
      <w:r w:rsidRPr="00EF3109">
        <w:rPr>
          <w:i/>
        </w:rPr>
        <w:t xml:space="preserve"> tuy biếng l</w:t>
      </w:r>
      <w:r w:rsidRPr="00EF3109">
        <w:rPr>
          <w:rFonts w:hint="eastAsia"/>
          <w:i/>
        </w:rPr>
        <w:t>ư</w:t>
      </w:r>
      <w:r w:rsidRPr="00EF3109">
        <w:rPr>
          <w:i/>
        </w:rPr>
        <w:t>ời nhiều</w:t>
      </w:r>
    </w:p>
    <w:p w14:paraId="3AACAD92" w14:textId="77777777" w:rsidR="00682AF2" w:rsidRPr="00EF3109" w:rsidRDefault="00682AF2" w:rsidP="00682AF2">
      <w:pPr>
        <w:ind w:firstLine="0"/>
        <w:jc w:val="left"/>
        <w:rPr>
          <w:i/>
        </w:rPr>
      </w:pPr>
      <w:r w:rsidRPr="00EF3109">
        <w:rPr>
          <w:i/>
        </w:rPr>
        <w:t>Nh</w:t>
      </w:r>
      <w:r w:rsidRPr="00EF3109">
        <w:rPr>
          <w:rFonts w:hint="eastAsia"/>
          <w:i/>
        </w:rPr>
        <w:t>ư</w:t>
      </w:r>
      <w:r w:rsidRPr="00EF3109">
        <w:rPr>
          <w:i/>
        </w:rPr>
        <w:t>ng trong tay mẹ ,lễ chiều con đi</w:t>
      </w:r>
    </w:p>
    <w:p w14:paraId="0D8B80C6" w14:textId="77777777" w:rsidR="00682AF2" w:rsidRPr="00EF3109" w:rsidRDefault="00682AF2" w:rsidP="00682AF2">
      <w:pPr>
        <w:ind w:firstLine="0"/>
        <w:jc w:val="left"/>
        <w:rPr>
          <w:i/>
        </w:rPr>
      </w:pPr>
      <w:r w:rsidRPr="00EF3109">
        <w:rPr>
          <w:i/>
        </w:rPr>
        <w:t>Thuở năm,sáu tuổi biết gì</w:t>
      </w:r>
    </w:p>
    <w:p w14:paraId="3BD7F164" w14:textId="77777777" w:rsidR="00682AF2" w:rsidRPr="00EF3109" w:rsidRDefault="00682AF2" w:rsidP="00682AF2">
      <w:pPr>
        <w:ind w:firstLine="0"/>
        <w:jc w:val="left"/>
        <w:rPr>
          <w:i/>
        </w:rPr>
      </w:pPr>
      <w:r w:rsidRPr="00EF3109">
        <w:rPr>
          <w:i/>
        </w:rPr>
        <w:t>Chỉ ngồi nhìn Chúa khắc ghi dáng hình</w:t>
      </w:r>
    </w:p>
    <w:p w14:paraId="66544B6A" w14:textId="77777777" w:rsidR="00682AF2" w:rsidRPr="00EF3109" w:rsidRDefault="00682AF2" w:rsidP="00682AF2">
      <w:pPr>
        <w:ind w:firstLine="0"/>
        <w:jc w:val="left"/>
        <w:rPr>
          <w:i/>
        </w:rPr>
      </w:pPr>
      <w:r w:rsidRPr="00EF3109">
        <w:rPr>
          <w:i/>
        </w:rPr>
        <w:t xml:space="preserve"> </w:t>
      </w:r>
    </w:p>
    <w:p w14:paraId="4ADE034A" w14:textId="77777777" w:rsidR="00682AF2" w:rsidRPr="00EF3109" w:rsidRDefault="00682AF2" w:rsidP="00682AF2">
      <w:pPr>
        <w:ind w:firstLine="0"/>
        <w:jc w:val="left"/>
        <w:rPr>
          <w:i/>
        </w:rPr>
      </w:pPr>
      <w:r w:rsidRPr="00EF3109">
        <w:rPr>
          <w:i/>
        </w:rPr>
        <w:t>Rồi con khôn lớn đẹp xinh</w:t>
      </w:r>
    </w:p>
    <w:p w14:paraId="4231094C" w14:textId="77777777" w:rsidR="00682AF2" w:rsidRPr="00EF3109" w:rsidRDefault="00682AF2" w:rsidP="00682AF2">
      <w:pPr>
        <w:ind w:firstLine="0"/>
        <w:jc w:val="left"/>
        <w:rPr>
          <w:i/>
        </w:rPr>
      </w:pPr>
      <w:r w:rsidRPr="00EF3109">
        <w:rPr>
          <w:i/>
        </w:rPr>
        <w:t>Tuổi xuân chớm nở bao tình cảm thôi</w:t>
      </w:r>
    </w:p>
    <w:p w14:paraId="6E3E7329" w14:textId="77777777" w:rsidR="00682AF2" w:rsidRPr="00EF3109" w:rsidRDefault="00682AF2" w:rsidP="00682AF2">
      <w:pPr>
        <w:ind w:firstLine="0"/>
        <w:jc w:val="left"/>
        <w:rPr>
          <w:i/>
        </w:rPr>
      </w:pPr>
      <w:r w:rsidRPr="00EF3109">
        <w:rPr>
          <w:i/>
        </w:rPr>
        <w:t>Một ngày nhìn Chúa, bồi hồi</w:t>
      </w:r>
    </w:p>
    <w:p w14:paraId="6CD4E1D4" w14:textId="77777777" w:rsidR="00682AF2" w:rsidRPr="00EF3109" w:rsidRDefault="00682AF2" w:rsidP="00682AF2">
      <w:pPr>
        <w:ind w:firstLine="0"/>
        <w:jc w:val="left"/>
        <w:rPr>
          <w:i/>
        </w:rPr>
      </w:pPr>
      <w:r w:rsidRPr="00EF3109">
        <w:rPr>
          <w:i/>
        </w:rPr>
        <w:t>Muốn theo Chúa đó, nh</w:t>
      </w:r>
      <w:r w:rsidRPr="00EF3109">
        <w:rPr>
          <w:rFonts w:hint="eastAsia"/>
          <w:i/>
        </w:rPr>
        <w:t>ư</w:t>
      </w:r>
      <w:r w:rsidRPr="00EF3109">
        <w:rPr>
          <w:i/>
        </w:rPr>
        <w:t>ng rồi bâng khuâng</w:t>
      </w:r>
    </w:p>
    <w:p w14:paraId="3DE87E9F" w14:textId="77777777" w:rsidR="00682AF2" w:rsidRPr="00EF3109" w:rsidRDefault="00682AF2" w:rsidP="00682AF2">
      <w:pPr>
        <w:ind w:firstLine="0"/>
        <w:jc w:val="left"/>
        <w:rPr>
          <w:i/>
        </w:rPr>
      </w:pPr>
      <w:r w:rsidRPr="00EF3109">
        <w:rPr>
          <w:i/>
        </w:rPr>
        <w:t xml:space="preserve"> </w:t>
      </w:r>
    </w:p>
    <w:p w14:paraId="1B4E764D" w14:textId="77777777" w:rsidR="00682AF2" w:rsidRPr="00EF3109" w:rsidRDefault="00682AF2" w:rsidP="00682AF2">
      <w:pPr>
        <w:ind w:firstLine="0"/>
        <w:jc w:val="left"/>
        <w:rPr>
          <w:i/>
        </w:rPr>
      </w:pPr>
      <w:r w:rsidRPr="00EF3109">
        <w:rPr>
          <w:i/>
        </w:rPr>
        <w:t>Vì con cứ mãi phân vân</w:t>
      </w:r>
    </w:p>
    <w:p w14:paraId="2C1D27F7" w14:textId="77777777" w:rsidR="00682AF2" w:rsidRPr="00EF3109" w:rsidRDefault="00682AF2" w:rsidP="00682AF2">
      <w:pPr>
        <w:ind w:firstLine="0"/>
        <w:jc w:val="left"/>
        <w:rPr>
          <w:i/>
        </w:rPr>
      </w:pPr>
      <w:r w:rsidRPr="00EF3109">
        <w:rPr>
          <w:i/>
        </w:rPr>
        <w:t xml:space="preserve">Chúa </w:t>
      </w:r>
      <w:r w:rsidRPr="00EF3109">
        <w:rPr>
          <w:rFonts w:hint="eastAsia"/>
          <w:i/>
        </w:rPr>
        <w:t>ơ</w:t>
      </w:r>
      <w:r w:rsidRPr="00EF3109">
        <w:rPr>
          <w:i/>
        </w:rPr>
        <w:t>i Ngài có muốn rằng chọn con</w:t>
      </w:r>
      <w:r w:rsidRPr="00A9528E">
        <w:rPr>
          <w:rFonts w:ascii="UVN Nhat Ky" w:hAnsi="UVN Nhat Ky"/>
        </w:rPr>
        <w:t>?</w:t>
      </w:r>
    </w:p>
    <w:p w14:paraId="7592E6D9" w14:textId="77777777" w:rsidR="00682AF2" w:rsidRPr="00EF3109" w:rsidRDefault="00682AF2" w:rsidP="00682AF2">
      <w:pPr>
        <w:ind w:firstLine="0"/>
        <w:jc w:val="left"/>
        <w:rPr>
          <w:i/>
        </w:rPr>
      </w:pPr>
      <w:r w:rsidRPr="00EF3109">
        <w:rPr>
          <w:i/>
        </w:rPr>
        <w:t>Trái tim th</w:t>
      </w:r>
      <w:r w:rsidRPr="00EF3109">
        <w:rPr>
          <w:rFonts w:hint="eastAsia"/>
          <w:i/>
        </w:rPr>
        <w:t>ơ</w:t>
      </w:r>
      <w:r w:rsidRPr="00EF3109">
        <w:rPr>
          <w:i/>
        </w:rPr>
        <w:t xml:space="preserve"> bé sắt son</w:t>
      </w:r>
    </w:p>
    <w:p w14:paraId="1FAF14E9" w14:textId="77777777" w:rsidR="00682AF2" w:rsidRPr="00EF3109" w:rsidRDefault="00682AF2" w:rsidP="00682AF2">
      <w:pPr>
        <w:ind w:firstLine="0"/>
        <w:jc w:val="left"/>
        <w:rPr>
          <w:i/>
        </w:rPr>
      </w:pPr>
      <w:r w:rsidRPr="00EF3109">
        <w:rPr>
          <w:i/>
        </w:rPr>
        <w:t>Tình yêu Chúa thắp trong con vẫn còn</w:t>
      </w:r>
    </w:p>
    <w:p w14:paraId="1AC1EEB6" w14:textId="77777777" w:rsidR="00682AF2" w:rsidRPr="00EF3109" w:rsidRDefault="00682AF2" w:rsidP="00682AF2">
      <w:pPr>
        <w:ind w:firstLine="0"/>
        <w:jc w:val="left"/>
        <w:rPr>
          <w:i/>
        </w:rPr>
      </w:pPr>
      <w:r w:rsidRPr="00EF3109">
        <w:rPr>
          <w:i/>
        </w:rPr>
        <w:t xml:space="preserve"> </w:t>
      </w:r>
    </w:p>
    <w:p w14:paraId="1CEF7B36" w14:textId="77777777" w:rsidR="00682AF2" w:rsidRPr="00EF3109" w:rsidRDefault="00682AF2" w:rsidP="00682AF2">
      <w:pPr>
        <w:ind w:firstLine="0"/>
        <w:jc w:val="left"/>
        <w:rPr>
          <w:i/>
        </w:rPr>
      </w:pPr>
      <w:r w:rsidRPr="00EF3109">
        <w:rPr>
          <w:i/>
        </w:rPr>
        <w:t>Từ khi ánh mắt xoe tròn</w:t>
      </w:r>
    </w:p>
    <w:p w14:paraId="2A5677D9" w14:textId="77777777" w:rsidR="00682AF2" w:rsidRPr="00EF3109" w:rsidRDefault="00682AF2" w:rsidP="00682AF2">
      <w:pPr>
        <w:ind w:firstLine="0"/>
        <w:jc w:val="left"/>
        <w:rPr>
          <w:i/>
        </w:rPr>
      </w:pPr>
      <w:r w:rsidRPr="00EF3109">
        <w:rPr>
          <w:i/>
        </w:rPr>
        <w:t>Thì thầm hỏi Chúa có còn đau không</w:t>
      </w:r>
      <w:r w:rsidRPr="00A9528E">
        <w:rPr>
          <w:rFonts w:ascii="UVN Nhat Ky" w:hAnsi="UVN Nhat Ky"/>
        </w:rPr>
        <w:t>?</w:t>
      </w:r>
    </w:p>
    <w:p w14:paraId="52408045" w14:textId="77777777" w:rsidR="00682AF2" w:rsidRPr="00EF3109" w:rsidRDefault="00682AF2" w:rsidP="00682AF2">
      <w:pPr>
        <w:ind w:firstLine="0"/>
        <w:jc w:val="left"/>
        <w:rPr>
          <w:i/>
        </w:rPr>
      </w:pPr>
      <w:r w:rsidRPr="00EF3109">
        <w:rPr>
          <w:i/>
        </w:rPr>
        <w:t>Là khi nhen nhóm trong lòng</w:t>
      </w:r>
    </w:p>
    <w:p w14:paraId="0F85B900" w14:textId="77777777" w:rsidR="00682AF2" w:rsidRPr="00EF3109" w:rsidRDefault="00682AF2" w:rsidP="00682AF2">
      <w:pPr>
        <w:ind w:firstLine="0"/>
        <w:jc w:val="left"/>
        <w:rPr>
          <w:i/>
        </w:rPr>
      </w:pPr>
      <w:r w:rsidRPr="00EF3109">
        <w:rPr>
          <w:i/>
        </w:rPr>
        <w:t>Tình yêu dâng hiến ở trong cuộc đời</w:t>
      </w:r>
    </w:p>
    <w:p w14:paraId="1816F7FD" w14:textId="77777777" w:rsidR="00682AF2" w:rsidRPr="00EF3109" w:rsidRDefault="00682AF2" w:rsidP="00682AF2">
      <w:pPr>
        <w:ind w:firstLine="0"/>
        <w:jc w:val="left"/>
        <w:rPr>
          <w:i/>
        </w:rPr>
      </w:pPr>
      <w:r w:rsidRPr="00EF3109">
        <w:rPr>
          <w:i/>
        </w:rPr>
        <w:t xml:space="preserve"> </w:t>
      </w:r>
    </w:p>
    <w:p w14:paraId="44346739" w14:textId="77777777" w:rsidR="00682AF2" w:rsidRPr="00EF3109" w:rsidRDefault="00682AF2" w:rsidP="00682AF2">
      <w:pPr>
        <w:ind w:firstLine="0"/>
        <w:jc w:val="left"/>
        <w:rPr>
          <w:i/>
        </w:rPr>
      </w:pPr>
      <w:r w:rsidRPr="00EF3109">
        <w:rPr>
          <w:i/>
        </w:rPr>
        <w:t xml:space="preserve">Con theo Chúa nhé Chúa </w:t>
      </w:r>
      <w:r w:rsidRPr="00EF3109">
        <w:rPr>
          <w:rFonts w:hint="eastAsia"/>
          <w:i/>
        </w:rPr>
        <w:t>ơ</w:t>
      </w:r>
      <w:r w:rsidRPr="00EF3109">
        <w:rPr>
          <w:i/>
        </w:rPr>
        <w:t>i</w:t>
      </w:r>
    </w:p>
    <w:p w14:paraId="2968C608" w14:textId="77777777" w:rsidR="00682AF2" w:rsidRPr="00EF3109" w:rsidRDefault="00682AF2" w:rsidP="00682AF2">
      <w:pPr>
        <w:ind w:firstLine="0"/>
        <w:jc w:val="left"/>
        <w:rPr>
          <w:i/>
        </w:rPr>
      </w:pPr>
      <w:r w:rsidRPr="00EF3109">
        <w:rPr>
          <w:i/>
        </w:rPr>
        <w:t>Trên đ</w:t>
      </w:r>
      <w:r w:rsidRPr="00EF3109">
        <w:rPr>
          <w:rFonts w:hint="eastAsia"/>
          <w:i/>
        </w:rPr>
        <w:t>ư</w:t>
      </w:r>
      <w:r w:rsidRPr="00EF3109">
        <w:rPr>
          <w:i/>
        </w:rPr>
        <w:t>ờng Thánh Giá sống đời dấn thân</w:t>
      </w:r>
    </w:p>
    <w:p w14:paraId="3381EFF5" w14:textId="77777777" w:rsidR="00682AF2" w:rsidRPr="00EF3109" w:rsidRDefault="00682AF2" w:rsidP="00682AF2">
      <w:pPr>
        <w:ind w:firstLine="0"/>
        <w:jc w:val="left"/>
        <w:rPr>
          <w:i/>
        </w:rPr>
      </w:pPr>
      <w:r w:rsidRPr="00EF3109">
        <w:rPr>
          <w:i/>
        </w:rPr>
        <w:t>Xin Ngài chỉ dẫn b</w:t>
      </w:r>
      <w:r w:rsidRPr="00EF3109">
        <w:rPr>
          <w:rFonts w:hint="eastAsia"/>
          <w:i/>
        </w:rPr>
        <w:t>ư</w:t>
      </w:r>
      <w:r w:rsidRPr="00EF3109">
        <w:rPr>
          <w:i/>
        </w:rPr>
        <w:t>ớc chân</w:t>
      </w:r>
    </w:p>
    <w:p w14:paraId="1ADF55AF" w14:textId="77777777" w:rsidR="00682AF2" w:rsidRPr="00EF3109" w:rsidRDefault="00682AF2" w:rsidP="00682AF2">
      <w:pPr>
        <w:ind w:firstLine="0"/>
        <w:jc w:val="left"/>
        <w:rPr>
          <w:i/>
        </w:rPr>
      </w:pPr>
      <w:r w:rsidRPr="00EF3109">
        <w:rPr>
          <w:i/>
        </w:rPr>
        <w:t xml:space="preserve">Dắt theo </w:t>
      </w:r>
      <w:r w:rsidRPr="00EF3109">
        <w:rPr>
          <w:rFonts w:hint="eastAsia"/>
          <w:i/>
        </w:rPr>
        <w:t>ơ</w:t>
      </w:r>
      <w:r w:rsidRPr="00EF3109">
        <w:rPr>
          <w:i/>
        </w:rPr>
        <w:t>n gọi Chúa hằng gửi trao</w:t>
      </w:r>
      <w:r>
        <w:rPr>
          <w:i/>
        </w:rPr>
        <w:t xml:space="preserve"> </w:t>
      </w:r>
      <w:r>
        <w:t xml:space="preserve"> </w:t>
      </w:r>
      <w:r>
        <w:sym w:font="Wingdings" w:char="F06E"/>
      </w:r>
    </w:p>
    <w:p w14:paraId="04E6DF96" w14:textId="77777777" w:rsidR="00682AF2" w:rsidRDefault="00682AF2" w:rsidP="00682AF2">
      <w:pPr>
        <w:ind w:firstLine="0"/>
        <w:jc w:val="left"/>
      </w:pPr>
    </w:p>
    <w:p w14:paraId="281C3C22" w14:textId="77777777" w:rsidR="00682AF2" w:rsidRDefault="00682AF2" w:rsidP="00682AF2">
      <w:pPr>
        <w:ind w:firstLine="0"/>
        <w:jc w:val="left"/>
      </w:pPr>
      <w:hyperlink r:id="rId8" w:history="1">
        <w:r w:rsidRPr="00C42277">
          <w:rPr>
            <w:rStyle w:val="Hyperlink"/>
          </w:rPr>
          <w:t>https://gpcantho.com/on-goi-doi-con/</w:t>
        </w:r>
      </w:hyperlink>
    </w:p>
    <w:p w14:paraId="59404778" w14:textId="1202A7DB" w:rsidR="004D30B9" w:rsidRDefault="004D30B9" w:rsidP="00040D74">
      <w:pPr>
        <w:ind w:firstLine="0"/>
        <w:jc w:val="left"/>
      </w:pPr>
    </w:p>
    <w:p w14:paraId="0AEE2732" w14:textId="6D626A33" w:rsidR="004D30B9" w:rsidRDefault="004D30B9" w:rsidP="00040D74">
      <w:pPr>
        <w:ind w:firstLine="0"/>
        <w:jc w:val="left"/>
      </w:pPr>
    </w:p>
    <w:p w14:paraId="739119D7" w14:textId="20993BED" w:rsidR="004D30B9" w:rsidRDefault="004D30B9" w:rsidP="00040D74">
      <w:pPr>
        <w:ind w:firstLine="0"/>
        <w:jc w:val="left"/>
      </w:pPr>
    </w:p>
    <w:p w14:paraId="319CBF73" w14:textId="65697C23" w:rsidR="004D30B9" w:rsidRDefault="004D30B9" w:rsidP="00040D74">
      <w:pPr>
        <w:ind w:firstLine="0"/>
        <w:jc w:val="left"/>
      </w:pPr>
    </w:p>
    <w:p w14:paraId="1ACC30FF" w14:textId="268057CB" w:rsidR="004D30B9" w:rsidRDefault="004D30B9" w:rsidP="00040D74">
      <w:pPr>
        <w:ind w:firstLine="0"/>
        <w:jc w:val="left"/>
      </w:pPr>
    </w:p>
    <w:p w14:paraId="24B4C038" w14:textId="453EE408" w:rsidR="004D30B9" w:rsidRDefault="004D30B9" w:rsidP="00040D74">
      <w:pPr>
        <w:ind w:firstLine="0"/>
        <w:jc w:val="left"/>
      </w:pPr>
    </w:p>
    <w:p w14:paraId="18BEEFE2" w14:textId="700576EF" w:rsidR="004D30B9" w:rsidRDefault="004D30B9" w:rsidP="00040D74">
      <w:pPr>
        <w:ind w:firstLine="0"/>
        <w:jc w:val="left"/>
      </w:pPr>
    </w:p>
    <w:p w14:paraId="1CB093C1" w14:textId="3D21205D" w:rsidR="004D30B9" w:rsidRDefault="004D30B9" w:rsidP="00040D74">
      <w:pPr>
        <w:ind w:firstLine="0"/>
        <w:jc w:val="left"/>
      </w:pPr>
    </w:p>
    <w:p w14:paraId="3AE3740A" w14:textId="42E77ED2" w:rsidR="004D30B9" w:rsidRDefault="004D30B9" w:rsidP="00040D74">
      <w:pPr>
        <w:ind w:firstLine="0"/>
        <w:jc w:val="left"/>
      </w:pPr>
    </w:p>
    <w:sectPr w:rsidR="004D30B9"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3319" w14:textId="77777777" w:rsidR="00463CF3" w:rsidRDefault="00463CF3" w:rsidP="00DD0E0A">
      <w:r>
        <w:separator/>
      </w:r>
    </w:p>
  </w:endnote>
  <w:endnote w:type="continuationSeparator" w:id="0">
    <w:p w14:paraId="412829D0" w14:textId="77777777" w:rsidR="00463CF3" w:rsidRDefault="00463CF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73F1" w14:textId="77777777" w:rsidR="00463CF3" w:rsidRDefault="00463CF3" w:rsidP="00DD0E0A">
      <w:r>
        <w:separator/>
      </w:r>
    </w:p>
  </w:footnote>
  <w:footnote w:type="continuationSeparator" w:id="0">
    <w:p w14:paraId="6FDBCDFF" w14:textId="77777777" w:rsidR="00463CF3" w:rsidRDefault="00463CF3"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0C479F"/>
    <w:rsid w:val="0010080D"/>
    <w:rsid w:val="001F684E"/>
    <w:rsid w:val="0022087D"/>
    <w:rsid w:val="00254C1B"/>
    <w:rsid w:val="00300FB3"/>
    <w:rsid w:val="00301B85"/>
    <w:rsid w:val="003321FA"/>
    <w:rsid w:val="003E7A5C"/>
    <w:rsid w:val="00434F1D"/>
    <w:rsid w:val="00462D04"/>
    <w:rsid w:val="00463CF3"/>
    <w:rsid w:val="004727B0"/>
    <w:rsid w:val="00492D88"/>
    <w:rsid w:val="004D30B9"/>
    <w:rsid w:val="004F3AAE"/>
    <w:rsid w:val="00512AE7"/>
    <w:rsid w:val="00524B58"/>
    <w:rsid w:val="005618FE"/>
    <w:rsid w:val="005633E8"/>
    <w:rsid w:val="00581DBF"/>
    <w:rsid w:val="00594D56"/>
    <w:rsid w:val="00604E59"/>
    <w:rsid w:val="00617674"/>
    <w:rsid w:val="0065423A"/>
    <w:rsid w:val="00682AF2"/>
    <w:rsid w:val="006B1B28"/>
    <w:rsid w:val="00747B85"/>
    <w:rsid w:val="007626F7"/>
    <w:rsid w:val="00792DBC"/>
    <w:rsid w:val="007B0420"/>
    <w:rsid w:val="007D7CCA"/>
    <w:rsid w:val="00816865"/>
    <w:rsid w:val="00844B9F"/>
    <w:rsid w:val="00853B51"/>
    <w:rsid w:val="008763AA"/>
    <w:rsid w:val="008B2BFE"/>
    <w:rsid w:val="008D10E2"/>
    <w:rsid w:val="008D5891"/>
    <w:rsid w:val="008F2BDE"/>
    <w:rsid w:val="008F7F62"/>
    <w:rsid w:val="0090443E"/>
    <w:rsid w:val="0090486D"/>
    <w:rsid w:val="009057A4"/>
    <w:rsid w:val="009078C1"/>
    <w:rsid w:val="009100D6"/>
    <w:rsid w:val="009164F3"/>
    <w:rsid w:val="009211EC"/>
    <w:rsid w:val="009E7D46"/>
    <w:rsid w:val="009F7A95"/>
    <w:rsid w:val="00A44C42"/>
    <w:rsid w:val="00A53DC4"/>
    <w:rsid w:val="00A54447"/>
    <w:rsid w:val="00A82BEC"/>
    <w:rsid w:val="00A9528E"/>
    <w:rsid w:val="00AB5C37"/>
    <w:rsid w:val="00AB6777"/>
    <w:rsid w:val="00AD6EDA"/>
    <w:rsid w:val="00B13977"/>
    <w:rsid w:val="00BA4E74"/>
    <w:rsid w:val="00BF1BE9"/>
    <w:rsid w:val="00BF29E2"/>
    <w:rsid w:val="00C234E3"/>
    <w:rsid w:val="00CA48FD"/>
    <w:rsid w:val="00CE1AE0"/>
    <w:rsid w:val="00CF4904"/>
    <w:rsid w:val="00D20B74"/>
    <w:rsid w:val="00D80D4F"/>
    <w:rsid w:val="00DA47A5"/>
    <w:rsid w:val="00DB43BA"/>
    <w:rsid w:val="00DD0E0A"/>
    <w:rsid w:val="00DE033D"/>
    <w:rsid w:val="00EF221D"/>
    <w:rsid w:val="00F10E59"/>
    <w:rsid w:val="00F27BA9"/>
    <w:rsid w:val="00F705E0"/>
    <w:rsid w:val="00F74AF8"/>
    <w:rsid w:val="00F842A0"/>
    <w:rsid w:val="00F8698B"/>
    <w:rsid w:val="00F97E41"/>
    <w:rsid w:val="00FA6E68"/>
    <w:rsid w:val="00FB011E"/>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FB0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cantho.com/on-goi-doi-c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7</TotalTime>
  <Pages>2</Pages>
  <Words>912</Words>
  <Characters>5204</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2021-12-23T00:34:00Z</dcterms:created>
  <dcterms:modified xsi:type="dcterms:W3CDTF">2021-12-23T00:40:00Z</dcterms:modified>
</cp:coreProperties>
</file>