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7434" w14:textId="161369C1" w:rsidR="004F551B" w:rsidRPr="00964D27" w:rsidRDefault="004F551B" w:rsidP="006C6F5F">
      <w:pPr>
        <w:ind w:firstLine="0"/>
        <w:jc w:val="center"/>
        <w:rPr>
          <w:rFonts w:ascii="UVN Mau Tim 1" w:eastAsiaTheme="majorEastAsia" w:hAnsi="UVN Mau Tim 1" w:cstheme="majorBidi"/>
          <w:spacing w:val="6"/>
          <w:kern w:val="28"/>
          <w:sz w:val="52"/>
          <w:szCs w:val="52"/>
        </w:rPr>
      </w:pPr>
      <w:r w:rsidRPr="00964D27">
        <w:rPr>
          <w:rFonts w:ascii="UVN Mau Tim 1" w:eastAsiaTheme="majorEastAsia" w:hAnsi="UVN Mau Tim 1" w:cstheme="majorBidi"/>
          <w:spacing w:val="6"/>
          <w:kern w:val="28"/>
          <w:sz w:val="52"/>
          <w:szCs w:val="52"/>
        </w:rPr>
        <w:t xml:space="preserve">Có Mẹ </w:t>
      </w:r>
      <w:r w:rsidR="00964D27" w:rsidRPr="00964D27">
        <w:rPr>
          <w:rFonts w:ascii="UVN Mau Tim 1" w:eastAsiaTheme="majorEastAsia" w:hAnsi="UVN Mau Tim 1" w:cstheme="majorBidi"/>
          <w:spacing w:val="6"/>
          <w:kern w:val="28"/>
          <w:sz w:val="52"/>
          <w:szCs w:val="52"/>
        </w:rPr>
        <w:t>T</w:t>
      </w:r>
      <w:r w:rsidRPr="00964D27">
        <w:rPr>
          <w:rFonts w:ascii="UVN Mau Tim 1" w:eastAsiaTheme="majorEastAsia" w:hAnsi="UVN Mau Tim 1" w:cstheme="majorBidi"/>
          <w:spacing w:val="6"/>
          <w:kern w:val="28"/>
          <w:sz w:val="52"/>
          <w:szCs w:val="52"/>
        </w:rPr>
        <w:t xml:space="preserve">rong </w:t>
      </w:r>
      <w:r w:rsidR="00964D27" w:rsidRPr="00964D27">
        <w:rPr>
          <w:rFonts w:ascii="UVN Mau Tim 1" w:eastAsiaTheme="majorEastAsia" w:hAnsi="UVN Mau Tim 1" w:cstheme="majorBidi"/>
          <w:spacing w:val="6"/>
          <w:kern w:val="28"/>
          <w:sz w:val="52"/>
          <w:szCs w:val="52"/>
        </w:rPr>
        <w:t>Đ</w:t>
      </w:r>
      <w:r w:rsidRPr="00964D27">
        <w:rPr>
          <w:rFonts w:ascii="UVN Mau Tim 1" w:eastAsiaTheme="majorEastAsia" w:hAnsi="UVN Mau Tim 1" w:cstheme="majorBidi"/>
          <w:spacing w:val="6"/>
          <w:kern w:val="28"/>
          <w:sz w:val="52"/>
          <w:szCs w:val="52"/>
        </w:rPr>
        <w:t>ời</w:t>
      </w:r>
    </w:p>
    <w:p w14:paraId="67EAA536" w14:textId="77777777" w:rsidR="004F551B" w:rsidRPr="00964D27" w:rsidRDefault="004F551B" w:rsidP="00964D27">
      <w:pPr>
        <w:ind w:firstLine="0"/>
        <w:jc w:val="right"/>
        <w:rPr>
          <w:rFonts w:ascii="Calibri" w:eastAsiaTheme="majorEastAsia" w:hAnsi="Calibri" w:cstheme="majorBidi"/>
          <w:b/>
          <w:iCs/>
          <w:szCs w:val="24"/>
        </w:rPr>
      </w:pPr>
      <w:r w:rsidRPr="00964D27">
        <w:rPr>
          <w:rFonts w:ascii="Calibri" w:eastAsiaTheme="majorEastAsia" w:hAnsi="Calibri" w:cstheme="majorBidi"/>
          <w:b/>
          <w:iCs/>
          <w:szCs w:val="24"/>
        </w:rPr>
        <w:t>Nữ tu Maria Hồng Hà CMR.</w:t>
      </w:r>
    </w:p>
    <w:p w14:paraId="24D6A79D" w14:textId="2EC04D24" w:rsidR="004F551B" w:rsidRDefault="004F551B" w:rsidP="004F551B">
      <w:pPr>
        <w:ind w:firstLine="0"/>
        <w:jc w:val="left"/>
      </w:pPr>
      <w:r>
        <w:t xml:space="preserve"> </w:t>
      </w:r>
    </w:p>
    <w:p w14:paraId="5A209D13" w14:textId="0FCDA94C" w:rsidR="004F551B" w:rsidRDefault="004F551B" w:rsidP="00964D27">
      <w:r>
        <w:t>Ai cũng có một ng</w:t>
      </w:r>
      <w:r>
        <w:rPr>
          <w:rFonts w:hint="eastAsia"/>
        </w:rPr>
        <w:t>ư</w:t>
      </w:r>
      <w:r>
        <w:t>ời mẹ. Dù có những ng</w:t>
      </w:r>
      <w:r>
        <w:rPr>
          <w:rFonts w:hint="eastAsia"/>
        </w:rPr>
        <w:t>ư</w:t>
      </w:r>
      <w:r>
        <w:t>ời ch</w:t>
      </w:r>
      <w:r>
        <w:rPr>
          <w:rFonts w:hint="eastAsia"/>
        </w:rPr>
        <w:t>ư</w:t>
      </w:r>
      <w:r>
        <w:t>a từng thấy mặt mẹ mình, hoặc  không đ</w:t>
      </w:r>
      <w:r>
        <w:rPr>
          <w:rFonts w:hint="eastAsia"/>
        </w:rPr>
        <w:t>ư</w:t>
      </w:r>
      <w:r>
        <w:t>ợc ở với mẹ trong cùng một mái nhà, nh</w:t>
      </w:r>
      <w:r>
        <w:rPr>
          <w:rFonts w:hint="eastAsia"/>
        </w:rPr>
        <w:t>ư</w:t>
      </w:r>
      <w:r>
        <w:t xml:space="preserve">ng ‘Mẹ </w:t>
      </w:r>
      <w:r>
        <w:rPr>
          <w:rFonts w:hint="eastAsia"/>
        </w:rPr>
        <w:t>ơ</w:t>
      </w:r>
      <w:r>
        <w:t>i!’ luôn là tiếng gọi đ</w:t>
      </w:r>
      <w:r>
        <w:rPr>
          <w:rFonts w:hint="eastAsia"/>
        </w:rPr>
        <w:t>ư</w:t>
      </w:r>
      <w:r>
        <w:t>a con tim của ta về một chốn bình an, mời ta trở về đó những khi mệt mỏi.</w:t>
      </w:r>
    </w:p>
    <w:p w14:paraId="1597D3F0" w14:textId="12FB4391" w:rsidR="004F551B" w:rsidRDefault="004F551B" w:rsidP="00964D27">
      <w:r>
        <w:t>Dù ta có to lớn thế nào đi nữa thì trong mắt mẹ, ta vẫn mãi là đứa bé cần đ</w:t>
      </w:r>
      <w:r>
        <w:rPr>
          <w:rFonts w:hint="eastAsia"/>
        </w:rPr>
        <w:t>ư</w:t>
      </w:r>
      <w:r>
        <w:t>ợc chở che. Mẹ thân th</w:t>
      </w:r>
      <w:r>
        <w:rPr>
          <w:rFonts w:hint="eastAsia"/>
        </w:rPr>
        <w:t>ươ</w:t>
      </w:r>
      <w:r>
        <w:t>ng quá vì nhờ mẹ mà ta có mặt trong đời. Ta lớn lên nhờ dòng sữa th</w:t>
      </w:r>
      <w:r>
        <w:rPr>
          <w:rFonts w:hint="eastAsia"/>
        </w:rPr>
        <w:t>ơ</w:t>
      </w:r>
      <w:r>
        <w:t>m của mẹ, nhờ c</w:t>
      </w:r>
      <w:r>
        <w:rPr>
          <w:rFonts w:hint="eastAsia"/>
        </w:rPr>
        <w:t>ơ</w:t>
      </w:r>
      <w:r>
        <w:t>m ăn áo mặc mẹ lo cho, và tr</w:t>
      </w:r>
      <w:r>
        <w:rPr>
          <w:rFonts w:hint="eastAsia"/>
        </w:rPr>
        <w:t>ư</w:t>
      </w:r>
      <w:r>
        <w:t>ởng thành nhờ tình th</w:t>
      </w:r>
      <w:r>
        <w:rPr>
          <w:rFonts w:hint="eastAsia"/>
        </w:rPr>
        <w:t>ươ</w:t>
      </w:r>
      <w:r>
        <w:t>ng bao la của mẹ. Thế giới chỉ trở nên t</w:t>
      </w:r>
      <w:r>
        <w:rPr>
          <w:rFonts w:hint="eastAsia"/>
        </w:rPr>
        <w:t>ươ</w:t>
      </w:r>
      <w:r>
        <w:t>i đẹp khi có bàn tay dịu dàng của mẹ ôm ẵm cuộc đời của những đứa con sống và hoạt động trong đó…</w:t>
      </w:r>
    </w:p>
    <w:p w14:paraId="2CEC19DB" w14:textId="75AB5C84" w:rsidR="004F551B" w:rsidRDefault="004F551B" w:rsidP="00964D27">
      <w:r>
        <w:rPr>
          <w:rFonts w:hint="eastAsia"/>
        </w:rPr>
        <w:t>–</w:t>
      </w:r>
      <w:r>
        <w:t xml:space="preserve"> Là con gái, con phải biết làm những công việc này, để mai mốt lớn lên mới có thể làm một ng</w:t>
      </w:r>
      <w:r>
        <w:rPr>
          <w:rFonts w:hint="eastAsia"/>
        </w:rPr>
        <w:t>ư</w:t>
      </w:r>
      <w:r>
        <w:t>ời phụ nữ đảm đang đ</w:t>
      </w:r>
      <w:r>
        <w:rPr>
          <w:rFonts w:hint="eastAsia"/>
        </w:rPr>
        <w:t>ư</w:t>
      </w:r>
      <w:r>
        <w:t>ợc, biết ch</w:t>
      </w:r>
      <w:r>
        <w:rPr>
          <w:rFonts w:hint="eastAsia"/>
        </w:rPr>
        <w:t>ư</w:t>
      </w:r>
      <w:r>
        <w:t>a</w:t>
      </w:r>
      <w:r w:rsidR="00880CB7" w:rsidRPr="00A9528E">
        <w:rPr>
          <w:rFonts w:ascii="UVN Nhat Ky" w:hAnsi="UVN Nhat Ky"/>
        </w:rPr>
        <w:t>?</w:t>
      </w:r>
    </w:p>
    <w:p w14:paraId="7827118F" w14:textId="7AC37703" w:rsidR="004F551B" w:rsidRDefault="004F551B" w:rsidP="00964D27">
      <w:r>
        <w:t>Vừa nói, Má vừa cầm tay Hoài Ân, h</w:t>
      </w:r>
      <w:r>
        <w:rPr>
          <w:rFonts w:hint="eastAsia"/>
        </w:rPr>
        <w:t>ư</w:t>
      </w:r>
      <w:r>
        <w:t>ớng dẫn Ân đ</w:t>
      </w:r>
      <w:r>
        <w:rPr>
          <w:rFonts w:hint="eastAsia"/>
        </w:rPr>
        <w:t>ư</w:t>
      </w:r>
      <w:r>
        <w:t>a mái chổi cho đều tay. Má nói: “Khi quét nhà, không đ</w:t>
      </w:r>
      <w:r>
        <w:rPr>
          <w:rFonts w:hint="eastAsia"/>
        </w:rPr>
        <w:t>ư</w:t>
      </w:r>
      <w:r>
        <w:t>ợc hất bụi lên làm cho nhà sẽ d</w:t>
      </w:r>
      <w:r>
        <w:rPr>
          <w:rFonts w:hint="eastAsia"/>
        </w:rPr>
        <w:t>ơ</w:t>
      </w:r>
      <w:r>
        <w:t xml:space="preserve"> trở lại”.</w:t>
      </w:r>
    </w:p>
    <w:p w14:paraId="6D7B976F" w14:textId="37B9B736" w:rsidR="004F551B" w:rsidRDefault="004F551B" w:rsidP="00964D27">
      <w:r>
        <w:t>Từ 5 tuổi cô bé đã đ</w:t>
      </w:r>
      <w:r>
        <w:rPr>
          <w:rFonts w:hint="eastAsia"/>
        </w:rPr>
        <w:t>ư</w:t>
      </w:r>
      <w:r>
        <w:t>ợc Má dạy cho những công việc trong nhà, từ quét nhà đến lau dọn bàn ghế. Có lần Hoài Ân thắc mắc với Má:</w:t>
      </w:r>
    </w:p>
    <w:p w14:paraId="35B5358D" w14:textId="59E42529" w:rsidR="004F551B" w:rsidRDefault="004F551B" w:rsidP="00964D27">
      <w:r>
        <w:rPr>
          <w:rFonts w:hint="eastAsia"/>
        </w:rPr>
        <w:t>–</w:t>
      </w:r>
      <w:r>
        <w:t xml:space="preserve"> Tại sao ngày nào con cũng quét nhà, mà nhà vẫn cứ có bụi và rác vậy má</w:t>
      </w:r>
      <w:r w:rsidR="00880CB7" w:rsidRPr="00A9528E">
        <w:rPr>
          <w:rFonts w:ascii="UVN Nhat Ky" w:hAnsi="UVN Nhat Ky"/>
        </w:rPr>
        <w:t>?</w:t>
      </w:r>
    </w:p>
    <w:p w14:paraId="7E2B3956" w14:textId="7001BD7D" w:rsidR="004F551B" w:rsidRDefault="004F551B" w:rsidP="00964D27">
      <w:r>
        <w:t>Mỉm c</w:t>
      </w:r>
      <w:r>
        <w:rPr>
          <w:rFonts w:hint="eastAsia"/>
        </w:rPr>
        <w:t>ư</w:t>
      </w:r>
      <w:r>
        <w:t>ời, Má nói:</w:t>
      </w:r>
    </w:p>
    <w:p w14:paraId="4C0DF5A5" w14:textId="65AA7DA0" w:rsidR="004F551B" w:rsidRDefault="004F551B" w:rsidP="00964D27">
      <w:r>
        <w:rPr>
          <w:rFonts w:hint="eastAsia"/>
        </w:rPr>
        <w:t>–</w:t>
      </w:r>
      <w:r>
        <w:t xml:space="preserve"> Cũng giống nh</w:t>
      </w:r>
      <w:r>
        <w:rPr>
          <w:rFonts w:hint="eastAsia"/>
        </w:rPr>
        <w:t>ư</w:t>
      </w:r>
      <w:r>
        <w:t xml:space="preserve"> con vậy. Con vẫn có những lỗi sai trong mình, cho dù con đi x</w:t>
      </w:r>
      <w:r>
        <w:rPr>
          <w:rFonts w:hint="eastAsia"/>
        </w:rPr>
        <w:t>ư</w:t>
      </w:r>
      <w:r>
        <w:t>ng tội rồi, mấy tháng sau đi x</w:t>
      </w:r>
      <w:r>
        <w:rPr>
          <w:rFonts w:hint="eastAsia"/>
        </w:rPr>
        <w:t>ư</w:t>
      </w:r>
      <w:r>
        <w:t>ng tội lại, con vẫn kể ra những tội ấy, đúng không</w:t>
      </w:r>
      <w:r w:rsidR="00880CB7" w:rsidRPr="00A9528E">
        <w:rPr>
          <w:rFonts w:ascii="UVN Nhat Ky" w:hAnsi="UVN Nhat Ky"/>
        </w:rPr>
        <w:t>?</w:t>
      </w:r>
    </w:p>
    <w:p w14:paraId="3388E2B7" w14:textId="66488451" w:rsidR="004F551B" w:rsidRDefault="004F551B" w:rsidP="00964D27">
      <w:r>
        <w:t>Cô bé gật đầu và nh</w:t>
      </w:r>
      <w:r>
        <w:rPr>
          <w:rFonts w:hint="eastAsia"/>
        </w:rPr>
        <w:t>ư</w:t>
      </w:r>
      <w:r>
        <w:t xml:space="preserve"> hiểu thêm một điều gì mới mẻ cho tâm hồn của một đứa trẻ vừa tròn m</w:t>
      </w:r>
      <w:r>
        <w:rPr>
          <w:rFonts w:hint="eastAsia"/>
        </w:rPr>
        <w:t>ư</w:t>
      </w:r>
      <w:r>
        <w:t>ời tuổi.</w:t>
      </w:r>
    </w:p>
    <w:p w14:paraId="14FF2C26" w14:textId="07090CEB" w:rsidR="004F551B" w:rsidRDefault="004F551B" w:rsidP="00964D27">
      <w:r>
        <w:t>Hôm nay đi học về, Má đ</w:t>
      </w:r>
      <w:r>
        <w:rPr>
          <w:rFonts w:hint="eastAsia"/>
        </w:rPr>
        <w:t>ư</w:t>
      </w:r>
      <w:r>
        <w:t>a cho nó xem một trái khóm và dạy nó gọt. Thật lạ, trái khóm nhiều mắt thế gọt làm sao đ</w:t>
      </w:r>
      <w:r>
        <w:rPr>
          <w:rFonts w:hint="eastAsia"/>
        </w:rPr>
        <w:t>ư</w:t>
      </w:r>
      <w:r>
        <w:t>ợc! Từng b</w:t>
      </w:r>
      <w:r>
        <w:rPr>
          <w:rFonts w:hint="eastAsia"/>
        </w:rPr>
        <w:t>ư</w:t>
      </w:r>
      <w:r>
        <w:t>ớc, Má đã dạy để tìm ra quy luật của mắt khóm gọt cho đúng hàng. Má nói: “Không có việc gì khó cả, đừng thấy nó phức tạp khó khăn rồi bỏ, nh</w:t>
      </w:r>
      <w:r>
        <w:rPr>
          <w:rFonts w:hint="eastAsia"/>
        </w:rPr>
        <w:t>ư</w:t>
      </w:r>
      <w:r>
        <w:t xml:space="preserve">ng hãy tìm ra quy </w:t>
      </w:r>
      <w:r>
        <w:t>luật để đối diện và giải quyết công việc cách kiên nhẫn, nghe con!”</w:t>
      </w:r>
    </w:p>
    <w:p w14:paraId="5EB6C30B" w14:textId="01413FA8" w:rsidR="004F551B" w:rsidRDefault="004F551B" w:rsidP="00964D27">
      <w:r>
        <w:t>Từng công việc Má dạy, Má đều mong sẽ trở thành nếp sống tốt đẹp cho đứa con gái đang chập chững b</w:t>
      </w:r>
      <w:r>
        <w:rPr>
          <w:rFonts w:hint="eastAsia"/>
        </w:rPr>
        <w:t>ư</w:t>
      </w:r>
      <w:r>
        <w:t>ớc vào t</w:t>
      </w:r>
      <w:r>
        <w:rPr>
          <w:rFonts w:hint="eastAsia"/>
        </w:rPr>
        <w:t>ươ</w:t>
      </w:r>
      <w:r>
        <w:t>ng lại. Nh</w:t>
      </w:r>
      <w:r>
        <w:rPr>
          <w:rFonts w:hint="eastAsia"/>
        </w:rPr>
        <w:t>ư</w:t>
      </w:r>
      <w:r>
        <w:t>ng với cô bé Hoài Ân tinh nghịch và lắm chiêu trò thì những gì Má dạy xem ra ch</w:t>
      </w:r>
      <w:r>
        <w:rPr>
          <w:rFonts w:hint="eastAsia"/>
        </w:rPr>
        <w:t>ư</w:t>
      </w:r>
      <w:r>
        <w:t>a thấm vào ng</w:t>
      </w:r>
      <w:r>
        <w:rPr>
          <w:rFonts w:hint="eastAsia"/>
        </w:rPr>
        <w:t>ư</w:t>
      </w:r>
      <w:r>
        <w:t>ời cô bé đ</w:t>
      </w:r>
      <w:r>
        <w:rPr>
          <w:rFonts w:hint="eastAsia"/>
        </w:rPr>
        <w:t>ư</w:t>
      </w:r>
      <w:r>
        <w:t>ợc. Những việc nhà Má giao, cô bé chỉ làm qu</w:t>
      </w:r>
      <w:r>
        <w:rPr>
          <w:rFonts w:hint="eastAsia"/>
        </w:rPr>
        <w:t>ơ</w:t>
      </w:r>
      <w:r>
        <w:t xml:space="preserve"> quào cho xong.</w:t>
      </w:r>
    </w:p>
    <w:p w14:paraId="617BA1FC" w14:textId="3F33D0EB" w:rsidR="004F551B" w:rsidRDefault="004F551B" w:rsidP="00964D27">
      <w:r>
        <w:t>Và khi lên m</w:t>
      </w:r>
      <w:r>
        <w:rPr>
          <w:rFonts w:hint="eastAsia"/>
        </w:rPr>
        <w:t>ư</w:t>
      </w:r>
      <w:r>
        <w:t>ời ba tuổi, Hoài Ân còn đ</w:t>
      </w:r>
      <w:r>
        <w:rPr>
          <w:rFonts w:hint="eastAsia"/>
        </w:rPr>
        <w:t>ư</w:t>
      </w:r>
      <w:r>
        <w:t>ợc Má dạy cho đi chợ chọn mua đồ ăn thế nào. Cô bé thật khó chịu khi đi chợ với Má. Nào là phải lựa rau thế nào, trái cây từng loại thế nào, thịt nào là thịt còn mới, cá loại nào thì còn t</w:t>
      </w:r>
      <w:r>
        <w:rPr>
          <w:rFonts w:hint="eastAsia"/>
        </w:rPr>
        <w:t>ươ</w:t>
      </w:r>
      <w:r>
        <w:t>i, ôi thật nhiều thứ phải nhớ… Có lần Hoài Ân nói với Má:</w:t>
      </w:r>
    </w:p>
    <w:p w14:paraId="73D13F0D" w14:textId="6500AAC5" w:rsidR="004F551B" w:rsidRDefault="004F551B" w:rsidP="00964D27">
      <w:r>
        <w:rPr>
          <w:rFonts w:hint="eastAsia"/>
        </w:rPr>
        <w:t>–</w:t>
      </w:r>
      <w:r>
        <w:t xml:space="preserve"> Sao không dùng điện thoại mua đồ trên mạng rồi ng</w:t>
      </w:r>
      <w:r>
        <w:rPr>
          <w:rFonts w:hint="eastAsia"/>
        </w:rPr>
        <w:t>ư</w:t>
      </w:r>
      <w:r>
        <w:t>ời ta mang đến nhà cho khỏi mất công đi chợ vậy Má</w:t>
      </w:r>
      <w:r w:rsidR="00880CB7" w:rsidRPr="00A9528E">
        <w:rPr>
          <w:rFonts w:ascii="UVN Nhat Ky" w:hAnsi="UVN Nhat Ky"/>
        </w:rPr>
        <w:t>?</w:t>
      </w:r>
    </w:p>
    <w:p w14:paraId="0F78038A" w14:textId="65B937E8" w:rsidR="004F551B" w:rsidRDefault="004F551B" w:rsidP="00964D27">
      <w:r>
        <w:rPr>
          <w:rFonts w:hint="eastAsia"/>
        </w:rPr>
        <w:t>–</w:t>
      </w:r>
      <w:r>
        <w:t xml:space="preserve"> Con à, đồ trên mạng là đồ quảng cáo khi mua có giống hình ảnh khi ng</w:t>
      </w:r>
      <w:r>
        <w:rPr>
          <w:rFonts w:hint="eastAsia"/>
        </w:rPr>
        <w:t>ư</w:t>
      </w:r>
      <w:r>
        <w:t>ời ta giao đồ hay không</w:t>
      </w:r>
      <w:r w:rsidR="00880CB7" w:rsidRPr="00A9528E">
        <w:rPr>
          <w:rFonts w:ascii="UVN Nhat Ky" w:hAnsi="UVN Nhat Ky"/>
        </w:rPr>
        <w:t>?</w:t>
      </w:r>
      <w:r>
        <w:t xml:space="preserve"> Gia đình mình tuy có khá một chút, nh</w:t>
      </w:r>
      <w:r>
        <w:rPr>
          <w:rFonts w:hint="eastAsia"/>
        </w:rPr>
        <w:t>ư</w:t>
      </w:r>
      <w:r>
        <w:t>ng ba Má làm ra tiền không đ</w:t>
      </w:r>
      <w:r>
        <w:rPr>
          <w:rFonts w:hint="eastAsia"/>
        </w:rPr>
        <w:t>ơ</w:t>
      </w:r>
      <w:r>
        <w:t>n giản đâu con. Mình mua ngoài chợ mất công đi một chút nh</w:t>
      </w:r>
      <w:r>
        <w:rPr>
          <w:rFonts w:hint="eastAsia"/>
        </w:rPr>
        <w:t>ư</w:t>
      </w:r>
      <w:r>
        <w:t>ng sẽ rẻ h</w:t>
      </w:r>
      <w:r>
        <w:rPr>
          <w:rFonts w:hint="eastAsia"/>
        </w:rPr>
        <w:t>ơ</w:t>
      </w:r>
      <w:r>
        <w:t>n. Và khi mua hàng, đừng chỉ dựa vào mặt hàng để mua nh</w:t>
      </w:r>
      <w:r>
        <w:rPr>
          <w:rFonts w:hint="eastAsia"/>
        </w:rPr>
        <w:t>ư</w:t>
      </w:r>
      <w:r>
        <w:t>ng còn phải nhìn đến những ng</w:t>
      </w:r>
      <w:r>
        <w:rPr>
          <w:rFonts w:hint="eastAsia"/>
        </w:rPr>
        <w:t>ư</w:t>
      </w:r>
      <w:r>
        <w:t>ời “buôn thúng bán b</w:t>
      </w:r>
      <w:r>
        <w:rPr>
          <w:rFonts w:hint="eastAsia"/>
        </w:rPr>
        <w:t>ư</w:t>
      </w:r>
      <w:r>
        <w:t>ng”, mua để giúp đỡ họ nữa. Đừng quá khắt khe trả giá với họ, vì họ còn phải nuôi sống gia đình họ nữa. Vả lại, còn những mối t</w:t>
      </w:r>
      <w:r>
        <w:rPr>
          <w:rFonts w:hint="eastAsia"/>
        </w:rPr>
        <w:t>ươ</w:t>
      </w:r>
      <w:r>
        <w:t>ng quan giữa con ng</w:t>
      </w:r>
      <w:r>
        <w:rPr>
          <w:rFonts w:hint="eastAsia"/>
        </w:rPr>
        <w:t>ư</w:t>
      </w:r>
      <w:r>
        <w:t>ời với con ng</w:t>
      </w:r>
      <w:r>
        <w:rPr>
          <w:rFonts w:hint="eastAsia"/>
        </w:rPr>
        <w:t>ư</w:t>
      </w:r>
      <w:r>
        <w:t>ời, nên cũng cần một chút quan tâm, đừng sống vô cảm, cho dù họ không có liên hệ gì đến chúng ta.</w:t>
      </w:r>
    </w:p>
    <w:p w14:paraId="697A4F0E" w14:textId="0F277DA7" w:rsidR="004F551B" w:rsidRDefault="004F551B" w:rsidP="00964D27">
      <w:r>
        <w:t>Cô bé lặng ng</w:t>
      </w:r>
      <w:r>
        <w:rPr>
          <w:rFonts w:hint="eastAsia"/>
        </w:rPr>
        <w:t>ư</w:t>
      </w:r>
      <w:r>
        <w:t>ời khi Má nói nh</w:t>
      </w:r>
      <w:r>
        <w:rPr>
          <w:rFonts w:hint="eastAsia"/>
        </w:rPr>
        <w:t>ư</w:t>
      </w:r>
      <w:r>
        <w:t xml:space="preserve"> thế và hầu nh</w:t>
      </w:r>
      <w:r>
        <w:rPr>
          <w:rFonts w:hint="eastAsia"/>
        </w:rPr>
        <w:t>ư</w:t>
      </w:r>
      <w:r>
        <w:t xml:space="preserve"> những lần đi chợ, Má hay mua đồ của những ng</w:t>
      </w:r>
      <w:r>
        <w:rPr>
          <w:rFonts w:hint="eastAsia"/>
        </w:rPr>
        <w:t>ư</w:t>
      </w:r>
      <w:r>
        <w:t>ời ngồi bệt trong lòng chợ. Khi nhìn thấy Má, những ng</w:t>
      </w:r>
      <w:r>
        <w:rPr>
          <w:rFonts w:hint="eastAsia"/>
        </w:rPr>
        <w:t>ư</w:t>
      </w:r>
      <w:r>
        <w:t>ời bán hàng rất vui. Họ nói chuyện hỏi han nhiều thứ và Má cũng rất lịch sự với họ khi mua hàng. Có lần, nó quên không chào họ, Má còn nhắc “Chào các cô, các thím đi con gái!” Trong đầu đứa con gái ở tuổi ngang ngạnh chống đối, “họ chỉ là ng</w:t>
      </w:r>
      <w:r>
        <w:rPr>
          <w:rFonts w:hint="eastAsia"/>
        </w:rPr>
        <w:t>ư</w:t>
      </w:r>
      <w:r>
        <w:t>ời bán hàng mắc gì mà phải chào họ chứ, nh</w:t>
      </w:r>
      <w:r>
        <w:rPr>
          <w:rFonts w:hint="eastAsia"/>
        </w:rPr>
        <w:t>ư</w:t>
      </w:r>
      <w:r>
        <w:t>ng thôi, vì thể diện của Má nên chào qua cho xong”. Nh</w:t>
      </w:r>
      <w:r>
        <w:rPr>
          <w:rFonts w:hint="eastAsia"/>
        </w:rPr>
        <w:t>ư</w:t>
      </w:r>
      <w:r>
        <w:t>ng hôm nay, Hoài Ân đã hiểu thêm nhiều điều khi nghe Má nói những điều trân quý về những ng</w:t>
      </w:r>
      <w:r>
        <w:rPr>
          <w:rFonts w:hint="eastAsia"/>
        </w:rPr>
        <w:t>ư</w:t>
      </w:r>
      <w:r>
        <w:t>ời bán hàng.</w:t>
      </w:r>
    </w:p>
    <w:p w14:paraId="37BF916E" w14:textId="790C1A26" w:rsidR="004F551B" w:rsidRDefault="004F551B" w:rsidP="00964D27">
      <w:r>
        <w:lastRenderedPageBreak/>
        <w:t>Rồi mẹ còn dạy cho Hoài Ân những mẹo nấu ăn thế nào cho ngon nữa. Hoài Ân thật vụng về, thái rau có khi còn làm đứt tay nữa… Nh</w:t>
      </w:r>
      <w:r>
        <w:rPr>
          <w:rFonts w:hint="eastAsia"/>
        </w:rPr>
        <w:t>ư</w:t>
      </w:r>
      <w:r>
        <w:t>ng Má không bỏ cuộc, vẫn kiên nhẫn để cô bé làm. Có nhiều khi Hoài Ân nấu ăn cùng Má, làm cho công việc chậm chạp h</w:t>
      </w:r>
      <w:r>
        <w:rPr>
          <w:rFonts w:hint="eastAsia"/>
        </w:rPr>
        <w:t>ơ</w:t>
      </w:r>
      <w:r>
        <w:t>n, rồi còn đổ bể nữa: không vỡ cái chén thì bể cái rổ; có lần Hoài Ân khóc nức nở vì nồi canh mặn quá nh</w:t>
      </w:r>
      <w:r>
        <w:rPr>
          <w:rFonts w:hint="eastAsia"/>
        </w:rPr>
        <w:t>ư</w:t>
      </w:r>
      <w:r>
        <w:t>ng Má vẫn khích lệ và chữa lại.</w:t>
      </w:r>
    </w:p>
    <w:p w14:paraId="336B52B0" w14:textId="605423A1" w:rsidR="004F551B" w:rsidRDefault="004F551B" w:rsidP="00964D27">
      <w:r>
        <w:t>Một lần, cô bé hỏi:</w:t>
      </w:r>
    </w:p>
    <w:p w14:paraId="10B9BCFB" w14:textId="351D864D" w:rsidR="004F551B" w:rsidRDefault="004F551B" w:rsidP="00964D27">
      <w:r>
        <w:rPr>
          <w:rFonts w:hint="eastAsia"/>
        </w:rPr>
        <w:t>–</w:t>
      </w:r>
      <w:r>
        <w:t xml:space="preserve"> Má </w:t>
      </w:r>
      <w:r>
        <w:rPr>
          <w:rFonts w:hint="eastAsia"/>
        </w:rPr>
        <w:t>ơ</w:t>
      </w:r>
      <w:r>
        <w:t>i, tại sao làm con gái thì phải biết nấu ăn vậy</w:t>
      </w:r>
      <w:r w:rsidR="00880CB7" w:rsidRPr="00A9528E">
        <w:rPr>
          <w:rFonts w:ascii="UVN Nhat Ky" w:hAnsi="UVN Nhat Ky"/>
        </w:rPr>
        <w:t>?</w:t>
      </w:r>
    </w:p>
    <w:p w14:paraId="7B4F6128" w14:textId="569DFABB" w:rsidR="004F551B" w:rsidRDefault="004F551B" w:rsidP="00964D27">
      <w:r>
        <w:t>Má mỉm c</w:t>
      </w:r>
      <w:r>
        <w:rPr>
          <w:rFonts w:hint="eastAsia"/>
        </w:rPr>
        <w:t>ư</w:t>
      </w:r>
      <w:r>
        <w:t>ời nói:</w:t>
      </w:r>
    </w:p>
    <w:p w14:paraId="0C68DBD8" w14:textId="05A8C269" w:rsidR="004F551B" w:rsidRDefault="004F551B" w:rsidP="00964D27">
      <w:r>
        <w:rPr>
          <w:rFonts w:hint="eastAsia"/>
        </w:rPr>
        <w:t>–</w:t>
      </w:r>
      <w:r>
        <w:t xml:space="preserve"> Có thể bây giờ con ch</w:t>
      </w:r>
      <w:r>
        <w:rPr>
          <w:rFonts w:hint="eastAsia"/>
        </w:rPr>
        <w:t>ư</w:t>
      </w:r>
      <w:r>
        <w:t>a hiểu nh</w:t>
      </w:r>
      <w:r>
        <w:rPr>
          <w:rFonts w:hint="eastAsia"/>
        </w:rPr>
        <w:t>ư</w:t>
      </w:r>
      <w:r>
        <w:t>ng phải nhớ là ‘khi nào bếp còn nóng thì thì gia đình còn ấm êm’. Má không ở bên cạnh con mãi đ</w:t>
      </w:r>
      <w:r>
        <w:rPr>
          <w:rFonts w:hint="eastAsia"/>
        </w:rPr>
        <w:t>ư</w:t>
      </w:r>
      <w:r>
        <w:t>ợc, con phải biết làm để nuôi sống chính mình và những ng</w:t>
      </w:r>
      <w:r>
        <w:rPr>
          <w:rFonts w:hint="eastAsia"/>
        </w:rPr>
        <w:t>ư</w:t>
      </w:r>
      <w:r>
        <w:t>ời mà con th</w:t>
      </w:r>
      <w:r>
        <w:rPr>
          <w:rFonts w:hint="eastAsia"/>
        </w:rPr>
        <w:t>ươ</w:t>
      </w:r>
      <w:r>
        <w:t>ng yêu. Nấu ăn không chỉ làm cho xong, đồ ăn cho chín, nh</w:t>
      </w:r>
      <w:r>
        <w:rPr>
          <w:rFonts w:hint="eastAsia"/>
        </w:rPr>
        <w:t>ư</w:t>
      </w:r>
      <w:r>
        <w:t>ng trong đồ ăn con nấu, phải có tình yêu. Và muốn nấu ngon, con phải nghĩ là con ‘nấu cho ng</w:t>
      </w:r>
      <w:r>
        <w:rPr>
          <w:rFonts w:hint="eastAsia"/>
        </w:rPr>
        <w:t>ư</w:t>
      </w:r>
      <w:r>
        <w:t>ời mà con th</w:t>
      </w:r>
      <w:r>
        <w:rPr>
          <w:rFonts w:hint="eastAsia"/>
        </w:rPr>
        <w:t>ươ</w:t>
      </w:r>
      <w:r>
        <w:t>ng yêu nhất’ thì tự nhiên nấu ăn sẽ ngon thôi.</w:t>
      </w:r>
    </w:p>
    <w:p w14:paraId="3A103EF4" w14:textId="3636EDE4" w:rsidR="004F551B" w:rsidRDefault="004F551B" w:rsidP="00964D27">
      <w:r>
        <w:t>Má vừa nói vừa xoa đầu đứa con gái ở cái tuổi ‘ăn ch</w:t>
      </w:r>
      <w:r>
        <w:rPr>
          <w:rFonts w:hint="eastAsia"/>
        </w:rPr>
        <w:t>ư</w:t>
      </w:r>
      <w:r>
        <w:t>a no, lo ch</w:t>
      </w:r>
      <w:r>
        <w:rPr>
          <w:rFonts w:hint="eastAsia"/>
        </w:rPr>
        <w:t>ư</w:t>
      </w:r>
      <w:r>
        <w:t>a tới’. ‘Không biết nó có hiểu gì không’ – Má khẽ thở dài…</w:t>
      </w:r>
    </w:p>
    <w:p w14:paraId="39724BD8" w14:textId="7451230F" w:rsidR="004F551B" w:rsidRDefault="004F551B" w:rsidP="00964D27">
      <w:r>
        <w:t>Có lần Hoài Ân để dành tiền tiết kiệm, lén mua một cây son và hộp phấn nhỏ sử dụng cho hợp thời với các bạn trong lớp. Biết chuyện, Má chỉ nói:</w:t>
      </w:r>
    </w:p>
    <w:p w14:paraId="70D469AB" w14:textId="77777777" w:rsidR="004F551B" w:rsidRDefault="004F551B" w:rsidP="00964D27">
      <w:r>
        <w:t>Con à, tuổi của con là tuổi đẹp nhất. Khi con sử dụng phấn và son quá sớm, và còn ch</w:t>
      </w:r>
      <w:r>
        <w:rPr>
          <w:rFonts w:hint="eastAsia"/>
        </w:rPr>
        <w:t>ư</w:t>
      </w:r>
      <w:r>
        <w:t>a biết cách sử dụng nữa, sau này da con sẽ có mụn và nám, không thể chữa đ</w:t>
      </w:r>
      <w:r>
        <w:rPr>
          <w:rFonts w:hint="eastAsia"/>
        </w:rPr>
        <w:t>ư</w:t>
      </w:r>
      <w:r>
        <w:t>ợc. Son môi sẽ làm môi thâm lại; có sử dụng son loại nào cũng sẽ không làm đẹp đ</w:t>
      </w:r>
      <w:r>
        <w:rPr>
          <w:rFonts w:hint="eastAsia"/>
        </w:rPr>
        <w:t>ư</w:t>
      </w:r>
      <w:r>
        <w:t>ợc. Khi nào đến tuổi cần trang điểm, con hãy sử dụng cho phù hợp. Mẹ không cấm con sử dụng, nh</w:t>
      </w:r>
      <w:r>
        <w:rPr>
          <w:rFonts w:hint="eastAsia"/>
        </w:rPr>
        <w:t>ư</w:t>
      </w:r>
      <w:r>
        <w:t>ng hãy suy nghĩ những gì mẹ nói.</w:t>
      </w:r>
    </w:p>
    <w:p w14:paraId="719D44CC" w14:textId="0A469C37" w:rsidR="004F551B" w:rsidRDefault="004F551B" w:rsidP="00964D27">
      <w:r>
        <w:t>Hoài Ân giận mẹ vì mẹ đã phát hiện ra cô bé sử dụng phấn son rồi, làm thế nào bây giờ</w:t>
      </w:r>
      <w:r w:rsidR="00880CB7" w:rsidRPr="00A9528E">
        <w:rPr>
          <w:rFonts w:ascii="UVN Nhat Ky" w:hAnsi="UVN Nhat Ky"/>
        </w:rPr>
        <w:t>?</w:t>
      </w:r>
    </w:p>
    <w:p w14:paraId="3965433E" w14:textId="77777777" w:rsidR="004F551B" w:rsidRDefault="004F551B" w:rsidP="00964D27">
      <w:r>
        <w:t>Có lần thấy ba đi làm về sớm, nằm trên ghế bành xem báo, Hoài Ân hỏi Ba:</w:t>
      </w:r>
    </w:p>
    <w:p w14:paraId="7CD1622F" w14:textId="77777777" w:rsidR="004F551B" w:rsidRDefault="004F551B" w:rsidP="00964D27"/>
    <w:p w14:paraId="07B09BEA" w14:textId="23A6887B" w:rsidR="004F551B" w:rsidRDefault="004F551B" w:rsidP="00964D27">
      <w:r>
        <w:t>Con thấy chú Bảy ở công ty Ba hay rủ Ba đi nhậu, sao Ba không đi với chú ấy để chú ấy gọi điện thoại hoài</w:t>
      </w:r>
      <w:r w:rsidR="00880CB7" w:rsidRPr="00A9528E">
        <w:rPr>
          <w:rFonts w:ascii="UVN Nhat Ky" w:hAnsi="UVN Nhat Ky"/>
        </w:rPr>
        <w:t>?</w:t>
      </w:r>
    </w:p>
    <w:p w14:paraId="2428C808" w14:textId="09CEDF6B" w:rsidR="004F551B" w:rsidRDefault="004F551B" w:rsidP="00964D27">
      <w:r>
        <w:t>Ba buông tờ báo nhìn đứa con gái c</w:t>
      </w:r>
      <w:r>
        <w:rPr>
          <w:rFonts w:hint="eastAsia"/>
        </w:rPr>
        <w:t>ư</w:t>
      </w:r>
      <w:r>
        <w:t>ng mà nói:</w:t>
      </w:r>
    </w:p>
    <w:p w14:paraId="387A45F2" w14:textId="605DB647" w:rsidR="004F551B" w:rsidRDefault="004F551B" w:rsidP="00964D27">
      <w:r>
        <w:rPr>
          <w:rFonts w:hint="eastAsia"/>
        </w:rPr>
        <w:t>–</w:t>
      </w:r>
      <w:r>
        <w:t xml:space="preserve"> Vì Ba nghĩ đến mâm c</w:t>
      </w:r>
      <w:r>
        <w:rPr>
          <w:rFonts w:hint="eastAsia"/>
        </w:rPr>
        <w:t>ơ</w:t>
      </w:r>
      <w:r>
        <w:t>m tối của mẹ con đã chuẩn bị sẵn rất ngon nên khi xong việc ở công ty là Ba muốn về nhà ngay con à!</w:t>
      </w:r>
    </w:p>
    <w:p w14:paraId="5BEA8EAF" w14:textId="7ED8DE92" w:rsidR="004F551B" w:rsidRDefault="004F551B" w:rsidP="00964D27">
      <w:r>
        <w:rPr>
          <w:rFonts w:hint="eastAsia"/>
        </w:rPr>
        <w:t>–</w:t>
      </w:r>
      <w:r>
        <w:t xml:space="preserve"> Ba </w:t>
      </w:r>
      <w:r>
        <w:rPr>
          <w:rFonts w:hint="eastAsia"/>
        </w:rPr>
        <w:t>ơ</w:t>
      </w:r>
      <w:r>
        <w:t>i, Ba cho con hỏi nhỏ nha: Sao ngày x</w:t>
      </w:r>
      <w:r>
        <w:rPr>
          <w:rFonts w:hint="eastAsia"/>
        </w:rPr>
        <w:t>ư</w:t>
      </w:r>
      <w:r>
        <w:t>a Ba quen Má con vậy</w:t>
      </w:r>
      <w:r w:rsidR="00880CB7" w:rsidRPr="00A9528E">
        <w:rPr>
          <w:rFonts w:ascii="UVN Nhat Ky" w:hAnsi="UVN Nhat Ky"/>
        </w:rPr>
        <w:t>?</w:t>
      </w:r>
    </w:p>
    <w:p w14:paraId="0F08C333" w14:textId="16D371FC" w:rsidR="004F551B" w:rsidRDefault="004F551B" w:rsidP="00964D27">
      <w:r>
        <w:t>Ba tủm tỉm c</w:t>
      </w:r>
      <w:r>
        <w:rPr>
          <w:rFonts w:hint="eastAsia"/>
        </w:rPr>
        <w:t>ư</w:t>
      </w:r>
      <w:r>
        <w:t>ời:</w:t>
      </w:r>
    </w:p>
    <w:p w14:paraId="3607123C" w14:textId="48C897CE" w:rsidR="004F551B" w:rsidRDefault="004F551B" w:rsidP="00964D27">
      <w:r>
        <w:rPr>
          <w:rFonts w:hint="eastAsia"/>
        </w:rPr>
        <w:t>–</w:t>
      </w:r>
      <w:r>
        <w:t xml:space="preserve"> Vì có lần Ba đi công tác xa không có nhà trọ ở nên ghé đại vào một ngôi nhà để xin ở nhờ qua đêm, và đ</w:t>
      </w:r>
      <w:r>
        <w:rPr>
          <w:rFonts w:hint="eastAsia"/>
        </w:rPr>
        <w:t>ư</w:t>
      </w:r>
      <w:r>
        <w:t>ợc đón tiếp rất tử tế, lại còn đ</w:t>
      </w:r>
      <w:r>
        <w:rPr>
          <w:rFonts w:hint="eastAsia"/>
        </w:rPr>
        <w:t>ư</w:t>
      </w:r>
      <w:r>
        <w:t>ợc ăn c</w:t>
      </w:r>
      <w:r>
        <w:rPr>
          <w:rFonts w:hint="eastAsia"/>
        </w:rPr>
        <w:t>ơ</w:t>
      </w:r>
      <w:r>
        <w:t>m nữa. Bữa c</w:t>
      </w:r>
      <w:r>
        <w:rPr>
          <w:rFonts w:hint="eastAsia"/>
        </w:rPr>
        <w:t>ơ</w:t>
      </w:r>
      <w:r>
        <w:t>m tuy đ</w:t>
      </w:r>
      <w:r>
        <w:rPr>
          <w:rFonts w:hint="eastAsia"/>
        </w:rPr>
        <w:t>ơ</w:t>
      </w:r>
      <w:r>
        <w:t>n giản nh</w:t>
      </w:r>
      <w:r>
        <w:rPr>
          <w:rFonts w:hint="eastAsia"/>
        </w:rPr>
        <w:t>ư</w:t>
      </w:r>
      <w:r>
        <w:t>ng nấu rất ngon. Gia đình ấy gia giáo, theo Đạo Chúa, có cô Út hiền hiền làm gi</w:t>
      </w:r>
      <w:r>
        <w:rPr>
          <w:rFonts w:hint="eastAsia"/>
        </w:rPr>
        <w:t>á</w:t>
      </w:r>
      <w:r>
        <w:t>o viên nên Ba ngỏ ý làm quen. Lúc đó, Ba ch</w:t>
      </w:r>
      <w:r>
        <w:rPr>
          <w:rFonts w:hint="eastAsia"/>
        </w:rPr>
        <w:t>ư</w:t>
      </w:r>
      <w:r>
        <w:t>a biết Chúa, nh</w:t>
      </w:r>
      <w:r>
        <w:rPr>
          <w:rFonts w:hint="eastAsia"/>
        </w:rPr>
        <w:t>ư</w:t>
      </w:r>
      <w:r>
        <w:t>ng quen Má con rồi mà muốn làm đám c</w:t>
      </w:r>
      <w:r>
        <w:rPr>
          <w:rFonts w:hint="eastAsia"/>
        </w:rPr>
        <w:t>ư</w:t>
      </w:r>
      <w:r>
        <w:t>ới thì phải theo Đạo Chúa. Ba thử học đạo và thấy Đạo Chúa hay lắm. Má con cũng nói với Ba nhiều điều về Đạo Chúa, ví dụ Má con bảo, làm ng</w:t>
      </w:r>
      <w:r>
        <w:rPr>
          <w:rFonts w:hint="eastAsia"/>
        </w:rPr>
        <w:t>ư</w:t>
      </w:r>
      <w:r>
        <w:t>ời tốt, sống l</w:t>
      </w:r>
      <w:r>
        <w:rPr>
          <w:rFonts w:hint="eastAsia"/>
        </w:rPr>
        <w:t>ươ</w:t>
      </w:r>
      <w:r>
        <w:t>ng thiện nh</w:t>
      </w:r>
      <w:r>
        <w:rPr>
          <w:rFonts w:hint="eastAsia"/>
        </w:rPr>
        <w:t>ư</w:t>
      </w:r>
      <w:r>
        <w:t xml:space="preserve"> Chúa dạy, phải để cho tâm mình ngay, thì sống Đạo mới đ</w:t>
      </w:r>
      <w:r>
        <w:rPr>
          <w:rFonts w:hint="eastAsia"/>
        </w:rPr>
        <w:t>ư</w:t>
      </w:r>
      <w:r>
        <w:t>ợc. Ba đã quyết định theo Đạo Chúa cho giống Má con.</w:t>
      </w:r>
    </w:p>
    <w:p w14:paraId="3EDE9E07" w14:textId="527489B5" w:rsidR="004F551B" w:rsidRDefault="004F551B" w:rsidP="00964D27">
      <w:r>
        <w:t>Sau khi trò chuyện với Ba, Hoài Ân d</w:t>
      </w:r>
      <w:r>
        <w:rPr>
          <w:rFonts w:hint="eastAsia"/>
        </w:rPr>
        <w:t>ư</w:t>
      </w:r>
      <w:r>
        <w:t>ờng nh</w:t>
      </w:r>
      <w:r>
        <w:rPr>
          <w:rFonts w:hint="eastAsia"/>
        </w:rPr>
        <w:t>ư</w:t>
      </w:r>
      <w:r>
        <w:t xml:space="preserve"> hiểu nhiều h</w:t>
      </w:r>
      <w:r>
        <w:rPr>
          <w:rFonts w:hint="eastAsia"/>
        </w:rPr>
        <w:t>ơ</w:t>
      </w:r>
      <w:r>
        <w:t>n về Má. Má đi dạy học vất vả, mà còn lo ba bữa c</w:t>
      </w:r>
      <w:r>
        <w:rPr>
          <w:rFonts w:hint="eastAsia"/>
        </w:rPr>
        <w:t>ơ</w:t>
      </w:r>
      <w:r>
        <w:t>m cho cả nhà. Má còn dạy cho Hoài Ân biết khâu vá, biết giữ gìn c</w:t>
      </w:r>
      <w:r>
        <w:rPr>
          <w:rFonts w:hint="eastAsia"/>
        </w:rPr>
        <w:t>ơ</w:t>
      </w:r>
      <w:r>
        <w:t xml:space="preserve"> thể sạch sẽ, biết ăn uống hợp vệ sinh, không ăn vặt quá nhiều.</w:t>
      </w:r>
    </w:p>
    <w:p w14:paraId="1ABBC642" w14:textId="05EEEA27" w:rsidR="004F551B" w:rsidRDefault="004F551B" w:rsidP="00D514C5">
      <w:r>
        <w:t>Nhất là Má dạy cô bé sống Đức tin. Ngày nào Má cũng đi lễ buổi sáng và gọi Hoài Ân đi cùng. Có khi Má đi lễ rồi, cô bé quay về, lên gi</w:t>
      </w:r>
      <w:r>
        <w:rPr>
          <w:rFonts w:hint="eastAsia"/>
        </w:rPr>
        <w:t>ư</w:t>
      </w:r>
      <w:r>
        <w:t>ờng ngủ tiếp. Khi đến nhà thờ không thấy Hoài Ân, Má vội về nhà tìm thì thấy con bé đang cuộn mình trong chăn. Má chẳng la mắng gì, chỉ thở dài nói với Hoài Ân:</w:t>
      </w:r>
    </w:p>
    <w:p w14:paraId="24960D9C" w14:textId="546FEBBF" w:rsidR="004F551B" w:rsidRPr="00D514C5" w:rsidRDefault="004F551B" w:rsidP="00D514C5">
      <w:pPr>
        <w:rPr>
          <w:rFonts w:asciiTheme="minorHAnsi" w:hAnsiTheme="minorHAnsi"/>
          <w:lang w:val="vi-VN"/>
        </w:rPr>
      </w:pPr>
      <w:r>
        <w:rPr>
          <w:rFonts w:hint="eastAsia"/>
        </w:rPr>
        <w:t>–</w:t>
      </w:r>
      <w:r>
        <w:t xml:space="preserve"> Con à, làm gì thì làm, không có Chúa trong ngày sống của mình, thì ngày đó coi nh</w:t>
      </w:r>
      <w:r>
        <w:rPr>
          <w:rFonts w:hint="eastAsia"/>
        </w:rPr>
        <w:t>ư</w:t>
      </w:r>
      <w:r>
        <w:t xml:space="preserve"> bỏ đi đó con! Má không ép con đi lễ hằng ngày với Má, nh</w:t>
      </w:r>
      <w:r>
        <w:rPr>
          <w:rFonts w:hint="eastAsia"/>
        </w:rPr>
        <w:t>ư</w:t>
      </w:r>
      <w:r>
        <w:t>ng nếu đó trở thành một thói quen, con sẽ thấy có Chúa luôn đồng hành với mình suốt ngày. Từ khi con đ</w:t>
      </w:r>
      <w:r>
        <w:rPr>
          <w:rFonts w:hint="eastAsia"/>
        </w:rPr>
        <w:t>ư</w:t>
      </w:r>
      <w:r>
        <w:t xml:space="preserve">ợc 2 tháng tuổi, Má đã ẵm con đi lễ </w:t>
      </w:r>
      <w:r>
        <w:lastRenderedPageBreak/>
        <w:t xml:space="preserve">rồi. </w:t>
      </w:r>
      <w:r>
        <w:rPr>
          <w:rFonts w:hint="eastAsia"/>
        </w:rPr>
        <w:t>Ư</w:t>
      </w:r>
      <w:r>
        <w:t>ớc mong con luôn có Chúa làm động lực sống”</w:t>
      </w:r>
      <w:r w:rsidR="00D514C5">
        <w:rPr>
          <w:rFonts w:asciiTheme="minorHAnsi" w:hAnsiTheme="minorHAnsi"/>
          <w:lang w:val="vi-VN"/>
        </w:rPr>
        <w:t>.</w:t>
      </w:r>
    </w:p>
    <w:p w14:paraId="083E2915" w14:textId="64B3D048" w:rsidR="004F551B" w:rsidRDefault="004F551B" w:rsidP="00D514C5">
      <w:r>
        <w:t>Hoài Ân cúi đầu nhận lỗi: “Dạ, con hiểu rồi Má”. Và từ đó trở đi, cô bé không bỏ một thánh lễ nào. Mỗi sáng, khi chiếc đồng hồ báo thức đổ chuông 5 giờ, là cô bé thức dậy ngay và cùng Má đi lễ. Mỗi tối trong ngôi nhà của Hoài An, luôn đều đặn vang lên tiếng kinh của Ba trầm trầm, tiếng Má dịu dàng và tiếng kinh của hai trẻ th</w:t>
      </w:r>
      <w:r>
        <w:rPr>
          <w:rFonts w:hint="eastAsia"/>
        </w:rPr>
        <w:t>ơ</w:t>
      </w:r>
      <w:r>
        <w:t xml:space="preserve"> thánh thót vui t</w:t>
      </w:r>
      <w:r>
        <w:rPr>
          <w:rFonts w:hint="eastAsia"/>
        </w:rPr>
        <w:t>ươ</w:t>
      </w:r>
      <w:r>
        <w:t>i.</w:t>
      </w:r>
    </w:p>
    <w:p w14:paraId="3D63EBC2" w14:textId="76DBEF4E" w:rsidR="004F551B" w:rsidRDefault="004F551B" w:rsidP="00D514C5">
      <w:r>
        <w:t>Hôm nay, Ba đột xuất đi công tác xa nhà, một tuần mới về. Buổi sáng, Hoài Ân dậy đi lễ nh</w:t>
      </w:r>
      <w:r>
        <w:rPr>
          <w:rFonts w:hint="eastAsia"/>
        </w:rPr>
        <w:t>ư</w:t>
      </w:r>
      <w:r>
        <w:t>ng không thấy Má đâu. Lấy xe ra rồi mà sao Má vẫn ch</w:t>
      </w:r>
      <w:r>
        <w:rPr>
          <w:rFonts w:hint="eastAsia"/>
        </w:rPr>
        <w:t>ư</w:t>
      </w:r>
      <w:r>
        <w:t>a thức dậy nhỉ</w:t>
      </w:r>
      <w:r w:rsidR="00880CB7" w:rsidRPr="00A9528E">
        <w:rPr>
          <w:rFonts w:ascii="UVN Nhat Ky" w:hAnsi="UVN Nhat Ky"/>
        </w:rPr>
        <w:t>?</w:t>
      </w:r>
      <w:r>
        <w:t xml:space="preserve"> Không bao giờ Má lại thức dậy trễ h</w:t>
      </w:r>
      <w:r>
        <w:rPr>
          <w:rFonts w:hint="eastAsia"/>
        </w:rPr>
        <w:t>ơ</w:t>
      </w:r>
      <w:r>
        <w:t>n nó.</w:t>
      </w:r>
    </w:p>
    <w:p w14:paraId="7E84FD26" w14:textId="642451B3" w:rsidR="004F551B" w:rsidRDefault="004F551B" w:rsidP="00D514C5">
      <w:r>
        <w:t>Qua phòng Má gõ cửa nh</w:t>
      </w:r>
      <w:r>
        <w:rPr>
          <w:rFonts w:hint="eastAsia"/>
        </w:rPr>
        <w:t>ư</w:t>
      </w:r>
      <w:r>
        <w:t>ng không nghe tiếng trả lời, linh tính mách bảo có gì đó không ổn, cô bé vội mở cửa phòng của Má, thấy Má nằm im trên gi</w:t>
      </w:r>
      <w:r>
        <w:rPr>
          <w:rFonts w:hint="eastAsia"/>
        </w:rPr>
        <w:t>ư</w:t>
      </w:r>
      <w:r>
        <w:t xml:space="preserve">ờng, bèn lay gọi: “Má </w:t>
      </w:r>
      <w:r>
        <w:rPr>
          <w:rFonts w:hint="eastAsia"/>
        </w:rPr>
        <w:t>ơ</w:t>
      </w:r>
      <w:r>
        <w:t>i! Đi lễ! Sao Má nóng thế</w:t>
      </w:r>
      <w:r w:rsidR="00880CB7" w:rsidRPr="00A9528E">
        <w:rPr>
          <w:rFonts w:ascii="UVN Nhat Ky" w:hAnsi="UVN Nhat Ky"/>
        </w:rPr>
        <w:t>?</w:t>
      </w:r>
      <w:r>
        <w:t xml:space="preserve"> Má có sao không Má</w:t>
      </w:r>
      <w:r w:rsidR="00880CB7" w:rsidRPr="00A9528E">
        <w:rPr>
          <w:rFonts w:ascii="UVN Nhat Ky" w:hAnsi="UVN Nhat Ky"/>
        </w:rPr>
        <w:t>?</w:t>
      </w:r>
      <w:r>
        <w:t>”</w:t>
      </w:r>
    </w:p>
    <w:p w14:paraId="7CA30E0F" w14:textId="60D28F3D" w:rsidR="004F551B" w:rsidRDefault="004F551B" w:rsidP="00D514C5">
      <w:r>
        <w:t>Cô bé hốt hoảng khi không thấy Má trả lời, vội run rẩy cầm điện thoại gọi cho Ba. Ba trả lời:</w:t>
      </w:r>
    </w:p>
    <w:p w14:paraId="63C74995" w14:textId="08CDFF17" w:rsidR="004F551B" w:rsidRDefault="004F551B" w:rsidP="00D514C5">
      <w:r>
        <w:rPr>
          <w:rFonts w:hint="eastAsia"/>
        </w:rPr>
        <w:t>–</w:t>
      </w:r>
      <w:r>
        <w:t xml:space="preserve"> Bình tĩnh, Ba đang ở xa, con bấm số 115 gọi cấp cứu rồi đ</w:t>
      </w:r>
      <w:r>
        <w:rPr>
          <w:rFonts w:hint="eastAsia"/>
        </w:rPr>
        <w:t>ư</w:t>
      </w:r>
      <w:r>
        <w:t>a Má đến bệnh viện, Ba sẽ về ngay.</w:t>
      </w:r>
    </w:p>
    <w:p w14:paraId="1FD0BC96" w14:textId="61BFC65B" w:rsidR="004F551B" w:rsidRDefault="004F551B" w:rsidP="00D514C5">
      <w:r>
        <w:t>Hoài Ân gọi cấp cứu, và nhanh chóng đánh thức thằng em:</w:t>
      </w:r>
    </w:p>
    <w:p w14:paraId="0B6D98B7" w14:textId="40CE2D81" w:rsidR="004F551B" w:rsidRDefault="004F551B" w:rsidP="00D514C5">
      <w:r>
        <w:rPr>
          <w:rFonts w:hint="eastAsia"/>
        </w:rPr>
        <w:t>–</w:t>
      </w:r>
      <w:r>
        <w:t xml:space="preserve"> Chị đ</w:t>
      </w:r>
      <w:r>
        <w:rPr>
          <w:rFonts w:hint="eastAsia"/>
        </w:rPr>
        <w:t>ư</w:t>
      </w:r>
      <w:r>
        <w:t>a Má đi bệnh viện, Cò ở nhà coi nhà, chờ chị về. Nếu đói, tự làm mì ăn nghe ch</w:t>
      </w:r>
      <w:r>
        <w:rPr>
          <w:rFonts w:hint="eastAsia"/>
        </w:rPr>
        <w:t>ư</w:t>
      </w:r>
      <w:r>
        <w:t>a</w:t>
      </w:r>
      <w:r w:rsidR="00880CB7" w:rsidRPr="00A9528E">
        <w:rPr>
          <w:rFonts w:ascii="UVN Nhat Ky" w:hAnsi="UVN Nhat Ky"/>
        </w:rPr>
        <w:t>?</w:t>
      </w:r>
    </w:p>
    <w:p w14:paraId="37AEA329" w14:textId="7585D6B8" w:rsidR="004F551B" w:rsidRDefault="004F551B" w:rsidP="00D514C5">
      <w:r>
        <w:t>Thằng Cò mắt nhắm mắt mở, chẳng hiểu gì cả. Khi tỉnh hẳn thì thấy xe cứu th</w:t>
      </w:r>
      <w:r>
        <w:rPr>
          <w:rFonts w:hint="eastAsia"/>
        </w:rPr>
        <w:t>ươ</w:t>
      </w:r>
      <w:r>
        <w:t>ng đến, đ</w:t>
      </w:r>
      <w:r>
        <w:rPr>
          <w:rFonts w:hint="eastAsia"/>
        </w:rPr>
        <w:t>ư</w:t>
      </w:r>
      <w:r>
        <w:t xml:space="preserve">a Má và Hoài Ân đến bệnh viện. Cò chạy với theo: “Má </w:t>
      </w:r>
      <w:r>
        <w:rPr>
          <w:rFonts w:hint="eastAsia"/>
        </w:rPr>
        <w:t>ơ</w:t>
      </w:r>
      <w:r>
        <w:t xml:space="preserve">i, Má </w:t>
      </w:r>
      <w:r>
        <w:rPr>
          <w:rFonts w:hint="eastAsia"/>
        </w:rPr>
        <w:t>ơ</w:t>
      </w:r>
      <w:r>
        <w:t>i!”</w:t>
      </w:r>
    </w:p>
    <w:p w14:paraId="03AE9C33" w14:textId="2A8B3912" w:rsidR="004F551B" w:rsidRDefault="004F551B" w:rsidP="00D514C5">
      <w:r>
        <w:t>Chiếc xe cứu th</w:t>
      </w:r>
      <w:r>
        <w:rPr>
          <w:rFonts w:hint="eastAsia"/>
        </w:rPr>
        <w:t>ươ</w:t>
      </w:r>
      <w:r>
        <w:t>ng đến bệnh viện, bác sĩ nói Má bị hạ Kali nên ngất đi. Rất may là đến bệnh viện kịp, nếu không đã nguy hiểm đến tính mạng rồi.</w:t>
      </w:r>
    </w:p>
    <w:p w14:paraId="294C5A73" w14:textId="3A19347E" w:rsidR="004F551B" w:rsidRDefault="004F551B" w:rsidP="00D514C5">
      <w:r>
        <w:rPr>
          <w:rFonts w:hint="eastAsia"/>
        </w:rPr>
        <w:t>–</w:t>
      </w:r>
      <w:r>
        <w:t xml:space="preserve"> Ai là ng</w:t>
      </w:r>
      <w:r>
        <w:rPr>
          <w:rFonts w:hint="eastAsia"/>
        </w:rPr>
        <w:t>ư</w:t>
      </w:r>
      <w:r>
        <w:t>ời thân của cô Nguyễn Thị Út,</w:t>
      </w:r>
    </w:p>
    <w:p w14:paraId="5A02B332" w14:textId="73FF8E27" w:rsidR="004F551B" w:rsidRDefault="004F551B" w:rsidP="00D514C5">
      <w:r>
        <w:rPr>
          <w:rFonts w:hint="eastAsia"/>
        </w:rPr>
        <w:t>–</w:t>
      </w:r>
      <w:r>
        <w:t xml:space="preserve"> Dạ con.</w:t>
      </w:r>
    </w:p>
    <w:p w14:paraId="2EA0F135" w14:textId="66B5EDDB" w:rsidR="004F551B" w:rsidRDefault="004F551B" w:rsidP="00D514C5">
      <w:r>
        <w:rPr>
          <w:rFonts w:hint="eastAsia"/>
        </w:rPr>
        <w:t>–</w:t>
      </w:r>
      <w:r>
        <w:t xml:space="preserve"> Có ng</w:t>
      </w:r>
      <w:r>
        <w:rPr>
          <w:rFonts w:hint="eastAsia"/>
        </w:rPr>
        <w:t>ư</w:t>
      </w:r>
      <w:r>
        <w:t>ời lớn đi kèm không</w:t>
      </w:r>
      <w:r w:rsidR="00880CB7" w:rsidRPr="00A9528E">
        <w:rPr>
          <w:rFonts w:ascii="UVN Nhat Ky" w:hAnsi="UVN Nhat Ky"/>
        </w:rPr>
        <w:t>?</w:t>
      </w:r>
    </w:p>
    <w:p w14:paraId="4407AE08" w14:textId="6B6C67B1" w:rsidR="004F551B" w:rsidRDefault="004F551B" w:rsidP="00D514C5">
      <w:r>
        <w:rPr>
          <w:rFonts w:hint="eastAsia"/>
        </w:rPr>
        <w:t>–</w:t>
      </w:r>
      <w:r>
        <w:t xml:space="preserve"> Dạ không, </w:t>
      </w:r>
      <w:r>
        <w:rPr>
          <w:rFonts w:hint="eastAsia"/>
        </w:rPr>
        <w:t>ơ</w:t>
      </w:r>
      <w:r>
        <w:rPr>
          <w:rFonts w:hint="eastAsia"/>
        </w:rPr>
        <w:t>…</w:t>
      </w:r>
      <w:r>
        <w:t xml:space="preserve"> nh</w:t>
      </w:r>
      <w:r>
        <w:rPr>
          <w:rFonts w:hint="eastAsia"/>
        </w:rPr>
        <w:t>ư</w:t>
      </w:r>
      <w:r>
        <w:t>ng Ba con sẽ đến ạ!</w:t>
      </w:r>
    </w:p>
    <w:p w14:paraId="6A8F81D1" w14:textId="38D2E24B" w:rsidR="004F551B" w:rsidRDefault="004F551B" w:rsidP="00D514C5">
      <w:r>
        <w:rPr>
          <w:rFonts w:hint="eastAsia"/>
        </w:rPr>
        <w:t>–</w:t>
      </w:r>
      <w:r>
        <w:t xml:space="preserve"> Cô Út tỉnh lại rồi, khi có ng</w:t>
      </w:r>
      <w:r>
        <w:rPr>
          <w:rFonts w:hint="eastAsia"/>
        </w:rPr>
        <w:t>ư</w:t>
      </w:r>
      <w:r>
        <w:t>ời lớn thì cầm tờ giấy này đi đóng viện phí nghe!</w:t>
      </w:r>
    </w:p>
    <w:p w14:paraId="1E742B3C" w14:textId="77777777" w:rsidR="004F551B" w:rsidRDefault="004F551B" w:rsidP="00964D27">
      <w:r>
        <w:rPr>
          <w:rFonts w:hint="eastAsia"/>
        </w:rPr>
        <w:t>–</w:t>
      </w:r>
      <w:r>
        <w:t xml:space="preserve"> Dạ.</w:t>
      </w:r>
    </w:p>
    <w:p w14:paraId="69AB5D62" w14:textId="77777777" w:rsidR="004F551B" w:rsidRDefault="004F551B" w:rsidP="00964D27"/>
    <w:p w14:paraId="6BF6A4B3" w14:textId="0E3ADCCF" w:rsidR="004F551B" w:rsidRDefault="004F551B" w:rsidP="00D514C5">
      <w:r>
        <w:t xml:space="preserve">Hoài Ân sợ hãi run rẩy chạy đến phòng bệnh ôm chầm lấy Má: “Má </w:t>
      </w:r>
      <w:r>
        <w:rPr>
          <w:rFonts w:hint="eastAsia"/>
        </w:rPr>
        <w:t>ơ</w:t>
      </w:r>
      <w:r>
        <w:t>i, Má có sao không</w:t>
      </w:r>
      <w:r w:rsidR="00880CB7" w:rsidRPr="00A9528E">
        <w:rPr>
          <w:rFonts w:ascii="UVN Nhat Ky" w:hAnsi="UVN Nhat Ky"/>
        </w:rPr>
        <w:t>?</w:t>
      </w:r>
      <w:r>
        <w:t>”</w:t>
      </w:r>
    </w:p>
    <w:p w14:paraId="16303B80" w14:textId="7229705A" w:rsidR="004F551B" w:rsidRDefault="004F551B" w:rsidP="00D514C5">
      <w:r>
        <w:t>Mở đôi mắt mệt mỏi, Má khẽ nhếch nụ c</w:t>
      </w:r>
      <w:r>
        <w:rPr>
          <w:rFonts w:hint="eastAsia"/>
        </w:rPr>
        <w:t>ư</w:t>
      </w:r>
      <w:r>
        <w:t>ời: “Má không sao.”</w:t>
      </w:r>
    </w:p>
    <w:p w14:paraId="3C9D63E0" w14:textId="3AC821F5" w:rsidR="004F551B" w:rsidRDefault="004F551B" w:rsidP="00D514C5">
      <w:r>
        <w:t>Hoài Ân cứ ôm lấy Má, n</w:t>
      </w:r>
      <w:r>
        <w:rPr>
          <w:rFonts w:hint="eastAsia"/>
        </w:rPr>
        <w:t>ư</w:t>
      </w:r>
      <w:r>
        <w:t>ớc mắt chảy ròng ròng:</w:t>
      </w:r>
    </w:p>
    <w:p w14:paraId="02478EA5" w14:textId="2ACB982F" w:rsidR="004F551B" w:rsidRDefault="004F551B" w:rsidP="00D514C5">
      <w:r>
        <w:rPr>
          <w:rFonts w:hint="eastAsia"/>
        </w:rPr>
        <w:t>–</w:t>
      </w:r>
      <w:r>
        <w:t xml:space="preserve"> Con sợ mất Má, con sợ lắm, Má </w:t>
      </w:r>
      <w:r>
        <w:rPr>
          <w:rFonts w:hint="eastAsia"/>
        </w:rPr>
        <w:t>ơ</w:t>
      </w:r>
      <w:r>
        <w:t>i!</w:t>
      </w:r>
    </w:p>
    <w:p w14:paraId="143E84B0" w14:textId="5F9A174B" w:rsidR="004F551B" w:rsidRDefault="004F551B" w:rsidP="00D514C5">
      <w:r>
        <w:t>Má khẽ nói:</w:t>
      </w:r>
    </w:p>
    <w:p w14:paraId="5075FEFA" w14:textId="3EFDAFDC" w:rsidR="004F551B" w:rsidRDefault="004F551B" w:rsidP="00D514C5">
      <w:r>
        <w:rPr>
          <w:rFonts w:hint="eastAsia"/>
        </w:rPr>
        <w:t>–</w:t>
      </w:r>
      <w:r>
        <w:t xml:space="preserve"> Má sẽ ổn thôi, con về nhà xem em ở nhà có sao không</w:t>
      </w:r>
      <w:r w:rsidR="00880CB7" w:rsidRPr="00A9528E">
        <w:rPr>
          <w:rFonts w:ascii="UVN Nhat Ky" w:hAnsi="UVN Nhat Ky"/>
        </w:rPr>
        <w:t>?</w:t>
      </w:r>
      <w:r>
        <w:t xml:space="preserve"> Em còn bé, Má không yên tâm lắm, tr</w:t>
      </w:r>
      <w:r>
        <w:rPr>
          <w:rFonts w:hint="eastAsia"/>
        </w:rPr>
        <w:t>ư</w:t>
      </w:r>
      <w:r>
        <w:t>a rồi, về nấu c</w:t>
      </w:r>
      <w:r>
        <w:rPr>
          <w:rFonts w:hint="eastAsia"/>
        </w:rPr>
        <w:t>ơ</w:t>
      </w:r>
      <w:r>
        <w:t>m cho em ăn, nó còn đi học nữa.</w:t>
      </w:r>
    </w:p>
    <w:p w14:paraId="40D93329" w14:textId="195BA853" w:rsidR="004F551B" w:rsidRDefault="004F551B" w:rsidP="00D514C5">
      <w:r>
        <w:rPr>
          <w:rFonts w:hint="eastAsia"/>
        </w:rPr>
        <w:t>–</w:t>
      </w:r>
      <w:r>
        <w:t xml:space="preserve"> Dạ, nh</w:t>
      </w:r>
      <w:r>
        <w:rPr>
          <w:rFonts w:hint="eastAsia"/>
        </w:rPr>
        <w:t>ư</w:t>
      </w:r>
      <w:r>
        <w:t>ng Má ở đây một mình có sao không Má</w:t>
      </w:r>
      <w:r w:rsidR="00880CB7" w:rsidRPr="00A9528E">
        <w:rPr>
          <w:rFonts w:ascii="UVN Nhat Ky" w:hAnsi="UVN Nhat Ky"/>
        </w:rPr>
        <w:t>?</w:t>
      </w:r>
    </w:p>
    <w:p w14:paraId="13A8BDD8" w14:textId="70491CF6" w:rsidR="004F551B" w:rsidRDefault="004F551B" w:rsidP="00D514C5">
      <w:r>
        <w:t>Má khẽ đẩy Hoài Ân: “Về đi con!”</w:t>
      </w:r>
    </w:p>
    <w:p w14:paraId="3312B0F4" w14:textId="3FE8F711" w:rsidR="004F551B" w:rsidRDefault="004F551B" w:rsidP="00D514C5">
      <w:r>
        <w:t>Hoài Ân b</w:t>
      </w:r>
      <w:r>
        <w:rPr>
          <w:rFonts w:hint="eastAsia"/>
        </w:rPr>
        <w:t>ư</w:t>
      </w:r>
      <w:r>
        <w:t>ớc ra khỏi phòng bệnh, đi ngang qua phòng của bác sĩ, lấy hết can đảm b</w:t>
      </w:r>
      <w:r>
        <w:rPr>
          <w:rFonts w:hint="eastAsia"/>
        </w:rPr>
        <w:t>ư</w:t>
      </w:r>
      <w:r>
        <w:t>ớc vào và nói:</w:t>
      </w:r>
    </w:p>
    <w:p w14:paraId="0881C5D1" w14:textId="675B0EBB" w:rsidR="004F551B" w:rsidRDefault="004F551B" w:rsidP="00D514C5">
      <w:r>
        <w:rPr>
          <w:rFonts w:hint="eastAsia"/>
        </w:rPr>
        <w:t>–</w:t>
      </w:r>
      <w:r>
        <w:t xml:space="preserve"> Bác </w:t>
      </w:r>
      <w:r>
        <w:rPr>
          <w:rFonts w:hint="eastAsia"/>
        </w:rPr>
        <w:t>ơ</w:t>
      </w:r>
      <w:r>
        <w:t>i, Má con nằm ở phòng 102 tên Nguyễn Thị Út, con phải về nhà có việc, nếu Má con có việc gì, xin qua giúp Má con ạ! Chút nữa Ba con sẽ vô ạ!</w:t>
      </w:r>
    </w:p>
    <w:p w14:paraId="77B45B8A" w14:textId="2B5107AF" w:rsidR="004F551B" w:rsidRDefault="004F551B" w:rsidP="00D514C5">
      <w:r>
        <w:t>Vị bác sĩ trẻ đ</w:t>
      </w:r>
      <w:r>
        <w:rPr>
          <w:rFonts w:hint="eastAsia"/>
        </w:rPr>
        <w:t>ư</w:t>
      </w:r>
      <w:r>
        <w:t>a đôi mắt nhìn cô bé và khẽ gật đầu. Hoài Ân ra cổng bệnh viện đón xe buýt về nhà. Vừa về đến nhà, thằng Cò chạy ra: ‘Chị Hai, Má sao rồi chị, cho em vô thăm Má đi chị!’</w:t>
      </w:r>
    </w:p>
    <w:p w14:paraId="7CCC76D1" w14:textId="5EA07FB1" w:rsidR="004F551B" w:rsidRDefault="004F551B" w:rsidP="00D514C5">
      <w:r>
        <w:t>Khuôn mặt phờ phạc, Hoài Ân khẽ nói: “Má tạm ổn, chắc chiều Ba mới về tới n</w:t>
      </w:r>
      <w:r>
        <w:rPr>
          <w:rFonts w:hint="eastAsia"/>
        </w:rPr>
        <w:t>ơ</w:t>
      </w:r>
      <w:r>
        <w:t>i quá!”</w:t>
      </w:r>
    </w:p>
    <w:p w14:paraId="06D06165" w14:textId="6C38B089" w:rsidR="004F551B" w:rsidRPr="00D514C5" w:rsidRDefault="004F551B" w:rsidP="00D514C5">
      <w:r>
        <w:t>Cô bé nhanh nhẹn nấu c</w:t>
      </w:r>
      <w:r>
        <w:rPr>
          <w:rFonts w:hint="eastAsia"/>
        </w:rPr>
        <w:t>ơ</w:t>
      </w:r>
      <w:r>
        <w:t>m và cũng không quên đặt nồi cháo cho Má, lấy c</w:t>
      </w:r>
      <w:r>
        <w:rPr>
          <w:rFonts w:hint="eastAsia"/>
        </w:rPr>
        <w:t>ơ</w:t>
      </w:r>
      <w:r>
        <w:t>m cho đứa em ăn và Hoài Ân cũng ăn vội một miếng c</w:t>
      </w:r>
      <w:r>
        <w:rPr>
          <w:rFonts w:hint="eastAsia"/>
        </w:rPr>
        <w:t>ơ</w:t>
      </w:r>
      <w:r>
        <w:t>m, đ</w:t>
      </w:r>
      <w:r>
        <w:rPr>
          <w:rFonts w:hint="eastAsia"/>
        </w:rPr>
        <w:t>ư</w:t>
      </w:r>
      <w:r>
        <w:t>a đứa em đến tr</w:t>
      </w:r>
      <w:r>
        <w:rPr>
          <w:rFonts w:hint="eastAsia"/>
        </w:rPr>
        <w:t>ư</w:t>
      </w:r>
      <w:r>
        <w:t>ờng học và dặn:</w:t>
      </w:r>
    </w:p>
    <w:p w14:paraId="240DE2BD" w14:textId="55D95BF3" w:rsidR="004F551B" w:rsidRDefault="004F551B" w:rsidP="00D514C5">
      <w:r>
        <w:rPr>
          <w:rFonts w:hint="eastAsia"/>
        </w:rPr>
        <w:t>–</w:t>
      </w:r>
      <w:r>
        <w:t xml:space="preserve"> Tan học ở tr</w:t>
      </w:r>
      <w:r>
        <w:rPr>
          <w:rFonts w:hint="eastAsia"/>
        </w:rPr>
        <w:t>ư</w:t>
      </w:r>
      <w:r>
        <w:t>ờng, chờ chị đến đón, không đ</w:t>
      </w:r>
      <w:r>
        <w:rPr>
          <w:rFonts w:hint="eastAsia"/>
        </w:rPr>
        <w:t>ư</w:t>
      </w:r>
      <w:r>
        <w:t>ợc tự về đâu. Nếu ngoan, mai thứ Bảy, chị cho vào bệnh viện thăm Má.</w:t>
      </w:r>
    </w:p>
    <w:p w14:paraId="3E4A141F" w14:textId="0EA94D93" w:rsidR="004F551B" w:rsidRDefault="004F551B" w:rsidP="00D514C5">
      <w:r>
        <w:rPr>
          <w:rFonts w:hint="eastAsia"/>
        </w:rPr>
        <w:t>–</w:t>
      </w:r>
      <w:r>
        <w:t xml:space="preserve"> Dạ.</w:t>
      </w:r>
    </w:p>
    <w:p w14:paraId="0CBDDEEF" w14:textId="1011C125" w:rsidR="004F551B" w:rsidRDefault="004F551B" w:rsidP="00D514C5">
      <w:r>
        <w:t xml:space="preserve">Rồi sau đó cô bé nhanh nhẹn trở vô bệnh viện với Má: ‘Má </w:t>
      </w:r>
      <w:r>
        <w:rPr>
          <w:rFonts w:hint="eastAsia"/>
        </w:rPr>
        <w:t>ơ</w:t>
      </w:r>
      <w:r>
        <w:t>i ăn chút cháo nè Má!’</w:t>
      </w:r>
    </w:p>
    <w:p w14:paraId="7F04A0BF" w14:textId="1F097C87" w:rsidR="004F551B" w:rsidRDefault="004F551B" w:rsidP="00D514C5">
      <w:r>
        <w:rPr>
          <w:rFonts w:hint="eastAsia"/>
        </w:rPr>
        <w:t>Đ</w:t>
      </w:r>
      <w:r>
        <w:t>ỡ Má ngồi dậy, Hoài Ân đút từng muỗng cháo cho Má, khẽ hỏi: ‘Con nấu cháo ngon không Má</w:t>
      </w:r>
      <w:r w:rsidR="00880CB7" w:rsidRPr="00A9528E">
        <w:rPr>
          <w:rFonts w:ascii="UVN Nhat Ky" w:hAnsi="UVN Nhat Ky"/>
        </w:rPr>
        <w:t>?</w:t>
      </w:r>
      <w:r>
        <w:t>’ Má mỉm c</w:t>
      </w:r>
      <w:r>
        <w:rPr>
          <w:rFonts w:hint="eastAsia"/>
        </w:rPr>
        <w:t>ư</w:t>
      </w:r>
      <w:r>
        <w:t>ời khẽ gật đầu.</w:t>
      </w:r>
    </w:p>
    <w:p w14:paraId="6F97AF1A" w14:textId="77777777" w:rsidR="004F551B" w:rsidRDefault="004F551B" w:rsidP="00964D27">
      <w:r>
        <w:t xml:space="preserve">Thấy bóng Ba từ xa với chiếc ba lô, Hoài Ân gọi: ‘Ba </w:t>
      </w:r>
      <w:r>
        <w:rPr>
          <w:rFonts w:hint="eastAsia"/>
        </w:rPr>
        <w:t>ơ</w:t>
      </w:r>
      <w:r>
        <w:t>i, Má ở bên này nè!’</w:t>
      </w:r>
    </w:p>
    <w:p w14:paraId="2925720E" w14:textId="77777777" w:rsidR="004F551B" w:rsidRDefault="004F551B" w:rsidP="00964D27"/>
    <w:p w14:paraId="27FB4EB4" w14:textId="5E161C2E" w:rsidR="004F551B" w:rsidRDefault="004F551B" w:rsidP="00D514C5">
      <w:r>
        <w:lastRenderedPageBreak/>
        <w:t>Ba không về nhà nh</w:t>
      </w:r>
      <w:r>
        <w:rPr>
          <w:rFonts w:hint="eastAsia"/>
        </w:rPr>
        <w:t>ư</w:t>
      </w:r>
      <w:r>
        <w:t>ng ghé bệnh viện ngay. Hoài Ân dẫn Ba đến phòng bệnh của Má. Ba nắm tay Má hồi lâu, rồi choàng tay ôm Hoài Ân vào lòng khẽ nói: ‘Con làm tốt lắm!’</w:t>
      </w:r>
    </w:p>
    <w:p w14:paraId="7F38DFF3" w14:textId="1143FAE3" w:rsidR="004F551B" w:rsidRDefault="004F551B" w:rsidP="00D514C5">
      <w:r>
        <w:t>Ngày Má xuất viện là ngày cả nhà đ</w:t>
      </w:r>
      <w:r>
        <w:rPr>
          <w:rFonts w:hint="eastAsia"/>
        </w:rPr>
        <w:t>ư</w:t>
      </w:r>
      <w:r>
        <w:t>ợc đoàn tụ, Hoài Ân thấy mình lớn h</w:t>
      </w:r>
      <w:r>
        <w:rPr>
          <w:rFonts w:hint="eastAsia"/>
        </w:rPr>
        <w:t>ơ</w:t>
      </w:r>
      <w:r>
        <w:t>n một chút khi tự tay làm một bữa c</w:t>
      </w:r>
      <w:r>
        <w:rPr>
          <w:rFonts w:hint="eastAsia"/>
        </w:rPr>
        <w:t>ơ</w:t>
      </w:r>
      <w:r>
        <w:t>m mà không có Má bên cạnh dù canh h</w:t>
      </w:r>
      <w:r>
        <w:rPr>
          <w:rFonts w:hint="eastAsia"/>
        </w:rPr>
        <w:t>ơ</w:t>
      </w:r>
      <w:r>
        <w:t>i mặn, trứng h</w:t>
      </w:r>
      <w:r>
        <w:rPr>
          <w:rFonts w:hint="eastAsia"/>
        </w:rPr>
        <w:t>ơ</w:t>
      </w:r>
      <w:r>
        <w:t>i nhạt nh</w:t>
      </w:r>
      <w:r>
        <w:rPr>
          <w:rFonts w:hint="eastAsia"/>
        </w:rPr>
        <w:t>ư</w:t>
      </w:r>
      <w:r>
        <w:t>ng với cả tình yêu Hoài Ân đặt vào từng món ăn nh</w:t>
      </w:r>
      <w:r>
        <w:rPr>
          <w:rFonts w:hint="eastAsia"/>
        </w:rPr>
        <w:t>ư</w:t>
      </w:r>
      <w:r>
        <w:t xml:space="preserve"> Má dạy ‘nấu cho ng</w:t>
      </w:r>
      <w:r>
        <w:rPr>
          <w:rFonts w:hint="eastAsia"/>
        </w:rPr>
        <w:t>ư</w:t>
      </w:r>
      <w:r>
        <w:t>ời mà mình th</w:t>
      </w:r>
      <w:r>
        <w:rPr>
          <w:rFonts w:hint="eastAsia"/>
        </w:rPr>
        <w:t>ươ</w:t>
      </w:r>
      <w:r>
        <w:t>ng mến nhất’.</w:t>
      </w:r>
    </w:p>
    <w:p w14:paraId="1204E5D9" w14:textId="77FC98B3" w:rsidR="004F551B" w:rsidRDefault="004F551B" w:rsidP="00D514C5">
      <w:r>
        <w:t>Một lần trong đời, biến cố ấy làm cô bé thêm can đảm h</w:t>
      </w:r>
      <w:r>
        <w:rPr>
          <w:rFonts w:hint="eastAsia"/>
        </w:rPr>
        <w:t>ơ</w:t>
      </w:r>
      <w:r>
        <w:t>n trong cuộc sống. Những gì Má dạy thật không thừa cho cuộc đời cô bé, nh</w:t>
      </w:r>
      <w:r>
        <w:rPr>
          <w:rFonts w:hint="eastAsia"/>
        </w:rPr>
        <w:t>ư</w:t>
      </w:r>
      <w:r>
        <w:t>ng có lúc cũng thật khó khăn để lắng nghe, thật vất vả khi làm việc do tính tình ngang ngạnh của cô bé.</w:t>
      </w:r>
    </w:p>
    <w:p w14:paraId="5184CD6D" w14:textId="307AFABF" w:rsidR="004F551B" w:rsidRDefault="004F551B" w:rsidP="00D514C5">
      <w:r>
        <w:t>Quả là hạnh phúc cho Hoài Ân khi b</w:t>
      </w:r>
      <w:r>
        <w:rPr>
          <w:rFonts w:hint="eastAsia"/>
        </w:rPr>
        <w:t>ư</w:t>
      </w:r>
      <w:r>
        <w:t>ớc vào cuộc sống t</w:t>
      </w:r>
      <w:r>
        <w:rPr>
          <w:rFonts w:hint="eastAsia"/>
        </w:rPr>
        <w:t>ươ</w:t>
      </w:r>
      <w:r>
        <w:t>ng lai mà có một ng</w:t>
      </w:r>
      <w:r>
        <w:rPr>
          <w:rFonts w:hint="eastAsia"/>
        </w:rPr>
        <w:t>ư</w:t>
      </w:r>
      <w:r>
        <w:t>ời mẹ tuyệt vời nh</w:t>
      </w:r>
      <w:r>
        <w:rPr>
          <w:rFonts w:hint="eastAsia"/>
        </w:rPr>
        <w:t>ư</w:t>
      </w:r>
      <w:r>
        <w:t xml:space="preserve"> vậy ở bên cạnh, và cũng thật là chới với khi có lúc t</w:t>
      </w:r>
      <w:r>
        <w:rPr>
          <w:rFonts w:hint="eastAsia"/>
        </w:rPr>
        <w:t>ư</w:t>
      </w:r>
      <w:r>
        <w:t>ởng chừng nh</w:t>
      </w:r>
      <w:r>
        <w:rPr>
          <w:rFonts w:hint="eastAsia"/>
        </w:rPr>
        <w:t>ư</w:t>
      </w:r>
      <w:r>
        <w:t xml:space="preserve"> đã mất mẹ.</w:t>
      </w:r>
    </w:p>
    <w:p w14:paraId="6EC9B9E4" w14:textId="07AD0930" w:rsidR="004F551B" w:rsidRDefault="004F551B" w:rsidP="00964D27">
      <w:r>
        <w:t xml:space="preserve"> Má </w:t>
      </w:r>
      <w:r>
        <w:rPr>
          <w:rFonts w:hint="eastAsia"/>
        </w:rPr>
        <w:t>ơ</w:t>
      </w:r>
      <w:r>
        <w:t>i, con cần Má trong đời con!</w:t>
      </w:r>
      <w:r w:rsidR="00D514C5" w:rsidRPr="00D514C5">
        <w:t xml:space="preserve"> </w:t>
      </w:r>
      <w:r w:rsidR="00D514C5">
        <w:sym w:font="Wingdings" w:char="F06E"/>
      </w:r>
    </w:p>
    <w:p w14:paraId="4BED643A" w14:textId="77777777" w:rsidR="004F551B" w:rsidRDefault="004F551B" w:rsidP="00964D27"/>
    <w:p w14:paraId="207CE4E8" w14:textId="77777777" w:rsidR="004F551B" w:rsidRDefault="004F551B" w:rsidP="00964D27"/>
    <w:p w14:paraId="24685BA0" w14:textId="77777777" w:rsidR="005A6F40" w:rsidRDefault="005A6F40" w:rsidP="005A6F40">
      <w:pPr>
        <w:ind w:firstLine="0"/>
        <w:jc w:val="center"/>
      </w:pPr>
      <w:r w:rsidRPr="005421D7">
        <w:rPr>
          <w:rFonts w:ascii="UVN Mau Tim 1" w:eastAsiaTheme="majorEastAsia" w:hAnsi="UVN Mau Tim 1" w:cstheme="majorBidi"/>
          <w:spacing w:val="6"/>
          <w:kern w:val="28"/>
          <w:sz w:val="52"/>
          <w:szCs w:val="52"/>
        </w:rPr>
        <w:t>Ngày X</w:t>
      </w:r>
      <w:r w:rsidRPr="005421D7">
        <w:rPr>
          <w:rFonts w:ascii="UVN Mau Tim 1" w:eastAsiaTheme="majorEastAsia" w:hAnsi="UVN Mau Tim 1" w:cstheme="majorBidi" w:hint="eastAsia"/>
          <w:spacing w:val="6"/>
          <w:kern w:val="28"/>
          <w:sz w:val="52"/>
          <w:szCs w:val="52"/>
        </w:rPr>
        <w:t>ư</w:t>
      </w:r>
      <w:r w:rsidRPr="005421D7">
        <w:rPr>
          <w:rFonts w:ascii="UVN Mau Tim 1" w:eastAsiaTheme="majorEastAsia" w:hAnsi="UVN Mau Tim 1" w:cstheme="majorBidi"/>
          <w:spacing w:val="6"/>
          <w:kern w:val="28"/>
          <w:sz w:val="52"/>
          <w:szCs w:val="52"/>
        </w:rPr>
        <w:t>a và Ngày Nay</w:t>
      </w:r>
    </w:p>
    <w:p w14:paraId="528FBC00" w14:textId="77777777" w:rsidR="005A6F40" w:rsidRDefault="005A6F40" w:rsidP="005A6F40">
      <w:pPr>
        <w:pStyle w:val="Author"/>
      </w:pPr>
      <w:r w:rsidRPr="005421D7">
        <w:t xml:space="preserve">Cố Hồng Y </w:t>
      </w:r>
      <w:r>
        <w:t>Phanxicô Xaviê Nguyễn Văn Thuận</w:t>
      </w:r>
    </w:p>
    <w:p w14:paraId="6F2C32A6" w14:textId="77777777" w:rsidR="005A6F40" w:rsidRPr="005421D7" w:rsidRDefault="005A6F40" w:rsidP="005A6F40">
      <w:pPr>
        <w:ind w:firstLine="0"/>
        <w:jc w:val="left"/>
        <w:rPr>
          <w:i/>
        </w:rPr>
      </w:pPr>
      <w:r w:rsidRPr="005421D7">
        <w:rPr>
          <w:i/>
        </w:rPr>
        <w:t>Ngậm ngùi lại nhớ cảnh x</w:t>
      </w:r>
      <w:r w:rsidRPr="005421D7">
        <w:rPr>
          <w:rFonts w:hint="eastAsia"/>
          <w:i/>
        </w:rPr>
        <w:t>ư</w:t>
      </w:r>
      <w:r w:rsidRPr="005421D7">
        <w:rPr>
          <w:i/>
        </w:rPr>
        <w:t>a,</w:t>
      </w:r>
    </w:p>
    <w:p w14:paraId="0DA004AA" w14:textId="77777777" w:rsidR="005A6F40" w:rsidRPr="005421D7" w:rsidRDefault="005A6F40" w:rsidP="005A6F40">
      <w:pPr>
        <w:ind w:firstLine="0"/>
        <w:jc w:val="left"/>
        <w:rPr>
          <w:i/>
        </w:rPr>
      </w:pPr>
      <w:r w:rsidRPr="005421D7">
        <w:rPr>
          <w:i/>
        </w:rPr>
        <w:t>Tâm tình lai láng chan hòa yêu th</w:t>
      </w:r>
      <w:r w:rsidRPr="005421D7">
        <w:rPr>
          <w:rFonts w:hint="eastAsia"/>
          <w:i/>
        </w:rPr>
        <w:t>ươ</w:t>
      </w:r>
      <w:r w:rsidRPr="005421D7">
        <w:rPr>
          <w:i/>
        </w:rPr>
        <w:t>ng.</w:t>
      </w:r>
    </w:p>
    <w:p w14:paraId="4EDFB90F"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con dâng lễ chén vàng,</w:t>
      </w:r>
    </w:p>
    <w:p w14:paraId="77CB6357" w14:textId="77777777" w:rsidR="005A6F40" w:rsidRPr="005421D7" w:rsidRDefault="005A6F40" w:rsidP="005A6F40">
      <w:pPr>
        <w:ind w:firstLine="0"/>
        <w:jc w:val="left"/>
        <w:rPr>
          <w:i/>
        </w:rPr>
      </w:pPr>
      <w:r w:rsidRPr="005421D7">
        <w:rPr>
          <w:i/>
        </w:rPr>
        <w:t>Nay Máu Thánh Chúa ngập tràn trên tay.</w:t>
      </w:r>
    </w:p>
    <w:p w14:paraId="50AEFA37"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viếng Thánh Thể mỗi ngày,</w:t>
      </w:r>
    </w:p>
    <w:p w14:paraId="63C1E253" w14:textId="77777777" w:rsidR="005A6F40" w:rsidRPr="005421D7" w:rsidRDefault="005A6F40" w:rsidP="005A6F40">
      <w:pPr>
        <w:ind w:firstLine="0"/>
        <w:jc w:val="left"/>
        <w:rPr>
          <w:i/>
        </w:rPr>
      </w:pPr>
      <w:r w:rsidRPr="005421D7">
        <w:rPr>
          <w:i/>
        </w:rPr>
        <w:t>Nay mang liên lỉ Chúa ngay trên mình.</w:t>
      </w:r>
    </w:p>
    <w:p w14:paraId="20147BE5"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kinh Thần vụ la tinh,</w:t>
      </w:r>
    </w:p>
    <w:p w14:paraId="4CE1CFB1" w14:textId="77777777" w:rsidR="005A6F40" w:rsidRPr="005421D7" w:rsidRDefault="005A6F40" w:rsidP="005A6F40">
      <w:pPr>
        <w:ind w:firstLine="0"/>
        <w:jc w:val="left"/>
        <w:rPr>
          <w:i/>
        </w:rPr>
      </w:pPr>
      <w:r w:rsidRPr="005421D7">
        <w:rPr>
          <w:i/>
        </w:rPr>
        <w:t>Nay th</w:t>
      </w:r>
      <w:r w:rsidRPr="005421D7">
        <w:rPr>
          <w:rFonts w:hint="eastAsia"/>
          <w:i/>
        </w:rPr>
        <w:t>ơ</w:t>
      </w:r>
      <w:r w:rsidRPr="005421D7">
        <w:rPr>
          <w:i/>
        </w:rPr>
        <w:t xml:space="preserve"> lục bát thâm tình nguyện xin.</w:t>
      </w:r>
    </w:p>
    <w:p w14:paraId="0DE9886E"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đi giảng giải liên liên,</w:t>
      </w:r>
    </w:p>
    <w:p w14:paraId="5323903E" w14:textId="77777777" w:rsidR="005A6F40" w:rsidRPr="005421D7" w:rsidRDefault="005A6F40" w:rsidP="005A6F40">
      <w:pPr>
        <w:ind w:firstLine="0"/>
        <w:jc w:val="left"/>
        <w:rPr>
          <w:i/>
        </w:rPr>
      </w:pPr>
      <w:r w:rsidRPr="005421D7">
        <w:rPr>
          <w:i/>
        </w:rPr>
        <w:t>Nay con nghe Chúa triền miên phỉ tình.</w:t>
      </w:r>
    </w:p>
    <w:p w14:paraId="166181C7"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sang La Mã đô thành,</w:t>
      </w:r>
    </w:p>
    <w:p w14:paraId="35BC6E4F" w14:textId="77777777" w:rsidR="005A6F40" w:rsidRPr="005421D7" w:rsidRDefault="005A6F40" w:rsidP="005A6F40">
      <w:pPr>
        <w:ind w:firstLine="0"/>
        <w:jc w:val="left"/>
        <w:rPr>
          <w:i/>
        </w:rPr>
      </w:pPr>
      <w:r w:rsidRPr="005421D7">
        <w:rPr>
          <w:i/>
        </w:rPr>
        <w:t>Nay vì Giáo Hội hy sinh vẹn toàn!</w:t>
      </w:r>
    </w:p>
    <w:p w14:paraId="18E09D53"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Tòa Giám Mục khang trang,</w:t>
      </w:r>
    </w:p>
    <w:p w14:paraId="7C003DB5" w14:textId="77777777" w:rsidR="005A6F40" w:rsidRPr="005421D7" w:rsidRDefault="005A6F40" w:rsidP="005A6F40">
      <w:pPr>
        <w:ind w:firstLine="0"/>
        <w:jc w:val="left"/>
        <w:rPr>
          <w:i/>
        </w:rPr>
      </w:pPr>
      <w:r w:rsidRPr="005421D7">
        <w:rPr>
          <w:i/>
        </w:rPr>
        <w:t>Nay trong tăm tối lang thang một mình!</w:t>
      </w:r>
    </w:p>
    <w:p w14:paraId="304C50AD"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cùng con cái thâm tình,</w:t>
      </w:r>
    </w:p>
    <w:p w14:paraId="7ABFC380" w14:textId="77777777" w:rsidR="005A6F40" w:rsidRPr="005421D7" w:rsidRDefault="005A6F40" w:rsidP="005A6F40">
      <w:pPr>
        <w:ind w:firstLine="0"/>
        <w:jc w:val="left"/>
        <w:rPr>
          <w:i/>
        </w:rPr>
      </w:pPr>
      <w:r w:rsidRPr="005421D7">
        <w:rPr>
          <w:i/>
        </w:rPr>
        <w:t>Nay thân cô quạnh! phê bình tự phê!</w:t>
      </w:r>
    </w:p>
    <w:p w14:paraId="29BC10B8"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tay phân phát t</w:t>
      </w:r>
      <w:r w:rsidRPr="005421D7">
        <w:rPr>
          <w:rFonts w:hint="eastAsia"/>
          <w:i/>
        </w:rPr>
        <w:t>ư</w:t>
      </w:r>
      <w:r w:rsidRPr="005421D7">
        <w:rPr>
          <w:i/>
        </w:rPr>
        <w:t xml:space="preserve"> bề,</w:t>
      </w:r>
    </w:p>
    <w:p w14:paraId="2EDA2934" w14:textId="77777777" w:rsidR="005A6F40" w:rsidRPr="005421D7" w:rsidRDefault="005A6F40" w:rsidP="005A6F40">
      <w:pPr>
        <w:ind w:firstLine="0"/>
        <w:jc w:val="left"/>
        <w:rPr>
          <w:i/>
        </w:rPr>
      </w:pPr>
      <w:r w:rsidRPr="005421D7">
        <w:rPr>
          <w:i/>
        </w:rPr>
        <w:t>Nay mong đón nhận một bì cám xay!</w:t>
      </w:r>
    </w:p>
    <w:p w14:paraId="026B78E0"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đ</w:t>
      </w:r>
      <w:r w:rsidRPr="005421D7">
        <w:rPr>
          <w:rFonts w:hint="eastAsia"/>
          <w:i/>
        </w:rPr>
        <w:t>ư</w:t>
      </w:r>
      <w:r w:rsidRPr="005421D7">
        <w:rPr>
          <w:i/>
        </w:rPr>
        <w:t>ờng Trần Phú hăm hai,</w:t>
      </w:r>
    </w:p>
    <w:p w14:paraId="7008D9B3" w14:textId="77777777" w:rsidR="005A6F40" w:rsidRPr="005421D7" w:rsidRDefault="005A6F40" w:rsidP="005A6F40">
      <w:pPr>
        <w:ind w:firstLine="0"/>
        <w:jc w:val="left"/>
        <w:rPr>
          <w:i/>
        </w:rPr>
      </w:pPr>
      <w:r w:rsidRPr="005421D7">
        <w:rPr>
          <w:i/>
        </w:rPr>
        <w:t>Nay đ</w:t>
      </w:r>
      <w:r w:rsidRPr="005421D7">
        <w:rPr>
          <w:rFonts w:hint="eastAsia"/>
          <w:i/>
        </w:rPr>
        <w:t>ư</w:t>
      </w:r>
      <w:r w:rsidRPr="005421D7">
        <w:rPr>
          <w:i/>
        </w:rPr>
        <w:t>ờng Trần Phú nối dài tám m</w:t>
      </w:r>
      <w:r w:rsidRPr="005421D7">
        <w:rPr>
          <w:rFonts w:hint="eastAsia"/>
          <w:i/>
        </w:rPr>
        <w:t>ươ</w:t>
      </w:r>
      <w:r w:rsidRPr="005421D7">
        <w:rPr>
          <w:i/>
        </w:rPr>
        <w:t>i.</w:t>
      </w:r>
    </w:p>
    <w:p w14:paraId="1E94AE4E"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quen thăm viếng sáu m</w:t>
      </w:r>
      <w:r w:rsidRPr="005421D7">
        <w:rPr>
          <w:rFonts w:hint="eastAsia"/>
          <w:i/>
        </w:rPr>
        <w:t>ươ</w:t>
      </w:r>
      <w:r w:rsidRPr="005421D7">
        <w:rPr>
          <w:i/>
        </w:rPr>
        <w:t>i,</w:t>
      </w:r>
    </w:p>
    <w:p w14:paraId="48EF9DB5" w14:textId="77777777" w:rsidR="005A6F40" w:rsidRPr="005421D7" w:rsidRDefault="005A6F40" w:rsidP="005A6F40">
      <w:pPr>
        <w:ind w:firstLine="0"/>
        <w:jc w:val="left"/>
        <w:rPr>
          <w:i/>
        </w:rPr>
      </w:pPr>
      <w:r w:rsidRPr="005421D7">
        <w:rPr>
          <w:i/>
        </w:rPr>
        <w:t>Nay cách mấy b</w:t>
      </w:r>
      <w:r w:rsidRPr="005421D7">
        <w:rPr>
          <w:rFonts w:hint="eastAsia"/>
          <w:i/>
        </w:rPr>
        <w:t>ư</w:t>
      </w:r>
      <w:r w:rsidRPr="005421D7">
        <w:rPr>
          <w:i/>
        </w:rPr>
        <w:t>ớc bùi ngùi nhớ th</w:t>
      </w:r>
      <w:r w:rsidRPr="005421D7">
        <w:rPr>
          <w:rFonts w:hint="eastAsia"/>
          <w:i/>
        </w:rPr>
        <w:t>ươ</w:t>
      </w:r>
      <w:r w:rsidRPr="005421D7">
        <w:rPr>
          <w:i/>
        </w:rPr>
        <w:t>ng!</w:t>
      </w:r>
    </w:p>
    <w:p w14:paraId="2B820B83" w14:textId="77777777" w:rsidR="005A6F40" w:rsidRPr="005421D7" w:rsidRDefault="005A6F40" w:rsidP="005A6F40">
      <w:pPr>
        <w:ind w:firstLine="0"/>
        <w:jc w:val="left"/>
        <w:rPr>
          <w:i/>
        </w:rPr>
      </w:pPr>
      <w:r w:rsidRPr="005421D7">
        <w:rPr>
          <w:i/>
        </w:rPr>
        <w:t>X</w:t>
      </w:r>
      <w:r w:rsidRPr="005421D7">
        <w:rPr>
          <w:rFonts w:hint="eastAsia"/>
          <w:i/>
        </w:rPr>
        <w:t>ư</w:t>
      </w:r>
      <w:r w:rsidRPr="005421D7">
        <w:rPr>
          <w:i/>
        </w:rPr>
        <w:t>a b</w:t>
      </w:r>
      <w:r w:rsidRPr="005421D7">
        <w:rPr>
          <w:rFonts w:hint="eastAsia"/>
          <w:i/>
        </w:rPr>
        <w:t>ơ</w:t>
      </w:r>
      <w:r w:rsidRPr="005421D7">
        <w:rPr>
          <w:i/>
        </w:rPr>
        <w:t>i l</w:t>
      </w:r>
      <w:r w:rsidRPr="005421D7">
        <w:rPr>
          <w:rFonts w:hint="eastAsia"/>
          <w:i/>
        </w:rPr>
        <w:t>ư</w:t>
      </w:r>
      <w:r w:rsidRPr="005421D7">
        <w:rPr>
          <w:i/>
        </w:rPr>
        <w:t>ớt sóng gió vàng,</w:t>
      </w:r>
    </w:p>
    <w:p w14:paraId="37006380" w14:textId="77777777" w:rsidR="005A6F40" w:rsidRPr="005421D7" w:rsidRDefault="005A6F40" w:rsidP="005A6F40">
      <w:pPr>
        <w:ind w:firstLine="0"/>
        <w:jc w:val="left"/>
        <w:rPr>
          <w:i/>
        </w:rPr>
      </w:pPr>
      <w:r w:rsidRPr="005421D7">
        <w:rPr>
          <w:i/>
        </w:rPr>
        <w:t>Nay nghe sóng vỗ trên gi</w:t>
      </w:r>
      <w:r w:rsidRPr="005421D7">
        <w:rPr>
          <w:rFonts w:hint="eastAsia"/>
          <w:i/>
        </w:rPr>
        <w:t>ư</w:t>
      </w:r>
      <w:r w:rsidRPr="005421D7">
        <w:rPr>
          <w:i/>
        </w:rPr>
        <w:t>ờng thức thao!</w:t>
      </w:r>
    </w:p>
    <w:p w14:paraId="24F60735" w14:textId="77777777" w:rsidR="005A6F40" w:rsidRPr="005421D7" w:rsidRDefault="005A6F40" w:rsidP="005A6F40">
      <w:pPr>
        <w:ind w:firstLine="0"/>
        <w:jc w:val="left"/>
        <w:rPr>
          <w:i/>
        </w:rPr>
      </w:pPr>
      <w:r w:rsidRPr="005421D7">
        <w:rPr>
          <w:i/>
        </w:rPr>
        <w:t>Trăm ngàn lo lắng bồn chồn,</w:t>
      </w:r>
    </w:p>
    <w:p w14:paraId="0D7F50B4" w14:textId="77777777" w:rsidR="005A6F40" w:rsidRPr="005421D7" w:rsidRDefault="005A6F40" w:rsidP="005A6F40">
      <w:pPr>
        <w:ind w:firstLine="0"/>
        <w:jc w:val="left"/>
        <w:rPr>
          <w:i/>
        </w:rPr>
      </w:pPr>
      <w:r w:rsidRPr="005421D7">
        <w:rPr>
          <w:i/>
        </w:rPr>
        <w:t>Muôn th</w:t>
      </w:r>
      <w:r w:rsidRPr="005421D7">
        <w:rPr>
          <w:rFonts w:hint="eastAsia"/>
          <w:i/>
        </w:rPr>
        <w:t>ươ</w:t>
      </w:r>
      <w:r w:rsidRPr="005421D7">
        <w:rPr>
          <w:i/>
        </w:rPr>
        <w:t>ng ngàn nhớ chất cao tâm hồn!</w:t>
      </w:r>
    </w:p>
    <w:p w14:paraId="6847B1B3" w14:textId="77777777" w:rsidR="005A6F40" w:rsidRPr="005421D7" w:rsidRDefault="005A6F40" w:rsidP="005A6F40">
      <w:pPr>
        <w:ind w:firstLine="0"/>
        <w:jc w:val="left"/>
        <w:rPr>
          <w:i/>
        </w:rPr>
      </w:pPr>
      <w:r w:rsidRPr="005421D7">
        <w:rPr>
          <w:i/>
        </w:rPr>
        <w:t>Năm giờ sáng, buổi hoàng hôn,</w:t>
      </w:r>
    </w:p>
    <w:p w14:paraId="21791598" w14:textId="77777777" w:rsidR="005A6F40" w:rsidRPr="005421D7" w:rsidRDefault="005A6F40" w:rsidP="005A6F40">
      <w:pPr>
        <w:ind w:firstLine="0"/>
        <w:jc w:val="left"/>
        <w:rPr>
          <w:i/>
        </w:rPr>
      </w:pPr>
      <w:r w:rsidRPr="005421D7">
        <w:rPr>
          <w:i/>
        </w:rPr>
        <w:t>Tiếng chuông theo gió bồn chồn thúc con!</w:t>
      </w:r>
    </w:p>
    <w:p w14:paraId="3D3E1B78" w14:textId="77777777" w:rsidR="005A6F40" w:rsidRPr="005421D7" w:rsidRDefault="005A6F40" w:rsidP="005A6F40">
      <w:pPr>
        <w:ind w:firstLine="0"/>
        <w:jc w:val="left"/>
        <w:rPr>
          <w:i/>
        </w:rPr>
      </w:pPr>
      <w:r w:rsidRPr="005421D7">
        <w:rPr>
          <w:i/>
        </w:rPr>
        <w:t>Tin yêu, hy vọng sắt son,</w:t>
      </w:r>
    </w:p>
    <w:p w14:paraId="12B0ADBA" w14:textId="77777777" w:rsidR="005A6F40" w:rsidRPr="005421D7" w:rsidRDefault="005A6F40" w:rsidP="005A6F40">
      <w:pPr>
        <w:ind w:firstLine="0"/>
        <w:jc w:val="left"/>
        <w:rPr>
          <w:i/>
        </w:rPr>
      </w:pPr>
      <w:r w:rsidRPr="005421D7">
        <w:rPr>
          <w:i/>
        </w:rPr>
        <w:t>Phút giây hiện tại quí h</w:t>
      </w:r>
      <w:r w:rsidRPr="005421D7">
        <w:rPr>
          <w:rFonts w:hint="eastAsia"/>
          <w:i/>
        </w:rPr>
        <w:t>ơ</w:t>
      </w:r>
      <w:r w:rsidRPr="005421D7">
        <w:rPr>
          <w:i/>
        </w:rPr>
        <w:t>n ngàn vàng!</w:t>
      </w:r>
    </w:p>
    <w:p w14:paraId="1F0577F6" w14:textId="77777777" w:rsidR="005A6F40" w:rsidRPr="005421D7" w:rsidRDefault="005A6F40" w:rsidP="005A6F40">
      <w:pPr>
        <w:ind w:firstLine="0"/>
        <w:jc w:val="left"/>
        <w:rPr>
          <w:i/>
        </w:rPr>
      </w:pPr>
      <w:r w:rsidRPr="005421D7">
        <w:rPr>
          <w:i/>
        </w:rPr>
        <w:t>Trong tăm tối có hào quang,</w:t>
      </w:r>
    </w:p>
    <w:p w14:paraId="2FD7E578" w14:textId="77777777" w:rsidR="005A6F40" w:rsidRPr="005421D7" w:rsidRDefault="005A6F40" w:rsidP="005A6F40">
      <w:pPr>
        <w:ind w:firstLine="0"/>
        <w:jc w:val="left"/>
        <w:rPr>
          <w:i/>
        </w:rPr>
      </w:pPr>
      <w:r w:rsidRPr="005421D7">
        <w:rPr>
          <w:i/>
        </w:rPr>
        <w:t>Trong cô quạnh, Chúa thiết thân với mình.</w:t>
      </w:r>
    </w:p>
    <w:p w14:paraId="088B02EA" w14:textId="77777777" w:rsidR="005A6F40" w:rsidRPr="005421D7" w:rsidRDefault="005A6F40" w:rsidP="005A6F40">
      <w:pPr>
        <w:ind w:firstLine="0"/>
        <w:jc w:val="left"/>
        <w:rPr>
          <w:i/>
        </w:rPr>
      </w:pPr>
      <w:r w:rsidRPr="005421D7">
        <w:rPr>
          <w:i/>
        </w:rPr>
        <w:t>Trong tủi nhục có quang vinh,</w:t>
      </w:r>
    </w:p>
    <w:p w14:paraId="57FB8813" w14:textId="77777777" w:rsidR="005A6F40" w:rsidRPr="005421D7" w:rsidRDefault="005A6F40" w:rsidP="005A6F40">
      <w:pPr>
        <w:ind w:firstLine="0"/>
        <w:jc w:val="left"/>
        <w:rPr>
          <w:i/>
        </w:rPr>
      </w:pPr>
      <w:r w:rsidRPr="005421D7">
        <w:rPr>
          <w:i/>
        </w:rPr>
        <w:t>Trong sầu khổ vẫn mông mênh vui mừng!</w:t>
      </w:r>
    </w:p>
    <w:p w14:paraId="67A01C2A" w14:textId="77777777" w:rsidR="005A6F40" w:rsidRPr="005421D7" w:rsidRDefault="005A6F40" w:rsidP="005A6F40">
      <w:pPr>
        <w:ind w:firstLine="0"/>
        <w:jc w:val="left"/>
        <w:rPr>
          <w:i/>
        </w:rPr>
      </w:pPr>
      <w:r w:rsidRPr="005421D7">
        <w:rPr>
          <w:i/>
        </w:rPr>
        <w:t>Phút này là phút hồng ân,</w:t>
      </w:r>
    </w:p>
    <w:p w14:paraId="04655A3E" w14:textId="77777777" w:rsidR="005A6F40" w:rsidRPr="005421D7" w:rsidRDefault="005A6F40" w:rsidP="005A6F40">
      <w:pPr>
        <w:ind w:firstLine="0"/>
        <w:jc w:val="left"/>
        <w:rPr>
          <w:i/>
        </w:rPr>
      </w:pPr>
      <w:r w:rsidRPr="005421D7">
        <w:rPr>
          <w:i/>
        </w:rPr>
        <w:t>Giám Tòa đâu khá quí h</w:t>
      </w:r>
      <w:r w:rsidRPr="005421D7">
        <w:rPr>
          <w:rFonts w:hint="eastAsia"/>
          <w:i/>
        </w:rPr>
        <w:t>ơ</w:t>
      </w:r>
      <w:r w:rsidRPr="005421D7">
        <w:rPr>
          <w:i/>
        </w:rPr>
        <w:t>n tù này</w:t>
      </w:r>
      <w:r w:rsidRPr="00A9528E">
        <w:rPr>
          <w:rFonts w:ascii="UVN Nhat Ky" w:hAnsi="UVN Nhat Ky"/>
        </w:rPr>
        <w:t>?</w:t>
      </w:r>
    </w:p>
    <w:p w14:paraId="3F43ADFA" w14:textId="77777777" w:rsidR="005A6F40" w:rsidRPr="005421D7" w:rsidRDefault="005A6F40" w:rsidP="005A6F40">
      <w:pPr>
        <w:ind w:firstLine="0"/>
        <w:jc w:val="left"/>
        <w:rPr>
          <w:i/>
        </w:rPr>
      </w:pPr>
      <w:r w:rsidRPr="005421D7">
        <w:rPr>
          <w:i/>
        </w:rPr>
        <w:t>Nếu con đ</w:t>
      </w:r>
      <w:r w:rsidRPr="005421D7">
        <w:rPr>
          <w:rFonts w:hint="eastAsia"/>
          <w:i/>
        </w:rPr>
        <w:t>ư</w:t>
      </w:r>
      <w:r w:rsidRPr="005421D7">
        <w:rPr>
          <w:i/>
        </w:rPr>
        <w:t>ợc chết ở đây,</w:t>
      </w:r>
    </w:p>
    <w:p w14:paraId="2276252A" w14:textId="77777777" w:rsidR="005A6F40" w:rsidRPr="005421D7" w:rsidRDefault="005A6F40" w:rsidP="005A6F40">
      <w:pPr>
        <w:ind w:firstLine="0"/>
        <w:jc w:val="left"/>
        <w:rPr>
          <w:i/>
        </w:rPr>
      </w:pPr>
      <w:r w:rsidRPr="005421D7">
        <w:rPr>
          <w:i/>
        </w:rPr>
        <w:t>Hạnh phúc h</w:t>
      </w:r>
      <w:r w:rsidRPr="005421D7">
        <w:rPr>
          <w:rFonts w:hint="eastAsia"/>
          <w:i/>
        </w:rPr>
        <w:t>ơ</w:t>
      </w:r>
      <w:r w:rsidRPr="005421D7">
        <w:rPr>
          <w:i/>
        </w:rPr>
        <w:t>n đ</w:t>
      </w:r>
      <w:r w:rsidRPr="005421D7">
        <w:rPr>
          <w:rFonts w:hint="eastAsia"/>
          <w:i/>
        </w:rPr>
        <w:t>ư</w:t>
      </w:r>
      <w:r w:rsidRPr="005421D7">
        <w:rPr>
          <w:i/>
        </w:rPr>
        <w:t>ợc chôn n</w:t>
      </w:r>
      <w:r w:rsidRPr="005421D7">
        <w:rPr>
          <w:rFonts w:hint="eastAsia"/>
          <w:i/>
        </w:rPr>
        <w:t>ơ</w:t>
      </w:r>
      <w:r w:rsidRPr="005421D7">
        <w:rPr>
          <w:i/>
        </w:rPr>
        <w:t>i chánh tòa.</w:t>
      </w:r>
    </w:p>
    <w:p w14:paraId="297C91D4" w14:textId="77777777" w:rsidR="005A6F40" w:rsidRPr="005421D7" w:rsidRDefault="005A6F40" w:rsidP="005A6F40">
      <w:pPr>
        <w:ind w:firstLine="0"/>
        <w:jc w:val="left"/>
        <w:rPr>
          <w:i/>
        </w:rPr>
      </w:pPr>
      <w:r w:rsidRPr="005421D7">
        <w:rPr>
          <w:i/>
        </w:rPr>
        <w:t>Lòng con cảm tạ hải hà,</w:t>
      </w:r>
    </w:p>
    <w:p w14:paraId="2AF33621" w14:textId="77777777" w:rsidR="005A6F40" w:rsidRPr="005421D7" w:rsidRDefault="005A6F40" w:rsidP="005A6F40">
      <w:pPr>
        <w:ind w:firstLine="0"/>
        <w:jc w:val="left"/>
        <w:rPr>
          <w:i/>
        </w:rPr>
      </w:pPr>
      <w:r w:rsidRPr="005421D7">
        <w:rPr>
          <w:i/>
        </w:rPr>
        <w:t>Con không thẻm đổi ngọc ngà trân châu.</w:t>
      </w:r>
    </w:p>
    <w:p w14:paraId="4F7047BC" w14:textId="77777777" w:rsidR="005A6F40" w:rsidRPr="005421D7" w:rsidRDefault="005A6F40" w:rsidP="005A6F40">
      <w:pPr>
        <w:ind w:firstLine="0"/>
        <w:jc w:val="left"/>
        <w:rPr>
          <w:i/>
        </w:rPr>
      </w:pPr>
      <w:r w:rsidRPr="005421D7">
        <w:rPr>
          <w:i/>
        </w:rPr>
        <w:t>Chắc con nuối tiếc ngày sau,</w:t>
      </w:r>
    </w:p>
    <w:p w14:paraId="217CD688" w14:textId="77777777" w:rsidR="005A6F40" w:rsidRPr="005421D7" w:rsidRDefault="005A6F40" w:rsidP="005A6F40">
      <w:pPr>
        <w:ind w:firstLine="0"/>
        <w:jc w:val="left"/>
        <w:rPr>
          <w:i/>
        </w:rPr>
      </w:pPr>
      <w:r w:rsidRPr="005421D7">
        <w:rPr>
          <w:i/>
        </w:rPr>
        <w:t>Phúc giây quí báu nhiệm mầu trôi qua!</w:t>
      </w:r>
      <w:r w:rsidRPr="005421D7">
        <w:t xml:space="preserve"> </w:t>
      </w:r>
      <w:r>
        <w:sym w:font="Wingdings" w:char="F06E"/>
      </w:r>
    </w:p>
    <w:p w14:paraId="4D3EF413" w14:textId="77777777" w:rsidR="005A6F40" w:rsidRPr="005421D7" w:rsidRDefault="005A6F40" w:rsidP="005A6F40">
      <w:pPr>
        <w:ind w:firstLine="0"/>
        <w:jc w:val="left"/>
        <w:rPr>
          <w:i/>
        </w:rPr>
      </w:pPr>
    </w:p>
    <w:p w14:paraId="0326607C" w14:textId="77777777" w:rsidR="005A6F40" w:rsidRPr="005421D7" w:rsidRDefault="005A6F40" w:rsidP="005A6F40">
      <w:pPr>
        <w:ind w:firstLine="0"/>
        <w:jc w:val="left"/>
        <w:rPr>
          <w:i/>
        </w:rPr>
      </w:pPr>
      <w:r w:rsidRPr="005421D7">
        <w:rPr>
          <w:i/>
        </w:rPr>
        <w:t>* Ghi chú của ng</w:t>
      </w:r>
      <w:r w:rsidRPr="005421D7">
        <w:rPr>
          <w:rFonts w:hint="eastAsia"/>
          <w:i/>
        </w:rPr>
        <w:t>ư</w:t>
      </w:r>
      <w:r w:rsidRPr="005421D7">
        <w:rPr>
          <w:i/>
        </w:rPr>
        <w:t>ời đánh máy: Tòa Giám Mục Nha Trang có địa chỉ là 22 đ</w:t>
      </w:r>
      <w:r w:rsidRPr="005421D7">
        <w:rPr>
          <w:rFonts w:hint="eastAsia"/>
          <w:i/>
        </w:rPr>
        <w:t>ư</w:t>
      </w:r>
      <w:r w:rsidRPr="005421D7">
        <w:rPr>
          <w:i/>
        </w:rPr>
        <w:t>ờng Duy Tân, sau năm 1975, đ</w:t>
      </w:r>
      <w:r w:rsidRPr="005421D7">
        <w:rPr>
          <w:rFonts w:hint="eastAsia"/>
          <w:i/>
        </w:rPr>
        <w:t>ư</w:t>
      </w:r>
      <w:r w:rsidRPr="005421D7">
        <w:rPr>
          <w:i/>
        </w:rPr>
        <w:t>ờng Duy Tân đ</w:t>
      </w:r>
      <w:r w:rsidRPr="005421D7">
        <w:rPr>
          <w:rFonts w:hint="eastAsia"/>
          <w:i/>
        </w:rPr>
        <w:t>ư</w:t>
      </w:r>
      <w:r w:rsidRPr="005421D7">
        <w:rPr>
          <w:i/>
        </w:rPr>
        <w:t>ợc đổi lại là đ</w:t>
      </w:r>
      <w:r w:rsidRPr="005421D7">
        <w:rPr>
          <w:rFonts w:hint="eastAsia"/>
          <w:i/>
        </w:rPr>
        <w:t>ư</w:t>
      </w:r>
      <w:r w:rsidRPr="005421D7">
        <w:rPr>
          <w:i/>
        </w:rPr>
        <w:t>ờng Trần Phú. Trại Biệt Giam lúc Ðức cố Hồng Y bị giam nằm trên địa chỉ 80 đ</w:t>
      </w:r>
      <w:r w:rsidRPr="005421D7">
        <w:rPr>
          <w:rFonts w:hint="eastAsia"/>
          <w:i/>
        </w:rPr>
        <w:t>ư</w:t>
      </w:r>
      <w:r w:rsidRPr="005421D7">
        <w:rPr>
          <w:i/>
        </w:rPr>
        <w:t>ờng Trần Phú nối dài. Bởi vậy, trong bài th</w:t>
      </w:r>
      <w:r w:rsidRPr="005421D7">
        <w:rPr>
          <w:rFonts w:hint="eastAsia"/>
          <w:i/>
        </w:rPr>
        <w:t>ơ</w:t>
      </w:r>
      <w:r w:rsidRPr="005421D7">
        <w:rPr>
          <w:i/>
        </w:rPr>
        <w:t>, ng</w:t>
      </w:r>
      <w:r w:rsidRPr="005421D7">
        <w:rPr>
          <w:rFonts w:hint="eastAsia"/>
          <w:i/>
        </w:rPr>
        <w:t>à</w:t>
      </w:r>
      <w:r w:rsidRPr="005421D7">
        <w:rPr>
          <w:i/>
        </w:rPr>
        <w:t>i viết là: "X</w:t>
      </w:r>
      <w:r w:rsidRPr="005421D7">
        <w:rPr>
          <w:rFonts w:hint="eastAsia"/>
          <w:i/>
        </w:rPr>
        <w:t>ư</w:t>
      </w:r>
      <w:r w:rsidRPr="005421D7">
        <w:rPr>
          <w:i/>
        </w:rPr>
        <w:t>a đ</w:t>
      </w:r>
      <w:r w:rsidRPr="005421D7">
        <w:rPr>
          <w:rFonts w:hint="eastAsia"/>
          <w:i/>
        </w:rPr>
        <w:t>ư</w:t>
      </w:r>
      <w:r w:rsidRPr="005421D7">
        <w:rPr>
          <w:i/>
        </w:rPr>
        <w:t>ờng Trần Phú hăm hai, Nay đ</w:t>
      </w:r>
      <w:r w:rsidRPr="005421D7">
        <w:rPr>
          <w:rFonts w:hint="eastAsia"/>
          <w:i/>
        </w:rPr>
        <w:t>ư</w:t>
      </w:r>
      <w:r w:rsidRPr="005421D7">
        <w:rPr>
          <w:i/>
        </w:rPr>
        <w:t>ờng Trần Phú nối dài tám m</w:t>
      </w:r>
      <w:r w:rsidRPr="005421D7">
        <w:rPr>
          <w:rFonts w:hint="eastAsia"/>
          <w:i/>
        </w:rPr>
        <w:t>ươ</w:t>
      </w:r>
      <w:r w:rsidRPr="005421D7">
        <w:rPr>
          <w:i/>
        </w:rPr>
        <w:t>i".</w:t>
      </w:r>
    </w:p>
    <w:p w14:paraId="725037E1" w14:textId="77777777" w:rsidR="005A6F40" w:rsidRPr="005421D7" w:rsidRDefault="005A6F40" w:rsidP="005A6F40">
      <w:pPr>
        <w:ind w:firstLine="0"/>
        <w:jc w:val="left"/>
        <w:rPr>
          <w:i/>
        </w:rPr>
      </w:pPr>
    </w:p>
    <w:p w14:paraId="0A7CB3D8" w14:textId="77777777" w:rsidR="005A6F40" w:rsidRDefault="005A6F40" w:rsidP="005A6F40">
      <w:pPr>
        <w:ind w:firstLine="0"/>
        <w:jc w:val="left"/>
        <w:rPr>
          <w:i/>
        </w:rPr>
      </w:pPr>
      <w:r w:rsidRPr="005421D7">
        <w:rPr>
          <w:i/>
        </w:rPr>
        <w:t xml:space="preserve">Nguồn: </w:t>
      </w:r>
      <w:hyperlink r:id="rId7" w:history="1">
        <w:r w:rsidRPr="00EB5737">
          <w:rPr>
            <w:rStyle w:val="Hyperlink"/>
            <w:i/>
            <w:sz w:val="20"/>
            <w:szCs w:val="20"/>
          </w:rPr>
          <w:t>http://vntaiwan.catholic.org.tw/hyvong2/thotrongtu.htm</w:t>
        </w:r>
      </w:hyperlink>
    </w:p>
    <w:p w14:paraId="6D0C2EAC" w14:textId="77777777" w:rsidR="005A6F40" w:rsidRPr="005421D7" w:rsidRDefault="005A6F40" w:rsidP="005A6F40">
      <w:pPr>
        <w:ind w:firstLine="0"/>
        <w:jc w:val="left"/>
        <w:rPr>
          <w:i/>
        </w:rPr>
      </w:pPr>
    </w:p>
    <w:p w14:paraId="07676816" w14:textId="77777777" w:rsidR="005A6F40" w:rsidRDefault="005A6F40" w:rsidP="005A6F40">
      <w:pPr>
        <w:ind w:firstLine="0"/>
        <w:jc w:val="left"/>
      </w:pPr>
    </w:p>
    <w:p w14:paraId="2510C12D" w14:textId="77777777" w:rsidR="005A6F40" w:rsidRDefault="005A6F40" w:rsidP="005A6F40">
      <w:pPr>
        <w:ind w:firstLine="0"/>
        <w:jc w:val="left"/>
      </w:pPr>
    </w:p>
    <w:p w14:paraId="0ECFA322" w14:textId="77777777" w:rsidR="005A6F40" w:rsidRDefault="005A6F40" w:rsidP="005A6F40">
      <w:pPr>
        <w:ind w:firstLine="0"/>
        <w:jc w:val="left"/>
      </w:pPr>
    </w:p>
    <w:p w14:paraId="4EB20347" w14:textId="77777777" w:rsidR="005A6F40" w:rsidRDefault="005A6F40" w:rsidP="005A6F40">
      <w:pPr>
        <w:ind w:firstLine="0"/>
        <w:jc w:val="left"/>
      </w:pPr>
    </w:p>
    <w:p w14:paraId="1E348FEA" w14:textId="77777777" w:rsidR="005A6F40" w:rsidRDefault="005A6F40" w:rsidP="005A6F40">
      <w:pPr>
        <w:ind w:firstLine="0"/>
        <w:jc w:val="left"/>
      </w:pPr>
    </w:p>
    <w:p w14:paraId="6181C4AB" w14:textId="77777777" w:rsidR="005A6F40" w:rsidRDefault="005A6F40" w:rsidP="005A6F40">
      <w:pPr>
        <w:ind w:firstLine="0"/>
        <w:jc w:val="left"/>
      </w:pPr>
    </w:p>
    <w:p w14:paraId="4A62CAF5" w14:textId="77777777" w:rsidR="005A6F40" w:rsidRDefault="005A6F40" w:rsidP="005A6F40">
      <w:pPr>
        <w:ind w:firstLine="0"/>
        <w:jc w:val="left"/>
      </w:pPr>
    </w:p>
    <w:sectPr w:rsidR="005A6F40"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8799" w14:textId="77777777" w:rsidR="00447EA7" w:rsidRDefault="00447EA7" w:rsidP="00DD0E0A">
      <w:r>
        <w:separator/>
      </w:r>
    </w:p>
  </w:endnote>
  <w:endnote w:type="continuationSeparator" w:id="0">
    <w:p w14:paraId="7EE1B5A3" w14:textId="77777777" w:rsidR="00447EA7" w:rsidRDefault="00447EA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3251" w14:textId="77777777" w:rsidR="00447EA7" w:rsidRDefault="00447EA7" w:rsidP="00DD0E0A">
      <w:r>
        <w:separator/>
      </w:r>
    </w:p>
  </w:footnote>
  <w:footnote w:type="continuationSeparator" w:id="0">
    <w:p w14:paraId="7D90E5C2" w14:textId="77777777" w:rsidR="00447EA7" w:rsidRDefault="00447EA7"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0C479F"/>
    <w:rsid w:val="0010080D"/>
    <w:rsid w:val="001F684E"/>
    <w:rsid w:val="0022087D"/>
    <w:rsid w:val="00254C1B"/>
    <w:rsid w:val="00300FB3"/>
    <w:rsid w:val="00301B85"/>
    <w:rsid w:val="0031678E"/>
    <w:rsid w:val="003321FA"/>
    <w:rsid w:val="003A71D7"/>
    <w:rsid w:val="003E7A5C"/>
    <w:rsid w:val="00434F1D"/>
    <w:rsid w:val="00447EA7"/>
    <w:rsid w:val="00462D04"/>
    <w:rsid w:val="004727B0"/>
    <w:rsid w:val="00492D88"/>
    <w:rsid w:val="004D30B9"/>
    <w:rsid w:val="004F3AAE"/>
    <w:rsid w:val="004F551B"/>
    <w:rsid w:val="00524B58"/>
    <w:rsid w:val="005618FE"/>
    <w:rsid w:val="005633E8"/>
    <w:rsid w:val="00581DBF"/>
    <w:rsid w:val="00594D56"/>
    <w:rsid w:val="005A6F40"/>
    <w:rsid w:val="00604E59"/>
    <w:rsid w:val="00617674"/>
    <w:rsid w:val="0065423A"/>
    <w:rsid w:val="006B1B28"/>
    <w:rsid w:val="006C6F5F"/>
    <w:rsid w:val="00747B85"/>
    <w:rsid w:val="007626F7"/>
    <w:rsid w:val="00792DBC"/>
    <w:rsid w:val="007B0420"/>
    <w:rsid w:val="007D7CCA"/>
    <w:rsid w:val="00816865"/>
    <w:rsid w:val="00844B9F"/>
    <w:rsid w:val="00853B51"/>
    <w:rsid w:val="008763AA"/>
    <w:rsid w:val="00880CB7"/>
    <w:rsid w:val="008B2BFE"/>
    <w:rsid w:val="008D10E2"/>
    <w:rsid w:val="008D5891"/>
    <w:rsid w:val="008F2BDE"/>
    <w:rsid w:val="008F7F62"/>
    <w:rsid w:val="0090443E"/>
    <w:rsid w:val="0090486D"/>
    <w:rsid w:val="009057A4"/>
    <w:rsid w:val="009078C1"/>
    <w:rsid w:val="009100D6"/>
    <w:rsid w:val="009164F3"/>
    <w:rsid w:val="009211EC"/>
    <w:rsid w:val="00964D27"/>
    <w:rsid w:val="009E7D46"/>
    <w:rsid w:val="009F7A95"/>
    <w:rsid w:val="00A44C42"/>
    <w:rsid w:val="00A53DC4"/>
    <w:rsid w:val="00A54447"/>
    <w:rsid w:val="00A82BEC"/>
    <w:rsid w:val="00A9528E"/>
    <w:rsid w:val="00AB5C37"/>
    <w:rsid w:val="00AD6EDA"/>
    <w:rsid w:val="00B02C4F"/>
    <w:rsid w:val="00B13977"/>
    <w:rsid w:val="00B5281F"/>
    <w:rsid w:val="00BA4E74"/>
    <w:rsid w:val="00BF1BE9"/>
    <w:rsid w:val="00BF29E2"/>
    <w:rsid w:val="00C234E3"/>
    <w:rsid w:val="00CC72D4"/>
    <w:rsid w:val="00CE1AE0"/>
    <w:rsid w:val="00CF4904"/>
    <w:rsid w:val="00D20B74"/>
    <w:rsid w:val="00D514C5"/>
    <w:rsid w:val="00D80D4F"/>
    <w:rsid w:val="00DA47A5"/>
    <w:rsid w:val="00DB43BA"/>
    <w:rsid w:val="00DD0E0A"/>
    <w:rsid w:val="00DE033D"/>
    <w:rsid w:val="00EF221D"/>
    <w:rsid w:val="00F10E59"/>
    <w:rsid w:val="00F11D88"/>
    <w:rsid w:val="00F27BA9"/>
    <w:rsid w:val="00F705E0"/>
    <w:rsid w:val="00F74AF8"/>
    <w:rsid w:val="00F842A0"/>
    <w:rsid w:val="00F97E41"/>
    <w:rsid w:val="00FA6E68"/>
    <w:rsid w:val="00FB011E"/>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FB0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aiwan.catholic.org.tw/hyvong2/thotrongt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TotalTime>
  <Pages>4</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cp:revision>
  <cp:lastPrinted>2010-12-08T21:05:00Z</cp:lastPrinted>
  <dcterms:created xsi:type="dcterms:W3CDTF">2021-12-23T00:44:00Z</dcterms:created>
  <dcterms:modified xsi:type="dcterms:W3CDTF">2021-12-23T00:44:00Z</dcterms:modified>
</cp:coreProperties>
</file>