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7556" w14:textId="1720A1E8" w:rsidR="006E429F" w:rsidRDefault="006E429F" w:rsidP="00BE7618">
      <w:pPr>
        <w:ind w:firstLine="0"/>
        <w:jc w:val="center"/>
        <w:rPr>
          <w:rFonts w:ascii="UVN Mau Tim 1" w:eastAsiaTheme="majorEastAsia" w:hAnsi="UVN Mau Tim 1" w:cstheme="majorBidi"/>
          <w:spacing w:val="6"/>
          <w:kern w:val="28"/>
          <w:sz w:val="52"/>
          <w:szCs w:val="52"/>
        </w:rPr>
      </w:pPr>
      <w:r w:rsidRPr="006E429F">
        <w:rPr>
          <w:rFonts w:ascii="UVN Mau Tim 1" w:eastAsiaTheme="majorEastAsia" w:hAnsi="UVN Mau Tim 1" w:cstheme="majorBidi"/>
          <w:spacing w:val="6"/>
          <w:kern w:val="28"/>
          <w:sz w:val="52"/>
          <w:szCs w:val="52"/>
        </w:rPr>
        <w:t>Ai Rồi Cũng Phải Đi</w:t>
      </w:r>
    </w:p>
    <w:p w14:paraId="69F17594" w14:textId="77777777" w:rsidR="006E429F" w:rsidRPr="006E429F" w:rsidRDefault="006E429F" w:rsidP="006E429F">
      <w:pPr>
        <w:ind w:firstLine="0"/>
        <w:jc w:val="right"/>
        <w:rPr>
          <w:rFonts w:ascii="Calibri" w:eastAsiaTheme="majorEastAsia" w:hAnsi="Calibri" w:cstheme="majorBidi"/>
          <w:b/>
          <w:iCs/>
          <w:szCs w:val="24"/>
        </w:rPr>
      </w:pPr>
      <w:r w:rsidRPr="006E429F">
        <w:rPr>
          <w:rFonts w:ascii="Calibri" w:eastAsiaTheme="majorEastAsia" w:hAnsi="Calibri" w:cstheme="majorBidi"/>
          <w:b/>
          <w:iCs/>
          <w:szCs w:val="24"/>
        </w:rPr>
        <w:t>Manna Bảo Lộc</w:t>
      </w:r>
    </w:p>
    <w:p w14:paraId="59F0120D" w14:textId="77777777" w:rsidR="006E429F" w:rsidRDefault="006E429F" w:rsidP="006E429F">
      <w:pPr>
        <w:ind w:firstLine="0"/>
        <w:jc w:val="center"/>
      </w:pPr>
    </w:p>
    <w:p w14:paraId="5A3E4EB7" w14:textId="77777777" w:rsidR="006E429F" w:rsidRDefault="006E429F" w:rsidP="006E429F">
      <w:r>
        <w:t>Chào bạn,</w:t>
      </w:r>
    </w:p>
    <w:p w14:paraId="235EA098" w14:textId="77777777" w:rsidR="006E429F" w:rsidRDefault="006E429F" w:rsidP="006E429F">
      <w:r>
        <w:t>Tháng 11 lại về với chúng ta, mang theo c</w:t>
      </w:r>
      <w:r>
        <w:rPr>
          <w:rFonts w:hint="eastAsia"/>
        </w:rPr>
        <w:t>ơ</w:t>
      </w:r>
      <w:r>
        <w:t>n gió lành lạnh, báo hiệu những ngày cuối năm sắp đến. Với tôi thì tháng 11 thật đặc biệt: Hai chữ số giống hệt nh</w:t>
      </w:r>
      <w:r>
        <w:rPr>
          <w:rFonts w:hint="eastAsia"/>
        </w:rPr>
        <w:t>ư</w:t>
      </w:r>
      <w:r>
        <w:t xml:space="preserve"> nhau, đ</w:t>
      </w:r>
      <w:r>
        <w:rPr>
          <w:rFonts w:hint="eastAsia"/>
        </w:rPr>
        <w:t>ư</w:t>
      </w:r>
      <w:r>
        <w:t>ợc đặt nằm bên cạnh nhau tr</w:t>
      </w:r>
      <w:r>
        <w:rPr>
          <w:rFonts w:hint="eastAsia"/>
        </w:rPr>
        <w:t>ư</w:t>
      </w:r>
      <w:r>
        <w:t>ớc sau nh</w:t>
      </w:r>
      <w:r>
        <w:rPr>
          <w:rFonts w:hint="eastAsia"/>
        </w:rPr>
        <w:t>ư</w:t>
      </w:r>
      <w:r>
        <w:t xml:space="preserve"> một, làm thành cái tên  “Tháng 11”  thật gần gũi th</w:t>
      </w:r>
      <w:r>
        <w:rPr>
          <w:rFonts w:hint="eastAsia"/>
        </w:rPr>
        <w:t>â</w:t>
      </w:r>
      <w:r>
        <w:t>n th</w:t>
      </w:r>
      <w:r>
        <w:rPr>
          <w:rFonts w:hint="eastAsia"/>
        </w:rPr>
        <w:t>ươ</w:t>
      </w:r>
      <w:r>
        <w:t>ng.</w:t>
      </w:r>
    </w:p>
    <w:p w14:paraId="0043A018" w14:textId="77777777" w:rsidR="006E429F" w:rsidRDefault="006E429F" w:rsidP="006E429F">
      <w:r>
        <w:t>Chẳng những thế, cái bầu không khí của tháng 11 d</w:t>
      </w:r>
      <w:r>
        <w:rPr>
          <w:rFonts w:hint="eastAsia"/>
        </w:rPr>
        <w:t>ư</w:t>
      </w:r>
      <w:r>
        <w:t>ờng nh</w:t>
      </w:r>
      <w:r>
        <w:rPr>
          <w:rFonts w:hint="eastAsia"/>
        </w:rPr>
        <w:t>ư</w:t>
      </w:r>
      <w:r>
        <w:t xml:space="preserve"> đang làm chuyển động không gian, vạn vật và ngay cả tâm tình của mỗi ng</w:t>
      </w:r>
      <w:r>
        <w:rPr>
          <w:rFonts w:hint="eastAsia"/>
        </w:rPr>
        <w:t>ư</w:t>
      </w:r>
      <w:r>
        <w:t>ời chúng ta cũng dần bị đánh động.</w:t>
      </w:r>
    </w:p>
    <w:p w14:paraId="3D616706" w14:textId="77777777" w:rsidR="006E429F" w:rsidRDefault="006E429F" w:rsidP="006E429F">
      <w:r>
        <w:t>Với anh em Phật giáo, thì Tháng 7 âm lịch đ</w:t>
      </w:r>
      <w:r>
        <w:rPr>
          <w:rFonts w:hint="eastAsia"/>
        </w:rPr>
        <w:t>ư</w:t>
      </w:r>
      <w:r>
        <w:t xml:space="preserve">ợc gọi là tháng Vu Lan báo hiếu, hay còn gọi là Tiết xá tội vong nhân. Đây là tháng đẹp nhất trong năm của nhà Phật. </w:t>
      </w:r>
    </w:p>
    <w:p w14:paraId="5CBA34C2" w14:textId="77777777" w:rsidR="006E429F" w:rsidRDefault="006E429F" w:rsidP="006E429F">
      <w:r>
        <w:t>Giáo Hội Công giáo chúng ta dành riêng tháng 11 d</w:t>
      </w:r>
      <w:r>
        <w:rPr>
          <w:rFonts w:hint="eastAsia"/>
        </w:rPr>
        <w:t>ươ</w:t>
      </w:r>
      <w:r>
        <w:t>ng lịch để t</w:t>
      </w:r>
      <w:r>
        <w:rPr>
          <w:rFonts w:hint="eastAsia"/>
        </w:rPr>
        <w:t>ư</w:t>
      </w:r>
      <w:r>
        <w:t>ởng nhớ cầu nguyện đặc biệt cho tất cả các Tín hữu đã qua đời. Chúng ta gọi tháng 11 là Tháng Các Đẳng.</w:t>
      </w:r>
    </w:p>
    <w:p w14:paraId="6E86EE0F" w14:textId="77777777" w:rsidR="006E429F" w:rsidRDefault="006E429F" w:rsidP="006E429F">
      <w:r>
        <w:t>Các Đẳng linh hồn có thể là Tổ Tiên, Ông Bà Cha Mẹ, hay những ng</w:t>
      </w:r>
      <w:r>
        <w:rPr>
          <w:rFonts w:hint="eastAsia"/>
        </w:rPr>
        <w:t>ư</w:t>
      </w:r>
      <w:r>
        <w:t>ời mà chúng ta th</w:t>
      </w:r>
      <w:r>
        <w:rPr>
          <w:rFonts w:hint="eastAsia"/>
        </w:rPr>
        <w:t>ươ</w:t>
      </w:r>
      <w:r>
        <w:t>ng mến, những ng</w:t>
      </w:r>
      <w:r>
        <w:rPr>
          <w:rFonts w:hint="eastAsia"/>
        </w:rPr>
        <w:t>ư</w:t>
      </w:r>
      <w:r>
        <w:t>ời t</w:t>
      </w:r>
      <w:r>
        <w:rPr>
          <w:rFonts w:hint="eastAsia"/>
        </w:rPr>
        <w:t>ư</w:t>
      </w:r>
      <w:r>
        <w:t>ởng chừng sẽ mãi gắn bó không bao giờ rời xa, nh</w:t>
      </w:r>
      <w:r>
        <w:rPr>
          <w:rFonts w:hint="eastAsia"/>
        </w:rPr>
        <w:t>ư</w:t>
      </w:r>
      <w:r>
        <w:t>ng… cuộc sống này chỉ là tạm bợ, ai rồi cũng phải đi, ai rồi cũng phải về với Chúa…</w:t>
      </w:r>
    </w:p>
    <w:p w14:paraId="4967B1C1" w14:textId="77777777" w:rsidR="006E429F" w:rsidRDefault="006E429F" w:rsidP="006E429F">
      <w:r>
        <w:t>Thiên đàng, Luyện tội, Thế trần</w:t>
      </w:r>
    </w:p>
    <w:p w14:paraId="2A1B2024" w14:textId="77777777" w:rsidR="006E429F" w:rsidRDefault="006E429F" w:rsidP="006E429F">
      <w:r>
        <w:t>Theo nguồn giáo lý: ba phần hiệp thông.</w:t>
      </w:r>
    </w:p>
    <w:p w14:paraId="6DACD58C" w14:textId="77777777" w:rsidR="006E429F" w:rsidRDefault="006E429F" w:rsidP="006E429F">
      <w:r>
        <w:t>Riêng phần luyện tội đành lòng,</w:t>
      </w:r>
    </w:p>
    <w:p w14:paraId="1A895F36" w14:textId="77777777" w:rsidR="006E429F" w:rsidRDefault="006E429F" w:rsidP="006E429F">
      <w:r>
        <w:t>Cầu cho nhân thế – đợi trông giúp mình…</w:t>
      </w:r>
    </w:p>
    <w:p w14:paraId="23165E21" w14:textId="77777777" w:rsidR="006E429F" w:rsidRDefault="006E429F" w:rsidP="006E429F">
      <w:r>
        <w:t>(Thế Kiên Đominic)</w:t>
      </w:r>
    </w:p>
    <w:p w14:paraId="2C25E4B7" w14:textId="77777777" w:rsidR="006E429F" w:rsidRDefault="006E429F" w:rsidP="006E429F">
      <w:r>
        <w:t>Nhạc: Mong về (Ns. Giang Ân) – Xuân Tr</w:t>
      </w:r>
      <w:r>
        <w:rPr>
          <w:rFonts w:hint="eastAsia"/>
        </w:rPr>
        <w:t>ư</w:t>
      </w:r>
      <w:r>
        <w:t>ờng</w:t>
      </w:r>
    </w:p>
    <w:p w14:paraId="44C41A52" w14:textId="77777777" w:rsidR="006E429F" w:rsidRDefault="006E429F" w:rsidP="006E429F">
      <w:r>
        <w:t>Trên chuyến xe thời gian tìm về quá khứ</w:t>
      </w:r>
    </w:p>
    <w:p w14:paraId="32328D76" w14:textId="77777777" w:rsidR="006E429F" w:rsidRDefault="006E429F" w:rsidP="006E429F">
      <w:r>
        <w:t>Giữa tiết trời tháng 11 này đây, mời bạn và tôi hãy cùng b</w:t>
      </w:r>
      <w:r>
        <w:rPr>
          <w:rFonts w:hint="eastAsia"/>
        </w:rPr>
        <w:t>ư</w:t>
      </w:r>
      <w:r>
        <w:t>ớc lên một chuyến xe thời gian, để quay ng</w:t>
      </w:r>
      <w:r>
        <w:rPr>
          <w:rFonts w:hint="eastAsia"/>
        </w:rPr>
        <w:t>ư</w:t>
      </w:r>
      <w:r>
        <w:t>ợc về quá khứ… Ở n</w:t>
      </w:r>
      <w:r>
        <w:rPr>
          <w:rFonts w:hint="eastAsia"/>
        </w:rPr>
        <w:t>ơ</w:t>
      </w:r>
      <w:r>
        <w:t>i đó, bạn và tôi hãy đi tìm lại hình bóng những ng</w:t>
      </w:r>
      <w:r>
        <w:rPr>
          <w:rFonts w:hint="eastAsia"/>
        </w:rPr>
        <w:t>ư</w:t>
      </w:r>
      <w:r>
        <w:t>ời đã từng rất thân quen với mình, mà nay họ đã không còn trên cõi đời này nữa…</w:t>
      </w:r>
    </w:p>
    <w:p w14:paraId="5869C141" w14:textId="77777777" w:rsidR="006E429F" w:rsidRDefault="006E429F" w:rsidP="006E429F">
      <w:r>
        <w:t>Chuyến xe chầm chậm xuyên qua từng lớp phủ bụi mờ của thời gian, chở theo bao nhiêu là ký ức của bạn, của tôi…</w:t>
      </w:r>
    </w:p>
    <w:p w14:paraId="6C27CF33" w14:textId="77777777" w:rsidR="006E429F" w:rsidRDefault="006E429F" w:rsidP="006E429F">
      <w:r>
        <w:t>Ở n</w:t>
      </w:r>
      <w:r>
        <w:rPr>
          <w:rFonts w:hint="eastAsia"/>
        </w:rPr>
        <w:t>ơ</w:t>
      </w:r>
      <w:r>
        <w:t>i đó, tôi thấy hình ảnh Ba đạp xe chở tôi trên con đ</w:t>
      </w:r>
      <w:r>
        <w:rPr>
          <w:rFonts w:hint="eastAsia"/>
        </w:rPr>
        <w:t>ư</w:t>
      </w:r>
      <w:r>
        <w:t>ờng ngập nắng, thấy Mẹ đang tỉ mỉ ngồi may cho tôi chiếc áo để kịp đến tr</w:t>
      </w:r>
      <w:r>
        <w:rPr>
          <w:rFonts w:hint="eastAsia"/>
        </w:rPr>
        <w:t>ư</w:t>
      </w:r>
      <w:r>
        <w:t>ờng. Hai đấng sinh thành một đời tần tảo sớm hôm, lo cho chị em tôi từng miếng ăn giấc ngủ… Rồi những biến cố ập đến trong đời khiến Ba Mẹ tôi càng già thêm vì bao nỗi lo c</w:t>
      </w:r>
      <w:r>
        <w:rPr>
          <w:rFonts w:hint="eastAsia"/>
        </w:rPr>
        <w:t>ơ</w:t>
      </w:r>
      <w:r>
        <w:t>m áo gạo tiền nặng gánh oằn vai… Quả thật công lao khó nhọc của các bậc sinh thành dày theo năm tháng…</w:t>
      </w:r>
    </w:p>
    <w:p w14:paraId="4E44C9A5" w14:textId="77777777" w:rsidR="006E429F" w:rsidRDefault="006E429F" w:rsidP="006E429F">
      <w:r>
        <w:t>Trên bến đò Ph</w:t>
      </w:r>
      <w:r>
        <w:rPr>
          <w:rFonts w:hint="eastAsia"/>
        </w:rPr>
        <w:t>ư</w:t>
      </w:r>
      <w:r>
        <w:t>ờng 10 ngày nào, có bóng dáng nhỏ gầy của Bà Ngoại tôi, đang cầm gậy lần mò b</w:t>
      </w:r>
      <w:r>
        <w:rPr>
          <w:rFonts w:hint="eastAsia"/>
        </w:rPr>
        <w:t>ư</w:t>
      </w:r>
      <w:r>
        <w:t>ớc lên chiếc xuồng nhỏ chòng chềnh chao đảo. Cuộc sống khó khăn, mỗi ngày Bà phải đi bộ hàng chục cây số từ Hòa Thành ra Cà Mau và ng</w:t>
      </w:r>
      <w:r>
        <w:rPr>
          <w:rFonts w:hint="eastAsia"/>
        </w:rPr>
        <w:t>ư</w:t>
      </w:r>
      <w:r>
        <w:t>ợc lại để m</w:t>
      </w:r>
      <w:r>
        <w:rPr>
          <w:rFonts w:hint="eastAsia"/>
        </w:rPr>
        <w:t>ư</w:t>
      </w:r>
      <w:r>
        <w:t>u sinh…</w:t>
      </w:r>
    </w:p>
    <w:p w14:paraId="3FF88AFE" w14:textId="77777777" w:rsidR="006E429F" w:rsidRDefault="006E429F" w:rsidP="006E429F">
      <w:r>
        <w:t>Tôi gặp lại Bà Nội tôi đang lui cui nhen bếp lửa bằng củi khô, còn Ông Nội thì khom l</w:t>
      </w:r>
      <w:r>
        <w:rPr>
          <w:rFonts w:hint="eastAsia"/>
        </w:rPr>
        <w:t>ư</w:t>
      </w:r>
      <w:r>
        <w:t>ng bào mấy tấm ván để đóng bàn ghế nh</w:t>
      </w:r>
      <w:r>
        <w:rPr>
          <w:rFonts w:hint="eastAsia"/>
        </w:rPr>
        <w:t>ư</w:t>
      </w:r>
      <w:r>
        <w:t xml:space="preserve"> công việc của Ông th</w:t>
      </w:r>
      <w:r>
        <w:rPr>
          <w:rFonts w:hint="eastAsia"/>
        </w:rPr>
        <w:t>ư</w:t>
      </w:r>
      <w:r>
        <w:t>ờng ngày…</w:t>
      </w:r>
    </w:p>
    <w:p w14:paraId="3CF91A20" w14:textId="77777777" w:rsidR="006E429F" w:rsidRDefault="006E429F" w:rsidP="006E429F">
      <w:r>
        <w:t>Tôi còn nhìn thấy một Nữ tu già với dáng ng</w:t>
      </w:r>
      <w:r>
        <w:rPr>
          <w:rFonts w:hint="eastAsia"/>
        </w:rPr>
        <w:t>ư</w:t>
      </w:r>
      <w:r>
        <w:t>ời mập mạp, bà đeo cặp kính gọng đen với g</w:t>
      </w:r>
      <w:r>
        <w:rPr>
          <w:rFonts w:hint="eastAsia"/>
        </w:rPr>
        <w:t>ươ</w:t>
      </w:r>
      <w:r>
        <w:t>ng mặt phúc hậu nh</w:t>
      </w:r>
      <w:r>
        <w:rPr>
          <w:rFonts w:hint="eastAsia"/>
        </w:rPr>
        <w:t>ư</w:t>
      </w:r>
      <w:r>
        <w:t>ng không kém phần nghiêm khắc, mấy đứa trẻ xa xa gọi bà bằng hai tiếng “Bà Ngoại” thân th</w:t>
      </w:r>
      <w:r>
        <w:rPr>
          <w:rFonts w:hint="eastAsia"/>
        </w:rPr>
        <w:t>ươ</w:t>
      </w:r>
      <w:r>
        <w:t>ng…</w:t>
      </w:r>
    </w:p>
    <w:p w14:paraId="3B6C0E06" w14:textId="77777777" w:rsidR="006E429F" w:rsidRDefault="006E429F" w:rsidP="006E429F">
      <w:r>
        <w:t>Tiếp đến là hình ảnh Ngôi thánh đ</w:t>
      </w:r>
      <w:r>
        <w:rPr>
          <w:rFonts w:hint="eastAsia"/>
        </w:rPr>
        <w:t>ư</w:t>
      </w:r>
      <w:r>
        <w:t>ờng cũ kỹ dần dần hiện rõ, ở n</w:t>
      </w:r>
      <w:r>
        <w:rPr>
          <w:rFonts w:hint="eastAsia"/>
        </w:rPr>
        <w:t>ơ</w:t>
      </w:r>
      <w:r>
        <w:t>i đó: có Cha xứ già, mặc chiếc áo bạc màu đang say s</w:t>
      </w:r>
      <w:r>
        <w:rPr>
          <w:rFonts w:hint="eastAsia"/>
        </w:rPr>
        <w:t>ư</w:t>
      </w:r>
      <w:r>
        <w:t>a đứng dạy giáo lý. Tôi còn nhìn thấy ngài đứng trên bục sách, giọng run run hát Bài Th</w:t>
      </w:r>
      <w:r>
        <w:rPr>
          <w:rFonts w:hint="eastAsia"/>
        </w:rPr>
        <w:t>ươ</w:t>
      </w:r>
      <w:r>
        <w:t>ng Khó, dù sức khỏe đã yếu đi nhiều…</w:t>
      </w:r>
    </w:p>
    <w:p w14:paraId="3B62D233" w14:textId="77777777" w:rsidR="006E429F" w:rsidRDefault="006E429F" w:rsidP="006E429F">
      <w:r>
        <w:t>Văng vẳng bên tai tôi là tiếng đọc kinh cầu của các Ông, các Bà thời xa ấy… Tiếc là những âm vọng này mãi mãi không còn nghe đ</w:t>
      </w:r>
      <w:r>
        <w:rPr>
          <w:rFonts w:hint="eastAsia"/>
        </w:rPr>
        <w:t>ư</w:t>
      </w:r>
      <w:r>
        <w:t>ợc nữa…</w:t>
      </w:r>
    </w:p>
    <w:p w14:paraId="5926B615" w14:textId="77777777" w:rsidR="006E429F" w:rsidRDefault="006E429F" w:rsidP="006E429F">
      <w:r>
        <w:t>Tôi gặp lại các Bà dì, Ông d</w:t>
      </w:r>
      <w:r>
        <w:rPr>
          <w:rFonts w:hint="eastAsia"/>
        </w:rPr>
        <w:t>ư</w:t>
      </w:r>
      <w:r>
        <w:t>ợng, những ng</w:t>
      </w:r>
      <w:r>
        <w:rPr>
          <w:rFonts w:hint="eastAsia"/>
        </w:rPr>
        <w:t>ư</w:t>
      </w:r>
      <w:r>
        <w:t>ời họ hàng và bà con chòm xóm thân thiết… Ngày ấy ai cũng nghèo lắm! thiếu thốn cái ăn, cái mặc, nh</w:t>
      </w:r>
      <w:r>
        <w:rPr>
          <w:rFonts w:hint="eastAsia"/>
        </w:rPr>
        <w:t>ư</w:t>
      </w:r>
      <w:r>
        <w:t>ng con ng</w:t>
      </w:r>
      <w:r>
        <w:rPr>
          <w:rFonts w:hint="eastAsia"/>
        </w:rPr>
        <w:t>ư</w:t>
      </w:r>
      <w:r>
        <w:t>ời đối đãi với nhau bằng một tấm chân tình!</w:t>
      </w:r>
    </w:p>
    <w:p w14:paraId="3D242F60" w14:textId="77777777" w:rsidR="006E429F" w:rsidRDefault="006E429F" w:rsidP="006E429F">
      <w:r>
        <w:t>Từng dáng vẻ… từng khuôn mặt… từng nụ c</w:t>
      </w:r>
      <w:r>
        <w:rPr>
          <w:rFonts w:hint="eastAsia"/>
        </w:rPr>
        <w:t>ư</w:t>
      </w:r>
      <w:r>
        <w:t xml:space="preserve">ời… từng giọng nói quen thuộc… từng việc Họ </w:t>
      </w:r>
      <w:r>
        <w:lastRenderedPageBreak/>
        <w:t>làm dần dần tái hiện rồi biến mất vào h</w:t>
      </w:r>
      <w:r>
        <w:rPr>
          <w:rFonts w:hint="eastAsia"/>
        </w:rPr>
        <w:t>ư</w:t>
      </w:r>
      <w:r>
        <w:t xml:space="preserve"> không một cách bất ngờ nh</w:t>
      </w:r>
      <w:r>
        <w:rPr>
          <w:rFonts w:hint="eastAsia"/>
        </w:rPr>
        <w:t>ư</w:t>
      </w:r>
      <w:r>
        <w:t xml:space="preserve"> chính sự ra đi của Họ.</w:t>
      </w:r>
    </w:p>
    <w:p w14:paraId="303A575C" w14:textId="77777777" w:rsidR="006E429F" w:rsidRDefault="006E429F" w:rsidP="006E429F">
      <w:r>
        <w:t>Tôi bỗng thấy lòng hổ thẹn vì nhiều khi quên mất Họ, quên mất những viên kẹo, những cái bánh, những tờ tiền thời ấy, và cả sự dạy bảo cũng nh</w:t>
      </w:r>
      <w:r>
        <w:rPr>
          <w:rFonts w:hint="eastAsia"/>
        </w:rPr>
        <w:t>ư</w:t>
      </w:r>
      <w:r>
        <w:t xml:space="preserve"> tình yêu th</w:t>
      </w:r>
      <w:r>
        <w:rPr>
          <w:rFonts w:hint="eastAsia"/>
        </w:rPr>
        <w:t>ươ</w:t>
      </w:r>
      <w:r>
        <w:t>ng mà các Bậc Cố Nhân đã dành cho mình ở năm tháng ấu th</w:t>
      </w:r>
      <w:r>
        <w:rPr>
          <w:rFonts w:hint="eastAsia"/>
        </w:rPr>
        <w:t>ơ</w:t>
      </w:r>
      <w:r>
        <w:rPr>
          <w:rFonts w:hint="eastAsia"/>
        </w:rPr>
        <w:t>…</w:t>
      </w:r>
    </w:p>
    <w:p w14:paraId="493623F6" w14:textId="77777777" w:rsidR="006E429F" w:rsidRDefault="006E429F" w:rsidP="006E429F">
      <w:r>
        <w:t>Bạn thân mến,</w:t>
      </w:r>
    </w:p>
    <w:p w14:paraId="3D0E6F68" w14:textId="77777777" w:rsidR="006E429F" w:rsidRDefault="006E429F" w:rsidP="006E429F">
      <w:r>
        <w:t>Ở trên chuyến xe thời gian này, bạn đã gặp đ</w:t>
      </w:r>
      <w:r>
        <w:rPr>
          <w:rFonts w:hint="eastAsia"/>
        </w:rPr>
        <w:t>ư</w:t>
      </w:r>
      <w:r>
        <w:t>ợc những ai?</w:t>
      </w:r>
    </w:p>
    <w:p w14:paraId="6DD4B6DB" w14:textId="77777777" w:rsidR="006E429F" w:rsidRDefault="006E429F" w:rsidP="006E429F">
      <w:r>
        <w:t>Chúng ta hãy cùng dâng lên Chúa lời kinh, nguyện cầu cho Tổ Tiên, Ông Bà Cha Mẹ, tất cả bạn bè thân quyến và ân nhân của mỗi ng</w:t>
      </w:r>
      <w:r>
        <w:rPr>
          <w:rFonts w:hint="eastAsia"/>
        </w:rPr>
        <w:t>ư</w:t>
      </w:r>
      <w:r>
        <w:t>ời chúng ta đã ly trần. Xin cho các ngài đ</w:t>
      </w:r>
      <w:r>
        <w:rPr>
          <w:rFonts w:hint="eastAsia"/>
        </w:rPr>
        <w:t>ư</w:t>
      </w:r>
      <w:r>
        <w:t>ợc nghỉ yên trong Chúa mà thôi, nghỉ yên trong Chúa… ngàn… đời…</w:t>
      </w:r>
    </w:p>
    <w:p w14:paraId="1477D3BE" w14:textId="77777777" w:rsidR="006E429F" w:rsidRDefault="006E429F" w:rsidP="006E429F">
      <w:r>
        <w:t>Nhạc: Lk Cầu cho cha mẹ – Angelo Band</w:t>
      </w:r>
    </w:p>
    <w:p w14:paraId="5402CDF4" w14:textId="77777777" w:rsidR="006E429F" w:rsidRDefault="006E429F" w:rsidP="006E429F">
      <w:r>
        <w:t>Ai rồi cũng phải đi</w:t>
      </w:r>
    </w:p>
    <w:p w14:paraId="0AA3F0BF" w14:textId="77777777" w:rsidR="006E429F" w:rsidRDefault="006E429F" w:rsidP="006E429F">
      <w:r>
        <w:t>Có ai đó đã nói rằng: Cuộc đời này có nhiều ngã rẽ, sau mỗi ngã rẽ, ng</w:t>
      </w:r>
      <w:r>
        <w:rPr>
          <w:rFonts w:hint="eastAsia"/>
        </w:rPr>
        <w:t>ư</w:t>
      </w:r>
      <w:r>
        <w:t>ời ta lại mất đi một vài ng</w:t>
      </w:r>
      <w:r>
        <w:rPr>
          <w:rFonts w:hint="eastAsia"/>
        </w:rPr>
        <w:t>ư</w:t>
      </w:r>
      <w:r>
        <w:t>ời bạn hay ng</w:t>
      </w:r>
      <w:r>
        <w:rPr>
          <w:rFonts w:hint="eastAsia"/>
        </w:rPr>
        <w:t>ư</w:t>
      </w:r>
      <w:r>
        <w:t>ời thân, thôi không còn nhìn thấy nhau đ</w:t>
      </w:r>
      <w:r>
        <w:rPr>
          <w:rFonts w:hint="eastAsia"/>
        </w:rPr>
        <w:t>ư</w:t>
      </w:r>
      <w:r>
        <w:t>ợc nữa. Chẳng mấy ai có đ</w:t>
      </w:r>
      <w:r>
        <w:rPr>
          <w:rFonts w:hint="eastAsia"/>
        </w:rPr>
        <w:t>ư</w:t>
      </w:r>
      <w:r>
        <w:t>ợc một ng</w:t>
      </w:r>
      <w:r>
        <w:rPr>
          <w:rFonts w:hint="eastAsia"/>
        </w:rPr>
        <w:t>ư</w:t>
      </w:r>
      <w:r>
        <w:t>ời đồng hành với mình đến cuối chân trời. Ai rồi cũng phải đi…</w:t>
      </w:r>
    </w:p>
    <w:p w14:paraId="4E578077" w14:textId="77777777" w:rsidR="006E429F" w:rsidRDefault="006E429F" w:rsidP="006E429F">
      <w:r>
        <w:t>Có những cuộc ra đi đã dự báo từ tr</w:t>
      </w:r>
      <w:r>
        <w:rPr>
          <w:rFonts w:hint="eastAsia"/>
        </w:rPr>
        <w:t>ư</w:t>
      </w:r>
      <w:r>
        <w:t>ớc nên ng</w:t>
      </w:r>
      <w:r>
        <w:rPr>
          <w:rFonts w:hint="eastAsia"/>
        </w:rPr>
        <w:t>ư</w:t>
      </w:r>
      <w:r>
        <w:t>ời thân, bạn bè kịp chuẩn bị tinh thần để nói lời giã biệt. Nh</w:t>
      </w:r>
      <w:r>
        <w:rPr>
          <w:rFonts w:hint="eastAsia"/>
        </w:rPr>
        <w:t>ư</w:t>
      </w:r>
      <w:r>
        <w:t>ng cũng có những cuộc chia ly ập đến một cách bất ngờ, mới đó còn nói c</w:t>
      </w:r>
      <w:r>
        <w:rPr>
          <w:rFonts w:hint="eastAsia"/>
        </w:rPr>
        <w:t>ư</w:t>
      </w:r>
      <w:r>
        <w:t>ời, một chốc thôi đã thành cái xác lạnh lẽo…</w:t>
      </w:r>
    </w:p>
    <w:p w14:paraId="0DE82E19" w14:textId="77777777" w:rsidR="006E429F" w:rsidRDefault="006E429F" w:rsidP="006E429F">
      <w:r>
        <w:t>Giữa những tháng ngày dịch bệnh tràn lan, bỗng thấy cái chết d</w:t>
      </w:r>
      <w:r>
        <w:rPr>
          <w:rFonts w:hint="eastAsia"/>
        </w:rPr>
        <w:t>ư</w:t>
      </w:r>
      <w:r>
        <w:t>ờng nh</w:t>
      </w:r>
      <w:r>
        <w:rPr>
          <w:rFonts w:hint="eastAsia"/>
        </w:rPr>
        <w:t>ư</w:t>
      </w:r>
      <w:r>
        <w:t xml:space="preserve"> cận kề trong gang tấc. Chỉ một con virus nhỏ nhoi, lại có thể “cào bằng” tất cả mọi ng</w:t>
      </w:r>
      <w:r>
        <w:rPr>
          <w:rFonts w:hint="eastAsia"/>
        </w:rPr>
        <w:t>ư</w:t>
      </w:r>
      <w:r>
        <w:t>ời trong xã hội, không phân biệt sang hèn hay sắc tộc; không loại trừ độ tuổi; nó cũng không ngần ngại tấn công vào những ng</w:t>
      </w:r>
      <w:r>
        <w:rPr>
          <w:rFonts w:hint="eastAsia"/>
        </w:rPr>
        <w:t>ư</w:t>
      </w:r>
      <w:r>
        <w:t>ời giàu có, các chính trị gia, và cả các Giám mục, Linh mục, Tu sĩ trên khắp hoàn cầu.</w:t>
      </w:r>
    </w:p>
    <w:p w14:paraId="1F3D38E5" w14:textId="77777777" w:rsidR="006E429F" w:rsidRDefault="006E429F" w:rsidP="006E429F">
      <w:r>
        <w:t>Cứ mỗi một ngày trôi qua, chúng ta lại phải chứng kiến những câu chuyện nhói lòng đến nghẹt thở. Cái chết không chừa một ai, từ những nghệ sĩ nổi tiếng, đến các tu sĩ âm thầm đi làm thiện nguyện; từ những ng</w:t>
      </w:r>
      <w:r>
        <w:rPr>
          <w:rFonts w:hint="eastAsia"/>
        </w:rPr>
        <w:t>ư</w:t>
      </w:r>
      <w:r>
        <w:t>ời giàu có kinh tế đủ đầy, sẵn sàng chi bạc tỷ để giành lại sự sống, đến những phận ng</w:t>
      </w:r>
      <w:r>
        <w:rPr>
          <w:rFonts w:hint="eastAsia"/>
        </w:rPr>
        <w:t>ư</w:t>
      </w:r>
      <w:r>
        <w:t>ời bần cùng nhất trong xã hội.</w:t>
      </w:r>
    </w:p>
    <w:p w14:paraId="0ABC6B6E" w14:textId="77777777" w:rsidR="006E429F" w:rsidRDefault="006E429F" w:rsidP="006E429F">
      <w:r>
        <w:t>Cách đây không lâu, trên các ph</w:t>
      </w:r>
      <w:r>
        <w:rPr>
          <w:rFonts w:hint="eastAsia"/>
        </w:rPr>
        <w:t>ươ</w:t>
      </w:r>
      <w:r>
        <w:t>ng tiện truyền thông đ</w:t>
      </w:r>
      <w:r>
        <w:rPr>
          <w:rFonts w:hint="eastAsia"/>
        </w:rPr>
        <w:t>ư</w:t>
      </w:r>
      <w:r>
        <w:t>a tin: Có một ng</w:t>
      </w:r>
      <w:r>
        <w:rPr>
          <w:rFonts w:hint="eastAsia"/>
        </w:rPr>
        <w:t>ư</w:t>
      </w:r>
      <w:r>
        <w:t>ời vô gia c</w:t>
      </w:r>
      <w:r>
        <w:rPr>
          <w:rFonts w:hint="eastAsia"/>
        </w:rPr>
        <w:t>ư</w:t>
      </w:r>
      <w:r>
        <w:t xml:space="preserve"> đã chết trên xe lăn trong khi trên tay vẫn còn cầm gói thức ăn mà mạnh th</w:t>
      </w:r>
      <w:r>
        <w:rPr>
          <w:rFonts w:hint="eastAsia"/>
        </w:rPr>
        <w:t>ư</w:t>
      </w:r>
      <w:r>
        <w:t>ờng quân tặng, bỏ lại ng</w:t>
      </w:r>
      <w:r>
        <w:rPr>
          <w:rFonts w:hint="eastAsia"/>
        </w:rPr>
        <w:t>ư</w:t>
      </w:r>
      <w:r>
        <w:t xml:space="preserve">ời vợ tào khang gục bên chiếc xe lăn với chuỗi ngày tăm tối trong cảnh </w:t>
      </w:r>
      <w:r>
        <w:rPr>
          <w:rFonts w:hint="eastAsia"/>
        </w:rPr>
        <w:t>đó</w:t>
      </w:r>
      <w:r>
        <w:t>i nghèo…</w:t>
      </w:r>
    </w:p>
    <w:p w14:paraId="79722450" w14:textId="77777777" w:rsidR="006E429F" w:rsidRDefault="006E429F" w:rsidP="006E429F">
      <w:r>
        <w:t>Còn có những ng</w:t>
      </w:r>
      <w:r>
        <w:rPr>
          <w:rFonts w:hint="eastAsia"/>
        </w:rPr>
        <w:t>ư</w:t>
      </w:r>
      <w:r>
        <w:t>ời đứng xa xa… mắt dõi theo chiếc xe chở quan tài vừa hé cửa, để kịp quỳ lạy ng</w:t>
      </w:r>
      <w:r>
        <w:rPr>
          <w:rFonts w:hint="eastAsia"/>
        </w:rPr>
        <w:t>ư</w:t>
      </w:r>
      <w:r>
        <w:t>ời thân yêu của mình lần sau cuối, tr</w:t>
      </w:r>
      <w:r>
        <w:rPr>
          <w:rFonts w:hint="eastAsia"/>
        </w:rPr>
        <w:t>ư</w:t>
      </w:r>
      <w:r>
        <w:t>ớc khi xe đ</w:t>
      </w:r>
      <w:r>
        <w:rPr>
          <w:rFonts w:hint="eastAsia"/>
        </w:rPr>
        <w:t>ư</w:t>
      </w:r>
      <w:r>
        <w:t>a ng</w:t>
      </w:r>
      <w:r>
        <w:rPr>
          <w:rFonts w:hint="eastAsia"/>
        </w:rPr>
        <w:t>ư</w:t>
      </w:r>
      <w:r>
        <w:t>ời đi hỏa táng… Thậm chí, có những bệnh nhân Covid-19, tr</w:t>
      </w:r>
      <w:r>
        <w:rPr>
          <w:rFonts w:hint="eastAsia"/>
        </w:rPr>
        <w:t>ư</w:t>
      </w:r>
      <w:r>
        <w:t>ớc khi trút h</w:t>
      </w:r>
      <w:r>
        <w:rPr>
          <w:rFonts w:hint="eastAsia"/>
        </w:rPr>
        <w:t>ơ</w:t>
      </w:r>
      <w:r>
        <w:t>i thở cuối cùng, ánh mắt vẫn luôn tìm kiếm bóng dáng của ng</w:t>
      </w:r>
      <w:r>
        <w:rPr>
          <w:rFonts w:hint="eastAsia"/>
        </w:rPr>
        <w:t>ư</w:t>
      </w:r>
      <w:r>
        <w:t>ời thân… nh</w:t>
      </w:r>
      <w:r>
        <w:rPr>
          <w:rFonts w:hint="eastAsia"/>
        </w:rPr>
        <w:t>ư</w:t>
      </w:r>
      <w:r>
        <w:t>ng… chỉ là vô vọng…</w:t>
      </w:r>
    </w:p>
    <w:p w14:paraId="2AE80A99" w14:textId="77777777" w:rsidR="006E429F" w:rsidRDefault="006E429F" w:rsidP="006E429F">
      <w:r>
        <w:t xml:space="preserve">        Bạn thân mến,</w:t>
      </w:r>
    </w:p>
    <w:p w14:paraId="22EB5B09" w14:textId="77777777" w:rsidR="006E429F" w:rsidRDefault="006E429F" w:rsidP="006E429F">
      <w:r>
        <w:t>Cuộc sống vốn dĩ mong manh, không ai biết tr</w:t>
      </w:r>
      <w:r>
        <w:rPr>
          <w:rFonts w:hint="eastAsia"/>
        </w:rPr>
        <w:t>ư</w:t>
      </w:r>
      <w:r>
        <w:t>ớc đ</w:t>
      </w:r>
      <w:r>
        <w:rPr>
          <w:rFonts w:hint="eastAsia"/>
        </w:rPr>
        <w:t>ư</w:t>
      </w:r>
      <w:r>
        <w:t>ợc ngày mai, thế nên hãy yêu th</w:t>
      </w:r>
      <w:r>
        <w:rPr>
          <w:rFonts w:hint="eastAsia"/>
        </w:rPr>
        <w:t>ươ</w:t>
      </w:r>
      <w:r>
        <w:t>ng khi còn có thể. Dù bận rộn đến đâu, vất vả nh</w:t>
      </w:r>
      <w:r>
        <w:rPr>
          <w:rFonts w:hint="eastAsia"/>
        </w:rPr>
        <w:t>ư</w:t>
      </w:r>
      <w:r>
        <w:t xml:space="preserve"> thế nào, dù muốn hay không, ai rồi cũng phải đối diện với cùng đích của đời mình là cái chết: sẽ chết nh</w:t>
      </w:r>
      <w:r>
        <w:rPr>
          <w:rFonts w:hint="eastAsia"/>
        </w:rPr>
        <w:t>ư</w:t>
      </w:r>
      <w:r>
        <w:t xml:space="preserve"> thế nào và điều g</w:t>
      </w:r>
      <w:r>
        <w:rPr>
          <w:rFonts w:hint="eastAsia"/>
        </w:rPr>
        <w:t>ì</w:t>
      </w:r>
      <w:r>
        <w:t xml:space="preserve"> sẽ đến sau cái chết?</w:t>
      </w:r>
    </w:p>
    <w:p w14:paraId="3A103EBD" w14:textId="77777777" w:rsidR="006E429F" w:rsidRDefault="006E429F" w:rsidP="006E429F">
      <w:r>
        <w:t>Tháng M</w:t>
      </w:r>
      <w:r>
        <w:rPr>
          <w:rFonts w:hint="eastAsia"/>
        </w:rPr>
        <w:t>ư</w:t>
      </w:r>
      <w:r>
        <w:t>ời Một giữa lòng đại dịch nh</w:t>
      </w:r>
      <w:r>
        <w:rPr>
          <w:rFonts w:hint="eastAsia"/>
        </w:rPr>
        <w:t>ư</w:t>
      </w:r>
      <w:r>
        <w:t xml:space="preserve"> một lời nhắc nhở mỗi ng</w:t>
      </w:r>
      <w:r>
        <w:rPr>
          <w:rFonts w:hint="eastAsia"/>
        </w:rPr>
        <w:t>ư</w:t>
      </w:r>
      <w:r>
        <w:t>ời chúng ta: hãy nhìn lại mình để thấy chúng ta đã bỏ qua quá nhiều thời gian lãng phí cho những thú vui, cho những đam mê công việc. Mọi tất bật h</w:t>
      </w:r>
      <w:r>
        <w:rPr>
          <w:rFonts w:hint="eastAsia"/>
        </w:rPr>
        <w:t>ơ</w:t>
      </w:r>
      <w:r>
        <w:t>n thua, tiền bạc, giàu sang, đồ dùng xa xỉ… cuối cùng còn lại đ</w:t>
      </w:r>
      <w:r>
        <w:rPr>
          <w:rFonts w:hint="eastAsia"/>
        </w:rPr>
        <w:t>ư</w:t>
      </w:r>
      <w:r>
        <w:t>ợc gì khi bệnh tật ập đến, và cái chết chực chờ?</w:t>
      </w:r>
    </w:p>
    <w:p w14:paraId="1C43A3AA" w14:textId="77777777" w:rsidR="006E429F" w:rsidRDefault="006E429F" w:rsidP="006E429F">
      <w:r>
        <w:t>Nhạc: Sự sống thay đổi – Lm Nguyễn Sang</w:t>
      </w:r>
    </w:p>
    <w:p w14:paraId="69EA83C7" w14:textId="77777777" w:rsidR="006E429F" w:rsidRDefault="006E429F" w:rsidP="006E429F">
      <w:r>
        <w:t>Tháng 11 – Mùa Xuân của những Linh hồn đã khuất</w:t>
      </w:r>
    </w:p>
    <w:p w14:paraId="64CE4D05" w14:textId="77777777" w:rsidR="006E429F" w:rsidRDefault="006E429F" w:rsidP="006E429F">
      <w:r>
        <w:t>Ngày đầu tiên của Tháng 11, chúng ta mừng Lễ Các Thánh Nam Nữ trên trời, ngày 02/11 h</w:t>
      </w:r>
      <w:r>
        <w:rPr>
          <w:rFonts w:hint="eastAsia"/>
        </w:rPr>
        <w:t>ư</w:t>
      </w:r>
      <w:r>
        <w:t>ớng về Các Linh hồn n</w:t>
      </w:r>
      <w:r>
        <w:rPr>
          <w:rFonts w:hint="eastAsia"/>
        </w:rPr>
        <w:t>ơ</w:t>
      </w:r>
      <w:r>
        <w:t>i luyện ngục, và những ngày tiếp theo trong Tháng, Giáo Hội lữ hành trần thế tiếp tục dâng những việc làm hy sinh phúc đức, để rút ngắn thời gian đền tội của Các Đẳng n</w:t>
      </w:r>
      <w:r>
        <w:rPr>
          <w:rFonts w:hint="eastAsia"/>
        </w:rPr>
        <w:t>ơ</w:t>
      </w:r>
      <w:r>
        <w:t>i luyện hình.</w:t>
      </w:r>
    </w:p>
    <w:p w14:paraId="596DAFF3" w14:textId="77777777" w:rsidR="006E429F" w:rsidRDefault="006E429F" w:rsidP="006E429F">
      <w:r>
        <w:t>Mầu nhiệm Các Thánh thông công đ</w:t>
      </w:r>
      <w:r>
        <w:rPr>
          <w:rFonts w:hint="eastAsia"/>
        </w:rPr>
        <w:t>ư</w:t>
      </w:r>
      <w:r>
        <w:t>ợc mặc khải rõ rệt nhất vào thời điểm này, c</w:t>
      </w:r>
      <w:r>
        <w:rPr>
          <w:rFonts w:hint="eastAsia"/>
        </w:rPr>
        <w:t>ơ</w:t>
      </w:r>
      <w:r>
        <w:t>n m</w:t>
      </w:r>
      <w:r>
        <w:rPr>
          <w:rFonts w:hint="eastAsia"/>
        </w:rPr>
        <w:t>ư</w:t>
      </w:r>
      <w:r>
        <w:t xml:space="preserve">a </w:t>
      </w:r>
      <w:r>
        <w:rPr>
          <w:rFonts w:hint="eastAsia"/>
        </w:rPr>
        <w:t>ơ</w:t>
      </w:r>
      <w:r>
        <w:t>n toàn xá đ</w:t>
      </w:r>
      <w:r>
        <w:rPr>
          <w:rFonts w:hint="eastAsia"/>
        </w:rPr>
        <w:t>ư</w:t>
      </w:r>
      <w:r>
        <w:t>ợc tuôn đổ nhiều nhất trong năm. Thế nên có thể nói Tháng 11 chính là mùa xuân của những linh hồn đã khuất.</w:t>
      </w:r>
    </w:p>
    <w:p w14:paraId="6003F623" w14:textId="77777777" w:rsidR="006E429F" w:rsidRDefault="006E429F" w:rsidP="006E429F">
      <w:r>
        <w:t xml:space="preserve">Thời gian là một trong những thứ hiếm hoi duy nhất, mà khi đã mất rồi không thể nào tìm lại </w:t>
      </w:r>
      <w:r>
        <w:lastRenderedPageBreak/>
        <w:t>đ</w:t>
      </w:r>
      <w:r>
        <w:rPr>
          <w:rFonts w:hint="eastAsia"/>
        </w:rPr>
        <w:t>ư</w:t>
      </w:r>
      <w:r>
        <w:t>ợc. Cũng nh</w:t>
      </w:r>
      <w:r>
        <w:rPr>
          <w:rFonts w:hint="eastAsia"/>
        </w:rPr>
        <w:t>ư</w:t>
      </w:r>
      <w:r>
        <w:t xml:space="preserve"> các Linh hồn n</w:t>
      </w:r>
      <w:r>
        <w:rPr>
          <w:rFonts w:hint="eastAsia"/>
        </w:rPr>
        <w:t>ơ</w:t>
      </w:r>
      <w:r>
        <w:t>i luyện ngục không thể làm gì đ</w:t>
      </w:r>
      <w:r>
        <w:rPr>
          <w:rFonts w:hint="eastAsia"/>
        </w:rPr>
        <w:t>ư</w:t>
      </w:r>
      <w:r>
        <w:t>ợc nữa, vì thời gian để lập công phúc đã qua, giờ đây các ngài chỉ còn biết nhờ vào những việc lành của chúng ta ngày hôm nay, để cầu thay nguyện giúp.</w:t>
      </w:r>
    </w:p>
    <w:p w14:paraId="13067608" w14:textId="77777777" w:rsidR="006E429F" w:rsidRDefault="006E429F" w:rsidP="006E429F">
      <w:r>
        <w:t>Bạn thân mến,</w:t>
      </w:r>
    </w:p>
    <w:p w14:paraId="79EAD829" w14:textId="77777777" w:rsidR="006E429F" w:rsidRDefault="006E429F" w:rsidP="006E429F">
      <w:r>
        <w:t>Nếu có một ngày nào đó, khi đang đi trên đ</w:t>
      </w:r>
      <w:r>
        <w:rPr>
          <w:rFonts w:hint="eastAsia"/>
        </w:rPr>
        <w:t>ư</w:t>
      </w:r>
      <w:r>
        <w:t>ờng, bạn bỗng gặp một chiếc xe tang l</w:t>
      </w:r>
      <w:r>
        <w:rPr>
          <w:rFonts w:hint="eastAsia"/>
        </w:rPr>
        <w:t>ư</w:t>
      </w:r>
      <w:r>
        <w:t>ớt qua, dù bạn không hề biết ng</w:t>
      </w:r>
      <w:r>
        <w:rPr>
          <w:rFonts w:hint="eastAsia"/>
        </w:rPr>
        <w:t>ư</w:t>
      </w:r>
      <w:r>
        <w:t>ời nằm trong quan tài đó là ai, họ tên gì, và bao nhiêu tuổi;</w:t>
      </w:r>
    </w:p>
    <w:p w14:paraId="41739322" w14:textId="77777777" w:rsidR="006E429F" w:rsidRDefault="006E429F" w:rsidP="006E429F">
      <w:r>
        <w:t>Nếu có một ngày… bạn nhớ đến Ông Bà Cha Mẹ, hay là một ng</w:t>
      </w:r>
      <w:r>
        <w:rPr>
          <w:rFonts w:hint="eastAsia"/>
        </w:rPr>
        <w:t>ư</w:t>
      </w:r>
      <w:r>
        <w:t>ời bà con họ hàng thân thuộc;</w:t>
      </w:r>
    </w:p>
    <w:p w14:paraId="09E04B1C" w14:textId="77777777" w:rsidR="006E429F" w:rsidRDefault="006E429F" w:rsidP="006E429F">
      <w:r>
        <w:t>Nếu có một ngày… bạn chợt nhớ đến hình ảnh ng</w:t>
      </w:r>
      <w:r>
        <w:rPr>
          <w:rFonts w:hint="eastAsia"/>
        </w:rPr>
        <w:t>ư</w:t>
      </w:r>
      <w:r>
        <w:t>ời thầy, hay một ân nhân đã từng cho bạn, dù chỉ là một viên kẹo hay vài đồng bạc;</w:t>
      </w:r>
    </w:p>
    <w:p w14:paraId="7CAE16C8" w14:textId="77777777" w:rsidR="006E429F" w:rsidRDefault="006E429F" w:rsidP="006E429F">
      <w:r>
        <w:t>Nếu có một ngày… bạn nhớ đến một ng</w:t>
      </w:r>
      <w:r>
        <w:rPr>
          <w:rFonts w:hint="eastAsia"/>
        </w:rPr>
        <w:t>ư</w:t>
      </w:r>
      <w:r>
        <w:t>ời bạn, ng</w:t>
      </w:r>
      <w:r>
        <w:rPr>
          <w:rFonts w:hint="eastAsia"/>
        </w:rPr>
        <w:t>ư</w:t>
      </w:r>
      <w:r>
        <w:t>ời anh em đã từng trải qua những tháng ngày vui buồn có nhau;</w:t>
      </w:r>
    </w:p>
    <w:p w14:paraId="3DACFDE7" w14:textId="77777777" w:rsidR="006E429F" w:rsidRDefault="006E429F" w:rsidP="006E429F">
      <w:r>
        <w:t>Và nếu có một ngày… bạn bỗng nhớ lại kỷ niệm với một ng</w:t>
      </w:r>
      <w:r>
        <w:rPr>
          <w:rFonts w:hint="eastAsia"/>
        </w:rPr>
        <w:t>ư</w:t>
      </w:r>
      <w:r>
        <w:t>ời nào đó, mà nay họ đã không còn trên cõi đời này nữa…</w:t>
      </w:r>
    </w:p>
    <w:p w14:paraId="30955B83" w14:textId="77777777" w:rsidR="006E429F" w:rsidRDefault="006E429F" w:rsidP="006E429F">
      <w:r>
        <w:t>Thì… xin bạn… hãy làm một chút gì đó… cho Họ!</w:t>
      </w:r>
    </w:p>
    <w:p w14:paraId="6CE48D33" w14:textId="77777777" w:rsidR="006E429F" w:rsidRDefault="006E429F" w:rsidP="006E429F">
      <w:r>
        <w:t>Dâng một thánh lễ sốt sắng, một lời cầu nguyện đ</w:t>
      </w:r>
      <w:r>
        <w:rPr>
          <w:rFonts w:hint="eastAsia"/>
        </w:rPr>
        <w:t>ơ</w:t>
      </w:r>
      <w:r>
        <w:t>n s</w:t>
      </w:r>
      <w:r>
        <w:rPr>
          <w:rFonts w:hint="eastAsia"/>
        </w:rPr>
        <w:t>ơ</w:t>
      </w:r>
      <w:r>
        <w:t>, một việc làm bác ái, một sự hy sinh hãm mình nho nhỏ…</w:t>
      </w:r>
    </w:p>
    <w:p w14:paraId="1709CADA" w14:textId="77777777" w:rsidR="006E429F" w:rsidRDefault="006E429F" w:rsidP="006E429F">
      <w:r>
        <w:t>Làm nh</w:t>
      </w:r>
      <w:r>
        <w:rPr>
          <w:rFonts w:hint="eastAsia"/>
        </w:rPr>
        <w:t>ư</w:t>
      </w:r>
      <w:r>
        <w:t xml:space="preserve"> thế, bạn sẽ giúp Họ v</w:t>
      </w:r>
      <w:r>
        <w:rPr>
          <w:rFonts w:hint="eastAsia"/>
        </w:rPr>
        <w:t>ơ</w:t>
      </w:r>
      <w:r>
        <w:t>i bớt sức nóng từ lửa luyện ngục;</w:t>
      </w:r>
    </w:p>
    <w:p w14:paraId="6DB7C145" w14:textId="77777777" w:rsidR="006E429F" w:rsidRDefault="006E429F" w:rsidP="006E429F">
      <w:r>
        <w:t>Làm nh</w:t>
      </w:r>
      <w:r>
        <w:rPr>
          <w:rFonts w:hint="eastAsia"/>
        </w:rPr>
        <w:t>ư</w:t>
      </w:r>
      <w:r>
        <w:t xml:space="preserve"> thế, bạn sẽ giúp Họ mau chóng đ</w:t>
      </w:r>
      <w:r>
        <w:rPr>
          <w:rFonts w:hint="eastAsia"/>
        </w:rPr>
        <w:t>ư</w:t>
      </w:r>
      <w:r>
        <w:t>ợc đoàn tụ Các Thánh vinh hiển trên quê trời;</w:t>
      </w:r>
    </w:p>
    <w:p w14:paraId="3D7E571F" w14:textId="77777777" w:rsidR="006E429F" w:rsidRDefault="006E429F" w:rsidP="006E429F">
      <w:r>
        <w:t>Và… nếu làm nh</w:t>
      </w:r>
      <w:r>
        <w:rPr>
          <w:rFonts w:hint="eastAsia"/>
        </w:rPr>
        <w:t>ư</w:t>
      </w:r>
      <w:r>
        <w:t xml:space="preserve"> thế, Thiên Chúa nhân từ sẽ âu yếm nhìn bạn mỉm c</w:t>
      </w:r>
      <w:r>
        <w:rPr>
          <w:rFonts w:hint="eastAsia"/>
        </w:rPr>
        <w:t>ư</w:t>
      </w:r>
      <w:r>
        <w:t>ời…</w:t>
      </w:r>
    </w:p>
    <w:p w14:paraId="32E11F32" w14:textId="77777777" w:rsidR="006E429F" w:rsidRDefault="006E429F" w:rsidP="006E429F">
      <w:r>
        <w:t>Tất cả những ng</w:t>
      </w:r>
      <w:r>
        <w:rPr>
          <w:rFonts w:hint="eastAsia"/>
        </w:rPr>
        <w:t>ư</w:t>
      </w:r>
      <w:r>
        <w:t>ời mà bạn vừa nhìn thấy, vừa nhớ đến, dù hiện giờ họ đang trên thiên đàng vinh quang xán lạn, hay đang mỏi mòn chờ đợi trong luyện ngục, chắc chắn họ sẽ rất rất vui và sẽ cầu bầu cho bạn tr</w:t>
      </w:r>
      <w:r>
        <w:rPr>
          <w:rFonts w:hint="eastAsia"/>
        </w:rPr>
        <w:t>ư</w:t>
      </w:r>
      <w:r>
        <w:t>ớc tòa Thiên Chúa.</w:t>
      </w:r>
    </w:p>
    <w:p w14:paraId="0176A054" w14:textId="77777777" w:rsidR="006E429F" w:rsidRDefault="006E429F" w:rsidP="006E429F">
      <w:r>
        <w:t>Trần gian – Luyện ngục không ngừng</w:t>
      </w:r>
    </w:p>
    <w:p w14:paraId="4CAA5BE6" w14:textId="183A6A1D" w:rsidR="006E429F" w:rsidRDefault="006E429F" w:rsidP="006E429F">
      <w:r>
        <w:t>Nghĩa tình thân thiết, xin đừng quên nhau.</w:t>
      </w:r>
    </w:p>
    <w:p w14:paraId="3E94547B" w14:textId="77777777" w:rsidR="006E429F" w:rsidRDefault="006E429F" w:rsidP="006E429F">
      <w:pPr>
        <w:ind w:firstLine="0"/>
        <w:jc w:val="left"/>
      </w:pPr>
      <w:r>
        <w:t>Lời kết:</w:t>
      </w:r>
    </w:p>
    <w:p w14:paraId="5B79C8ED" w14:textId="77777777" w:rsidR="006E429F" w:rsidRDefault="006E429F" w:rsidP="006E429F">
      <w:pPr>
        <w:ind w:firstLine="0"/>
        <w:jc w:val="left"/>
      </w:pPr>
      <w:r>
        <w:rPr>
          <w:rFonts w:hint="eastAsia"/>
        </w:rPr>
        <w:t>Ư</w:t>
      </w:r>
      <w:r>
        <w:t>ớc mong với Radio nhỏ này, có thể mang đến cho các bạn hồi ức t</w:t>
      </w:r>
      <w:r>
        <w:rPr>
          <w:rFonts w:hint="eastAsia"/>
        </w:rPr>
        <w:t>ươ</w:t>
      </w:r>
      <w:r>
        <w:t>i đẹp nhất về những ng</w:t>
      </w:r>
      <w:r>
        <w:rPr>
          <w:rFonts w:hint="eastAsia"/>
        </w:rPr>
        <w:t>ư</w:t>
      </w:r>
      <w:r>
        <w:t>ời thân đã quá cố.</w:t>
      </w:r>
    </w:p>
    <w:p w14:paraId="6A1E088F" w14:textId="77777777" w:rsidR="006E429F" w:rsidRDefault="006E429F" w:rsidP="006E429F">
      <w:pPr>
        <w:ind w:firstLine="0"/>
        <w:jc w:val="left"/>
      </w:pPr>
      <w:r>
        <w:t>Nguyện xin cho lời kinh cũng nh</w:t>
      </w:r>
      <w:r>
        <w:rPr>
          <w:rFonts w:hint="eastAsia"/>
        </w:rPr>
        <w:t>ư</w:t>
      </w:r>
      <w:r>
        <w:t xml:space="preserve"> mỗi việc hy sinh đạo đức mà chúng ta làm hôm nay, đ</w:t>
      </w:r>
      <w:r>
        <w:rPr>
          <w:rFonts w:hint="eastAsia"/>
        </w:rPr>
        <w:t>ư</w:t>
      </w:r>
      <w:r>
        <w:t>ợc Thiên Chúa nhân từ xót th</w:t>
      </w:r>
      <w:r>
        <w:rPr>
          <w:rFonts w:hint="eastAsia"/>
        </w:rPr>
        <w:t>ươ</w:t>
      </w:r>
      <w:r>
        <w:t>ng đón nhận ban m</w:t>
      </w:r>
      <w:r>
        <w:rPr>
          <w:rFonts w:hint="eastAsia"/>
        </w:rPr>
        <w:t>ư</w:t>
      </w:r>
      <w:r>
        <w:t>a Hồng Ân dọi mát Linh Hồn Các Đẳng.</w:t>
      </w:r>
    </w:p>
    <w:p w14:paraId="5152D15C" w14:textId="77777777" w:rsidR="006E429F" w:rsidRDefault="006E429F" w:rsidP="00040D74">
      <w:pPr>
        <w:ind w:firstLine="0"/>
        <w:jc w:val="left"/>
      </w:pPr>
    </w:p>
    <w:p w14:paraId="396ED8B7" w14:textId="77777777" w:rsidR="00093ACD" w:rsidRPr="00DE033D" w:rsidRDefault="00093ACD" w:rsidP="00093ACD">
      <w:pPr>
        <w:ind w:firstLine="0"/>
        <w:jc w:val="center"/>
        <w:rPr>
          <w:rFonts w:ascii="UVN Mau Tim 1" w:eastAsiaTheme="majorEastAsia" w:hAnsi="UVN Mau Tim 1" w:cstheme="majorBidi"/>
          <w:spacing w:val="6"/>
          <w:kern w:val="28"/>
          <w:sz w:val="52"/>
          <w:szCs w:val="52"/>
        </w:rPr>
      </w:pPr>
      <w:r w:rsidRPr="00DE033D">
        <w:rPr>
          <w:rFonts w:ascii="UVN Mau Tim 1" w:eastAsiaTheme="majorEastAsia" w:hAnsi="UVN Mau Tim 1" w:cstheme="majorBidi"/>
          <w:spacing w:val="6"/>
          <w:kern w:val="28"/>
          <w:sz w:val="52"/>
          <w:szCs w:val="52"/>
        </w:rPr>
        <w:t>Chúa Thánh Thần Trong Đời Sống Chúng Ta</w:t>
      </w:r>
    </w:p>
    <w:p w14:paraId="6C7CA97D" w14:textId="77777777" w:rsidR="00093ACD" w:rsidRDefault="00093ACD" w:rsidP="00093ACD">
      <w:pPr>
        <w:ind w:firstLine="0"/>
        <w:jc w:val="right"/>
      </w:pPr>
      <w:r>
        <w:t xml:space="preserve"> </w:t>
      </w:r>
      <w:r w:rsidRPr="00DE033D">
        <w:rPr>
          <w:rFonts w:ascii="Calibri" w:eastAsiaTheme="majorEastAsia" w:hAnsi="Calibri" w:cstheme="majorBidi"/>
          <w:b/>
          <w:iCs/>
          <w:szCs w:val="24"/>
        </w:rPr>
        <w:t>Lm. Biển Xanh</w:t>
      </w:r>
    </w:p>
    <w:p w14:paraId="057F056B" w14:textId="77777777" w:rsidR="00093ACD" w:rsidRDefault="00093ACD" w:rsidP="00093ACD">
      <w:pPr>
        <w:ind w:firstLine="0"/>
        <w:jc w:val="left"/>
      </w:pPr>
    </w:p>
    <w:p w14:paraId="74FF87A6" w14:textId="77777777" w:rsidR="00093ACD" w:rsidRPr="00DE033D" w:rsidRDefault="00093ACD" w:rsidP="00093ACD">
      <w:pPr>
        <w:ind w:firstLine="0"/>
        <w:jc w:val="left"/>
        <w:rPr>
          <w:i/>
        </w:rPr>
      </w:pPr>
      <w:r w:rsidRPr="00DE033D">
        <w:rPr>
          <w:i/>
        </w:rPr>
        <w:t>Lớn lên trong Chúa Thánh Thần</w:t>
      </w:r>
    </w:p>
    <w:p w14:paraId="0A03EAD6" w14:textId="77777777" w:rsidR="00093ACD" w:rsidRPr="00DE033D" w:rsidRDefault="00093ACD" w:rsidP="00093ACD">
      <w:pPr>
        <w:ind w:firstLine="0"/>
        <w:jc w:val="left"/>
        <w:rPr>
          <w:i/>
        </w:rPr>
      </w:pPr>
      <w:r w:rsidRPr="00DE033D">
        <w:rPr>
          <w:i/>
        </w:rPr>
        <w:t>Niềm vui hạnh phúc tinh thần dâng cao</w:t>
      </w:r>
    </w:p>
    <w:p w14:paraId="5354CD36" w14:textId="77777777" w:rsidR="00093ACD" w:rsidRPr="00DE033D" w:rsidRDefault="00093ACD" w:rsidP="00093ACD">
      <w:pPr>
        <w:ind w:firstLine="0"/>
        <w:jc w:val="left"/>
        <w:rPr>
          <w:i/>
        </w:rPr>
      </w:pPr>
      <w:r w:rsidRPr="00DE033D">
        <w:rPr>
          <w:i/>
        </w:rPr>
        <w:t>Mục tử Giáo phận ph</w:t>
      </w:r>
      <w:r w:rsidRPr="00DE033D">
        <w:rPr>
          <w:rFonts w:hint="eastAsia"/>
          <w:i/>
        </w:rPr>
        <w:t>ươ</w:t>
      </w:r>
      <w:r w:rsidRPr="00DE033D">
        <w:rPr>
          <w:i/>
        </w:rPr>
        <w:t>ng nào</w:t>
      </w:r>
    </w:p>
    <w:p w14:paraId="775176AB" w14:textId="77777777" w:rsidR="00093ACD" w:rsidRPr="00DE033D" w:rsidRDefault="00093ACD" w:rsidP="00093ACD">
      <w:pPr>
        <w:ind w:firstLine="0"/>
        <w:jc w:val="left"/>
        <w:rPr>
          <w:i/>
        </w:rPr>
      </w:pPr>
      <w:r w:rsidRPr="00DE033D">
        <w:rPr>
          <w:i/>
        </w:rPr>
        <w:t>Dấn thân nhiệt huyết hiến trao cuộc đời.</w:t>
      </w:r>
    </w:p>
    <w:p w14:paraId="0B426719" w14:textId="77777777" w:rsidR="00093ACD" w:rsidRPr="00DE033D" w:rsidRDefault="00093ACD" w:rsidP="00093ACD">
      <w:pPr>
        <w:ind w:firstLine="0"/>
        <w:jc w:val="left"/>
        <w:rPr>
          <w:i/>
        </w:rPr>
      </w:pPr>
      <w:r w:rsidRPr="00DE033D">
        <w:rPr>
          <w:i/>
        </w:rPr>
        <w:t xml:space="preserve"> </w:t>
      </w:r>
    </w:p>
    <w:p w14:paraId="0D79EFFE" w14:textId="77777777" w:rsidR="00093ACD" w:rsidRPr="00DE033D" w:rsidRDefault="00093ACD" w:rsidP="00093ACD">
      <w:pPr>
        <w:ind w:firstLine="0"/>
        <w:jc w:val="left"/>
        <w:rPr>
          <w:i/>
        </w:rPr>
      </w:pPr>
      <w:r w:rsidRPr="00DE033D">
        <w:rPr>
          <w:i/>
        </w:rPr>
        <w:t>Hồng ân Thiên Chúa muôn n</w:t>
      </w:r>
      <w:r w:rsidRPr="00DE033D">
        <w:rPr>
          <w:rFonts w:hint="eastAsia"/>
          <w:i/>
        </w:rPr>
        <w:t>ơ</w:t>
      </w:r>
      <w:r w:rsidRPr="00DE033D">
        <w:rPr>
          <w:i/>
        </w:rPr>
        <w:t>i</w:t>
      </w:r>
    </w:p>
    <w:p w14:paraId="19F8A8CF" w14:textId="77777777" w:rsidR="00093ACD" w:rsidRPr="00DE033D" w:rsidRDefault="00093ACD" w:rsidP="00093ACD">
      <w:pPr>
        <w:ind w:firstLine="0"/>
        <w:jc w:val="left"/>
        <w:rPr>
          <w:i/>
        </w:rPr>
      </w:pPr>
      <w:r w:rsidRPr="00DE033D">
        <w:rPr>
          <w:i/>
        </w:rPr>
        <w:t>Trao ban lãnh nhận thảnh th</w:t>
      </w:r>
      <w:r w:rsidRPr="00DE033D">
        <w:rPr>
          <w:rFonts w:hint="eastAsia"/>
          <w:i/>
        </w:rPr>
        <w:t>ơ</w:t>
      </w:r>
      <w:r w:rsidRPr="00DE033D">
        <w:rPr>
          <w:i/>
        </w:rPr>
        <w:t>i tâm hồn</w:t>
      </w:r>
    </w:p>
    <w:p w14:paraId="7370D640" w14:textId="77777777" w:rsidR="00093ACD" w:rsidRPr="00DE033D" w:rsidRDefault="00093ACD" w:rsidP="00093ACD">
      <w:pPr>
        <w:ind w:firstLine="0"/>
        <w:jc w:val="left"/>
        <w:rPr>
          <w:i/>
        </w:rPr>
      </w:pPr>
      <w:r w:rsidRPr="00DE033D">
        <w:rPr>
          <w:i/>
        </w:rPr>
        <w:t>Thánh Thần nguồn mạch trí khôn</w:t>
      </w:r>
    </w:p>
    <w:p w14:paraId="4AD85946" w14:textId="77777777" w:rsidR="00093ACD" w:rsidRPr="00DE033D" w:rsidRDefault="00093ACD" w:rsidP="00093ACD">
      <w:pPr>
        <w:ind w:firstLine="0"/>
        <w:jc w:val="left"/>
        <w:rPr>
          <w:i/>
        </w:rPr>
      </w:pPr>
      <w:r w:rsidRPr="00DE033D">
        <w:rPr>
          <w:i/>
        </w:rPr>
        <w:t>Dạy ta tiến b</w:t>
      </w:r>
      <w:r w:rsidRPr="00DE033D">
        <w:rPr>
          <w:rFonts w:hint="eastAsia"/>
          <w:i/>
        </w:rPr>
        <w:t>ư</w:t>
      </w:r>
      <w:r w:rsidRPr="00DE033D">
        <w:rPr>
          <w:i/>
        </w:rPr>
        <w:t>ớc tr</w:t>
      </w:r>
      <w:r w:rsidRPr="00DE033D">
        <w:rPr>
          <w:rFonts w:hint="eastAsia"/>
          <w:i/>
        </w:rPr>
        <w:t>ư</w:t>
      </w:r>
      <w:r w:rsidRPr="00DE033D">
        <w:rPr>
          <w:i/>
        </w:rPr>
        <w:t>ờng tồn mai sau.</w:t>
      </w:r>
    </w:p>
    <w:p w14:paraId="68E5AE5D" w14:textId="77777777" w:rsidR="00093ACD" w:rsidRPr="00DE033D" w:rsidRDefault="00093ACD" w:rsidP="00093ACD">
      <w:pPr>
        <w:ind w:firstLine="0"/>
        <w:jc w:val="left"/>
        <w:rPr>
          <w:i/>
        </w:rPr>
      </w:pPr>
      <w:r w:rsidRPr="00DE033D">
        <w:rPr>
          <w:i/>
        </w:rPr>
        <w:t xml:space="preserve"> </w:t>
      </w:r>
    </w:p>
    <w:p w14:paraId="4E5F211E" w14:textId="77777777" w:rsidR="00093ACD" w:rsidRPr="00DE033D" w:rsidRDefault="00093ACD" w:rsidP="00093ACD">
      <w:pPr>
        <w:ind w:firstLine="0"/>
        <w:jc w:val="left"/>
        <w:rPr>
          <w:i/>
        </w:rPr>
      </w:pPr>
      <w:r w:rsidRPr="00DE033D">
        <w:rPr>
          <w:i/>
        </w:rPr>
        <w:t>Nở hoa bác ái muôn màu</w:t>
      </w:r>
    </w:p>
    <w:p w14:paraId="328654FD" w14:textId="77777777" w:rsidR="00093ACD" w:rsidRPr="00DE033D" w:rsidRDefault="00093ACD" w:rsidP="00093ACD">
      <w:pPr>
        <w:ind w:firstLine="0"/>
        <w:jc w:val="left"/>
        <w:rPr>
          <w:i/>
        </w:rPr>
      </w:pPr>
      <w:r w:rsidRPr="00DE033D">
        <w:rPr>
          <w:i/>
        </w:rPr>
        <w:t>Tinh thần phục vụ cao rao ân tình</w:t>
      </w:r>
    </w:p>
    <w:p w14:paraId="667746A0" w14:textId="77777777" w:rsidR="00093ACD" w:rsidRPr="00DE033D" w:rsidRDefault="00093ACD" w:rsidP="00093ACD">
      <w:pPr>
        <w:ind w:firstLine="0"/>
        <w:jc w:val="left"/>
        <w:rPr>
          <w:i/>
        </w:rPr>
      </w:pPr>
      <w:r w:rsidRPr="00DE033D">
        <w:rPr>
          <w:i/>
        </w:rPr>
        <w:t>Giê-su Con Chúa hiển linh</w:t>
      </w:r>
    </w:p>
    <w:p w14:paraId="08DD445E" w14:textId="77777777" w:rsidR="00093ACD" w:rsidRPr="00DE033D" w:rsidRDefault="00093ACD" w:rsidP="00093ACD">
      <w:pPr>
        <w:ind w:firstLine="0"/>
        <w:jc w:val="left"/>
        <w:rPr>
          <w:i/>
        </w:rPr>
      </w:pPr>
      <w:r w:rsidRPr="00DE033D">
        <w:rPr>
          <w:i/>
        </w:rPr>
        <w:t>Tỏa lan g</w:t>
      </w:r>
      <w:r w:rsidRPr="00DE033D">
        <w:rPr>
          <w:rFonts w:hint="eastAsia"/>
          <w:i/>
        </w:rPr>
        <w:t>ươ</w:t>
      </w:r>
      <w:r w:rsidRPr="00DE033D">
        <w:rPr>
          <w:i/>
        </w:rPr>
        <w:t>ng sáng Thánh Linh đầy tràn.</w:t>
      </w:r>
    </w:p>
    <w:p w14:paraId="2B946E44" w14:textId="77777777" w:rsidR="00093ACD" w:rsidRPr="00DE033D" w:rsidRDefault="00093ACD" w:rsidP="00093ACD">
      <w:pPr>
        <w:ind w:firstLine="0"/>
        <w:jc w:val="left"/>
        <w:rPr>
          <w:i/>
        </w:rPr>
      </w:pPr>
      <w:r w:rsidRPr="00DE033D">
        <w:rPr>
          <w:i/>
        </w:rPr>
        <w:t xml:space="preserve"> </w:t>
      </w:r>
    </w:p>
    <w:p w14:paraId="7856EF4E" w14:textId="77777777" w:rsidR="00093ACD" w:rsidRPr="00DE033D" w:rsidRDefault="00093ACD" w:rsidP="00093ACD">
      <w:pPr>
        <w:ind w:firstLine="0"/>
        <w:jc w:val="left"/>
        <w:rPr>
          <w:i/>
        </w:rPr>
      </w:pPr>
      <w:r w:rsidRPr="00DE033D">
        <w:rPr>
          <w:i/>
        </w:rPr>
        <w:t>Tin Mừng gieo vãi bình an</w:t>
      </w:r>
    </w:p>
    <w:p w14:paraId="3A2783EA" w14:textId="77777777" w:rsidR="00093ACD" w:rsidRPr="00DE033D" w:rsidRDefault="00093ACD" w:rsidP="00093ACD">
      <w:pPr>
        <w:ind w:firstLine="0"/>
        <w:jc w:val="left"/>
        <w:rPr>
          <w:i/>
        </w:rPr>
      </w:pPr>
      <w:r w:rsidRPr="00DE033D">
        <w:rPr>
          <w:rFonts w:hint="eastAsia"/>
          <w:i/>
        </w:rPr>
        <w:t>Đơ</w:t>
      </w:r>
      <w:r w:rsidRPr="00DE033D">
        <w:rPr>
          <w:i/>
        </w:rPr>
        <w:t>m bông kết trái chín vàng đó đây</w:t>
      </w:r>
    </w:p>
    <w:p w14:paraId="18FC7629" w14:textId="77777777" w:rsidR="00093ACD" w:rsidRPr="00DE033D" w:rsidRDefault="00093ACD" w:rsidP="00093ACD">
      <w:pPr>
        <w:ind w:firstLine="0"/>
        <w:jc w:val="left"/>
        <w:rPr>
          <w:i/>
        </w:rPr>
      </w:pPr>
      <w:r w:rsidRPr="00DE033D">
        <w:rPr>
          <w:i/>
        </w:rPr>
        <w:t>Giáo xứ giáo điểm sum vầy</w:t>
      </w:r>
    </w:p>
    <w:p w14:paraId="284DC7AE" w14:textId="77777777" w:rsidR="00093ACD" w:rsidRPr="00DE033D" w:rsidRDefault="00093ACD" w:rsidP="00093ACD">
      <w:pPr>
        <w:ind w:firstLine="0"/>
        <w:jc w:val="left"/>
        <w:rPr>
          <w:i/>
        </w:rPr>
      </w:pPr>
      <w:r w:rsidRPr="00DE033D">
        <w:rPr>
          <w:i/>
        </w:rPr>
        <w:t>Tham dự thánh lễ tràn đầy hồng ân.</w:t>
      </w:r>
    </w:p>
    <w:p w14:paraId="4AF22E4F" w14:textId="77777777" w:rsidR="00093ACD" w:rsidRPr="00DE033D" w:rsidRDefault="00093ACD" w:rsidP="00093ACD">
      <w:pPr>
        <w:ind w:firstLine="0"/>
        <w:jc w:val="left"/>
        <w:rPr>
          <w:i/>
        </w:rPr>
      </w:pPr>
      <w:r w:rsidRPr="00DE033D">
        <w:rPr>
          <w:i/>
        </w:rPr>
        <w:t xml:space="preserve"> </w:t>
      </w:r>
    </w:p>
    <w:p w14:paraId="47E76D35" w14:textId="77777777" w:rsidR="00093ACD" w:rsidRPr="00DE033D" w:rsidRDefault="00093ACD" w:rsidP="00093ACD">
      <w:pPr>
        <w:ind w:firstLine="0"/>
        <w:jc w:val="left"/>
        <w:rPr>
          <w:i/>
        </w:rPr>
      </w:pPr>
      <w:r w:rsidRPr="00DE033D">
        <w:rPr>
          <w:i/>
        </w:rPr>
        <w:t>Giáo dân tín hữu xa gần</w:t>
      </w:r>
    </w:p>
    <w:p w14:paraId="1455624C" w14:textId="77777777" w:rsidR="00093ACD" w:rsidRPr="00DE033D" w:rsidRDefault="00093ACD" w:rsidP="00093ACD">
      <w:pPr>
        <w:ind w:firstLine="0"/>
        <w:jc w:val="left"/>
        <w:rPr>
          <w:i/>
        </w:rPr>
      </w:pPr>
      <w:r w:rsidRPr="00DE033D">
        <w:rPr>
          <w:i/>
        </w:rPr>
        <w:t>Quyết tâm sống đạo tinh thần hăng say</w:t>
      </w:r>
    </w:p>
    <w:p w14:paraId="2AA8C17F" w14:textId="77777777" w:rsidR="00093ACD" w:rsidRPr="00DE033D" w:rsidRDefault="00093ACD" w:rsidP="00093ACD">
      <w:pPr>
        <w:ind w:firstLine="0"/>
        <w:jc w:val="left"/>
        <w:rPr>
          <w:i/>
        </w:rPr>
      </w:pPr>
      <w:r w:rsidRPr="00DE033D">
        <w:rPr>
          <w:i/>
        </w:rPr>
        <w:t>Yêu th</w:t>
      </w:r>
      <w:r w:rsidRPr="00DE033D">
        <w:rPr>
          <w:rFonts w:hint="eastAsia"/>
          <w:i/>
        </w:rPr>
        <w:t>ươ</w:t>
      </w:r>
      <w:r w:rsidRPr="00DE033D">
        <w:rPr>
          <w:i/>
        </w:rPr>
        <w:t>ng hiệp nhất mỗi ngày</w:t>
      </w:r>
    </w:p>
    <w:p w14:paraId="2713EE58" w14:textId="77777777" w:rsidR="00093ACD" w:rsidRPr="00DE033D" w:rsidRDefault="00093ACD" w:rsidP="00093ACD">
      <w:pPr>
        <w:ind w:firstLine="0"/>
        <w:jc w:val="left"/>
        <w:rPr>
          <w:i/>
        </w:rPr>
      </w:pPr>
      <w:r w:rsidRPr="00DE033D">
        <w:rPr>
          <w:i/>
        </w:rPr>
        <w:t>Tình yêu Thiên Chúa trải dài trong tâm.</w:t>
      </w:r>
    </w:p>
    <w:p w14:paraId="42AB6B34" w14:textId="77777777" w:rsidR="00093ACD" w:rsidRPr="00DE033D" w:rsidRDefault="00093ACD" w:rsidP="00093ACD">
      <w:pPr>
        <w:ind w:firstLine="0"/>
        <w:jc w:val="left"/>
        <w:rPr>
          <w:i/>
        </w:rPr>
      </w:pPr>
      <w:r w:rsidRPr="00DE033D">
        <w:rPr>
          <w:i/>
        </w:rPr>
        <w:t xml:space="preserve"> </w:t>
      </w:r>
    </w:p>
    <w:p w14:paraId="453C7D70" w14:textId="77777777" w:rsidR="00093ACD" w:rsidRPr="00DE033D" w:rsidRDefault="00093ACD" w:rsidP="00093ACD">
      <w:pPr>
        <w:ind w:firstLine="0"/>
        <w:jc w:val="left"/>
        <w:rPr>
          <w:i/>
        </w:rPr>
      </w:pPr>
      <w:r w:rsidRPr="00DE033D">
        <w:rPr>
          <w:rFonts w:hint="eastAsia"/>
          <w:i/>
        </w:rPr>
        <w:t>Đ</w:t>
      </w:r>
      <w:r w:rsidRPr="00DE033D">
        <w:rPr>
          <w:i/>
        </w:rPr>
        <w:t>ức tin cậy mến âm thầm</w:t>
      </w:r>
    </w:p>
    <w:p w14:paraId="3CA4F978" w14:textId="77777777" w:rsidR="00093ACD" w:rsidRPr="00DE033D" w:rsidRDefault="00093ACD" w:rsidP="00093ACD">
      <w:pPr>
        <w:ind w:firstLine="0"/>
        <w:jc w:val="left"/>
        <w:rPr>
          <w:i/>
        </w:rPr>
      </w:pPr>
      <w:r w:rsidRPr="00DE033D">
        <w:rPr>
          <w:i/>
        </w:rPr>
        <w:t>Thánh Thần Thiên Chúa nảy mầm v</w:t>
      </w:r>
      <w:r w:rsidRPr="00DE033D">
        <w:rPr>
          <w:rFonts w:hint="eastAsia"/>
          <w:i/>
        </w:rPr>
        <w:t>ươ</w:t>
      </w:r>
      <w:r w:rsidRPr="00DE033D">
        <w:rPr>
          <w:i/>
        </w:rPr>
        <w:t>n lên</w:t>
      </w:r>
    </w:p>
    <w:p w14:paraId="20034AE2" w14:textId="77777777" w:rsidR="00093ACD" w:rsidRPr="00DE033D" w:rsidRDefault="00093ACD" w:rsidP="00093ACD">
      <w:pPr>
        <w:ind w:firstLine="0"/>
        <w:jc w:val="left"/>
        <w:rPr>
          <w:i/>
        </w:rPr>
      </w:pPr>
      <w:r w:rsidRPr="00DE033D">
        <w:rPr>
          <w:i/>
        </w:rPr>
        <w:t>Giáo dân mục tử x</w:t>
      </w:r>
      <w:r w:rsidRPr="00DE033D">
        <w:rPr>
          <w:rFonts w:hint="eastAsia"/>
          <w:i/>
        </w:rPr>
        <w:t>ư</w:t>
      </w:r>
      <w:r w:rsidRPr="00DE033D">
        <w:rPr>
          <w:i/>
        </w:rPr>
        <w:t>ớng tên</w:t>
      </w:r>
    </w:p>
    <w:p w14:paraId="395C9539" w14:textId="77777777" w:rsidR="00093ACD" w:rsidRPr="00DE033D" w:rsidRDefault="00093ACD" w:rsidP="00093ACD">
      <w:pPr>
        <w:ind w:firstLine="0"/>
        <w:jc w:val="left"/>
        <w:rPr>
          <w:i/>
        </w:rPr>
      </w:pPr>
      <w:r w:rsidRPr="00DE033D">
        <w:rPr>
          <w:i/>
        </w:rPr>
        <w:t>Giê-su cứu độ vững bền thiên thu.</w:t>
      </w:r>
      <w:r>
        <w:rPr>
          <w:i/>
        </w:rPr>
        <w:t xml:space="preserve"> </w:t>
      </w:r>
      <w:r>
        <w:sym w:font="Wingdings" w:char="F06E"/>
      </w:r>
    </w:p>
    <w:p w14:paraId="2FD56C5F" w14:textId="77777777" w:rsidR="00093ACD" w:rsidRDefault="00093ACD" w:rsidP="00093ACD">
      <w:pPr>
        <w:ind w:firstLine="0"/>
        <w:jc w:val="left"/>
      </w:pPr>
    </w:p>
    <w:p w14:paraId="29AB48FD" w14:textId="77777777" w:rsidR="00093ACD" w:rsidRDefault="00093ACD" w:rsidP="00093ACD">
      <w:pPr>
        <w:ind w:firstLine="0"/>
        <w:jc w:val="left"/>
      </w:pPr>
      <w:hyperlink r:id="rId7" w:history="1">
        <w:r w:rsidRPr="00345AFA">
          <w:rPr>
            <w:rStyle w:val="Hyperlink"/>
          </w:rPr>
          <w:t>https://gpcantho.com/chua-thanh-than-trong-doi-song-chung-ta/</w:t>
        </w:r>
      </w:hyperlink>
    </w:p>
    <w:p w14:paraId="1024E177" w14:textId="151219A7" w:rsidR="00816865" w:rsidRDefault="00816865" w:rsidP="00040D74">
      <w:pPr>
        <w:ind w:firstLine="0"/>
        <w:jc w:val="left"/>
      </w:pPr>
    </w:p>
    <w:sectPr w:rsidR="0081686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C435" w14:textId="77777777" w:rsidR="00F73B3D" w:rsidRDefault="00F73B3D" w:rsidP="00DD0E0A">
      <w:r>
        <w:separator/>
      </w:r>
    </w:p>
  </w:endnote>
  <w:endnote w:type="continuationSeparator" w:id="0">
    <w:p w14:paraId="7D5D276C" w14:textId="77777777" w:rsidR="00F73B3D" w:rsidRDefault="00F73B3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5402" w14:textId="77777777" w:rsidR="00F73B3D" w:rsidRDefault="00F73B3D" w:rsidP="00DD0E0A">
      <w:r>
        <w:separator/>
      </w:r>
    </w:p>
  </w:footnote>
  <w:footnote w:type="continuationSeparator" w:id="0">
    <w:p w14:paraId="3BAF1CA1" w14:textId="77777777" w:rsidR="00F73B3D" w:rsidRDefault="00F73B3D"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93ACD"/>
    <w:rsid w:val="000A3EBD"/>
    <w:rsid w:val="000C479F"/>
    <w:rsid w:val="0010080D"/>
    <w:rsid w:val="001F684E"/>
    <w:rsid w:val="0022087D"/>
    <w:rsid w:val="0025414C"/>
    <w:rsid w:val="00254C1B"/>
    <w:rsid w:val="00300FB3"/>
    <w:rsid w:val="00301B85"/>
    <w:rsid w:val="003321FA"/>
    <w:rsid w:val="003A71D7"/>
    <w:rsid w:val="003E7A5C"/>
    <w:rsid w:val="00434F1D"/>
    <w:rsid w:val="00462D04"/>
    <w:rsid w:val="004727B0"/>
    <w:rsid w:val="00492D88"/>
    <w:rsid w:val="004D30B9"/>
    <w:rsid w:val="004F3AAE"/>
    <w:rsid w:val="00524B58"/>
    <w:rsid w:val="005618FE"/>
    <w:rsid w:val="005633E8"/>
    <w:rsid w:val="00581DBF"/>
    <w:rsid w:val="00594D56"/>
    <w:rsid w:val="00604E59"/>
    <w:rsid w:val="00617674"/>
    <w:rsid w:val="0065423A"/>
    <w:rsid w:val="006A66BB"/>
    <w:rsid w:val="006B1B28"/>
    <w:rsid w:val="006E429F"/>
    <w:rsid w:val="0070628E"/>
    <w:rsid w:val="00747B85"/>
    <w:rsid w:val="007626F7"/>
    <w:rsid w:val="00792DBC"/>
    <w:rsid w:val="007B0420"/>
    <w:rsid w:val="007D7CCA"/>
    <w:rsid w:val="00801FCD"/>
    <w:rsid w:val="00816865"/>
    <w:rsid w:val="00844B9F"/>
    <w:rsid w:val="00853B51"/>
    <w:rsid w:val="008763AA"/>
    <w:rsid w:val="008B2BFE"/>
    <w:rsid w:val="008D10E2"/>
    <w:rsid w:val="008D5891"/>
    <w:rsid w:val="008F2BDE"/>
    <w:rsid w:val="008F7F62"/>
    <w:rsid w:val="0090443E"/>
    <w:rsid w:val="0090486D"/>
    <w:rsid w:val="009057A4"/>
    <w:rsid w:val="009078C1"/>
    <w:rsid w:val="009100D6"/>
    <w:rsid w:val="009164F3"/>
    <w:rsid w:val="009211EC"/>
    <w:rsid w:val="009E7D46"/>
    <w:rsid w:val="009F7A95"/>
    <w:rsid w:val="00A44C42"/>
    <w:rsid w:val="00A53DC4"/>
    <w:rsid w:val="00A54447"/>
    <w:rsid w:val="00A82BEC"/>
    <w:rsid w:val="00A9528E"/>
    <w:rsid w:val="00AB5C37"/>
    <w:rsid w:val="00AD6EDA"/>
    <w:rsid w:val="00B13977"/>
    <w:rsid w:val="00BA4E74"/>
    <w:rsid w:val="00BE7618"/>
    <w:rsid w:val="00BF1BE9"/>
    <w:rsid w:val="00BF29E2"/>
    <w:rsid w:val="00C234E3"/>
    <w:rsid w:val="00CE1AE0"/>
    <w:rsid w:val="00CF4904"/>
    <w:rsid w:val="00D20B74"/>
    <w:rsid w:val="00D80D4F"/>
    <w:rsid w:val="00DA47A5"/>
    <w:rsid w:val="00DB43BA"/>
    <w:rsid w:val="00DD0E0A"/>
    <w:rsid w:val="00DE033D"/>
    <w:rsid w:val="00EF221D"/>
    <w:rsid w:val="00F10E59"/>
    <w:rsid w:val="00F11D88"/>
    <w:rsid w:val="00F27BA9"/>
    <w:rsid w:val="00F705E0"/>
    <w:rsid w:val="00F73B3D"/>
    <w:rsid w:val="00F74AF8"/>
    <w:rsid w:val="00F842A0"/>
    <w:rsid w:val="00F97E41"/>
    <w:rsid w:val="00FA6E68"/>
    <w:rsid w:val="00FB011E"/>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FB0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pcantho.com/chua-thanh-than-trong-doi-song-chung-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0</TotalTime>
  <Pages>3</Pages>
  <Words>1468</Words>
  <Characters>8374</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2021-12-23T00:46:00Z</dcterms:created>
  <dcterms:modified xsi:type="dcterms:W3CDTF">2021-12-23T00:46:00Z</dcterms:modified>
</cp:coreProperties>
</file>