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2805" w14:textId="77777777" w:rsidR="001B367D" w:rsidRDefault="00E9150D" w:rsidP="001B367D">
      <w:pPr>
        <w:pStyle w:val="Title"/>
      </w:pPr>
      <w:r>
        <w:t>T</w:t>
      </w:r>
      <w:r>
        <w:rPr>
          <w:rFonts w:hint="eastAsia"/>
        </w:rPr>
        <w:t>ư</w:t>
      </w:r>
      <w:r>
        <w:t xml:space="preserve">ởng </w:t>
      </w:r>
      <w:r w:rsidR="00635182" w:rsidRPr="00635182">
        <w:t>N</w:t>
      </w:r>
      <w:r>
        <w:t xml:space="preserve">hớ </w:t>
      </w:r>
      <w:r w:rsidR="00635182" w:rsidRPr="00635182">
        <w:t>C</w:t>
      </w:r>
      <w:r>
        <w:t>hị:</w:t>
      </w:r>
    </w:p>
    <w:p w14:paraId="11005947" w14:textId="1E593B42" w:rsidR="00E9150D" w:rsidRDefault="00E9150D" w:rsidP="001B367D">
      <w:pPr>
        <w:pStyle w:val="Title"/>
        <w:jc w:val="right"/>
      </w:pPr>
      <w:r w:rsidRPr="001B367D">
        <w:rPr>
          <w:rFonts w:ascii="Calibri" w:hAnsi="Calibri"/>
          <w:b/>
          <w:iCs/>
          <w:sz w:val="22"/>
          <w:szCs w:val="22"/>
        </w:rPr>
        <w:t>Hoàng thị Hồng Hạnh</w:t>
      </w:r>
    </w:p>
    <w:p w14:paraId="556DB08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Sen,</w:t>
      </w:r>
    </w:p>
    <w:p w14:paraId="6C1A7D5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là 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 tử trong nhà,</w:t>
      </w:r>
    </w:p>
    <w:p w14:paraId="4F4853D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</w:t>
      </w:r>
      <w:r w:rsidRPr="00635182">
        <w:rPr>
          <w:i/>
        </w:rPr>
        <w:t>ến tuổi khôn lớn, xuất gia lấy chồng.</w:t>
      </w:r>
    </w:p>
    <w:p w14:paraId="24C45CA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lấy chồng má ngóng trông,</w:t>
      </w:r>
    </w:p>
    <w:p w14:paraId="1C2369CE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Sớm có cháu ngoại bế bồng ủi an.</w:t>
      </w:r>
    </w:p>
    <w:p w14:paraId="159ED65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Má góa bụa, cảnh c</w:t>
      </w:r>
      <w:r w:rsidRPr="00635182">
        <w:rPr>
          <w:rFonts w:hint="eastAsia"/>
          <w:i/>
        </w:rPr>
        <w:t>ơ</w:t>
      </w:r>
      <w:r w:rsidRPr="00635182">
        <w:rPr>
          <w:i/>
        </w:rPr>
        <w:t xml:space="preserve"> hàn,</w:t>
      </w:r>
    </w:p>
    <w:p w14:paraId="0991543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Nh</w:t>
      </w:r>
      <w:r w:rsidRPr="00635182">
        <w:rPr>
          <w:rFonts w:hint="eastAsia"/>
          <w:i/>
        </w:rPr>
        <w:t>ư</w:t>
      </w:r>
      <w:r w:rsidRPr="00635182">
        <w:rPr>
          <w:i/>
        </w:rPr>
        <w:t>ng luôn chung thủy thờ chồng nuôi con.</w:t>
      </w:r>
    </w:p>
    <w:p w14:paraId="2757C96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sinh 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 nữ vuông tròn,</w:t>
      </w:r>
    </w:p>
    <w:p w14:paraId="6DD7041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Liên 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cháu gái hoàn toàn dễ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ng.</w:t>
      </w:r>
    </w:p>
    <w:p w14:paraId="6CC571C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Nội, ngoại vui vẻ khôn l</w:t>
      </w:r>
      <w:r w:rsidRPr="00635182">
        <w:rPr>
          <w:rFonts w:hint="eastAsia"/>
          <w:i/>
        </w:rPr>
        <w:t>ư</w:t>
      </w:r>
      <w:r w:rsidRPr="00635182">
        <w:rPr>
          <w:i/>
        </w:rPr>
        <w:t>ờng,</w:t>
      </w:r>
    </w:p>
    <w:p w14:paraId="6DAA9D6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Nh</w:t>
      </w:r>
      <w:r w:rsidRPr="00635182">
        <w:rPr>
          <w:rFonts w:hint="eastAsia"/>
          <w:i/>
        </w:rPr>
        <w:t>ư</w:t>
      </w:r>
      <w:r w:rsidRPr="00635182">
        <w:rPr>
          <w:i/>
        </w:rPr>
        <w:t>ng ch</w:t>
      </w:r>
      <w:r w:rsidRPr="00635182">
        <w:rPr>
          <w:rFonts w:hint="eastAsia"/>
          <w:i/>
        </w:rPr>
        <w:t>ư</w:t>
      </w:r>
      <w:r w:rsidRPr="00635182">
        <w:rPr>
          <w:i/>
        </w:rPr>
        <w:t>a mãn nguyện thói th</w:t>
      </w:r>
      <w:r w:rsidRPr="00635182">
        <w:rPr>
          <w:rFonts w:hint="eastAsia"/>
          <w:i/>
        </w:rPr>
        <w:t>ư</w:t>
      </w:r>
      <w:r w:rsidRPr="00635182">
        <w:rPr>
          <w:i/>
        </w:rPr>
        <w:t>ờng vẫn mong.</w:t>
      </w:r>
    </w:p>
    <w:p w14:paraId="45658EF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Mong có trai 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 nối dòng,</w:t>
      </w:r>
    </w:p>
    <w:p w14:paraId="6429D6F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</w:t>
      </w:r>
      <w:r w:rsidRPr="00635182">
        <w:rPr>
          <w:i/>
        </w:rPr>
        <w:t>ức Hiển biết ý thong dong chào đời.</w:t>
      </w:r>
    </w:p>
    <w:p w14:paraId="3428C80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Anh chị có gái, có trai,</w:t>
      </w:r>
    </w:p>
    <w:p w14:paraId="1B8D950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Đà</w:t>
      </w:r>
      <w:r w:rsidRPr="00635182">
        <w:rPr>
          <w:i/>
        </w:rPr>
        <w:t>n con m</w:t>
      </w:r>
      <w:r w:rsidRPr="00635182">
        <w:rPr>
          <w:rFonts w:hint="eastAsia"/>
          <w:i/>
        </w:rPr>
        <w:t>ư</w:t>
      </w:r>
      <w:r w:rsidRPr="00635182">
        <w:rPr>
          <w:i/>
        </w:rPr>
        <w:t>ời đứa t</w:t>
      </w:r>
      <w:r w:rsidRPr="00635182">
        <w:rPr>
          <w:rFonts w:hint="eastAsia"/>
          <w:i/>
        </w:rPr>
        <w:t>ươ</w:t>
      </w:r>
      <w:r w:rsidRPr="00635182">
        <w:rPr>
          <w:i/>
        </w:rPr>
        <w:t>ng lai tràn đầy.</w:t>
      </w:r>
    </w:p>
    <w:p w14:paraId="219AC5A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Ba năm 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 anh lìa đời,</w:t>
      </w:r>
    </w:p>
    <w:p w14:paraId="499E1DB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Cô đ</w:t>
      </w:r>
      <w:r w:rsidRPr="00635182">
        <w:rPr>
          <w:rFonts w:hint="eastAsia"/>
          <w:i/>
        </w:rPr>
        <w:t>ơ</w:t>
      </w:r>
      <w:r w:rsidRPr="00635182">
        <w:rPr>
          <w:i/>
        </w:rPr>
        <w:t>n, lẽ bóng, phòng đôi lạnh lùng.</w:t>
      </w:r>
    </w:p>
    <w:p w14:paraId="51E5F0B5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Tháng ngày tâm trí nhớ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ng,</w:t>
      </w:r>
    </w:p>
    <w:p w14:paraId="7D502EA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Anh chị trọn đạo, thủy chung bao ngày.</w:t>
      </w:r>
    </w:p>
    <w:p w14:paraId="081BF51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Ý</w:t>
      </w:r>
      <w:r w:rsidRPr="00635182">
        <w:rPr>
          <w:i/>
        </w:rPr>
        <w:t xml:space="preserve"> trới, định mệnh đắng cay,</w:t>
      </w:r>
    </w:p>
    <w:p w14:paraId="33968DE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Anh đi, chị nhớ hằng ngày không nguôi.</w:t>
      </w:r>
    </w:p>
    <w:p w14:paraId="31CFD919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Cầu mong chung sống trọn đời,</w:t>
      </w:r>
    </w:p>
    <w:p w14:paraId="0DC874A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Ai ngờ gãy cánh, chị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đ</w:t>
      </w:r>
      <w:r w:rsidRPr="00635182">
        <w:rPr>
          <w:rFonts w:hint="eastAsia"/>
          <w:i/>
        </w:rPr>
        <w:t>ơ</w:t>
      </w:r>
      <w:r w:rsidRPr="00635182">
        <w:rPr>
          <w:i/>
        </w:rPr>
        <w:t>n côi.</w:t>
      </w:r>
    </w:p>
    <w:p w14:paraId="5E307CC4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Ngày buồn tiễn biệt anh đi,</w:t>
      </w:r>
    </w:p>
    <w:p w14:paraId="052F515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lâm trọng bệnh hiểm nguy trăm phần.</w:t>
      </w:r>
    </w:p>
    <w:p w14:paraId="034FF37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Một mình chữa trị âm thầm,</w:t>
      </w:r>
    </w:p>
    <w:p w14:paraId="2D3BB795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Cầu mong qua khỏi trăm ngàn s</w:t>
      </w:r>
      <w:r w:rsidRPr="00635182">
        <w:rPr>
          <w:rFonts w:hint="eastAsia"/>
          <w:i/>
        </w:rPr>
        <w:t>ư</w:t>
      </w:r>
      <w:r w:rsidRPr="00635182">
        <w:rPr>
          <w:i/>
        </w:rPr>
        <w:t xml:space="preserve">ớng vui. </w:t>
      </w:r>
    </w:p>
    <w:p w14:paraId="66FE8E1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Cuộc đời đen bạc dập vùi</w:t>
      </w:r>
    </w:p>
    <w:p w14:paraId="4E9D293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Anh không còn nữa, bùi ngùi khóc than</w:t>
      </w:r>
    </w:p>
    <w:p w14:paraId="7E42492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Phận góa bụa, cảnh c</w:t>
      </w:r>
      <w:r w:rsidRPr="00635182">
        <w:rPr>
          <w:rFonts w:hint="eastAsia"/>
          <w:i/>
        </w:rPr>
        <w:t>ơ</w:t>
      </w:r>
      <w:r w:rsidRPr="00635182">
        <w:rPr>
          <w:i/>
        </w:rPr>
        <w:t xml:space="preserve"> hàn,</w:t>
      </w:r>
    </w:p>
    <w:p w14:paraId="4FFCCC15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Tuổi già, sức yếu nhiều lần bi quan.</w:t>
      </w:r>
    </w:p>
    <w:p w14:paraId="302E31F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Cuộc đời có lắm gian truân,</w:t>
      </w:r>
    </w:p>
    <w:p w14:paraId="773EF577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Bệnh tật kiệt sức, chị đành ra đi.</w:t>
      </w:r>
    </w:p>
    <w:p w14:paraId="455BCD4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Những lúc nghịch cảnh cuộc đời,</w:t>
      </w:r>
    </w:p>
    <w:p w14:paraId="6DDF81D9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Lấy ai lo lắng,ai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đỡ nâng.</w:t>
      </w:r>
    </w:p>
    <w:p w14:paraId="3285463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Đà</w:t>
      </w:r>
      <w:r w:rsidRPr="00635182">
        <w:rPr>
          <w:i/>
        </w:rPr>
        <w:t>n con buồn tủi bâng khuâng,</w:t>
      </w:r>
    </w:p>
    <w:p w14:paraId="3DE454E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Không tình mẫu tữ, lệ dâng hai hàng.</w:t>
      </w:r>
    </w:p>
    <w:p w14:paraId="7B9AB580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Ngày ngày đàn cháu thở than,</w:t>
      </w:r>
    </w:p>
    <w:p w14:paraId="7931F28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Không bà nội, ngoại lo toan cho mình.</w:t>
      </w:r>
    </w:p>
    <w:p w14:paraId="0C32D93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thân, chí nghĩa, chí tình,</w:t>
      </w:r>
    </w:p>
    <w:p w14:paraId="15C43CF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Mất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nâng đỡ, mất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bảo ban.</w:t>
      </w:r>
    </w:p>
    <w:p w14:paraId="2464BB9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Gia tộc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chị vô vàn,</w:t>
      </w:r>
    </w:p>
    <w:p w14:paraId="477D1EC4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Nhìn chị lần cuối đầy tràn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đau.</w:t>
      </w:r>
    </w:p>
    <w:p w14:paraId="261224A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Phận làm vợ chị chu toàn,</w:t>
      </w:r>
    </w:p>
    <w:p w14:paraId="211550F9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Luôn luôn sát cánh với chồng nuôi con.</w:t>
      </w:r>
    </w:p>
    <w:p w14:paraId="49D0114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</w:t>
      </w:r>
      <w:r w:rsidRPr="00635182">
        <w:rPr>
          <w:i/>
        </w:rPr>
        <w:t>ạo phu thê, chị giữ tròn</w:t>
      </w:r>
    </w:p>
    <w:p w14:paraId="4E34EE0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Luôn luôn chung thủy, không còn hờn ghen.</w:t>
      </w:r>
    </w:p>
    <w:p w14:paraId="5F9C2C5A" w14:textId="72CBE36D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Phận làm mẹ chị lo tròn,</w:t>
      </w:r>
    </w:p>
    <w:p w14:paraId="055E602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Con cái khôn lớn hoàn toàn thành công.</w:t>
      </w:r>
    </w:p>
    <w:p w14:paraId="109C4BE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Nuôi con chị những ngóng trông,</w:t>
      </w:r>
    </w:p>
    <w:p w14:paraId="5718C78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 Công dân hữu dụng, chờ mong muôn  đời.</w:t>
      </w:r>
    </w:p>
    <w:p w14:paraId="6CABE52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Đ</w:t>
      </w:r>
      <w:r w:rsidRPr="00635182">
        <w:rPr>
          <w:i/>
        </w:rPr>
        <w:t>ức khiêm nh</w:t>
      </w:r>
      <w:r w:rsidRPr="00635182">
        <w:rPr>
          <w:rFonts w:hint="eastAsia"/>
          <w:i/>
        </w:rPr>
        <w:t>ư</w:t>
      </w:r>
      <w:r w:rsidRPr="00635182">
        <w:rPr>
          <w:i/>
        </w:rPr>
        <w:t xml:space="preserve">ờng, chị </w:t>
      </w:r>
      <w:r w:rsidRPr="00635182">
        <w:rPr>
          <w:rFonts w:hint="eastAsia"/>
          <w:i/>
        </w:rPr>
        <w:t>ư</w:t>
      </w:r>
      <w:r w:rsidRPr="00635182">
        <w:rPr>
          <w:i/>
        </w:rPr>
        <w:t>ớc mong,</w:t>
      </w:r>
    </w:p>
    <w:p w14:paraId="1983ECB5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Thực thi đầy đủ trong lòng s</w:t>
      </w:r>
      <w:r w:rsidRPr="00635182">
        <w:rPr>
          <w:rFonts w:hint="eastAsia"/>
          <w:i/>
        </w:rPr>
        <w:t>ư</w:t>
      </w:r>
      <w:r w:rsidRPr="00635182">
        <w:rPr>
          <w:i/>
        </w:rPr>
        <w:t>ớng vui,</w:t>
      </w:r>
    </w:p>
    <w:p w14:paraId="751C8AE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Qua những tiếp xúc hằng ngày,</w:t>
      </w:r>
    </w:p>
    <w:p w14:paraId="6308E39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 Chị luôn vâng dạ, nhận mình là em.</w:t>
      </w:r>
    </w:p>
    <w:p w14:paraId="6710938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Giàu sang, phú quí không thèm,</w:t>
      </w:r>
    </w:p>
    <w:p w14:paraId="01F8F3F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Miễn sao giữ đ</w:t>
      </w:r>
      <w:r w:rsidRPr="00635182">
        <w:rPr>
          <w:rFonts w:hint="eastAsia"/>
          <w:i/>
        </w:rPr>
        <w:t>ư</w:t>
      </w:r>
      <w:r w:rsidRPr="00635182">
        <w:rPr>
          <w:i/>
        </w:rPr>
        <w:t>ợc tinh thần khiêm nhu</w:t>
      </w:r>
    </w:p>
    <w:p w14:paraId="46B52F77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Lòng yêu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chị tràn đầy,</w:t>
      </w:r>
    </w:p>
    <w:p w14:paraId="2FEABA0E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Thân, s</w:t>
      </w:r>
      <w:r w:rsidRPr="00635182">
        <w:rPr>
          <w:rFonts w:hint="eastAsia"/>
          <w:i/>
        </w:rPr>
        <w:t>ơ</w:t>
      </w:r>
      <w:r w:rsidRPr="00635182">
        <w:rPr>
          <w:i/>
        </w:rPr>
        <w:t xml:space="preserve"> chị cũng vui vầy giống nhau.</w:t>
      </w:r>
    </w:p>
    <w:p w14:paraId="5AF0830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quen 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ớc, kẻ đến sau,</w:t>
      </w:r>
    </w:p>
    <w:p w14:paraId="57E06D00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luôn đối xử cùng nhau một nhà.</w:t>
      </w:r>
    </w:p>
    <w:p w14:paraId="57C28CB0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chịu đựng mọi gièm pha</w:t>
      </w:r>
    </w:p>
    <w:p w14:paraId="5D9C2729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Không hề than vãn giải bày 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 sau.</w:t>
      </w:r>
    </w:p>
    <w:p w14:paraId="4A9726F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Tha thứ chị vẫn </w:t>
      </w:r>
      <w:r w:rsidRPr="00635182">
        <w:rPr>
          <w:rFonts w:hint="eastAsia"/>
          <w:i/>
        </w:rPr>
        <w:t>ư</w:t>
      </w:r>
      <w:r w:rsidRPr="00635182">
        <w:rPr>
          <w:i/>
        </w:rPr>
        <w:t>ớc ao,</w:t>
      </w:r>
    </w:p>
    <w:p w14:paraId="23BE87C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Trao ban đầy đủ làm sao cho vừa.</w:t>
      </w:r>
    </w:p>
    <w:p w14:paraId="5F6ACF87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Chuỗi Mân Côi, chị thân th</w:t>
      </w:r>
      <w:r w:rsidRPr="00635182">
        <w:rPr>
          <w:rFonts w:hint="eastAsia"/>
          <w:i/>
        </w:rPr>
        <w:t>ư</w:t>
      </w:r>
      <w:r w:rsidRPr="00635182">
        <w:rPr>
          <w:i/>
        </w:rPr>
        <w:t>a,</w:t>
      </w:r>
    </w:p>
    <w:p w14:paraId="1FA854C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Sáng ngày, chiều tối, buổi tr</w:t>
      </w:r>
      <w:r w:rsidRPr="00635182">
        <w:rPr>
          <w:rFonts w:hint="eastAsia"/>
          <w:i/>
        </w:rPr>
        <w:t>ư</w:t>
      </w:r>
      <w:r w:rsidRPr="00635182">
        <w:rPr>
          <w:i/>
        </w:rPr>
        <w:t>a bên mình.</w:t>
      </w:r>
    </w:p>
    <w:p w14:paraId="17C8E48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Tay cầm chuổi, miệng cầu kinh,</w:t>
      </w:r>
    </w:p>
    <w:p w14:paraId="10F3FC84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Tôn v</w:t>
      </w:r>
      <w:r w:rsidRPr="00635182">
        <w:rPr>
          <w:rFonts w:hint="eastAsia"/>
          <w:i/>
        </w:rPr>
        <w:t>ươ</w:t>
      </w:r>
      <w:r w:rsidRPr="00635182">
        <w:rPr>
          <w:i/>
        </w:rPr>
        <w:t>ng Trinh Nữ  đồng trinh trọn đời.</w:t>
      </w:r>
    </w:p>
    <w:p w14:paraId="7B2B15E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Thánh Thể, Bí tích d</w:t>
      </w:r>
      <w:r w:rsidRPr="00635182">
        <w:rPr>
          <w:rFonts w:hint="eastAsia"/>
          <w:i/>
        </w:rPr>
        <w:t>ư</w:t>
      </w:r>
      <w:r w:rsidRPr="00635182">
        <w:rPr>
          <w:i/>
        </w:rPr>
        <w:t>ỡng nuôi</w:t>
      </w:r>
    </w:p>
    <w:p w14:paraId="3EF39FA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luôn kết hợp với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mọi n</w:t>
      </w:r>
      <w:r w:rsidRPr="00635182">
        <w:rPr>
          <w:rFonts w:hint="eastAsia"/>
          <w:i/>
        </w:rPr>
        <w:t>ơ</w:t>
      </w:r>
      <w:r w:rsidRPr="00635182">
        <w:rPr>
          <w:i/>
        </w:rPr>
        <w:t>i.</w:t>
      </w:r>
    </w:p>
    <w:p w14:paraId="23416D37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Tử thần vây bủa cuộc đời,</w:t>
      </w:r>
    </w:p>
    <w:p w14:paraId="2007A7C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Chị luôn vâng lệnh đến h</w:t>
      </w:r>
      <w:r w:rsidRPr="00635182">
        <w:rPr>
          <w:rFonts w:hint="eastAsia"/>
          <w:i/>
        </w:rPr>
        <w:t>ơ</w:t>
      </w:r>
      <w:r w:rsidRPr="00635182">
        <w:rPr>
          <w:i/>
        </w:rPr>
        <w:t>i cuối cùng.</w:t>
      </w:r>
    </w:p>
    <w:p w14:paraId="60BB699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Cuộc đời mới chốn nghỉ ng</w:t>
      </w:r>
      <w:r w:rsidRPr="00635182">
        <w:rPr>
          <w:rFonts w:hint="eastAsia"/>
          <w:i/>
        </w:rPr>
        <w:t>ơ</w:t>
      </w:r>
      <w:r w:rsidRPr="00635182">
        <w:rPr>
          <w:i/>
        </w:rPr>
        <w:t>i,</w:t>
      </w:r>
    </w:p>
    <w:p w14:paraId="10CF5EF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Hạnh phúc chan chứa suốt đời an vui.</w:t>
      </w:r>
    </w:p>
    <w:p w14:paraId="7E7BD72A" w14:textId="622DDC5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Kẻ ở lại những </w:t>
      </w:r>
      <w:r w:rsidR="0049038D" w:rsidRPr="0049038D">
        <w:rPr>
          <w:i/>
        </w:rPr>
        <w:t>ngậ</w:t>
      </w:r>
      <w:r w:rsidRPr="00635182">
        <w:rPr>
          <w:i/>
        </w:rPr>
        <w:t>m ngùi,</w:t>
      </w:r>
    </w:p>
    <w:p w14:paraId="6FFA5C7E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Buồn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 lẽ bóng, sớm chiều thở than.</w:t>
      </w:r>
    </w:p>
    <w:p w14:paraId="72BB3FE3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Nguyện xin Thiên Chúa trao ban,</w:t>
      </w:r>
    </w:p>
    <w:p w14:paraId="148ED9E2" w14:textId="22FF851F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>Bình an chân thực cho 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 thân 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ng.</w:t>
      </w:r>
      <w:r w:rsidR="00433F56" w:rsidRPr="00433F56">
        <w:t xml:space="preserve"> </w:t>
      </w:r>
      <w:r w:rsidR="00433F56">
        <w:sym w:font="Wingdings" w:char="F06E"/>
      </w:r>
    </w:p>
    <w:p w14:paraId="474974AA" w14:textId="0AF0D1E1" w:rsidR="00E9150D" w:rsidRPr="00635182" w:rsidRDefault="00E9150D" w:rsidP="00635182">
      <w:pPr>
        <w:ind w:firstLine="0"/>
        <w:jc w:val="left"/>
        <w:rPr>
          <w:i/>
        </w:rPr>
      </w:pPr>
      <w:r w:rsidRPr="00635182">
        <w:rPr>
          <w:i/>
        </w:rPr>
        <w:t>NJ ngày 25 tháng 2 năm 2021</w:t>
      </w:r>
    </w:p>
    <w:p w14:paraId="680D751F" w14:textId="77777777" w:rsidR="00E9150D" w:rsidRDefault="00E9150D" w:rsidP="00E9150D">
      <w:pPr>
        <w:ind w:firstLine="0"/>
        <w:jc w:val="left"/>
      </w:pPr>
    </w:p>
    <w:p w14:paraId="7AC6C29C" w14:textId="0C138993" w:rsidR="00E9150D" w:rsidRDefault="001B367D" w:rsidP="00E9150D">
      <w:pPr>
        <w:ind w:firstLine="0"/>
        <w:jc w:val="left"/>
      </w:pPr>
      <w:r>
        <w:rPr>
          <w:noProof/>
        </w:rPr>
        <w:drawing>
          <wp:inline distT="0" distB="0" distL="0" distR="0" wp14:anchorId="649190A9" wp14:editId="16435D68">
            <wp:extent cx="3015615" cy="213360"/>
            <wp:effectExtent l="0" t="0" r="0" b="0"/>
            <wp:docPr id="2" name="Picture 2" descr="Hand drawn decorative dividers and borders vector set. Creative  calligraphic swirls in art dividers style for text, tatoo, pages and decor  variety Stock Vector Image &amp;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drawn decorative dividers and borders vector set. Creative  calligraphic swirls in art dividers style for text, tatoo, pages and decor  variety Stock Vector Image &amp;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" t="51111" r="2466" b="29334"/>
                    <a:stretch/>
                  </pic:blipFill>
                  <pic:spPr bwMode="auto">
                    <a:xfrm>
                      <a:off x="0" y="0"/>
                      <a:ext cx="301561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150D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6C31" w14:textId="77777777" w:rsidR="003E6982" w:rsidRDefault="003E6982" w:rsidP="00DD0E0A">
      <w:r>
        <w:separator/>
      </w:r>
    </w:p>
  </w:endnote>
  <w:endnote w:type="continuationSeparator" w:id="0">
    <w:p w14:paraId="747D6E6B" w14:textId="77777777" w:rsidR="003E6982" w:rsidRDefault="003E698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F9A6" w14:textId="77777777" w:rsidR="003E6982" w:rsidRDefault="003E6982" w:rsidP="00DD0E0A">
      <w:r>
        <w:separator/>
      </w:r>
    </w:p>
  </w:footnote>
  <w:footnote w:type="continuationSeparator" w:id="0">
    <w:p w14:paraId="70BF005A" w14:textId="77777777" w:rsidR="003E6982" w:rsidRDefault="003E698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B367D"/>
    <w:rsid w:val="001F684E"/>
    <w:rsid w:val="0022087D"/>
    <w:rsid w:val="00254C1B"/>
    <w:rsid w:val="00301B85"/>
    <w:rsid w:val="00312D5A"/>
    <w:rsid w:val="003321FA"/>
    <w:rsid w:val="003B6B41"/>
    <w:rsid w:val="003E6982"/>
    <w:rsid w:val="003E7A5C"/>
    <w:rsid w:val="00433F56"/>
    <w:rsid w:val="00434F1D"/>
    <w:rsid w:val="00462D04"/>
    <w:rsid w:val="004727B0"/>
    <w:rsid w:val="0049038D"/>
    <w:rsid w:val="00492D88"/>
    <w:rsid w:val="004A7793"/>
    <w:rsid w:val="004F3AAE"/>
    <w:rsid w:val="00524B58"/>
    <w:rsid w:val="005633E8"/>
    <w:rsid w:val="00581DBF"/>
    <w:rsid w:val="00594D56"/>
    <w:rsid w:val="005E6AD4"/>
    <w:rsid w:val="00604E59"/>
    <w:rsid w:val="00617674"/>
    <w:rsid w:val="00635182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72852"/>
    <w:rsid w:val="00D20B74"/>
    <w:rsid w:val="00D80D4F"/>
    <w:rsid w:val="00DA47A5"/>
    <w:rsid w:val="00DB43BA"/>
    <w:rsid w:val="00DD0E0A"/>
    <w:rsid w:val="00E9150D"/>
    <w:rsid w:val="00ED3D0B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2021-12-15T02:18:00Z</dcterms:created>
  <dcterms:modified xsi:type="dcterms:W3CDTF">2021-12-18T22:38:00Z</dcterms:modified>
</cp:coreProperties>
</file>