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C3200" w14:textId="7F46DFB8" w:rsidR="004C4E32" w:rsidRDefault="004C4E32" w:rsidP="00040D74">
      <w:pPr>
        <w:ind w:firstLine="0"/>
        <w:jc w:val="left"/>
      </w:pPr>
    </w:p>
    <w:p w14:paraId="2F64725F" w14:textId="77777777" w:rsidR="004C4E32" w:rsidRPr="0070544A" w:rsidRDefault="004C4E32" w:rsidP="004C4E32">
      <w:pPr>
        <w:spacing w:line="360" w:lineRule="atLeast"/>
        <w:jc w:val="center"/>
        <w:outlineLvl w:val="0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0544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NHÂM DẦN 2022</w:t>
      </w:r>
    </w:p>
    <w:p w14:paraId="3B846E25" w14:textId="77777777" w:rsidR="004C4E32" w:rsidRPr="0070544A" w:rsidRDefault="004C4E32" w:rsidP="004C4E32">
      <w:pPr>
        <w:spacing w:line="360" w:lineRule="atLeast"/>
        <w:jc w:val="center"/>
        <w:outlineLvl w:val="0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0544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Xuân An Lành</w:t>
      </w:r>
    </w:p>
    <w:p w14:paraId="62824DCB" w14:textId="743B45E5" w:rsidR="004C4E32" w:rsidRDefault="004C4E32" w:rsidP="0070544A">
      <w:pPr>
        <w:spacing w:line="360" w:lineRule="atLeast"/>
        <w:jc w:val="right"/>
        <w:outlineLvl w:val="0"/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 w:rsidRPr="0070544A">
        <w:rPr>
          <w:rFonts w:ascii="Calibri" w:eastAsiaTheme="majorEastAsia" w:hAnsi="Calibri" w:cstheme="majorBidi"/>
          <w:b/>
          <w:iCs/>
          <w:szCs w:val="24"/>
        </w:rPr>
        <w:t>Lucia Bích Ngọc</w:t>
      </w:r>
    </w:p>
    <w:p w14:paraId="3BEF421B" w14:textId="77777777" w:rsidR="004C4E32" w:rsidRPr="0070544A" w:rsidRDefault="004C4E32" w:rsidP="0070544A">
      <w:pPr>
        <w:spacing w:line="360" w:lineRule="atLeast"/>
        <w:ind w:firstLine="1530"/>
        <w:outlineLvl w:val="0"/>
        <w:rPr>
          <w:i/>
        </w:rPr>
      </w:pPr>
      <w:r w:rsidRPr="0070544A">
        <w:rPr>
          <w:i/>
        </w:rPr>
        <w:t>Đường trần lữ thứ</w:t>
      </w:r>
    </w:p>
    <w:p w14:paraId="64C7EC15" w14:textId="77777777" w:rsidR="004C4E32" w:rsidRPr="0070544A" w:rsidRDefault="004C4E32" w:rsidP="004C4E32">
      <w:pPr>
        <w:pStyle w:val="NoSpacing"/>
      </w:pPr>
      <w:r w:rsidRPr="0070544A">
        <w:t>Giờ lại sang trang</w:t>
      </w:r>
    </w:p>
    <w:p w14:paraId="64B8DF82" w14:textId="77777777" w:rsidR="004C4E32" w:rsidRPr="0070544A" w:rsidRDefault="004C4E32" w:rsidP="004C4E32">
      <w:pPr>
        <w:pStyle w:val="NoSpacing"/>
      </w:pPr>
      <w:r w:rsidRPr="0070544A">
        <w:t>Xin có đôi hàng</w:t>
      </w:r>
    </w:p>
    <w:p w14:paraId="23635E10" w14:textId="77777777" w:rsidR="004C4E32" w:rsidRPr="0070544A" w:rsidRDefault="004C4E32" w:rsidP="004C4E32">
      <w:pPr>
        <w:pStyle w:val="NoSpacing"/>
      </w:pPr>
      <w:r w:rsidRPr="0070544A">
        <w:t>Giã từ Năm Cũ</w:t>
      </w:r>
    </w:p>
    <w:p w14:paraId="361C4B81" w14:textId="77777777" w:rsidR="004C4E32" w:rsidRPr="0070544A" w:rsidRDefault="004C4E32" w:rsidP="004C4E32">
      <w:pPr>
        <w:pStyle w:val="NoSpacing"/>
      </w:pPr>
      <w:r w:rsidRPr="0070544A">
        <w:t>Hết rồi Tân Sửu</w:t>
      </w:r>
    </w:p>
    <w:p w14:paraId="76895679" w14:textId="77777777" w:rsidR="004C4E32" w:rsidRPr="0070544A" w:rsidRDefault="004C4E32" w:rsidP="004C4E32">
      <w:pPr>
        <w:pStyle w:val="NoSpacing"/>
      </w:pPr>
      <w:r w:rsidRPr="0070544A">
        <w:t>Giờ tới Nhâm Dần</w:t>
      </w:r>
    </w:p>
    <w:p w14:paraId="0DC74C28" w14:textId="77777777" w:rsidR="004C4E32" w:rsidRPr="0070544A" w:rsidRDefault="004C4E32" w:rsidP="004C4E32">
      <w:pPr>
        <w:pStyle w:val="NoSpacing"/>
      </w:pPr>
      <w:r w:rsidRPr="0070544A">
        <w:t>Tống cựu nghênh tân</w:t>
      </w:r>
    </w:p>
    <w:p w14:paraId="31C15919" w14:textId="77777777" w:rsidR="004C4E32" w:rsidRPr="0070544A" w:rsidRDefault="004C4E32" w:rsidP="004C4E32">
      <w:pPr>
        <w:pStyle w:val="NoSpacing"/>
      </w:pPr>
      <w:r w:rsidRPr="0070544A">
        <w:t>Giữ tròn tập tục</w:t>
      </w:r>
    </w:p>
    <w:p w14:paraId="6183E142" w14:textId="77777777" w:rsidR="004C4E32" w:rsidRPr="0070544A" w:rsidRDefault="004C4E32" w:rsidP="004C4E32">
      <w:pPr>
        <w:pStyle w:val="NoSpacing"/>
      </w:pPr>
    </w:p>
    <w:p w14:paraId="1B657E44" w14:textId="77777777" w:rsidR="004C4E32" w:rsidRPr="0070544A" w:rsidRDefault="004C4E32" w:rsidP="004C4E32">
      <w:pPr>
        <w:pStyle w:val="NoSpacing"/>
      </w:pPr>
      <w:r w:rsidRPr="0070544A">
        <w:t>Trao nhau lời chúc</w:t>
      </w:r>
    </w:p>
    <w:p w14:paraId="1FA9AFA7" w14:textId="77777777" w:rsidR="004C4E32" w:rsidRPr="0070544A" w:rsidRDefault="004C4E32" w:rsidP="004C4E32">
      <w:pPr>
        <w:pStyle w:val="NoSpacing"/>
      </w:pPr>
      <w:r w:rsidRPr="0070544A">
        <w:t>Lời chúc an hòa</w:t>
      </w:r>
    </w:p>
    <w:p w14:paraId="4BC44EF1" w14:textId="77777777" w:rsidR="004C4E32" w:rsidRPr="0070544A" w:rsidRDefault="004C4E32" w:rsidP="004C4E32">
      <w:pPr>
        <w:pStyle w:val="NoSpacing"/>
      </w:pPr>
      <w:r w:rsidRPr="0070544A">
        <w:t>Đến với mọi nhà</w:t>
      </w:r>
    </w:p>
    <w:p w14:paraId="45155302" w14:textId="77777777" w:rsidR="004C4E32" w:rsidRPr="0070544A" w:rsidRDefault="004C4E32" w:rsidP="004C4E32">
      <w:pPr>
        <w:pStyle w:val="NoSpacing"/>
      </w:pPr>
      <w:r w:rsidRPr="0070544A">
        <w:t>Tiến lên thịnh vượng</w:t>
      </w:r>
    </w:p>
    <w:p w14:paraId="5E1E5D4D" w14:textId="77777777" w:rsidR="004C4E32" w:rsidRPr="0070544A" w:rsidRDefault="004C4E32" w:rsidP="004C4E32">
      <w:pPr>
        <w:pStyle w:val="NoSpacing"/>
      </w:pPr>
      <w:r w:rsidRPr="0070544A">
        <w:t>Thanh bình vui hưởng</w:t>
      </w:r>
    </w:p>
    <w:p w14:paraId="4DEE2A30" w14:textId="77777777" w:rsidR="004C4E32" w:rsidRPr="0070544A" w:rsidRDefault="004C4E32" w:rsidP="004C4E32">
      <w:pPr>
        <w:pStyle w:val="NoSpacing"/>
      </w:pPr>
      <w:r w:rsidRPr="0070544A">
        <w:t>Thoát Dịch Cô-vi</w:t>
      </w:r>
    </w:p>
    <w:p w14:paraId="44D55DC3" w14:textId="77777777" w:rsidR="004C4E32" w:rsidRPr="0070544A" w:rsidRDefault="004C4E32" w:rsidP="004C4E32">
      <w:pPr>
        <w:pStyle w:val="NoSpacing"/>
      </w:pPr>
      <w:r w:rsidRPr="0070544A">
        <w:t>Thoát cảnh chia ly</w:t>
      </w:r>
    </w:p>
    <w:p w14:paraId="487AD203" w14:textId="77777777" w:rsidR="004C4E32" w:rsidRPr="0070544A" w:rsidRDefault="004C4E32" w:rsidP="004C4E32">
      <w:pPr>
        <w:pStyle w:val="NoSpacing"/>
      </w:pPr>
      <w:r w:rsidRPr="0070544A">
        <w:t>Nặng đè thế giới</w:t>
      </w:r>
    </w:p>
    <w:p w14:paraId="2AD7A491" w14:textId="77777777" w:rsidR="004C4E32" w:rsidRPr="0070544A" w:rsidRDefault="004C4E32" w:rsidP="004C4E32">
      <w:pPr>
        <w:pStyle w:val="NoSpacing"/>
      </w:pPr>
      <w:r w:rsidRPr="0070544A">
        <w:t>Loài người chới với</w:t>
      </w:r>
    </w:p>
    <w:p w14:paraId="2DD12299" w14:textId="77777777" w:rsidR="004C4E32" w:rsidRPr="0070544A" w:rsidRDefault="004C4E32" w:rsidP="004C4E32">
      <w:pPr>
        <w:pStyle w:val="NoSpacing"/>
      </w:pPr>
      <w:r w:rsidRPr="0070544A">
        <w:t>Biết đến cùng ai,</w:t>
      </w:r>
    </w:p>
    <w:p w14:paraId="4B290BD7" w14:textId="77777777" w:rsidR="004C4E32" w:rsidRPr="0070544A" w:rsidRDefault="004C4E32" w:rsidP="004C4E32">
      <w:pPr>
        <w:pStyle w:val="NoSpacing"/>
      </w:pPr>
      <w:r w:rsidRPr="0070544A">
        <w:t>Tha thiết van nài</w:t>
      </w:r>
    </w:p>
    <w:p w14:paraId="00B82328" w14:textId="77777777" w:rsidR="004C4E32" w:rsidRPr="0070544A" w:rsidRDefault="004C4E32" w:rsidP="004C4E32">
      <w:pPr>
        <w:pStyle w:val="NoSpacing"/>
        <w:ind w:left="720" w:hanging="720"/>
      </w:pPr>
      <w:r w:rsidRPr="0070544A">
        <w:t>Ngoại trừ Thiên Chúa.</w:t>
      </w:r>
    </w:p>
    <w:p w14:paraId="33296629" w14:textId="77777777" w:rsidR="004C4E32" w:rsidRPr="0070544A" w:rsidRDefault="004C4E32" w:rsidP="004C4E32">
      <w:pPr>
        <w:pStyle w:val="NoSpacing"/>
        <w:ind w:left="720" w:hanging="720"/>
      </w:pPr>
    </w:p>
    <w:p w14:paraId="17E8CD1A" w14:textId="0CA5595E" w:rsidR="004C4E32" w:rsidRPr="0070544A" w:rsidRDefault="004C4E32" w:rsidP="0070544A">
      <w:pPr>
        <w:pStyle w:val="NoSpacing"/>
        <w:ind w:left="720" w:hanging="720"/>
      </w:pPr>
      <w:r w:rsidRPr="0070544A">
        <w:rPr>
          <w:rFonts w:ascii="Times New Roman" w:hAnsi="Times New Roman" w:cs="Times New Roman"/>
        </w:rPr>
        <w:t>⃰</w:t>
      </w:r>
      <w:r w:rsidRPr="0070544A">
        <w:t xml:space="preserve">  </w:t>
      </w:r>
      <w:r w:rsidRPr="0070544A">
        <w:rPr>
          <w:rFonts w:ascii="Times New Roman" w:hAnsi="Times New Roman" w:cs="Times New Roman"/>
        </w:rPr>
        <w:t>⃰⃰</w:t>
      </w:r>
      <w:r w:rsidRPr="0070544A">
        <w:t xml:space="preserve">  </w:t>
      </w:r>
      <w:r w:rsidRPr="0070544A">
        <w:rPr>
          <w:rFonts w:ascii="Times New Roman" w:hAnsi="Times New Roman" w:cs="Times New Roman"/>
        </w:rPr>
        <w:t>⃰</w:t>
      </w:r>
    </w:p>
    <w:p w14:paraId="59112D1E" w14:textId="77777777" w:rsidR="004C4E32" w:rsidRPr="0070544A" w:rsidRDefault="004C4E32" w:rsidP="004C4E32">
      <w:pPr>
        <w:pStyle w:val="NoSpacing"/>
      </w:pPr>
      <w:r w:rsidRPr="0070544A">
        <w:t>Chúng con khẩn thiết</w:t>
      </w:r>
    </w:p>
    <w:p w14:paraId="02FCCD77" w14:textId="77777777" w:rsidR="004C4E32" w:rsidRPr="0070544A" w:rsidRDefault="004C4E32" w:rsidP="004C4E32">
      <w:pPr>
        <w:pStyle w:val="NoSpacing"/>
      </w:pPr>
      <w:r w:rsidRPr="0070544A">
        <w:t>Xin được AN LÀNH</w:t>
      </w:r>
    </w:p>
    <w:p w14:paraId="3763017B" w14:textId="77777777" w:rsidR="004C4E32" w:rsidRPr="0070544A" w:rsidRDefault="004C4E32" w:rsidP="004C4E32">
      <w:pPr>
        <w:pStyle w:val="NoSpacing"/>
      </w:pPr>
      <w:r w:rsidRPr="0070544A">
        <w:t>Suốt cuộc lữ hành</w:t>
      </w:r>
    </w:p>
    <w:p w14:paraId="6C3CAED0" w14:textId="77777777" w:rsidR="004C4E32" w:rsidRPr="0070544A" w:rsidRDefault="004C4E32" w:rsidP="004C4E32">
      <w:pPr>
        <w:pStyle w:val="NoSpacing"/>
      </w:pPr>
      <w:r w:rsidRPr="0070544A">
        <w:t>Đường trường dương thế</w:t>
      </w:r>
    </w:p>
    <w:p w14:paraId="6F0B5E51" w14:textId="77777777" w:rsidR="004C4E32" w:rsidRPr="0070544A" w:rsidRDefault="004C4E32" w:rsidP="004C4E32">
      <w:pPr>
        <w:pStyle w:val="NoSpacing"/>
      </w:pPr>
    </w:p>
    <w:p w14:paraId="73CDC51F" w14:textId="77777777" w:rsidR="004C4E32" w:rsidRPr="0070544A" w:rsidRDefault="004C4E32" w:rsidP="004C4E32">
      <w:pPr>
        <w:pStyle w:val="NoSpacing"/>
      </w:pPr>
      <w:r w:rsidRPr="0070544A">
        <w:t>Chông gai bất kể</w:t>
      </w:r>
    </w:p>
    <w:p w14:paraId="381027A1" w14:textId="77777777" w:rsidR="004C4E32" w:rsidRPr="0070544A" w:rsidRDefault="004C4E32" w:rsidP="004C4E32">
      <w:pPr>
        <w:pStyle w:val="NoSpacing"/>
      </w:pPr>
      <w:r w:rsidRPr="0070544A">
        <w:t>Tất thảy vượt qua</w:t>
      </w:r>
    </w:p>
    <w:p w14:paraId="5ECD1E95" w14:textId="77777777" w:rsidR="004C4E32" w:rsidRPr="0070544A" w:rsidRDefault="004C4E32" w:rsidP="004C4E32">
      <w:pPr>
        <w:pStyle w:val="NoSpacing"/>
      </w:pPr>
      <w:r w:rsidRPr="0070544A">
        <w:t>Bão táp mưa sa</w:t>
      </w:r>
    </w:p>
    <w:p w14:paraId="7E1B24D3" w14:textId="77777777" w:rsidR="004C4E32" w:rsidRPr="0070544A" w:rsidRDefault="004C4E32" w:rsidP="004C4E32">
      <w:pPr>
        <w:pStyle w:val="NoSpacing"/>
      </w:pPr>
      <w:r w:rsidRPr="0070544A">
        <w:t>Cũng đều lướt thắng</w:t>
      </w:r>
    </w:p>
    <w:p w14:paraId="7260A5AA" w14:textId="77777777" w:rsidR="004C4E32" w:rsidRDefault="004C4E32" w:rsidP="004C4E32">
      <w:pPr>
        <w:pStyle w:val="NoSpacing"/>
      </w:pPr>
    </w:p>
    <w:p w14:paraId="27263FDB" w14:textId="77777777" w:rsidR="00972E48" w:rsidRDefault="00972E48" w:rsidP="00972E48"/>
    <w:p w14:paraId="016C772D" w14:textId="77777777" w:rsidR="00972E48" w:rsidRDefault="00972E48" w:rsidP="00972E48"/>
    <w:p w14:paraId="392498D1" w14:textId="77777777" w:rsidR="00972E48" w:rsidRDefault="00972E48" w:rsidP="00972E48"/>
    <w:p w14:paraId="4C076EDB" w14:textId="77777777" w:rsidR="00972E48" w:rsidRPr="00972E48" w:rsidRDefault="00972E48" w:rsidP="00972E48"/>
    <w:p w14:paraId="5434A033" w14:textId="77777777" w:rsidR="00972E48" w:rsidRDefault="00972E48" w:rsidP="004C4E32">
      <w:pPr>
        <w:pStyle w:val="NoSpacing"/>
      </w:pPr>
    </w:p>
    <w:p w14:paraId="4B142B34" w14:textId="77777777" w:rsidR="000D5DFF" w:rsidRDefault="000D5DFF" w:rsidP="004C4E32">
      <w:pPr>
        <w:pStyle w:val="NoSpacing"/>
      </w:pPr>
    </w:p>
    <w:p w14:paraId="00C06412" w14:textId="77777777" w:rsidR="004C4E32" w:rsidRPr="0070544A" w:rsidRDefault="004C4E32" w:rsidP="004C4E32">
      <w:pPr>
        <w:pStyle w:val="NoSpacing"/>
      </w:pPr>
      <w:r w:rsidRPr="0070544A">
        <w:t>Vạn ngàn cay đắng</w:t>
      </w:r>
    </w:p>
    <w:p w14:paraId="6FCBBD02" w14:textId="77777777" w:rsidR="004C4E32" w:rsidRPr="0070544A" w:rsidRDefault="004C4E32" w:rsidP="004C4E32">
      <w:pPr>
        <w:pStyle w:val="NoSpacing"/>
      </w:pPr>
      <w:r w:rsidRPr="0070544A">
        <w:t>Trăm nẻo chông gai</w:t>
      </w:r>
    </w:p>
    <w:p w14:paraId="761EF7F3" w14:textId="77777777" w:rsidR="004C4E32" w:rsidRPr="0070544A" w:rsidRDefault="004C4E32" w:rsidP="004C4E32">
      <w:pPr>
        <w:pStyle w:val="NoSpacing"/>
      </w:pPr>
      <w:r w:rsidRPr="0070544A">
        <w:t>Cạm bẫy luôn gài</w:t>
      </w:r>
    </w:p>
    <w:p w14:paraId="1D1B252F" w14:textId="77777777" w:rsidR="004C4E32" w:rsidRPr="0070544A" w:rsidRDefault="004C4E32" w:rsidP="004C4E32">
      <w:pPr>
        <w:pStyle w:val="NoSpacing"/>
      </w:pPr>
      <w:r w:rsidRPr="0070544A">
        <w:t>Chúa hằng che chở</w:t>
      </w:r>
    </w:p>
    <w:p w14:paraId="37A84EFB" w14:textId="77777777" w:rsidR="00972E48" w:rsidRDefault="00972E48" w:rsidP="004C4E32">
      <w:pPr>
        <w:pStyle w:val="NoSpacing"/>
      </w:pPr>
    </w:p>
    <w:p w14:paraId="356E31F3" w14:textId="77777777" w:rsidR="004C4E32" w:rsidRPr="0070544A" w:rsidRDefault="004C4E32" w:rsidP="004C4E32">
      <w:pPr>
        <w:pStyle w:val="NoSpacing"/>
      </w:pPr>
      <w:r w:rsidRPr="0070544A">
        <w:t>Ban ơn phù trợ</w:t>
      </w:r>
    </w:p>
    <w:p w14:paraId="5F7F01C1" w14:textId="77777777" w:rsidR="004C4E32" w:rsidRPr="0070544A" w:rsidRDefault="004C4E32" w:rsidP="004C4E32">
      <w:pPr>
        <w:pStyle w:val="NoSpacing"/>
      </w:pPr>
      <w:r w:rsidRPr="0070544A">
        <w:t>Dũng cảm tiến lên</w:t>
      </w:r>
    </w:p>
    <w:p w14:paraId="26733815" w14:textId="77777777" w:rsidR="004C4E32" w:rsidRPr="0070544A" w:rsidRDefault="004C4E32" w:rsidP="004C4E32">
      <w:pPr>
        <w:pStyle w:val="NoSpacing"/>
      </w:pPr>
      <w:r w:rsidRPr="0070544A">
        <w:t>Tín thác vững bền</w:t>
      </w:r>
    </w:p>
    <w:p w14:paraId="2D3B57D8" w14:textId="77777777" w:rsidR="004C4E32" w:rsidRPr="0070544A" w:rsidRDefault="004C4E32" w:rsidP="004C4E32">
      <w:pPr>
        <w:pStyle w:val="NoSpacing"/>
      </w:pPr>
      <w:r w:rsidRPr="0070544A">
        <w:t>Phó dâng trọn vẹn</w:t>
      </w:r>
    </w:p>
    <w:p w14:paraId="58A5C79E" w14:textId="77777777" w:rsidR="004C4E32" w:rsidRPr="0070544A" w:rsidRDefault="004C4E32" w:rsidP="004C4E32">
      <w:pPr>
        <w:pStyle w:val="NoSpacing"/>
      </w:pPr>
    </w:p>
    <w:p w14:paraId="6AE7E38B" w14:textId="77777777" w:rsidR="004C4E32" w:rsidRPr="0070544A" w:rsidRDefault="004C4E32" w:rsidP="004C4E32">
      <w:pPr>
        <w:pStyle w:val="NoSpacing"/>
      </w:pPr>
      <w:r w:rsidRPr="0070544A">
        <w:t>Không hề uất nghẹn</w:t>
      </w:r>
    </w:p>
    <w:p w14:paraId="5D1141F5" w14:textId="77777777" w:rsidR="004C4E32" w:rsidRPr="0070544A" w:rsidRDefault="004C4E32" w:rsidP="004C4E32">
      <w:pPr>
        <w:pStyle w:val="NoSpacing"/>
      </w:pPr>
      <w:r w:rsidRPr="0070544A">
        <w:t>Trách Chúa, trách người</w:t>
      </w:r>
    </w:p>
    <w:p w14:paraId="7A1C3495" w14:textId="77777777" w:rsidR="004C4E32" w:rsidRPr="0070544A" w:rsidRDefault="004C4E32" w:rsidP="004C4E32">
      <w:pPr>
        <w:pStyle w:val="NoSpacing"/>
      </w:pPr>
      <w:r w:rsidRPr="0070544A">
        <w:t>Chỉ biết hổ ngươi</w:t>
      </w:r>
    </w:p>
    <w:p w14:paraId="271A3D81" w14:textId="77777777" w:rsidR="004C4E32" w:rsidRPr="0070544A" w:rsidRDefault="004C4E32" w:rsidP="004C4E32">
      <w:pPr>
        <w:pStyle w:val="NoSpacing"/>
      </w:pPr>
      <w:r w:rsidRPr="0070544A">
        <w:t>Ăn năn sám hối</w:t>
      </w:r>
    </w:p>
    <w:p w14:paraId="34B63DA1" w14:textId="77777777" w:rsidR="004C4E32" w:rsidRPr="0070544A" w:rsidRDefault="004C4E32" w:rsidP="004C4E32">
      <w:pPr>
        <w:pStyle w:val="NoSpacing"/>
      </w:pPr>
      <w:r w:rsidRPr="0070544A">
        <w:t>Nhận mình tội lỗi</w:t>
      </w:r>
    </w:p>
    <w:p w14:paraId="4E671311" w14:textId="77777777" w:rsidR="004C4E32" w:rsidRPr="0070544A" w:rsidRDefault="004C4E32" w:rsidP="004C4E32">
      <w:pPr>
        <w:pStyle w:val="NoSpacing"/>
      </w:pPr>
      <w:r w:rsidRPr="0070544A">
        <w:t>Xin được chữa lành</w:t>
      </w:r>
    </w:p>
    <w:p w14:paraId="63535B40" w14:textId="77777777" w:rsidR="004C4E32" w:rsidRPr="0070544A" w:rsidRDefault="004C4E32" w:rsidP="004C4E32">
      <w:pPr>
        <w:pStyle w:val="NoSpacing"/>
      </w:pPr>
      <w:r w:rsidRPr="0070544A">
        <w:t>Tán tụng vinh danh</w:t>
      </w:r>
    </w:p>
    <w:p w14:paraId="0FE08B8E" w14:textId="77777777" w:rsidR="004C4E32" w:rsidRPr="0070544A" w:rsidRDefault="004C4E32" w:rsidP="004C4E32">
      <w:pPr>
        <w:pStyle w:val="NoSpacing"/>
      </w:pPr>
      <w:r w:rsidRPr="0070544A">
        <w:t>Hồng ân Chúa Cả</w:t>
      </w:r>
    </w:p>
    <w:p w14:paraId="3456903E" w14:textId="77777777" w:rsidR="004C4E32" w:rsidRPr="0070544A" w:rsidRDefault="004C4E32" w:rsidP="004C4E32">
      <w:pPr>
        <w:pStyle w:val="NoSpacing"/>
      </w:pPr>
      <w:r w:rsidRPr="0070544A">
        <w:t>Ban muôn Ơn Lạ</w:t>
      </w:r>
    </w:p>
    <w:p w14:paraId="77E86333" w14:textId="77777777" w:rsidR="004C4E32" w:rsidRPr="0070544A" w:rsidRDefault="004C4E32" w:rsidP="004C4E32">
      <w:pPr>
        <w:pStyle w:val="NoSpacing"/>
      </w:pPr>
      <w:r w:rsidRPr="0070544A">
        <w:t>Cứu kẻ lòng ngay</w:t>
      </w:r>
    </w:p>
    <w:p w14:paraId="2932A313" w14:textId="77777777" w:rsidR="004C4E32" w:rsidRPr="0070544A" w:rsidRDefault="004C4E32" w:rsidP="004C4E32">
      <w:pPr>
        <w:pStyle w:val="NoSpacing"/>
      </w:pPr>
      <w:r w:rsidRPr="0070544A">
        <w:t>Chỗi dậy từ đây</w:t>
      </w:r>
    </w:p>
    <w:p w14:paraId="16A6DA02" w14:textId="47D12F84" w:rsidR="004C4E32" w:rsidRDefault="004C4E32" w:rsidP="004C4E32">
      <w:pPr>
        <w:pStyle w:val="NoSpacing"/>
        <w:rPr>
          <w:i w:val="0"/>
          <w:iCs/>
        </w:rPr>
      </w:pPr>
      <w:r w:rsidRPr="0070544A">
        <w:t>Chuyên tâm phụng sự.</w:t>
      </w:r>
      <w:r w:rsidR="00267097" w:rsidRPr="00267097">
        <w:t xml:space="preserve"> </w:t>
      </w:r>
      <w:r w:rsidR="00267097" w:rsidRPr="00267097">
        <w:rPr>
          <w:i w:val="0"/>
          <w:iCs/>
        </w:rPr>
        <w:sym w:font="Wingdings" w:char="F06E"/>
      </w:r>
    </w:p>
    <w:p w14:paraId="3C358155" w14:textId="77777777" w:rsidR="00972E48" w:rsidRDefault="00972E48" w:rsidP="00972E48"/>
    <w:p w14:paraId="6BAF8027" w14:textId="77777777" w:rsidR="00972E48" w:rsidRDefault="00972E48" w:rsidP="00972E48">
      <w:bookmarkStart w:id="0" w:name="_GoBack"/>
      <w:bookmarkEnd w:id="0"/>
    </w:p>
    <w:p w14:paraId="56164511" w14:textId="5FCA5111" w:rsidR="004C4E32" w:rsidRPr="00844B9F" w:rsidRDefault="004C4E32" w:rsidP="000D5DFF"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2E48">
        <w:rPr>
          <w:noProof/>
        </w:rPr>
        <w:drawing>
          <wp:inline distT="0" distB="0" distL="0" distR="0" wp14:anchorId="32BC715A" wp14:editId="2A4BE24E">
            <wp:extent cx="2278011" cy="2468880"/>
            <wp:effectExtent l="0" t="0" r="8255" b="7620"/>
            <wp:docPr id="7" name="Picture 7" descr="jesus christ blessed faith outline Stock Vector Image &amp;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sus christ blessed faith outline Stock Vector Image &amp;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8" b="6540"/>
                    <a:stretch/>
                  </pic:blipFill>
                  <pic:spPr bwMode="auto">
                    <a:xfrm>
                      <a:off x="0" y="0"/>
                      <a:ext cx="2278011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4E32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3BEA5" w14:textId="77777777" w:rsidR="00D4297C" w:rsidRDefault="00D4297C" w:rsidP="00DD0E0A">
      <w:r>
        <w:separator/>
      </w:r>
    </w:p>
  </w:endnote>
  <w:endnote w:type="continuationSeparator" w:id="0">
    <w:p w14:paraId="51C6A938" w14:textId="77777777" w:rsidR="00D4297C" w:rsidRDefault="00D4297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5846E" w14:textId="77777777" w:rsidR="00D4297C" w:rsidRDefault="00D4297C" w:rsidP="00DD0E0A">
      <w:r>
        <w:separator/>
      </w:r>
    </w:p>
  </w:footnote>
  <w:footnote w:type="continuationSeparator" w:id="0">
    <w:p w14:paraId="4E4A5BC3" w14:textId="77777777" w:rsidR="00D4297C" w:rsidRDefault="00D4297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5"/>
    <w:rsid w:val="00040D74"/>
    <w:rsid w:val="00040F6D"/>
    <w:rsid w:val="000A3EBD"/>
    <w:rsid w:val="000D5DFF"/>
    <w:rsid w:val="001F684E"/>
    <w:rsid w:val="0022087D"/>
    <w:rsid w:val="00254C1B"/>
    <w:rsid w:val="00267097"/>
    <w:rsid w:val="00301B85"/>
    <w:rsid w:val="003321FA"/>
    <w:rsid w:val="003E7A5C"/>
    <w:rsid w:val="00434F1D"/>
    <w:rsid w:val="00462D04"/>
    <w:rsid w:val="004727B0"/>
    <w:rsid w:val="00492D88"/>
    <w:rsid w:val="004C4E32"/>
    <w:rsid w:val="004F3AAE"/>
    <w:rsid w:val="00524B58"/>
    <w:rsid w:val="005633E8"/>
    <w:rsid w:val="00581DBF"/>
    <w:rsid w:val="00594D56"/>
    <w:rsid w:val="00604E59"/>
    <w:rsid w:val="00617674"/>
    <w:rsid w:val="006B1B28"/>
    <w:rsid w:val="0070544A"/>
    <w:rsid w:val="00747B85"/>
    <w:rsid w:val="00754F63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72E48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72DF5"/>
    <w:rsid w:val="00D20B74"/>
    <w:rsid w:val="00D4297C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F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4C4E32"/>
    <w:rPr>
      <w:rFonts w:ascii="UVN Thay Giao" w:hAnsi="UVN Thay Giao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4C4E32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(3).dotx</Template>
  <TotalTime>85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Bui</dc:creator>
  <cp:lastModifiedBy>Tonghi_IBM</cp:lastModifiedBy>
  <cp:revision>8</cp:revision>
  <cp:lastPrinted>2010-12-08T21:05:00Z</cp:lastPrinted>
  <dcterms:created xsi:type="dcterms:W3CDTF">2021-12-18T15:00:00Z</dcterms:created>
  <dcterms:modified xsi:type="dcterms:W3CDTF">2021-12-19T02:36:00Z</dcterms:modified>
</cp:coreProperties>
</file>