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518F" w14:textId="77777777" w:rsidR="00897501" w:rsidRPr="00C67EF4" w:rsidRDefault="00897501" w:rsidP="00BB0980">
      <w:pPr>
        <w:spacing w:line="360" w:lineRule="auto"/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C67EF4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Tết Việt Nam</w:t>
      </w:r>
    </w:p>
    <w:p w14:paraId="14F6A595" w14:textId="3FCE49E9" w:rsidR="00897501" w:rsidRPr="00C67EF4" w:rsidRDefault="00C67EF4" w:rsidP="00C67EF4">
      <w:pPr>
        <w:spacing w:line="360" w:lineRule="auto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C67EF4">
        <w:rPr>
          <w:rFonts w:ascii="Calibri" w:eastAsiaTheme="majorEastAsia" w:hAnsi="Calibri" w:cstheme="majorBidi"/>
          <w:b/>
          <w:iCs/>
          <w:szCs w:val="24"/>
        </w:rPr>
        <w:t>By Mindy Bùi</w:t>
      </w:r>
    </w:p>
    <w:p w14:paraId="553AF54F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Tết is a great time of year</w:t>
      </w:r>
    </w:p>
    <w:p w14:paraId="51E1A9AC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Where family and friends spread love and cheer</w:t>
      </w:r>
    </w:p>
    <w:p w14:paraId="5936FA62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Where kids get red envelopes filled with lots of money</w:t>
      </w:r>
    </w:p>
    <w:p w14:paraId="2D3065B5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To insure that their New Year will be very lucky</w:t>
      </w:r>
    </w:p>
    <w:p w14:paraId="34BA9E02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When Vietnamese people celebrate</w:t>
      </w:r>
    </w:p>
    <w:p w14:paraId="764C709D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Kids think this holiday is really great</w:t>
      </w:r>
    </w:p>
    <w:p w14:paraId="6D893895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There is dancing, singing, and acting on stage</w:t>
      </w:r>
    </w:p>
    <w:p w14:paraId="444CAE94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There’s even a huge Tết party parade</w:t>
      </w:r>
    </w:p>
    <w:p w14:paraId="4CD246BF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This is the time to make a new start</w:t>
      </w:r>
    </w:p>
    <w:p w14:paraId="39F0E534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To party, to have fun, to reflect, to mark</w:t>
      </w:r>
    </w:p>
    <w:p w14:paraId="6995D13B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Remember to do lots of good deeds</w:t>
      </w:r>
    </w:p>
    <w:p w14:paraId="3388C05E" w14:textId="1F726C13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So that you can have</w:t>
      </w:r>
      <w:r w:rsidR="00B62D3E">
        <w:rPr>
          <w:i/>
        </w:rPr>
        <w:t xml:space="preserve"> “</w:t>
      </w:r>
      <w:r w:rsidRPr="00C67EF4">
        <w:rPr>
          <w:i/>
        </w:rPr>
        <w:t>bánh chưng</w:t>
      </w:r>
      <w:r w:rsidR="00B62D3E">
        <w:rPr>
          <w:i/>
        </w:rPr>
        <w:t>”</w:t>
      </w:r>
      <w:r w:rsidRPr="00C67EF4">
        <w:rPr>
          <w:i/>
        </w:rPr>
        <w:t xml:space="preserve"> to eat!</w:t>
      </w:r>
    </w:p>
    <w:p w14:paraId="20489A43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This year is going to be the year of the tiger</w:t>
      </w:r>
    </w:p>
    <w:p w14:paraId="1C52B417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So mighty and strong</w:t>
      </w:r>
    </w:p>
    <w:p w14:paraId="2BD38F3A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These days are no disliker</w:t>
      </w:r>
    </w:p>
    <w:p w14:paraId="6E2A78BD" w14:textId="77777777" w:rsidR="00897501" w:rsidRPr="00C67EF4" w:rsidRDefault="00897501" w:rsidP="00C67EF4">
      <w:pPr>
        <w:spacing w:line="360" w:lineRule="auto"/>
        <w:ind w:firstLine="0"/>
        <w:jc w:val="left"/>
        <w:rPr>
          <w:i/>
        </w:rPr>
      </w:pPr>
      <w:r w:rsidRPr="00C67EF4">
        <w:rPr>
          <w:i/>
        </w:rPr>
        <w:t>So with all the activities that we will do</w:t>
      </w:r>
    </w:p>
    <w:p w14:paraId="53620A92" w14:textId="351152E9" w:rsidR="00324F6C" w:rsidRDefault="00897501" w:rsidP="00C67EF4">
      <w:pPr>
        <w:spacing w:line="360" w:lineRule="auto"/>
        <w:ind w:firstLine="0"/>
        <w:jc w:val="left"/>
      </w:pPr>
      <w:r w:rsidRPr="00C67EF4">
        <w:rPr>
          <w:i/>
        </w:rPr>
        <w:t>We love Tết, the day to start fresh, and be new!!!</w:t>
      </w:r>
      <w:r w:rsidR="00C67EF4">
        <w:t xml:space="preserve"> </w:t>
      </w:r>
      <w:r w:rsidR="00C67EF4">
        <w:sym w:font="Wingdings" w:char="F06E"/>
      </w:r>
    </w:p>
    <w:p w14:paraId="703F38D4" w14:textId="44740072" w:rsidR="00324F6C" w:rsidRDefault="00324F6C" w:rsidP="00C67EF4">
      <w:pPr>
        <w:spacing w:line="360" w:lineRule="auto"/>
        <w:ind w:firstLine="0"/>
        <w:jc w:val="left"/>
      </w:pPr>
    </w:p>
    <w:p w14:paraId="3141F0C1" w14:textId="78F9E79B" w:rsidR="00324F6C" w:rsidRDefault="00E839ED" w:rsidP="00E839ED">
      <w:pPr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19369579" wp14:editId="395E3C85">
            <wp:extent cx="2202180" cy="20802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BA9BA" w14:textId="4FEAF3ED" w:rsidR="00324F6C" w:rsidRDefault="00324F6C" w:rsidP="00C67EF4">
      <w:pPr>
        <w:spacing w:line="360" w:lineRule="auto"/>
        <w:ind w:firstLine="0"/>
        <w:jc w:val="left"/>
      </w:pPr>
    </w:p>
    <w:p w14:paraId="6514B0E6" w14:textId="44874EA7" w:rsidR="00F6269E" w:rsidRPr="006C0416" w:rsidRDefault="006C0416" w:rsidP="00F6269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6C041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Tâm Tư</w:t>
      </w:r>
    </w:p>
    <w:p w14:paraId="65D35745" w14:textId="77777777" w:rsidR="00F6269E" w:rsidRPr="004D30B9" w:rsidRDefault="00F6269E" w:rsidP="00F6269E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4D30B9">
        <w:rPr>
          <w:rFonts w:ascii="Calibri" w:eastAsiaTheme="majorEastAsia" w:hAnsi="Calibri" w:cstheme="majorBidi"/>
          <w:b/>
          <w:iCs/>
          <w:szCs w:val="24"/>
        </w:rPr>
        <w:t>Chương Đài</w:t>
      </w:r>
    </w:p>
    <w:p w14:paraId="77C7EB99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Có những lúc niềm tin ta lạc lối</w:t>
      </w:r>
    </w:p>
    <w:p w14:paraId="4BA63E3F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Bởi con ng</w:t>
      </w:r>
      <w:r w:rsidRPr="004D30B9">
        <w:rPr>
          <w:rFonts w:hint="eastAsia"/>
          <w:i/>
        </w:rPr>
        <w:t>ư</w:t>
      </w:r>
      <w:r w:rsidRPr="004D30B9">
        <w:rPr>
          <w:i/>
        </w:rPr>
        <w:t>ời đầy tội lỗi dối gian</w:t>
      </w:r>
    </w:p>
    <w:p w14:paraId="43AEE5DB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Có những lúc ta lo lắng hoang mang</w:t>
      </w:r>
    </w:p>
    <w:p w14:paraId="27B4DCC6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Tìm đâu đ</w:t>
      </w:r>
      <w:r w:rsidRPr="004D30B9">
        <w:rPr>
          <w:rFonts w:hint="eastAsia"/>
          <w:i/>
        </w:rPr>
        <w:t>ư</w:t>
      </w:r>
      <w:r w:rsidRPr="004D30B9">
        <w:rPr>
          <w:i/>
        </w:rPr>
        <w:t>ợc bình an trong cuộc sống</w:t>
      </w:r>
    </w:p>
    <w:p w14:paraId="60866614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Học vị tha đời ta không lạc lõng</w:t>
      </w:r>
    </w:p>
    <w:p w14:paraId="1F06F86A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Học bỏ buông đ</w:t>
      </w:r>
      <w:r w:rsidRPr="004D30B9">
        <w:rPr>
          <w:rFonts w:hint="eastAsia"/>
          <w:i/>
        </w:rPr>
        <w:t>ư</w:t>
      </w:r>
      <w:r w:rsidRPr="004D30B9">
        <w:rPr>
          <w:i/>
        </w:rPr>
        <w:t>ợc cuộc sống an nhiên</w:t>
      </w:r>
    </w:p>
    <w:p w14:paraId="6974CA9B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Học yêu th</w:t>
      </w:r>
      <w:r w:rsidRPr="004D30B9">
        <w:rPr>
          <w:rFonts w:hint="eastAsia"/>
          <w:i/>
        </w:rPr>
        <w:t>ươ</w:t>
      </w:r>
      <w:r w:rsidRPr="004D30B9">
        <w:rPr>
          <w:i/>
        </w:rPr>
        <w:t xml:space="preserve">ng vui vẻ chẳng </w:t>
      </w:r>
      <w:r w:rsidRPr="004D30B9">
        <w:rPr>
          <w:rFonts w:hint="eastAsia"/>
          <w:i/>
        </w:rPr>
        <w:t>ư</w:t>
      </w:r>
      <w:r w:rsidRPr="004D30B9">
        <w:rPr>
          <w:i/>
        </w:rPr>
        <w:t>u phiền</w:t>
      </w:r>
    </w:p>
    <w:p w14:paraId="408D7CD1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Ta sẽ đ</w:t>
      </w:r>
      <w:r w:rsidRPr="004D30B9">
        <w:rPr>
          <w:rFonts w:hint="eastAsia"/>
          <w:i/>
        </w:rPr>
        <w:t>ư</w:t>
      </w:r>
      <w:r w:rsidRPr="004D30B9">
        <w:rPr>
          <w:i/>
        </w:rPr>
        <w:t>ợc bình yên n</w:t>
      </w:r>
      <w:r w:rsidRPr="004D30B9">
        <w:rPr>
          <w:rFonts w:hint="eastAsia"/>
          <w:i/>
        </w:rPr>
        <w:t>ơ</w:t>
      </w:r>
      <w:r w:rsidRPr="004D30B9">
        <w:rPr>
          <w:i/>
        </w:rPr>
        <w:t>i trần thế!</w:t>
      </w:r>
    </w:p>
    <w:p w14:paraId="0EFA35F8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12/22/21</w:t>
      </w:r>
    </w:p>
    <w:p w14:paraId="2FF52EFB" w14:textId="77777777" w:rsidR="00F6269E" w:rsidRPr="004D30B9" w:rsidRDefault="00F6269E" w:rsidP="00F6269E">
      <w:pPr>
        <w:ind w:firstLine="0"/>
        <w:jc w:val="center"/>
        <w:rPr>
          <w:i/>
        </w:rPr>
      </w:pPr>
    </w:p>
    <w:p w14:paraId="6C181C63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Nguyện xin con vững lòng tin</w:t>
      </w:r>
    </w:p>
    <w:p w14:paraId="7405ED8F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Vị tha biết sống hy sinh dù ng</w:t>
      </w:r>
      <w:r w:rsidRPr="004D30B9">
        <w:rPr>
          <w:rFonts w:hint="eastAsia"/>
          <w:i/>
        </w:rPr>
        <w:t>ư</w:t>
      </w:r>
      <w:r w:rsidRPr="004D30B9">
        <w:rPr>
          <w:i/>
        </w:rPr>
        <w:t>ời</w:t>
      </w:r>
    </w:p>
    <w:p w14:paraId="227780DC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Làm con mệt mỏi ch</w:t>
      </w:r>
      <w:r w:rsidRPr="004D30B9">
        <w:rPr>
          <w:rFonts w:hint="eastAsia"/>
          <w:i/>
        </w:rPr>
        <w:t>ơ</w:t>
      </w:r>
      <w:r w:rsidRPr="004D30B9">
        <w:rPr>
          <w:i/>
        </w:rPr>
        <w:t>i v</w:t>
      </w:r>
      <w:r w:rsidRPr="004D30B9">
        <w:rPr>
          <w:rFonts w:hint="eastAsia"/>
          <w:i/>
        </w:rPr>
        <w:t>ơ</w:t>
      </w:r>
      <w:r w:rsidRPr="004D30B9">
        <w:rPr>
          <w:i/>
        </w:rPr>
        <w:t>i</w:t>
      </w:r>
    </w:p>
    <w:p w14:paraId="5D973FC7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Làm con cảm thấy đời ng</w:t>
      </w:r>
      <w:r w:rsidRPr="004D30B9">
        <w:rPr>
          <w:rFonts w:hint="eastAsia"/>
          <w:i/>
        </w:rPr>
        <w:t>ư</w:t>
      </w:r>
      <w:r w:rsidRPr="004D30B9">
        <w:rPr>
          <w:i/>
        </w:rPr>
        <w:t>ời dối gian</w:t>
      </w:r>
    </w:p>
    <w:p w14:paraId="0E76968E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Làm con thất vọng ngỡ ngàng</w:t>
      </w:r>
    </w:p>
    <w:p w14:paraId="767A7038" w14:textId="1DC854D2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Nguyện xin Chúa ở thiên đàng sáng soi</w:t>
      </w:r>
    </w:p>
    <w:p w14:paraId="522FFBBE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Chỉ đ</w:t>
      </w:r>
      <w:r w:rsidRPr="004D30B9">
        <w:rPr>
          <w:rFonts w:hint="eastAsia"/>
          <w:i/>
        </w:rPr>
        <w:t>ư</w:t>
      </w:r>
      <w:r w:rsidRPr="004D30B9">
        <w:rPr>
          <w:i/>
        </w:rPr>
        <w:t xml:space="preserve">ờng dẫn lối Chúa </w:t>
      </w:r>
      <w:r w:rsidRPr="004D30B9">
        <w:rPr>
          <w:rFonts w:hint="eastAsia"/>
          <w:i/>
        </w:rPr>
        <w:t>ơ</w:t>
      </w:r>
      <w:r w:rsidRPr="004D30B9">
        <w:rPr>
          <w:i/>
        </w:rPr>
        <w:t>i</w:t>
      </w:r>
    </w:p>
    <w:p w14:paraId="15D99B57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Nguyện xin cuộc sống mọi ng</w:t>
      </w:r>
      <w:r w:rsidRPr="004D30B9">
        <w:rPr>
          <w:rFonts w:hint="eastAsia"/>
          <w:i/>
        </w:rPr>
        <w:t>ư</w:t>
      </w:r>
      <w:r w:rsidRPr="004D30B9">
        <w:rPr>
          <w:i/>
        </w:rPr>
        <w:t>ời bình an!</w:t>
      </w:r>
    </w:p>
    <w:p w14:paraId="582920FC" w14:textId="08872B2C" w:rsidR="00F6269E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09/25/21</w:t>
      </w:r>
    </w:p>
    <w:p w14:paraId="448FFBD8" w14:textId="77777777" w:rsidR="00F6269E" w:rsidRPr="004D30B9" w:rsidRDefault="00F6269E" w:rsidP="00F6269E">
      <w:pPr>
        <w:ind w:firstLine="0"/>
        <w:jc w:val="center"/>
        <w:rPr>
          <w:i/>
        </w:rPr>
      </w:pPr>
    </w:p>
    <w:p w14:paraId="3CE34F38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Niềm tin quý nhất cuộc đời</w:t>
      </w:r>
    </w:p>
    <w:p w14:paraId="7762F1DB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 xml:space="preserve">Mong đừng đánh mất ai </w:t>
      </w:r>
      <w:r w:rsidRPr="004D30B9">
        <w:rPr>
          <w:rFonts w:hint="eastAsia"/>
          <w:i/>
        </w:rPr>
        <w:t>ơ</w:t>
      </w:r>
      <w:r w:rsidRPr="004D30B9">
        <w:rPr>
          <w:i/>
        </w:rPr>
        <w:t>i nhớ rằng</w:t>
      </w:r>
    </w:p>
    <w:p w14:paraId="29E54895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Làm ng</w:t>
      </w:r>
      <w:r w:rsidRPr="004D30B9">
        <w:rPr>
          <w:rFonts w:hint="eastAsia"/>
          <w:i/>
        </w:rPr>
        <w:t>ư</w:t>
      </w:r>
      <w:r w:rsidRPr="004D30B9">
        <w:rPr>
          <w:i/>
        </w:rPr>
        <w:t>ời tin t</w:t>
      </w:r>
      <w:r w:rsidRPr="004D30B9">
        <w:rPr>
          <w:rFonts w:hint="eastAsia"/>
          <w:i/>
        </w:rPr>
        <w:t>ư</w:t>
      </w:r>
      <w:r w:rsidRPr="004D30B9">
        <w:rPr>
          <w:i/>
        </w:rPr>
        <w:t>ởng khó khăn</w:t>
      </w:r>
    </w:p>
    <w:p w14:paraId="5C1E56DE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Một giây đánh mất ăn năn muộn màng</w:t>
      </w:r>
    </w:p>
    <w:p w14:paraId="12F75B37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Mai sau địa ngục thiên đàng</w:t>
      </w:r>
    </w:p>
    <w:p w14:paraId="36731B48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Là n</w:t>
      </w:r>
      <w:r w:rsidRPr="004D30B9">
        <w:rPr>
          <w:rFonts w:hint="eastAsia"/>
          <w:i/>
        </w:rPr>
        <w:t>ơ</w:t>
      </w:r>
      <w:r w:rsidRPr="004D30B9">
        <w:rPr>
          <w:i/>
        </w:rPr>
        <w:t>i ta đến trần gian tạm thời</w:t>
      </w:r>
    </w:p>
    <w:p w14:paraId="78EA6BE0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rFonts w:hint="eastAsia"/>
          <w:i/>
        </w:rPr>
        <w:t>Ă</w:t>
      </w:r>
      <w:r w:rsidRPr="004D30B9">
        <w:rPr>
          <w:i/>
        </w:rPr>
        <w:t>n năn hối lỗi ng</w:t>
      </w:r>
      <w:r w:rsidRPr="004D30B9">
        <w:rPr>
          <w:rFonts w:hint="eastAsia"/>
          <w:i/>
        </w:rPr>
        <w:t>ư</w:t>
      </w:r>
      <w:r w:rsidRPr="004D30B9">
        <w:rPr>
          <w:i/>
        </w:rPr>
        <w:t xml:space="preserve">ời </w:t>
      </w:r>
      <w:r w:rsidRPr="004D30B9">
        <w:rPr>
          <w:rFonts w:hint="eastAsia"/>
          <w:i/>
        </w:rPr>
        <w:t>ơ</w:t>
      </w:r>
      <w:r w:rsidRPr="004D30B9">
        <w:rPr>
          <w:i/>
        </w:rPr>
        <w:t>i</w:t>
      </w:r>
    </w:p>
    <w:p w14:paraId="54395E98" w14:textId="77777777" w:rsidR="00F6269E" w:rsidRPr="004D30B9" w:rsidRDefault="00F6269E" w:rsidP="00F6269E">
      <w:pPr>
        <w:ind w:firstLine="0"/>
        <w:jc w:val="center"/>
        <w:rPr>
          <w:i/>
        </w:rPr>
      </w:pPr>
      <w:r w:rsidRPr="004D30B9">
        <w:rPr>
          <w:i/>
        </w:rPr>
        <w:t>Quay về bên Chúa kịp thời bình an!</w:t>
      </w:r>
    </w:p>
    <w:p w14:paraId="37EECE8D" w14:textId="202AC2E2" w:rsidR="00F6269E" w:rsidRDefault="00F6269E" w:rsidP="00F6269E">
      <w:pPr>
        <w:ind w:firstLine="0"/>
        <w:jc w:val="center"/>
      </w:pPr>
      <w:r w:rsidRPr="004D30B9">
        <w:rPr>
          <w:i/>
        </w:rPr>
        <w:t>09/11/21</w:t>
      </w:r>
      <w:r>
        <w:t xml:space="preserve"> </w:t>
      </w:r>
      <w:r>
        <w:sym w:font="Wingdings" w:char="F06E"/>
      </w:r>
    </w:p>
    <w:p w14:paraId="23831DC9" w14:textId="77777777" w:rsidR="00B568E0" w:rsidRPr="004D30B9" w:rsidRDefault="00B568E0" w:rsidP="00F6269E">
      <w:pPr>
        <w:ind w:firstLine="0"/>
        <w:jc w:val="center"/>
        <w:rPr>
          <w:i/>
        </w:rPr>
      </w:pPr>
    </w:p>
    <w:p w14:paraId="7902E36E" w14:textId="30835E85" w:rsidR="00897501" w:rsidRDefault="00B568E0" w:rsidP="0089750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ACDE89D" wp14:editId="5B4417BB">
            <wp:extent cx="1911985" cy="19126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7"/>
                    <a:stretch/>
                  </pic:blipFill>
                  <pic:spPr bwMode="auto">
                    <a:xfrm>
                      <a:off x="0" y="0"/>
                      <a:ext cx="1922330" cy="192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7501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8FDF" w14:textId="77777777" w:rsidR="007B7B5F" w:rsidRDefault="007B7B5F" w:rsidP="00DD0E0A">
      <w:r>
        <w:separator/>
      </w:r>
    </w:p>
  </w:endnote>
  <w:endnote w:type="continuationSeparator" w:id="0">
    <w:p w14:paraId="6FE53AE6" w14:textId="77777777" w:rsidR="007B7B5F" w:rsidRDefault="007B7B5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UVN Mau Tim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271B" w14:textId="77777777" w:rsidR="007B7B5F" w:rsidRDefault="007B7B5F" w:rsidP="00DD0E0A">
      <w:r>
        <w:separator/>
      </w:r>
    </w:p>
  </w:footnote>
  <w:footnote w:type="continuationSeparator" w:id="0">
    <w:p w14:paraId="43FAF71D" w14:textId="77777777" w:rsidR="007B7B5F" w:rsidRDefault="007B7B5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9157D"/>
    <w:rsid w:val="000A3EBD"/>
    <w:rsid w:val="000C479F"/>
    <w:rsid w:val="001F684E"/>
    <w:rsid w:val="0022087D"/>
    <w:rsid w:val="00254C1B"/>
    <w:rsid w:val="00301B85"/>
    <w:rsid w:val="00324F6C"/>
    <w:rsid w:val="003321FA"/>
    <w:rsid w:val="003E7A5C"/>
    <w:rsid w:val="00434F1D"/>
    <w:rsid w:val="00462D04"/>
    <w:rsid w:val="004727B0"/>
    <w:rsid w:val="00487E1B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6C0416"/>
    <w:rsid w:val="00747B85"/>
    <w:rsid w:val="007626F7"/>
    <w:rsid w:val="00792DBC"/>
    <w:rsid w:val="007B0420"/>
    <w:rsid w:val="007B7B5F"/>
    <w:rsid w:val="00814972"/>
    <w:rsid w:val="00844B9F"/>
    <w:rsid w:val="00853B51"/>
    <w:rsid w:val="008763AA"/>
    <w:rsid w:val="00897501"/>
    <w:rsid w:val="008B2BFE"/>
    <w:rsid w:val="008D10E2"/>
    <w:rsid w:val="008D5891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7F60"/>
    <w:rsid w:val="009E7D46"/>
    <w:rsid w:val="009F7A95"/>
    <w:rsid w:val="00A44C42"/>
    <w:rsid w:val="00A53DC4"/>
    <w:rsid w:val="00A54447"/>
    <w:rsid w:val="00A82BEC"/>
    <w:rsid w:val="00A9528E"/>
    <w:rsid w:val="00AB5C37"/>
    <w:rsid w:val="00AD6EDA"/>
    <w:rsid w:val="00B13977"/>
    <w:rsid w:val="00B568E0"/>
    <w:rsid w:val="00B62D3E"/>
    <w:rsid w:val="00BA4E74"/>
    <w:rsid w:val="00BB0980"/>
    <w:rsid w:val="00BF1BE9"/>
    <w:rsid w:val="00BF29E2"/>
    <w:rsid w:val="00C234E3"/>
    <w:rsid w:val="00C470E7"/>
    <w:rsid w:val="00C67EF4"/>
    <w:rsid w:val="00CF4904"/>
    <w:rsid w:val="00D20B74"/>
    <w:rsid w:val="00D80D4F"/>
    <w:rsid w:val="00DA47A5"/>
    <w:rsid w:val="00DB43BA"/>
    <w:rsid w:val="00DD0E0A"/>
    <w:rsid w:val="00E839ED"/>
    <w:rsid w:val="00EF221D"/>
    <w:rsid w:val="00F10E59"/>
    <w:rsid w:val="00F27BA9"/>
    <w:rsid w:val="00F6269E"/>
    <w:rsid w:val="00F705E0"/>
    <w:rsid w:val="00F74AF8"/>
    <w:rsid w:val="00F83303"/>
    <w:rsid w:val="00F842A0"/>
    <w:rsid w:val="00F97E41"/>
    <w:rsid w:val="00FA6E68"/>
    <w:rsid w:val="00FB011E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9</cp:revision>
  <cp:lastPrinted>2010-12-08T21:05:00Z</cp:lastPrinted>
  <dcterms:created xsi:type="dcterms:W3CDTF">2021-12-22T02:55:00Z</dcterms:created>
  <dcterms:modified xsi:type="dcterms:W3CDTF">2021-12-24T02:26:00Z</dcterms:modified>
</cp:coreProperties>
</file>