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C919" w14:textId="2D4F3DA9" w:rsidR="00A67641" w:rsidRPr="00035E21" w:rsidRDefault="00A67641" w:rsidP="000E3641">
      <w:pPr>
        <w:ind w:firstLine="0"/>
        <w:jc w:val="center"/>
        <w:rPr>
          <w:rFonts w:ascii="Times New Roman" w:eastAsia="Times New Roman" w:hAnsi="Times New Roman" w:cs="Times New Roman"/>
          <w:sz w:val="24"/>
          <w:szCs w:val="24"/>
        </w:rPr>
      </w:pPr>
      <w:r w:rsidRPr="00A67641">
        <w:rPr>
          <w:rFonts w:ascii="UVN Mau Tim 1" w:eastAsiaTheme="majorEastAsia" w:hAnsi="UVN Mau Tim 1" w:cstheme="majorBidi"/>
          <w:spacing w:val="6"/>
          <w:kern w:val="28"/>
          <w:sz w:val="52"/>
          <w:szCs w:val="52"/>
        </w:rPr>
        <w:t>The Celebration</w:t>
      </w:r>
    </w:p>
    <w:p w14:paraId="0D599921" w14:textId="117DE2CB" w:rsidR="00A67641" w:rsidRPr="00035E21" w:rsidRDefault="00A67641" w:rsidP="00A67641">
      <w:pPr>
        <w:jc w:val="right"/>
        <w:rPr>
          <w:rFonts w:ascii="Times New Roman" w:eastAsia="Times New Roman" w:hAnsi="Times New Roman" w:cs="Times New Roman"/>
          <w:sz w:val="24"/>
          <w:szCs w:val="24"/>
        </w:rPr>
      </w:pPr>
      <w:r w:rsidRPr="00A67641">
        <w:rPr>
          <w:rFonts w:ascii="Calibri" w:eastAsiaTheme="majorEastAsia" w:hAnsi="Calibri" w:cstheme="majorBidi"/>
          <w:b/>
          <w:iCs/>
          <w:szCs w:val="24"/>
        </w:rPr>
        <w:t>Amy Dang</w:t>
      </w:r>
    </w:p>
    <w:p w14:paraId="415440AF" w14:textId="77777777" w:rsidR="00A67641" w:rsidRPr="00035E21" w:rsidRDefault="00A67641" w:rsidP="00A67641">
      <w:pPr>
        <w:rPr>
          <w:rFonts w:ascii="Times New Roman" w:eastAsia="Times New Roman" w:hAnsi="Times New Roman" w:cs="Times New Roman"/>
          <w:sz w:val="24"/>
          <w:szCs w:val="24"/>
        </w:rPr>
      </w:pPr>
    </w:p>
    <w:p w14:paraId="58424E2B" w14:textId="77777777" w:rsidR="00A67641" w:rsidRPr="00A67641" w:rsidRDefault="00A67641" w:rsidP="00A67641">
      <w:pPr>
        <w:ind w:firstLine="720"/>
      </w:pPr>
      <w:r w:rsidRPr="00A67641">
        <w:t>Long ago there lived two rabbits who lived in a village. Their names were Minh and Hoa. In the village, the sun was shining radiantly and the weather was a bit chilly. The two rabbits then opened up their clothes store for the day, and about 5 minutes later, a dragon arrived to chout. While looking at the clothes, the dragon looks disgusted and mutters,</w:t>
      </w:r>
    </w:p>
    <w:p w14:paraId="02BDA43D" w14:textId="7EAFA542" w:rsidR="00A67641" w:rsidRPr="00A67641" w:rsidRDefault="00A67641" w:rsidP="00A67641">
      <w:pPr>
        <w:ind w:firstLine="720"/>
      </w:pPr>
      <w:r w:rsidRPr="00A67641">
        <w:t>“These clothes are so ugly…” The two rabbits, just hearing what the dragon had said, made them very sad. The dragon then rolls their eyes and says, “Oh, um nothing here interests me… So I’ll be leaving.” The dragon then leaves. When the dragon leaves, the rabbits are disheartened. Sad, they lose their motivation and close the store for the day. Meanwhile, when the dragon is walking home, the dragon overhears some people talking about them. The dragon then stops, and scans the area. They spot two dogs whispering to each other, making fun of the dragon’s clothes. Sad and on the verge of tears, the dragon runs home. While running, the dragon could even hear the laughter coming from the dogs. At home, crying, the dragon starts to understand how the rabbits felt when the dragon called the clothes they made ugly. The dragon then wipes their tears, gets up, and starts walking to the rabbit's clothes store. When the dragon arrives, the two rabbits are shocked to see that the dragon came back. The dragon goes up to them and says, “I’m sorry for calling the clothes you made ugly. Will you forgive me</w:t>
      </w:r>
      <w:r w:rsidR="005D4508" w:rsidRPr="00A9528E">
        <w:rPr>
          <w:rFonts w:ascii="UVN Nhat Ky" w:hAnsi="UVN Nhat Ky"/>
        </w:rPr>
        <w:t>?</w:t>
      </w:r>
      <w:r w:rsidRPr="00A67641">
        <w:t xml:space="preserve">” The two rabbits accepted the dragon's apology and they hugged. They then decided to be friends with each other. They then do a celebration for becoming friends. While preparing the party, they chose to invite everybody in the village to come and celebrate too, and to also remind them that they should love, respect, and unite with each other. When the party is all prepared and everybody arrives, the two </w:t>
      </w:r>
      <w:r w:rsidRPr="00A67641">
        <w:t>rabbits and the dragon give all of the people in the village a special gift. Then they have a big feast and play games. When the dragon is about to get a drink, they see the dogs near the area. Scared, the dragon then decides to not get a drink. However, the two dogs noticed the dragon and walked up to them. With the dragon being surprised, the two dogs say, </w:t>
      </w:r>
    </w:p>
    <w:p w14:paraId="405258C1" w14:textId="025F6488" w:rsidR="00A67641" w:rsidRPr="00A67641" w:rsidRDefault="00A67641" w:rsidP="00A67641">
      <w:pPr>
        <w:ind w:firstLine="720"/>
        <w:rPr>
          <w:rFonts w:asciiTheme="minorHAnsi" w:hAnsiTheme="minorHAnsi"/>
          <w:lang w:val="vi-VN"/>
        </w:rPr>
      </w:pPr>
      <w:r w:rsidRPr="00A67641">
        <w:t>“We are sorry for making fun of your clothes. We learned our lesson.” The two dogs and the dragon hug it out and they become life-long friends. The celebration ends and everybody goes home. All the people that went to the party learned to love, respect, and to also unite with each other.</w:t>
      </w:r>
      <w:r>
        <w:rPr>
          <w:rFonts w:asciiTheme="minorHAnsi" w:hAnsiTheme="minorHAnsi"/>
          <w:lang w:val="vi-VN"/>
        </w:rPr>
        <w:t xml:space="preserve"> </w:t>
      </w:r>
      <w:r>
        <w:sym w:font="Wingdings" w:char="F06E"/>
      </w:r>
    </w:p>
    <w:p w14:paraId="3223BE7B" w14:textId="77777777" w:rsidR="00A67641" w:rsidRDefault="00A67641" w:rsidP="00A67641"/>
    <w:p w14:paraId="6D115D3C" w14:textId="77777777" w:rsidR="00A67641" w:rsidRPr="00844B9F" w:rsidRDefault="00A67641" w:rsidP="00040D74">
      <w:pPr>
        <w:ind w:firstLine="0"/>
        <w:jc w:val="left"/>
      </w:pPr>
    </w:p>
    <w:sectPr w:rsidR="00A67641"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7E54" w14:textId="77777777" w:rsidR="00E025F2" w:rsidRDefault="00E025F2" w:rsidP="00DD0E0A">
      <w:r>
        <w:separator/>
      </w:r>
    </w:p>
  </w:endnote>
  <w:endnote w:type="continuationSeparator" w:id="0">
    <w:p w14:paraId="02475942" w14:textId="77777777" w:rsidR="00E025F2" w:rsidRDefault="00E025F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665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55BF4F" wp14:editId="3B99252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B8B2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D32E88F" wp14:editId="2510BA4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5B18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FCBB" w14:textId="77777777" w:rsidR="00E025F2" w:rsidRDefault="00E025F2" w:rsidP="00DD0E0A">
      <w:r>
        <w:separator/>
      </w:r>
    </w:p>
  </w:footnote>
  <w:footnote w:type="continuationSeparator" w:id="0">
    <w:p w14:paraId="03B69268" w14:textId="77777777" w:rsidR="00E025F2" w:rsidRDefault="00E025F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DEC9"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A44FED4" wp14:editId="03F0DE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1407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AA28194" wp14:editId="5751D49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EBA4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954BBA7" wp14:editId="42AFF4F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0F05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69475">
    <w:abstractNumId w:val="3"/>
  </w:num>
  <w:num w:numId="2" w16cid:durableId="466288950">
    <w:abstractNumId w:val="6"/>
  </w:num>
  <w:num w:numId="3" w16cid:durableId="1800756770">
    <w:abstractNumId w:val="1"/>
  </w:num>
  <w:num w:numId="4" w16cid:durableId="1329020700">
    <w:abstractNumId w:val="5"/>
  </w:num>
  <w:num w:numId="5" w16cid:durableId="140124914">
    <w:abstractNumId w:val="7"/>
  </w:num>
  <w:num w:numId="6" w16cid:durableId="1342706819">
    <w:abstractNumId w:val="0"/>
  </w:num>
  <w:num w:numId="7" w16cid:durableId="411465439">
    <w:abstractNumId w:val="4"/>
  </w:num>
  <w:num w:numId="8" w16cid:durableId="356659728">
    <w:abstractNumId w:val="8"/>
  </w:num>
  <w:num w:numId="9" w16cid:durableId="58865238">
    <w:abstractNumId w:val="2"/>
  </w:num>
  <w:num w:numId="10" w16cid:durableId="992829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41"/>
    <w:rsid w:val="00040D74"/>
    <w:rsid w:val="00040F6D"/>
    <w:rsid w:val="000A3EBD"/>
    <w:rsid w:val="000E3641"/>
    <w:rsid w:val="001F684E"/>
    <w:rsid w:val="0022087D"/>
    <w:rsid w:val="00254C1B"/>
    <w:rsid w:val="003321FA"/>
    <w:rsid w:val="003E7A5C"/>
    <w:rsid w:val="00434F1D"/>
    <w:rsid w:val="00462D04"/>
    <w:rsid w:val="004727B0"/>
    <w:rsid w:val="00492D88"/>
    <w:rsid w:val="004F3AAE"/>
    <w:rsid w:val="00524B58"/>
    <w:rsid w:val="005633E8"/>
    <w:rsid w:val="00581DBF"/>
    <w:rsid w:val="00594D56"/>
    <w:rsid w:val="005D4508"/>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67641"/>
    <w:rsid w:val="00A82BEC"/>
    <w:rsid w:val="00A9528E"/>
    <w:rsid w:val="00AB5C37"/>
    <w:rsid w:val="00AD6EDA"/>
    <w:rsid w:val="00B13977"/>
    <w:rsid w:val="00BA4E74"/>
    <w:rsid w:val="00BF29E2"/>
    <w:rsid w:val="00C234E3"/>
    <w:rsid w:val="00D20B74"/>
    <w:rsid w:val="00D80D4F"/>
    <w:rsid w:val="00DA47A5"/>
    <w:rsid w:val="00DB43BA"/>
    <w:rsid w:val="00DD0E0A"/>
    <w:rsid w:val="00E025F2"/>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DDC3A"/>
  <w15:docId w15:val="{59880421-1B62-4CF2-AC29-1681BD53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3</TotalTime>
  <Pages>1</Pages>
  <Words>380</Words>
  <Characters>2172</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2023-12-11T03:45:00Z</dcterms:created>
  <dcterms:modified xsi:type="dcterms:W3CDTF">2023-12-11T03:48:00Z</dcterms:modified>
</cp:coreProperties>
</file>