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4359" w14:textId="5B9E0366" w:rsidR="00D6394E" w:rsidRDefault="00D6394E" w:rsidP="009372E4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D6394E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Yêu Thương Hiệp Nhất</w:t>
      </w:r>
    </w:p>
    <w:p w14:paraId="698842FE" w14:textId="43600064" w:rsidR="00D6394E" w:rsidRPr="00D6394E" w:rsidRDefault="00D6394E" w:rsidP="00D6394E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D6394E">
        <w:rPr>
          <w:rFonts w:ascii="Calibri" w:eastAsiaTheme="majorEastAsia" w:hAnsi="Calibri" w:cstheme="majorBidi"/>
          <w:b/>
          <w:iCs/>
          <w:szCs w:val="24"/>
        </w:rPr>
        <w:t xml:space="preserve">Chương Đài </w:t>
      </w:r>
    </w:p>
    <w:p w14:paraId="693D7E5A" w14:textId="6C950581" w:rsidR="00D6394E" w:rsidRPr="00D6394E" w:rsidRDefault="00D6394E" w:rsidP="00D6394E">
      <w:pPr>
        <w:jc w:val="center"/>
        <w:rPr>
          <w:i/>
        </w:rPr>
      </w:pPr>
      <w:r w:rsidRPr="00D6394E">
        <w:rPr>
          <w:i/>
        </w:rPr>
        <w:t>Yêu thương hiệp nhất nguyện cầu</w:t>
      </w:r>
      <w:r w:rsidRPr="00D6394E">
        <w:rPr>
          <w:i/>
        </w:rPr>
        <w:br/>
        <w:t>Là ba ơn phúc nhiệm mầu người ơi</w:t>
      </w:r>
      <w:r w:rsidRPr="00D6394E">
        <w:rPr>
          <w:i/>
        </w:rPr>
        <w:br/>
        <w:t>Yêu thương như đấng trên trời</w:t>
      </w:r>
      <w:r w:rsidRPr="00D6394E">
        <w:rPr>
          <w:i/>
        </w:rPr>
        <w:br/>
        <w:t>Ba ngôi Thiên Chúa gọi mời chúng ta</w:t>
      </w:r>
      <w:r w:rsidRPr="00D6394E">
        <w:rPr>
          <w:i/>
        </w:rPr>
        <w:br/>
        <w:t>Nguyện xin con sống vị tha</w:t>
      </w:r>
      <w:r w:rsidRPr="00D6394E">
        <w:rPr>
          <w:i/>
        </w:rPr>
        <w:br/>
        <w:t>Khiêm nhường bác ái bỏ qua lỗi lầm</w:t>
      </w:r>
      <w:r w:rsidRPr="00D6394E">
        <w:rPr>
          <w:i/>
        </w:rPr>
        <w:br/>
        <w:t>Nguyện xin con biết thành tâm</w:t>
      </w:r>
      <w:r w:rsidRPr="00D6394E">
        <w:rPr>
          <w:i/>
        </w:rPr>
        <w:br/>
        <w:t>Nguyện cầu xám hối lỗi lầm đã qua</w:t>
      </w:r>
      <w:r w:rsidRPr="00D6394E">
        <w:rPr>
          <w:i/>
        </w:rPr>
        <w:br/>
        <w:t>Ca viên hiệp nhất một nhà</w:t>
      </w:r>
      <w:r w:rsidRPr="00D6394E">
        <w:rPr>
          <w:i/>
        </w:rPr>
        <w:br/>
        <w:t>Yêu thương đoàn kết là quà Giáng Sinh</w:t>
      </w:r>
      <w:r w:rsidRPr="00D6394E">
        <w:rPr>
          <w:i/>
        </w:rPr>
        <w:br/>
        <w:t>Cùng nhau hãy tặng chúng mình</w:t>
      </w:r>
      <w:r w:rsidRPr="00D6394E">
        <w:rPr>
          <w:i/>
        </w:rPr>
        <w:br/>
        <w:t>Món quà ý nghĩa Giáng Sinh tuyệt vời!</w:t>
      </w:r>
      <w:r w:rsidR="009372E4">
        <w:rPr>
          <w:rFonts w:asciiTheme="minorHAnsi" w:hAnsiTheme="minorHAnsi"/>
          <w:i/>
          <w:lang w:val="vi-VN"/>
        </w:rPr>
        <w:t xml:space="preserve"> </w:t>
      </w:r>
      <w:r w:rsidR="009372E4">
        <w:sym w:font="Wingdings" w:char="F06E"/>
      </w:r>
      <w:r w:rsidRPr="00D6394E">
        <w:rPr>
          <w:i/>
        </w:rPr>
        <w:br/>
        <w:t>Chương Đài 11/20/23</w:t>
      </w:r>
    </w:p>
    <w:p w14:paraId="0777A386" w14:textId="77777777" w:rsidR="00D6394E" w:rsidRPr="00844B9F" w:rsidRDefault="00D6394E" w:rsidP="00040D74">
      <w:pPr>
        <w:ind w:firstLine="0"/>
        <w:jc w:val="left"/>
      </w:pPr>
    </w:p>
    <w:sectPr w:rsidR="00D6394E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E726" w14:textId="77777777" w:rsidR="00B23420" w:rsidRDefault="00B23420" w:rsidP="00DD0E0A">
      <w:r>
        <w:separator/>
      </w:r>
    </w:p>
  </w:endnote>
  <w:endnote w:type="continuationSeparator" w:id="0">
    <w:p w14:paraId="2EFE410A" w14:textId="77777777" w:rsidR="00B23420" w:rsidRDefault="00B2342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729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08AD9B" wp14:editId="63F8DB5A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CA86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3EB31" wp14:editId="7A6290B6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B42E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5530" w14:textId="77777777" w:rsidR="00B23420" w:rsidRDefault="00B23420" w:rsidP="00DD0E0A">
      <w:r>
        <w:separator/>
      </w:r>
    </w:p>
  </w:footnote>
  <w:footnote w:type="continuationSeparator" w:id="0">
    <w:p w14:paraId="0DB14D76" w14:textId="77777777" w:rsidR="00B23420" w:rsidRDefault="00B2342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CAB9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56F423" wp14:editId="35E09C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F1D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D3CBE" wp14:editId="366FFB46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9477D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077364" wp14:editId="15E27755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9E2D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33609">
    <w:abstractNumId w:val="3"/>
  </w:num>
  <w:num w:numId="2" w16cid:durableId="1279143088">
    <w:abstractNumId w:val="6"/>
  </w:num>
  <w:num w:numId="3" w16cid:durableId="131405797">
    <w:abstractNumId w:val="1"/>
  </w:num>
  <w:num w:numId="4" w16cid:durableId="1172523573">
    <w:abstractNumId w:val="5"/>
  </w:num>
  <w:num w:numId="5" w16cid:durableId="1129518811">
    <w:abstractNumId w:val="7"/>
  </w:num>
  <w:num w:numId="6" w16cid:durableId="636836161">
    <w:abstractNumId w:val="0"/>
  </w:num>
  <w:num w:numId="7" w16cid:durableId="1334800874">
    <w:abstractNumId w:val="4"/>
  </w:num>
  <w:num w:numId="8" w16cid:durableId="1739014925">
    <w:abstractNumId w:val="8"/>
  </w:num>
  <w:num w:numId="9" w16cid:durableId="1725593358">
    <w:abstractNumId w:val="2"/>
  </w:num>
  <w:num w:numId="10" w16cid:durableId="1339774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4E"/>
    <w:rsid w:val="00040D74"/>
    <w:rsid w:val="00040F6D"/>
    <w:rsid w:val="000A3EBD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72E4"/>
    <w:rsid w:val="009E7D46"/>
    <w:rsid w:val="00A44C42"/>
    <w:rsid w:val="00A54447"/>
    <w:rsid w:val="00A82BEC"/>
    <w:rsid w:val="00A9528E"/>
    <w:rsid w:val="00AB5C37"/>
    <w:rsid w:val="00AD6EDA"/>
    <w:rsid w:val="00B13977"/>
    <w:rsid w:val="00B23420"/>
    <w:rsid w:val="00BA4E74"/>
    <w:rsid w:val="00BF29E2"/>
    <w:rsid w:val="00C234E3"/>
    <w:rsid w:val="00D20B74"/>
    <w:rsid w:val="00D6394E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39B9B"/>
  <w15:docId w15:val="{7D08CAE8-FD8B-48DF-B72D-83909C88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4\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2023-12-11T22:43:00Z</dcterms:created>
  <dcterms:modified xsi:type="dcterms:W3CDTF">2023-12-11T22:48:00Z</dcterms:modified>
</cp:coreProperties>
</file>