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7FA6" w14:textId="1FDC2F46" w:rsidR="00351518" w:rsidRPr="001C5E57" w:rsidRDefault="00351518" w:rsidP="001C5E57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35151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Tin</w:t>
      </w:r>
      <w:r w:rsidR="001C5E57"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  <w:t xml:space="preserve"> </w:t>
      </w:r>
      <w:r w:rsidR="001C5E57" w:rsidRPr="001C5E57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Yêu</w:t>
      </w:r>
    </w:p>
    <w:p w14:paraId="3D560D16" w14:textId="2940D10C" w:rsidR="00351518" w:rsidRDefault="00351518" w:rsidP="00351518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351518">
        <w:rPr>
          <w:rFonts w:ascii="Calibri" w:eastAsiaTheme="majorEastAsia" w:hAnsi="Calibri" w:cstheme="majorBidi"/>
          <w:b/>
          <w:iCs/>
          <w:szCs w:val="24"/>
        </w:rPr>
        <w:t>Chương Đài </w:t>
      </w:r>
    </w:p>
    <w:p w14:paraId="58E5B29B" w14:textId="77777777" w:rsidR="00351518" w:rsidRPr="00351518" w:rsidRDefault="00351518" w:rsidP="00351518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0B870A74" w14:textId="48D9D1CD" w:rsidR="00351518" w:rsidRPr="00351518" w:rsidRDefault="00351518" w:rsidP="00351518">
      <w:pPr>
        <w:jc w:val="center"/>
        <w:rPr>
          <w:i/>
        </w:rPr>
      </w:pPr>
      <w:r w:rsidRPr="00351518">
        <w:rPr>
          <w:i/>
        </w:rPr>
        <w:t>Có những lúc niềm tin ta lạc lối</w:t>
      </w:r>
      <w:r w:rsidRPr="00351518">
        <w:rPr>
          <w:i/>
        </w:rPr>
        <w:br/>
        <w:t>Bởi những người đầy tội lỗi dối gian</w:t>
      </w:r>
      <w:r w:rsidRPr="00351518">
        <w:rPr>
          <w:i/>
        </w:rPr>
        <w:br/>
        <w:t>Có những lúc ta lo lắng hoang mang</w:t>
      </w:r>
      <w:r w:rsidRPr="00351518">
        <w:rPr>
          <w:i/>
        </w:rPr>
        <w:br/>
        <w:t>Sao người tốt cứ gian nan trong cuộc sống</w:t>
      </w:r>
      <w:r w:rsidRPr="00351518">
        <w:rPr>
          <w:i/>
        </w:rPr>
        <w:br/>
        <w:t>Có những lúc ta buồn đời thất vọng</w:t>
      </w:r>
      <w:r w:rsidRPr="00351518">
        <w:rPr>
          <w:i/>
        </w:rPr>
        <w:br/>
        <w:t>Có những điều không thể đổi thay</w:t>
      </w:r>
      <w:r w:rsidRPr="00351518">
        <w:rPr>
          <w:i/>
        </w:rPr>
        <w:br/>
        <w:t>Phải quên đi Thiên Chúa đã an bài</w:t>
      </w:r>
      <w:r w:rsidRPr="00351518">
        <w:rPr>
          <w:i/>
        </w:rPr>
        <w:br/>
        <w:t>Ta tự hỏi tội tình gì kiếp trước!</w:t>
      </w:r>
      <w:r w:rsidRPr="00351518">
        <w:rPr>
          <w:i/>
        </w:rPr>
        <w:br/>
        <w:t>Sống yêu thương đời này luôn mơ ước</w:t>
      </w:r>
      <w:r w:rsidRPr="00351518">
        <w:rPr>
          <w:i/>
        </w:rPr>
        <w:br/>
        <w:t>Sống bỏ buông cố tạo phước kiếp này</w:t>
      </w:r>
      <w:r w:rsidRPr="00351518">
        <w:rPr>
          <w:i/>
        </w:rPr>
        <w:br/>
        <w:t>Sống vị tha sống phó thác hôm nay</w:t>
      </w:r>
      <w:r w:rsidRPr="00351518">
        <w:rPr>
          <w:i/>
        </w:rPr>
        <w:br/>
        <w:t>Tránh phiền muộn tâm bình yên trong loạn thế!</w:t>
      </w:r>
      <w:r>
        <w:rPr>
          <w:rFonts w:asciiTheme="minorHAnsi" w:hAnsiTheme="minorHAnsi"/>
          <w:i/>
          <w:lang w:val="vi-VN"/>
        </w:rPr>
        <w:t xml:space="preserve"> </w:t>
      </w:r>
      <w:r>
        <w:sym w:font="Wingdings" w:char="F06E"/>
      </w:r>
      <w:r w:rsidRPr="00351518">
        <w:rPr>
          <w:i/>
        </w:rPr>
        <w:br/>
      </w:r>
    </w:p>
    <w:p w14:paraId="4A7BD429" w14:textId="77777777" w:rsidR="00351518" w:rsidRPr="00844B9F" w:rsidRDefault="00351518" w:rsidP="00040D74">
      <w:pPr>
        <w:ind w:firstLine="0"/>
        <w:jc w:val="left"/>
      </w:pPr>
    </w:p>
    <w:sectPr w:rsidR="00351518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EEF1" w14:textId="77777777" w:rsidR="00CB1213" w:rsidRDefault="00CB1213" w:rsidP="00DD0E0A">
      <w:r>
        <w:separator/>
      </w:r>
    </w:p>
  </w:endnote>
  <w:endnote w:type="continuationSeparator" w:id="0">
    <w:p w14:paraId="6D8C49EA" w14:textId="77777777" w:rsidR="00CB1213" w:rsidRDefault="00CB121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F5A4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AE75BF" wp14:editId="08E818CD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2CFC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C1FFA" wp14:editId="2B3399CE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CBD9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3CE4" w14:textId="77777777" w:rsidR="00CB1213" w:rsidRDefault="00CB1213" w:rsidP="00DD0E0A">
      <w:r>
        <w:separator/>
      </w:r>
    </w:p>
  </w:footnote>
  <w:footnote w:type="continuationSeparator" w:id="0">
    <w:p w14:paraId="5EB779EB" w14:textId="77777777" w:rsidR="00CB1213" w:rsidRDefault="00CB121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136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851AA0" wp14:editId="7A5B4B8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DD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C9CD6" wp14:editId="30C972B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64630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2C06E" wp14:editId="0ADD0FA9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15F6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1024">
    <w:abstractNumId w:val="3"/>
  </w:num>
  <w:num w:numId="2" w16cid:durableId="1526094707">
    <w:abstractNumId w:val="6"/>
  </w:num>
  <w:num w:numId="3" w16cid:durableId="1965696214">
    <w:abstractNumId w:val="1"/>
  </w:num>
  <w:num w:numId="4" w16cid:durableId="79181742">
    <w:abstractNumId w:val="5"/>
  </w:num>
  <w:num w:numId="5" w16cid:durableId="2004119892">
    <w:abstractNumId w:val="7"/>
  </w:num>
  <w:num w:numId="6" w16cid:durableId="218172871">
    <w:abstractNumId w:val="0"/>
  </w:num>
  <w:num w:numId="7" w16cid:durableId="131336018">
    <w:abstractNumId w:val="4"/>
  </w:num>
  <w:num w:numId="8" w16cid:durableId="762533122">
    <w:abstractNumId w:val="8"/>
  </w:num>
  <w:num w:numId="9" w16cid:durableId="1372925625">
    <w:abstractNumId w:val="2"/>
  </w:num>
  <w:num w:numId="10" w16cid:durableId="1866747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8"/>
    <w:rsid w:val="00040D74"/>
    <w:rsid w:val="00040F6D"/>
    <w:rsid w:val="000A3EBD"/>
    <w:rsid w:val="001C5E57"/>
    <w:rsid w:val="001F684E"/>
    <w:rsid w:val="0022087D"/>
    <w:rsid w:val="00254C1B"/>
    <w:rsid w:val="003321FA"/>
    <w:rsid w:val="00351518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013A1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B121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C2C9A"/>
  <w15:docId w15:val="{51E6392E-213F-4638-83BD-75E6969E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2023-12-11T23:06:00Z</dcterms:created>
  <dcterms:modified xsi:type="dcterms:W3CDTF">2023-12-11T23:10:00Z</dcterms:modified>
</cp:coreProperties>
</file>