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FCBD" w14:textId="24178D51" w:rsidR="000642F5" w:rsidRPr="00492C7D" w:rsidRDefault="000642F5" w:rsidP="0006586F">
      <w:pPr>
        <w:pStyle w:val="Title"/>
      </w:pPr>
      <w:r w:rsidRPr="00492C7D">
        <w:t>Mừng Ngân Khánh Linh mục cha Quản nhiệm</w:t>
      </w:r>
    </w:p>
    <w:p w14:paraId="1216A57F" w14:textId="761256A0" w:rsidR="00492C7D" w:rsidRDefault="000642F5" w:rsidP="0006586F">
      <w:pPr>
        <w:pStyle w:val="Title"/>
      </w:pPr>
      <w:r w:rsidRPr="00492C7D">
        <w:t>Phero Trần Việt Hùng</w:t>
      </w:r>
    </w:p>
    <w:p w14:paraId="2F3B842B" w14:textId="74DEFC4E" w:rsidR="000642F5" w:rsidRPr="00492C7D" w:rsidRDefault="000642F5" w:rsidP="00492C7D">
      <w:pPr>
        <w:pStyle w:val="Title"/>
        <w:jc w:val="right"/>
        <w:rPr>
          <w:rFonts w:ascii="UVN Thay Giao" w:eastAsiaTheme="minorHAnsi" w:hAnsi="UVN Thay Giao" w:cstheme="minorBidi"/>
          <w:spacing w:val="0"/>
          <w:kern w:val="0"/>
          <w:sz w:val="22"/>
          <w:szCs w:val="22"/>
        </w:rPr>
      </w:pPr>
      <w:r w:rsidRPr="00492C7D">
        <w:rPr>
          <w:sz w:val="36"/>
          <w:szCs w:val="36"/>
        </w:rPr>
        <w:t xml:space="preserve">( 29 tháng 5/ 1999-29/5/2024)     </w:t>
      </w:r>
      <w:r w:rsidRPr="00492C7D">
        <w:rPr>
          <w:rFonts w:ascii="UVN Thay Giao" w:eastAsiaTheme="minorHAnsi" w:hAnsi="UVN Thay Giao" w:cstheme="minorBidi"/>
          <w:spacing w:val="0"/>
          <w:kern w:val="0"/>
          <w:sz w:val="22"/>
          <w:szCs w:val="22"/>
        </w:rPr>
        <w:t xml:space="preserve">      </w:t>
      </w:r>
      <w:r w:rsidRPr="00492C7D">
        <w:rPr>
          <w:rFonts w:ascii="Calibri" w:hAnsi="Calibri"/>
          <w:b/>
          <w:iCs/>
          <w:spacing w:val="0"/>
          <w:kern w:val="0"/>
          <w:sz w:val="22"/>
          <w:szCs w:val="24"/>
        </w:rPr>
        <w:t>Phan Van An</w:t>
      </w:r>
      <w:r w:rsidRPr="00492C7D">
        <w:rPr>
          <w:sz w:val="22"/>
          <w:szCs w:val="22"/>
        </w:rPr>
        <w:t xml:space="preserve">                                                  </w:t>
      </w:r>
    </w:p>
    <w:p w14:paraId="194A2E61" w14:textId="0D266662" w:rsidR="000642F5" w:rsidRPr="00492C7D" w:rsidRDefault="000642F5" w:rsidP="00492C7D">
      <w:pPr>
        <w:pStyle w:val="NoSpacing"/>
      </w:pPr>
      <w:r w:rsidRPr="00492C7D">
        <w:t>Ngân khánh Linh mục mừng cha ,</w:t>
      </w:r>
    </w:p>
    <w:p w14:paraId="4DE20106" w14:textId="15326EAF" w:rsidR="000642F5" w:rsidRPr="00492C7D" w:rsidRDefault="000642F5" w:rsidP="00492C7D">
      <w:pPr>
        <w:pStyle w:val="NoSpacing"/>
      </w:pPr>
      <w:r w:rsidRPr="00492C7D">
        <w:t>Hồng Ân Thiên Chúa, bao la muôn đời.</w:t>
      </w:r>
    </w:p>
    <w:p w14:paraId="724E2F73" w14:textId="4ACCE213" w:rsidR="000642F5" w:rsidRPr="00492C7D" w:rsidRDefault="000642F5" w:rsidP="00492C7D">
      <w:pPr>
        <w:pStyle w:val="NoSpacing"/>
      </w:pPr>
      <w:r w:rsidRPr="00492C7D">
        <w:t>Chọn cha ở giữa muôn người,</w:t>
      </w:r>
    </w:p>
    <w:p w14:paraId="3C7F3AAD" w14:textId="3109DD14" w:rsidR="000642F5" w:rsidRPr="00492C7D" w:rsidRDefault="000642F5" w:rsidP="00492C7D">
      <w:pPr>
        <w:pStyle w:val="NoSpacing"/>
      </w:pPr>
      <w:r w:rsidRPr="00492C7D">
        <w:t>Trao ban thánh chức  muôn đời không phai.</w:t>
      </w:r>
    </w:p>
    <w:p w14:paraId="77FAC7E6" w14:textId="62730A80" w:rsidR="000642F5" w:rsidRPr="00492C7D" w:rsidRDefault="000642F5" w:rsidP="00492C7D">
      <w:pPr>
        <w:pStyle w:val="NoSpacing"/>
      </w:pPr>
      <w:r w:rsidRPr="00492C7D">
        <w:t>Cuộc đời dâng hiến chông gai,</w:t>
      </w:r>
    </w:p>
    <w:p w14:paraId="6AD3C693" w14:textId="7266C037" w:rsidR="000642F5" w:rsidRPr="00492C7D" w:rsidRDefault="000642F5" w:rsidP="00492C7D">
      <w:pPr>
        <w:pStyle w:val="NoSpacing"/>
      </w:pPr>
      <w:r w:rsidRPr="00492C7D">
        <w:t>Phong ba, bão táp, chê bai thường tình.</w:t>
      </w:r>
    </w:p>
    <w:p w14:paraId="5975F7B4" w14:textId="6AE8F783" w:rsidR="000642F5" w:rsidRPr="00492C7D" w:rsidRDefault="000642F5" w:rsidP="00492C7D">
      <w:pPr>
        <w:pStyle w:val="NoSpacing"/>
      </w:pPr>
      <w:r w:rsidRPr="00492C7D">
        <w:t>Sống cứ ngay thẳng, công minh,</w:t>
      </w:r>
    </w:p>
    <w:p w14:paraId="1DAC8970" w14:textId="066C4E69" w:rsidR="000642F5" w:rsidRPr="00492C7D" w:rsidRDefault="000642F5" w:rsidP="00492C7D">
      <w:pPr>
        <w:pStyle w:val="NoSpacing"/>
      </w:pPr>
      <w:r w:rsidRPr="00492C7D">
        <w:t>Vâng theo ý Chúa cuộc đời an tâm.</w:t>
      </w:r>
    </w:p>
    <w:p w14:paraId="7F214761" w14:textId="0408C254" w:rsidR="000642F5" w:rsidRPr="00492C7D" w:rsidRDefault="000642F5" w:rsidP="00492C7D">
      <w:pPr>
        <w:pStyle w:val="NoSpacing"/>
      </w:pPr>
      <w:r w:rsidRPr="00492C7D">
        <w:t>Cuộc sống linh mục âm thầm,</w:t>
      </w:r>
    </w:p>
    <w:p w14:paraId="3ABC4F32" w14:textId="5F13BC1F" w:rsidR="000642F5" w:rsidRPr="00492C7D" w:rsidRDefault="000642F5" w:rsidP="00492C7D">
      <w:pPr>
        <w:pStyle w:val="NoSpacing"/>
      </w:pPr>
      <w:r w:rsidRPr="00492C7D">
        <w:t>Không mê danh vọng, không tham tiền tài.</w:t>
      </w:r>
    </w:p>
    <w:p w14:paraId="65370DD9" w14:textId="1324E687" w:rsidR="000642F5" w:rsidRPr="00492C7D" w:rsidRDefault="000642F5" w:rsidP="00492C7D">
      <w:pPr>
        <w:pStyle w:val="NoSpacing"/>
      </w:pPr>
      <w:r w:rsidRPr="00492C7D">
        <w:t>Tiếng thị phi để ngoài tai,</w:t>
      </w:r>
    </w:p>
    <w:p w14:paraId="0C1B3220" w14:textId="09AC86CA" w:rsidR="000642F5" w:rsidRPr="00492C7D" w:rsidRDefault="000642F5" w:rsidP="00492C7D">
      <w:pPr>
        <w:pStyle w:val="NoSpacing"/>
      </w:pPr>
      <w:r w:rsidRPr="00492C7D">
        <w:t>Chỉ nghe tiếng Chúa theo Ngài dấn thân.</w:t>
      </w:r>
    </w:p>
    <w:p w14:paraId="0A5EA582" w14:textId="3ABB9A45" w:rsidR="000642F5" w:rsidRPr="00492C7D" w:rsidRDefault="000642F5" w:rsidP="00492C7D">
      <w:pPr>
        <w:pStyle w:val="NoSpacing"/>
      </w:pPr>
      <w:r w:rsidRPr="00492C7D">
        <w:t>Thương người bạc phước cơ bần,</w:t>
      </w:r>
    </w:p>
    <w:p w14:paraId="6C002253" w14:textId="4A1A2D52" w:rsidR="000642F5" w:rsidRPr="00492C7D" w:rsidRDefault="000642F5" w:rsidP="00492C7D">
      <w:pPr>
        <w:pStyle w:val="NoSpacing"/>
      </w:pPr>
      <w:r w:rsidRPr="00492C7D">
        <w:t>Giúp người lạc bước quay chân trở về.</w:t>
      </w:r>
    </w:p>
    <w:p w14:paraId="5C31A989" w14:textId="69497DF9" w:rsidR="000642F5" w:rsidRPr="00492C7D" w:rsidRDefault="000642F5" w:rsidP="00492C7D">
      <w:pPr>
        <w:pStyle w:val="NoSpacing"/>
      </w:pPr>
      <w:r w:rsidRPr="00492C7D">
        <w:t>Phần hồn, phần xác đôi bề,</w:t>
      </w:r>
    </w:p>
    <w:p w14:paraId="7841CF72" w14:textId="4372BBD5" w:rsidR="000642F5" w:rsidRPr="00492C7D" w:rsidRDefault="000642F5" w:rsidP="00492C7D">
      <w:pPr>
        <w:pStyle w:val="NoSpacing"/>
      </w:pPr>
      <w:r w:rsidRPr="00492C7D">
        <w:t>Phụng sự Thiên Chúa không hề nản phai.</w:t>
      </w:r>
    </w:p>
    <w:p w14:paraId="0FC05116" w14:textId="239CB651" w:rsidR="000642F5" w:rsidRPr="00492C7D" w:rsidRDefault="000642F5" w:rsidP="00492C7D">
      <w:pPr>
        <w:pStyle w:val="NoSpacing"/>
      </w:pPr>
      <w:r w:rsidRPr="00492C7D">
        <w:t>Công việc mục vụ miệt mài,</w:t>
      </w:r>
    </w:p>
    <w:p w14:paraId="5FF37874" w14:textId="4E0B1665" w:rsidR="000642F5" w:rsidRPr="00492C7D" w:rsidRDefault="000642F5" w:rsidP="00492C7D">
      <w:pPr>
        <w:pStyle w:val="NoSpacing"/>
      </w:pPr>
      <w:r w:rsidRPr="00492C7D">
        <w:t>Lo toan mọi việc , lấy ai phàn nàn</w:t>
      </w:r>
    </w:p>
    <w:p w14:paraId="1A60F493" w14:textId="1A66F9C9" w:rsidR="000642F5" w:rsidRPr="00492C7D" w:rsidRDefault="000642F5" w:rsidP="00492C7D">
      <w:pPr>
        <w:pStyle w:val="NoSpacing"/>
      </w:pPr>
      <w:r w:rsidRPr="00492C7D">
        <w:t>Mười tám năm với Cộng đoàn,</w:t>
      </w:r>
    </w:p>
    <w:p w14:paraId="14937D9A" w14:textId="7B89465E" w:rsidR="000642F5" w:rsidRPr="00492C7D" w:rsidRDefault="000642F5" w:rsidP="00492C7D">
      <w:pPr>
        <w:pStyle w:val="NoSpacing"/>
      </w:pPr>
      <w:r w:rsidRPr="00492C7D">
        <w:t>Chu toàn tất cả, đoàn con vui mừng.</w:t>
      </w:r>
    </w:p>
    <w:p w14:paraId="79463A62" w14:textId="5C5D86BF" w:rsidR="000642F5" w:rsidRPr="00492C7D" w:rsidRDefault="000642F5" w:rsidP="00492C7D">
      <w:pPr>
        <w:pStyle w:val="NoSpacing"/>
      </w:pPr>
      <w:r w:rsidRPr="00492C7D">
        <w:t>Sửa sang, tu bổ thánh đường,</w:t>
      </w:r>
    </w:p>
    <w:p w14:paraId="163ABFB5" w14:textId="0B073E4F" w:rsidR="000642F5" w:rsidRPr="00492C7D" w:rsidRDefault="000642F5" w:rsidP="00492C7D">
      <w:pPr>
        <w:pStyle w:val="NoSpacing"/>
      </w:pPr>
      <w:r w:rsidRPr="00492C7D">
        <w:t>Khang trang,đẹp đẽ dễ thương vô cùng.</w:t>
      </w:r>
    </w:p>
    <w:p w14:paraId="66D95134" w14:textId="2FEE05E9" w:rsidR="000642F5" w:rsidRPr="00492C7D" w:rsidRDefault="000642F5" w:rsidP="00492C7D">
      <w:pPr>
        <w:pStyle w:val="NoSpacing"/>
      </w:pPr>
      <w:r w:rsidRPr="00492C7D">
        <w:t>Hội trường , nơi sinh hoạt chung,</w:t>
      </w:r>
    </w:p>
    <w:p w14:paraId="3A0D188C" w14:textId="596591BC" w:rsidR="000642F5" w:rsidRPr="00492C7D" w:rsidRDefault="000642F5" w:rsidP="00492C7D">
      <w:pPr>
        <w:pStyle w:val="NoSpacing"/>
      </w:pPr>
      <w:r w:rsidRPr="00492C7D">
        <w:t>Cũng được tu sửa, vô cùng khang trang.</w:t>
      </w:r>
    </w:p>
    <w:p w14:paraId="237398D7" w14:textId="2894CE30" w:rsidR="000642F5" w:rsidRPr="00492C7D" w:rsidRDefault="000642F5" w:rsidP="00492C7D">
      <w:pPr>
        <w:pStyle w:val="NoSpacing"/>
      </w:pPr>
      <w:r w:rsidRPr="00492C7D">
        <w:t>Chúa nhật Thánh lễ nghiêm trang,</w:t>
      </w:r>
    </w:p>
    <w:p w14:paraId="24BB2BC0" w14:textId="6FB6C8B3" w:rsidR="000642F5" w:rsidRPr="00492C7D" w:rsidRDefault="000642F5" w:rsidP="00492C7D">
      <w:pPr>
        <w:pStyle w:val="NoSpacing"/>
      </w:pPr>
      <w:r w:rsidRPr="00492C7D">
        <w:t>Giáo dân tham dự nhận tràn Thánh ân.</w:t>
      </w:r>
    </w:p>
    <w:p w14:paraId="3B8A2EB4" w14:textId="523E5CE2" w:rsidR="000642F5" w:rsidRPr="00492C7D" w:rsidRDefault="000642F5" w:rsidP="00492C7D">
      <w:pPr>
        <w:pStyle w:val="NoSpacing"/>
      </w:pPr>
      <w:r w:rsidRPr="00492C7D">
        <w:t>Bí tích trao ban chuyên cần,</w:t>
      </w:r>
    </w:p>
    <w:p w14:paraId="3F2E93F2" w14:textId="3D7E2CA2" w:rsidR="000642F5" w:rsidRPr="00492C7D" w:rsidRDefault="000642F5" w:rsidP="00492C7D">
      <w:pPr>
        <w:pStyle w:val="NoSpacing"/>
      </w:pPr>
      <w:r w:rsidRPr="00492C7D">
        <w:t>Tín hữu nhận lãnh, bớt phần lo toan.</w:t>
      </w:r>
    </w:p>
    <w:p w14:paraId="78EE7B9C" w14:textId="2C831739" w:rsidR="000642F5" w:rsidRPr="00492C7D" w:rsidRDefault="000642F5" w:rsidP="00492C7D">
      <w:pPr>
        <w:pStyle w:val="NoSpacing"/>
      </w:pPr>
      <w:r w:rsidRPr="00492C7D">
        <w:t>Tĩnh tâm, hòa giải hân hoan,</w:t>
      </w:r>
    </w:p>
    <w:p w14:paraId="7009018F" w14:textId="3C1EAD6A" w:rsidR="000642F5" w:rsidRPr="00492C7D" w:rsidRDefault="000642F5" w:rsidP="00492C7D">
      <w:pPr>
        <w:pStyle w:val="NoSpacing"/>
      </w:pPr>
      <w:r w:rsidRPr="00492C7D">
        <w:t>Trở vế với Chúa phần hồn an tâm.</w:t>
      </w:r>
    </w:p>
    <w:p w14:paraId="248DCEC0" w14:textId="7FEF8ED3" w:rsidR="000642F5" w:rsidRPr="00492C7D" w:rsidRDefault="000642F5" w:rsidP="00492C7D">
      <w:pPr>
        <w:pStyle w:val="NoSpacing"/>
      </w:pPr>
      <w:r w:rsidRPr="00492C7D">
        <w:t>Đoàn thể Công giáo âm thầm,</w:t>
      </w:r>
    </w:p>
    <w:p w14:paraId="6F4162B4" w14:textId="24473442" w:rsidR="000642F5" w:rsidRPr="00492C7D" w:rsidRDefault="000642F5" w:rsidP="00492C7D">
      <w:pPr>
        <w:pStyle w:val="NoSpacing"/>
      </w:pPr>
      <w:r w:rsidRPr="00492C7D">
        <w:t>Thiếu nhi Thánh Thể chuyên tâm phụng thờ</w:t>
      </w:r>
    </w:p>
    <w:p w14:paraId="3A74941E" w14:textId="5AAC8857" w:rsidR="000642F5" w:rsidRPr="00492C7D" w:rsidRDefault="000642F5" w:rsidP="00492C7D">
      <w:pPr>
        <w:pStyle w:val="NoSpacing"/>
      </w:pPr>
      <w:r w:rsidRPr="00492C7D">
        <w:t>Cao niên cụ ông, cụ bà,</w:t>
      </w:r>
    </w:p>
    <w:p w14:paraId="25631F23" w14:textId="27F74C92" w:rsidR="000642F5" w:rsidRPr="00492C7D" w:rsidRDefault="000642F5" w:rsidP="00492C7D">
      <w:pPr>
        <w:pStyle w:val="NoSpacing"/>
      </w:pPr>
      <w:r w:rsidRPr="00492C7D">
        <w:t>Làm lụng vất vả, bây giờ nghĩ ngơi.</w:t>
      </w:r>
    </w:p>
    <w:p w14:paraId="66AE4C31" w14:textId="55414425" w:rsidR="000642F5" w:rsidRPr="00492C7D" w:rsidRDefault="000642F5" w:rsidP="00492C7D">
      <w:pPr>
        <w:pStyle w:val="NoSpacing"/>
      </w:pPr>
      <w:r w:rsidRPr="00492C7D">
        <w:t>Đời nhiều sóng gío, chơi vơi</w:t>
      </w:r>
    </w:p>
    <w:p w14:paraId="47ADE2C5" w14:textId="43E027BE" w:rsidR="000642F5" w:rsidRPr="00492C7D" w:rsidRDefault="000642F5" w:rsidP="00492C7D">
      <w:pPr>
        <w:pStyle w:val="NoSpacing"/>
      </w:pPr>
      <w:r w:rsidRPr="00492C7D">
        <w:t>Yêu thương, hiệp nhất tươi cười với nhau.</w:t>
      </w:r>
    </w:p>
    <w:p w14:paraId="74E179C7" w14:textId="096177DF" w:rsidR="000642F5" w:rsidRPr="00492C7D" w:rsidRDefault="000642F5" w:rsidP="00492C7D">
      <w:pPr>
        <w:pStyle w:val="NoSpacing"/>
      </w:pPr>
      <w:r w:rsidRPr="00492C7D">
        <w:t>Cám ơn cha, thời gian qua,</w:t>
      </w:r>
    </w:p>
    <w:p w14:paraId="0909BBCF" w14:textId="7B40634D" w:rsidR="000642F5" w:rsidRPr="00492C7D" w:rsidRDefault="000642F5" w:rsidP="00492C7D">
      <w:pPr>
        <w:pStyle w:val="NoSpacing"/>
      </w:pPr>
      <w:r w:rsidRPr="00492C7D">
        <w:t>Đã giúp cộng đoàn an hòa thân thương.</w:t>
      </w:r>
    </w:p>
    <w:p w14:paraId="5576B90F" w14:textId="702E7123" w:rsidR="000642F5" w:rsidRPr="00492C7D" w:rsidRDefault="000642F5" w:rsidP="00492C7D">
      <w:pPr>
        <w:pStyle w:val="NoSpacing"/>
      </w:pPr>
      <w:r w:rsidRPr="00492C7D">
        <w:t>Lòng người thật khó đo lường,</w:t>
      </w:r>
    </w:p>
    <w:p w14:paraId="46A64B84" w14:textId="40B748C5" w:rsidR="000642F5" w:rsidRPr="00492C7D" w:rsidRDefault="000642F5" w:rsidP="00492C7D">
      <w:pPr>
        <w:pStyle w:val="NoSpacing"/>
      </w:pPr>
      <w:r w:rsidRPr="00492C7D">
        <w:t>“ Họa xà thiêm túc”con đường thế gian.</w:t>
      </w:r>
    </w:p>
    <w:p w14:paraId="74ABE356" w14:textId="5E5CEAF8" w:rsidR="000642F5" w:rsidRPr="00492C7D" w:rsidRDefault="000642F5" w:rsidP="00492C7D">
      <w:pPr>
        <w:pStyle w:val="NoSpacing"/>
      </w:pPr>
      <w:r w:rsidRPr="00492C7D">
        <w:t>Nguyện xin Thiên Chúa thương ban,</w:t>
      </w:r>
    </w:p>
    <w:p w14:paraId="013D5906" w14:textId="2DAF1D03" w:rsidR="000642F5" w:rsidRPr="00492C7D" w:rsidRDefault="000642F5" w:rsidP="00492C7D">
      <w:pPr>
        <w:pStyle w:val="NoSpacing"/>
      </w:pPr>
      <w:r w:rsidRPr="00492C7D">
        <w:t>Cho cha luôn đươc bình an trong Ngài.</w:t>
      </w:r>
    </w:p>
    <w:p w14:paraId="298CFB8B" w14:textId="30AA0EDA" w:rsidR="000642F5" w:rsidRPr="00492C7D" w:rsidRDefault="000642F5" w:rsidP="00492C7D">
      <w:pPr>
        <w:pStyle w:val="NoSpacing"/>
      </w:pPr>
      <w:r w:rsidRPr="00492C7D">
        <w:t>Sống với Cộng đoàn lâu dài,</w:t>
      </w:r>
    </w:p>
    <w:p w14:paraId="209ADE76" w14:textId="07088FB9" w:rsidR="000642F5" w:rsidRPr="00492C7D" w:rsidRDefault="000642F5" w:rsidP="00492C7D">
      <w:pPr>
        <w:pStyle w:val="NoSpacing"/>
      </w:pPr>
      <w:r w:rsidRPr="00492C7D">
        <w:t>Yêu thương, Hiệp nhất tương lai mọi bề.</w:t>
      </w:r>
    </w:p>
    <w:p w14:paraId="70552779" w14:textId="6E7E6D78" w:rsidR="000642F5" w:rsidRPr="00492C7D" w:rsidRDefault="000642F5" w:rsidP="00492C7D">
      <w:pPr>
        <w:pStyle w:val="NoSpacing"/>
      </w:pPr>
      <w:r w:rsidRPr="00492C7D">
        <w:t>Nguyện xin Thánh cả Phero,</w:t>
      </w:r>
    </w:p>
    <w:p w14:paraId="16EA548D" w14:textId="2A59151E" w:rsidR="0006586F" w:rsidRPr="0006586F" w:rsidRDefault="000642F5" w:rsidP="0006586F">
      <w:pPr>
        <w:pStyle w:val="NoSpacing"/>
        <w:rPr>
          <w:rFonts w:asciiTheme="minorHAnsi" w:hAnsiTheme="minorHAnsi"/>
          <w:lang w:val="vi-VN"/>
        </w:rPr>
      </w:pPr>
      <w:r w:rsidRPr="00492C7D">
        <w:t>Trao ban ơn phúc mọi bề êm trôi.</w:t>
      </w:r>
      <w:r w:rsidR="0006586F">
        <w:rPr>
          <w:rFonts w:asciiTheme="minorHAnsi" w:hAnsiTheme="minorHAnsi"/>
          <w:lang w:val="vi-VN"/>
        </w:rPr>
        <w:t xml:space="preserve"> </w:t>
      </w:r>
      <w:r w:rsidR="0006586F">
        <w:sym w:font="Wingdings" w:char="F06E"/>
      </w:r>
    </w:p>
    <w:p w14:paraId="3CB1EF93" w14:textId="77777777" w:rsidR="000642F5" w:rsidRPr="00492C7D" w:rsidRDefault="000642F5" w:rsidP="00492C7D">
      <w:pPr>
        <w:pStyle w:val="NoSpacing"/>
      </w:pPr>
      <w:r w:rsidRPr="00492C7D">
        <w:t xml:space="preserve">                                        </w:t>
      </w:r>
    </w:p>
    <w:p w14:paraId="1140C182" w14:textId="77777777" w:rsidR="000642F5" w:rsidRPr="00492C7D" w:rsidRDefault="000642F5" w:rsidP="00492C7D">
      <w:pPr>
        <w:pStyle w:val="NoSpacing"/>
      </w:pPr>
      <w:r w:rsidRPr="00492C7D">
        <w:t xml:space="preserve">                           </w:t>
      </w:r>
    </w:p>
    <w:p w14:paraId="7C4C494D" w14:textId="77777777" w:rsidR="000642F5" w:rsidRPr="00492C7D" w:rsidRDefault="000642F5" w:rsidP="00492C7D">
      <w:pPr>
        <w:pStyle w:val="NoSpacing"/>
      </w:pPr>
      <w:r w:rsidRPr="00492C7D">
        <w:t xml:space="preserve">                             </w:t>
      </w:r>
    </w:p>
    <w:p w14:paraId="15A50E34" w14:textId="77777777" w:rsidR="000642F5" w:rsidRPr="00255841" w:rsidRDefault="000642F5" w:rsidP="000642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30239B02" w14:textId="77777777" w:rsidR="000642F5" w:rsidRPr="00844B9F" w:rsidRDefault="000642F5" w:rsidP="00040D74">
      <w:pPr>
        <w:ind w:firstLine="0"/>
        <w:jc w:val="left"/>
      </w:pPr>
    </w:p>
    <w:sectPr w:rsidR="000642F5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D158" w14:textId="77777777" w:rsidR="00235AC5" w:rsidRDefault="00235AC5" w:rsidP="00DD0E0A">
      <w:r>
        <w:separator/>
      </w:r>
    </w:p>
  </w:endnote>
  <w:endnote w:type="continuationSeparator" w:id="0">
    <w:p w14:paraId="69C14463" w14:textId="77777777" w:rsidR="00235AC5" w:rsidRDefault="00235AC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58C8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DE3522" wp14:editId="7CA928B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747B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B4295" wp14:editId="798602C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136D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2264" w14:textId="77777777" w:rsidR="00235AC5" w:rsidRDefault="00235AC5" w:rsidP="00DD0E0A">
      <w:r>
        <w:separator/>
      </w:r>
    </w:p>
  </w:footnote>
  <w:footnote w:type="continuationSeparator" w:id="0">
    <w:p w14:paraId="3B6953E2" w14:textId="77777777" w:rsidR="00235AC5" w:rsidRDefault="00235AC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44B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3BA02" wp14:editId="6E03932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123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204E2" wp14:editId="0BF21C5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8CD8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6A91F" wp14:editId="6602F0D6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7B24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3061">
    <w:abstractNumId w:val="3"/>
  </w:num>
  <w:num w:numId="2" w16cid:durableId="1946961473">
    <w:abstractNumId w:val="6"/>
  </w:num>
  <w:num w:numId="3" w16cid:durableId="1197695556">
    <w:abstractNumId w:val="1"/>
  </w:num>
  <w:num w:numId="4" w16cid:durableId="1097015988">
    <w:abstractNumId w:val="5"/>
  </w:num>
  <w:num w:numId="5" w16cid:durableId="407385439">
    <w:abstractNumId w:val="7"/>
  </w:num>
  <w:num w:numId="6" w16cid:durableId="1609921708">
    <w:abstractNumId w:val="0"/>
  </w:num>
  <w:num w:numId="7" w16cid:durableId="124735651">
    <w:abstractNumId w:val="4"/>
  </w:num>
  <w:num w:numId="8" w16cid:durableId="1392391095">
    <w:abstractNumId w:val="8"/>
  </w:num>
  <w:num w:numId="9" w16cid:durableId="1051147467">
    <w:abstractNumId w:val="2"/>
  </w:num>
  <w:num w:numId="10" w16cid:durableId="1885485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F5"/>
    <w:rsid w:val="00040D74"/>
    <w:rsid w:val="00040F6D"/>
    <w:rsid w:val="000642F5"/>
    <w:rsid w:val="0006586F"/>
    <w:rsid w:val="000A3EBD"/>
    <w:rsid w:val="001F684E"/>
    <w:rsid w:val="0022087D"/>
    <w:rsid w:val="00235AC5"/>
    <w:rsid w:val="00254C1B"/>
    <w:rsid w:val="003321FA"/>
    <w:rsid w:val="003E7A5C"/>
    <w:rsid w:val="00434F1D"/>
    <w:rsid w:val="00462D04"/>
    <w:rsid w:val="004727B0"/>
    <w:rsid w:val="00492C7D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6E85D"/>
  <w15:docId w15:val="{AA087DB5-BB7E-447D-93E1-04687F9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2023-12-10T22:25:00Z</dcterms:created>
  <dcterms:modified xsi:type="dcterms:W3CDTF">2023-12-10T22:30:00Z</dcterms:modified>
</cp:coreProperties>
</file>