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333F" w14:textId="112221BD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00C4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Vietnamese Catholic Youth Movement</w:t>
      </w:r>
      <w:r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-OLC</w:t>
      </w:r>
    </w:p>
    <w:p w14:paraId="7C0F64C2" w14:textId="75995A63" w:rsidR="00100C4B" w:rsidRDefault="00100C4B" w:rsidP="00100C4B">
      <w:pPr>
        <w:pStyle w:val="NormalWeb"/>
        <w:spacing w:before="0" w:beforeAutospacing="0" w:after="0" w:afterAutospacing="0"/>
        <w:jc w:val="right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00C4B">
        <w:rPr>
          <w:rFonts w:ascii="Calibri" w:eastAsiaTheme="majorEastAsia" w:hAnsi="Calibri" w:cstheme="majorBidi"/>
          <w:b/>
          <w:iCs/>
          <w:sz w:val="22"/>
        </w:rPr>
        <w:t>Natalie Nguyễn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759BFB94" w14:textId="77777777" w:rsidR="00100C4B" w:rsidRDefault="00100C4B" w:rsidP="00100C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3D21BF9" w14:textId="78ABE5CE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Red envelopes exchanged with care,</w:t>
      </w:r>
    </w:p>
    <w:p w14:paraId="0E87FF38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Dreams for joy and moments to share.</w:t>
      </w:r>
    </w:p>
    <w:p w14:paraId="1256C011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From elders' wisdom to children's delight,</w:t>
      </w:r>
    </w:p>
    <w:p w14:paraId="251312E9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Feelings of love fly through the night.</w:t>
      </w:r>
    </w:p>
    <w:p w14:paraId="67C93A1A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The dragon moves with rhythmic grace,</w:t>
      </w:r>
    </w:p>
    <w:p w14:paraId="2DC6DFE6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Dancing and eating together in a festival place.</w:t>
      </w:r>
    </w:p>
    <w:p w14:paraId="418835F9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Hand in hand, hearts intertwine,</w:t>
      </w:r>
    </w:p>
    <w:p w14:paraId="218B6CDF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Throughout the night, friendships entwine.</w:t>
      </w:r>
    </w:p>
    <w:p w14:paraId="7CDC7190" w14:textId="3A2FBDFA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TNTT brings us together, there’s much fun and delight.</w:t>
      </w:r>
    </w:p>
    <w:p w14:paraId="2FFD9740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A symphony of dreams, under the soft moonlight.</w:t>
      </w:r>
    </w:p>
    <w:p w14:paraId="2EA0487E" w14:textId="77777777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So here's to the New Year and a fresh start,</w:t>
      </w:r>
    </w:p>
    <w:p w14:paraId="5609E63C" w14:textId="59332251" w:rsidR="00100C4B" w:rsidRPr="00100C4B" w:rsidRDefault="00100C4B" w:rsidP="00100C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100C4B">
        <w:rPr>
          <w:rFonts w:ascii="UVN Thay Giao" w:eastAsiaTheme="minorHAnsi" w:hAnsi="UVN Thay Giao" w:cstheme="minorBidi"/>
          <w:i/>
          <w:sz w:val="22"/>
          <w:szCs w:val="22"/>
        </w:rPr>
        <w:t>Let’s have high hopes and never be apart.</w:t>
      </w:r>
      <w:r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r>
        <w:sym w:font="Wingdings" w:char="F06E"/>
      </w:r>
    </w:p>
    <w:p w14:paraId="678E9409" w14:textId="77777777" w:rsidR="00100C4B" w:rsidRPr="00100C4B" w:rsidRDefault="00100C4B" w:rsidP="00100C4B">
      <w:pPr>
        <w:jc w:val="left"/>
        <w:rPr>
          <w:rStyle w:val="Hyperlink"/>
          <w:color w:val="auto"/>
          <w:u w:val="none"/>
        </w:rPr>
      </w:pPr>
    </w:p>
    <w:p w14:paraId="0E642160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328D" w14:textId="77777777" w:rsidR="004745A2" w:rsidRDefault="004745A2" w:rsidP="00DD0E0A">
      <w:r>
        <w:separator/>
      </w:r>
    </w:p>
  </w:endnote>
  <w:endnote w:type="continuationSeparator" w:id="0">
    <w:p w14:paraId="035118A9" w14:textId="77777777" w:rsidR="004745A2" w:rsidRDefault="004745A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1AA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367F59" wp14:editId="53C0592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D04E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98650" wp14:editId="75126DA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4DED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30E6" w14:textId="77777777" w:rsidR="004745A2" w:rsidRDefault="004745A2" w:rsidP="00DD0E0A">
      <w:r>
        <w:separator/>
      </w:r>
    </w:p>
  </w:footnote>
  <w:footnote w:type="continuationSeparator" w:id="0">
    <w:p w14:paraId="412773B5" w14:textId="77777777" w:rsidR="004745A2" w:rsidRDefault="004745A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0BBF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EFFFE8" wp14:editId="65394CC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160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47FD5" wp14:editId="78E8F80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51D1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002BB" wp14:editId="75F57FD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9B41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91702">
    <w:abstractNumId w:val="3"/>
  </w:num>
  <w:num w:numId="2" w16cid:durableId="1169053430">
    <w:abstractNumId w:val="6"/>
  </w:num>
  <w:num w:numId="3" w16cid:durableId="1726221369">
    <w:abstractNumId w:val="1"/>
  </w:num>
  <w:num w:numId="4" w16cid:durableId="1011689134">
    <w:abstractNumId w:val="5"/>
  </w:num>
  <w:num w:numId="5" w16cid:durableId="390426455">
    <w:abstractNumId w:val="7"/>
  </w:num>
  <w:num w:numId="6" w16cid:durableId="1097871584">
    <w:abstractNumId w:val="0"/>
  </w:num>
  <w:num w:numId="7" w16cid:durableId="1684740722">
    <w:abstractNumId w:val="4"/>
  </w:num>
  <w:num w:numId="8" w16cid:durableId="1107193074">
    <w:abstractNumId w:val="8"/>
  </w:num>
  <w:num w:numId="9" w16cid:durableId="1223902032">
    <w:abstractNumId w:val="2"/>
  </w:num>
  <w:num w:numId="10" w16cid:durableId="112333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4B"/>
    <w:rsid w:val="00040D74"/>
    <w:rsid w:val="00040F6D"/>
    <w:rsid w:val="000A3EBD"/>
    <w:rsid w:val="00100C4B"/>
    <w:rsid w:val="001F684E"/>
    <w:rsid w:val="0022087D"/>
    <w:rsid w:val="00254C1B"/>
    <w:rsid w:val="003321FA"/>
    <w:rsid w:val="003E7A5C"/>
    <w:rsid w:val="00434F1D"/>
    <w:rsid w:val="00462D04"/>
    <w:rsid w:val="004727B0"/>
    <w:rsid w:val="004745A2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23725"/>
  <w15:docId w15:val="{5893F02F-0FAA-47E7-9DD5-453C261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0C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0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</cp:revision>
  <cp:lastPrinted>2010-12-08T21:05:00Z</cp:lastPrinted>
  <dcterms:created xsi:type="dcterms:W3CDTF">2023-12-12T01:42:00Z</dcterms:created>
  <dcterms:modified xsi:type="dcterms:W3CDTF">2023-12-12T01:46:00Z</dcterms:modified>
</cp:coreProperties>
</file>