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6EA2" w14:textId="62330D17" w:rsidR="002E69B1" w:rsidRPr="002E69B1" w:rsidRDefault="002E69B1" w:rsidP="008A53A5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2E69B1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Ô</w:t>
      </w:r>
      <w:r w:rsidRPr="002E69B1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m Bà Cố cái đi</w:t>
      </w:r>
    </w:p>
    <w:p w14:paraId="0943E83A" w14:textId="1083E149" w:rsidR="002E69B1" w:rsidRPr="002E69B1" w:rsidRDefault="002E69B1" w:rsidP="002E69B1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2E69B1">
        <w:rPr>
          <w:rFonts w:ascii="Calibri" w:eastAsiaTheme="majorEastAsia" w:hAnsi="Calibri" w:cstheme="majorBidi"/>
          <w:b/>
          <w:iCs/>
          <w:szCs w:val="24"/>
        </w:rPr>
        <w:t>Vivian Van</w:t>
      </w:r>
    </w:p>
    <w:p w14:paraId="0D30B29E" w14:textId="77777777" w:rsidR="002E69B1" w:rsidRDefault="002E69B1" w:rsidP="002E69B1"/>
    <w:p w14:paraId="20411E0F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It was a perfectly normal year</w:t>
      </w:r>
    </w:p>
    <w:p w14:paraId="7D2AE3F0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there was no pandemic</w:t>
      </w:r>
    </w:p>
    <w:p w14:paraId="71775AC2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no quarantine</w:t>
      </w:r>
    </w:p>
    <w:p w14:paraId="0AE1A5F6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no toilet paper shortage</w:t>
      </w:r>
    </w:p>
    <w:p w14:paraId="165BB831" w14:textId="22B48F91" w:rsidR="002E69B1" w:rsidRPr="002E69B1" w:rsidRDefault="002E69B1" w:rsidP="002E69B1">
      <w:pPr>
        <w:rPr>
          <w:i/>
        </w:rPr>
      </w:pPr>
      <w:r w:rsidRPr="002E69B1">
        <w:rPr>
          <w:i/>
        </w:rPr>
        <w:t>no rise in asiaphobia</w:t>
      </w:r>
    </w:p>
    <w:p w14:paraId="57B5F9C1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It was a normal year</w:t>
      </w:r>
    </w:p>
    <w:p w14:paraId="7B3B45AA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George Floyd kept breathing</w:t>
      </w:r>
    </w:p>
    <w:p w14:paraId="2BEC81D2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Breonna Taylor celebrated her degree</w:t>
      </w:r>
    </w:p>
    <w:p w14:paraId="2B3D20E5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the world went on</w:t>
      </w:r>
    </w:p>
    <w:p w14:paraId="6B06538E" w14:textId="03F479E2" w:rsidR="002E69B1" w:rsidRPr="002E69B1" w:rsidRDefault="002E69B1" w:rsidP="002E69B1">
      <w:pPr>
        <w:rPr>
          <w:i/>
        </w:rPr>
      </w:pPr>
      <w:r w:rsidRPr="002E69B1">
        <w:rPr>
          <w:i/>
        </w:rPr>
        <w:t>and airplanes still flew—</w:t>
      </w:r>
    </w:p>
    <w:p w14:paraId="6CC068B7" w14:textId="77777777" w:rsidR="002E69B1" w:rsidRPr="002E69B1" w:rsidRDefault="002E69B1" w:rsidP="002E69B1">
      <w:pPr>
        <w:ind w:left="432" w:firstLine="0"/>
        <w:rPr>
          <w:i/>
        </w:rPr>
      </w:pPr>
      <w:r w:rsidRPr="002E69B1">
        <w:rPr>
          <w:i/>
        </w:rPr>
        <w:t>so two years before she disappeared without having ever been Here</w:t>
      </w:r>
    </w:p>
    <w:p w14:paraId="2C7E37AE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I flew to Việt Nam</w:t>
      </w:r>
    </w:p>
    <w:p w14:paraId="012AEA27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and I met</w:t>
      </w:r>
    </w:p>
    <w:p w14:paraId="666588C5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my great-grandmother</w:t>
      </w:r>
    </w:p>
    <w:p w14:paraId="532856DB" w14:textId="54F47C29" w:rsidR="002E69B1" w:rsidRPr="002E69B1" w:rsidRDefault="002E69B1" w:rsidP="002E69B1">
      <w:pPr>
        <w:rPr>
          <w:i/>
        </w:rPr>
      </w:pPr>
      <w:r w:rsidRPr="002E69B1">
        <w:rPr>
          <w:i/>
        </w:rPr>
        <w:t>my last</w:t>
      </w:r>
      <w:r>
        <w:rPr>
          <w:rFonts w:asciiTheme="minorHAnsi" w:hAnsiTheme="minorHAnsi"/>
          <w:i/>
          <w:lang w:val="vi-VN"/>
        </w:rPr>
        <w:t xml:space="preserve"> </w:t>
      </w:r>
      <w:r w:rsidRPr="002E69B1">
        <w:rPr>
          <w:i/>
        </w:rPr>
        <w:t>Cố</w:t>
      </w:r>
    </w:p>
    <w:p w14:paraId="4D98EFB1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Con thưa Bà Cố,</w:t>
      </w:r>
    </w:p>
    <w:p w14:paraId="7F3034DC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I say politely</w:t>
      </w:r>
    </w:p>
    <w:p w14:paraId="7768DAC6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and I bow.</w:t>
      </w:r>
    </w:p>
    <w:p w14:paraId="0C9DCBB4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Physical or not,</w:t>
      </w:r>
    </w:p>
    <w:p w14:paraId="1C9C6FEA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I would’ve regretted the distance either way</w:t>
      </w:r>
    </w:p>
    <w:p w14:paraId="5BC47A46" w14:textId="424C1F6A" w:rsidR="002E69B1" w:rsidRPr="002E69B1" w:rsidRDefault="002E69B1" w:rsidP="002E69B1">
      <w:pPr>
        <w:rPr>
          <w:i/>
        </w:rPr>
      </w:pPr>
      <w:r w:rsidRPr="002E69B1">
        <w:rPr>
          <w:i/>
        </w:rPr>
        <w:t>I guess</w:t>
      </w:r>
    </w:p>
    <w:p w14:paraId="1B93B1E3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Mmm, she hums, and she smiles at me</w:t>
      </w:r>
    </w:p>
    <w:p w14:paraId="0C1C1EDF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Does she smile at me now?</w:t>
      </w:r>
    </w:p>
    <w:p w14:paraId="2DD8F67A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Does she hug me</w:t>
      </w:r>
    </w:p>
    <w:p w14:paraId="4A5D0277" w14:textId="53A5C7E5" w:rsidR="002E69B1" w:rsidRPr="002E69B1" w:rsidRDefault="002E69B1" w:rsidP="002E69B1">
      <w:pPr>
        <w:rPr>
          <w:i/>
        </w:rPr>
      </w:pPr>
      <w:r w:rsidRPr="002E69B1">
        <w:rPr>
          <w:i/>
        </w:rPr>
        <w:t>now free from the confines of physicality</w:t>
      </w:r>
      <w:r w:rsidRPr="00A9528E">
        <w:rPr>
          <w:rFonts w:ascii="UVN Nhat Ky" w:hAnsi="UVN Nhat Ky"/>
        </w:rPr>
        <w:t>?</w:t>
      </w:r>
    </w:p>
    <w:p w14:paraId="6D346446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Đi ôm Bà Cố cái đi</w:t>
      </w:r>
    </w:p>
    <w:p w14:paraId="7260DD27" w14:textId="19F2811F" w:rsidR="002E69B1" w:rsidRPr="002E69B1" w:rsidRDefault="002E69B1" w:rsidP="002E69B1">
      <w:pPr>
        <w:ind w:left="432" w:firstLine="0"/>
        <w:rPr>
          <w:i/>
        </w:rPr>
      </w:pPr>
      <w:r w:rsidRPr="002E69B1">
        <w:rPr>
          <w:i/>
        </w:rPr>
        <w:t>my grandma says as she lightly pushes me forward</w:t>
      </w:r>
    </w:p>
    <w:p w14:paraId="09110BB8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Our hug is ghostly</w:t>
      </w:r>
    </w:p>
    <w:p w14:paraId="6DFB50B5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But can I call it that</w:t>
      </w:r>
    </w:p>
    <w:p w14:paraId="7E4863C9" w14:textId="54D627C4" w:rsidR="002E69B1" w:rsidRPr="002E69B1" w:rsidRDefault="002E69B1" w:rsidP="002E69B1">
      <w:pPr>
        <w:rPr>
          <w:i/>
        </w:rPr>
      </w:pPr>
      <w:r w:rsidRPr="002E69B1">
        <w:rPr>
          <w:i/>
        </w:rPr>
        <w:t>when our hugs are so much ghostlier now</w:t>
      </w:r>
      <w:r w:rsidRPr="00A9528E">
        <w:rPr>
          <w:rFonts w:ascii="UVN Nhat Ky" w:hAnsi="UVN Nhat Ky"/>
        </w:rPr>
        <w:t>?</w:t>
      </w:r>
    </w:p>
    <w:p w14:paraId="3A2904C4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I don’t want to think of my visit anymore</w:t>
      </w:r>
    </w:p>
    <w:p w14:paraId="52A898A9" w14:textId="77777777" w:rsidR="002E69B1" w:rsidRPr="002E69B1" w:rsidRDefault="002E69B1" w:rsidP="002E69B1">
      <w:pPr>
        <w:ind w:left="432" w:firstLine="0"/>
        <w:rPr>
          <w:i/>
        </w:rPr>
      </w:pPr>
      <w:r w:rsidRPr="002E69B1">
        <w:rPr>
          <w:i/>
        </w:rPr>
        <w:t>Sorry to leave you wondering about our little greetings</w:t>
      </w:r>
    </w:p>
    <w:p w14:paraId="28F573D9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our little meals</w:t>
      </w:r>
    </w:p>
    <w:p w14:paraId="6B6A073F" w14:textId="77777777" w:rsidR="002E69B1" w:rsidRPr="002E69B1" w:rsidRDefault="002E69B1" w:rsidP="002E69B1">
      <w:pPr>
        <w:rPr>
          <w:i/>
        </w:rPr>
      </w:pPr>
      <w:r w:rsidRPr="002E69B1">
        <w:rPr>
          <w:i/>
        </w:rPr>
        <w:t>our little notversations</w:t>
      </w:r>
    </w:p>
    <w:p w14:paraId="1DA42D50" w14:textId="333DDCFC" w:rsidR="002E69B1" w:rsidRPr="002E69B1" w:rsidRDefault="002E69B1" w:rsidP="00CD5DD6">
      <w:pPr>
        <w:ind w:left="432" w:firstLine="0"/>
        <w:rPr>
          <w:i/>
        </w:rPr>
      </w:pPr>
      <w:r w:rsidRPr="002E69B1">
        <w:rPr>
          <w:i/>
        </w:rPr>
        <w:t>I can’t tell you much more than you can figure anyway</w:t>
      </w:r>
    </w:p>
    <w:p w14:paraId="0E0FC891" w14:textId="77777777" w:rsidR="002E69B1" w:rsidRDefault="002E69B1" w:rsidP="002E69B1">
      <w:pPr>
        <w:jc w:val="left"/>
        <w:rPr>
          <w:i/>
        </w:rPr>
      </w:pPr>
      <w:r w:rsidRPr="002E69B1">
        <w:rPr>
          <w:i/>
        </w:rPr>
        <w:t xml:space="preserve">All I know is that my great-grandma </w:t>
      </w:r>
    </w:p>
    <w:p w14:paraId="3705093A" w14:textId="51EEF153" w:rsidR="002E69B1" w:rsidRPr="00CD5DD6" w:rsidRDefault="002E69B1" w:rsidP="002E69B1">
      <w:pPr>
        <w:jc w:val="left"/>
        <w:rPr>
          <w:rFonts w:asciiTheme="minorHAnsi" w:hAnsiTheme="minorHAnsi"/>
          <w:i/>
          <w:lang w:val="vi-VN"/>
        </w:rPr>
      </w:pPr>
      <w:r>
        <w:rPr>
          <w:rFonts w:asciiTheme="minorHAnsi" w:hAnsiTheme="minorHAnsi" w:cstheme="minorHAnsi"/>
          <w:i/>
        </w:rPr>
        <w:t>h</w:t>
      </w:r>
      <w:r w:rsidRPr="002E69B1">
        <w:rPr>
          <w:i/>
        </w:rPr>
        <w:t>ums</w:t>
      </w:r>
      <w:r>
        <w:rPr>
          <w:rFonts w:asciiTheme="minorHAnsi" w:hAnsiTheme="minorHAnsi"/>
          <w:i/>
          <w:lang w:val="vi-VN"/>
        </w:rPr>
        <w:t xml:space="preserve"> </w:t>
      </w:r>
      <w:r w:rsidRPr="002E69B1">
        <w:rPr>
          <w:i/>
        </w:rPr>
        <w:t>and she smiles</w:t>
      </w:r>
      <w:r>
        <w:rPr>
          <w:rFonts w:asciiTheme="minorHAnsi" w:hAnsiTheme="minorHAnsi"/>
          <w:i/>
          <w:lang w:val="vi-VN"/>
        </w:rPr>
        <w:t xml:space="preserve"> </w:t>
      </w:r>
      <w:r w:rsidRPr="002E69B1">
        <w:rPr>
          <w:i/>
        </w:rPr>
        <w:t>at me.</w:t>
      </w:r>
      <w:r w:rsidR="00CD5DD6">
        <w:rPr>
          <w:rFonts w:asciiTheme="minorHAnsi" w:hAnsiTheme="minorHAnsi"/>
          <w:i/>
          <w:lang w:val="vi-VN"/>
        </w:rPr>
        <w:t xml:space="preserve"> </w:t>
      </w:r>
      <w:r w:rsidR="00CD5DD6">
        <w:sym w:font="Wingdings" w:char="F06E"/>
      </w:r>
    </w:p>
    <w:p w14:paraId="055E2F29" w14:textId="77777777" w:rsidR="002E69B1" w:rsidRPr="00844B9F" w:rsidRDefault="002E69B1" w:rsidP="00040D74">
      <w:pPr>
        <w:ind w:firstLine="0"/>
        <w:jc w:val="left"/>
      </w:pPr>
    </w:p>
    <w:sectPr w:rsidR="002E69B1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72CE" w14:textId="77777777" w:rsidR="00BF7AD1" w:rsidRDefault="00BF7AD1" w:rsidP="00DD0E0A">
      <w:r>
        <w:separator/>
      </w:r>
    </w:p>
  </w:endnote>
  <w:endnote w:type="continuationSeparator" w:id="0">
    <w:p w14:paraId="7226AFCC" w14:textId="77777777" w:rsidR="00BF7AD1" w:rsidRDefault="00BF7AD1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VN Nhat Ky">
    <w:panose1 w:val="020E080304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363F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4DECF2" wp14:editId="2787E3A5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64E12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501CB" wp14:editId="43927BD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286137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FC75" w14:textId="77777777" w:rsidR="00BF7AD1" w:rsidRDefault="00BF7AD1" w:rsidP="00DD0E0A">
      <w:r>
        <w:separator/>
      </w:r>
    </w:p>
  </w:footnote>
  <w:footnote w:type="continuationSeparator" w:id="0">
    <w:p w14:paraId="3A7A44F2" w14:textId="77777777" w:rsidR="00BF7AD1" w:rsidRDefault="00BF7AD1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428C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BEE23D" wp14:editId="44FA19A6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942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B6C6D4" wp14:editId="03F67E79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337B6E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E9810" wp14:editId="21FC68D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989B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156772">
    <w:abstractNumId w:val="3"/>
  </w:num>
  <w:num w:numId="2" w16cid:durableId="1766345846">
    <w:abstractNumId w:val="6"/>
  </w:num>
  <w:num w:numId="3" w16cid:durableId="1541548863">
    <w:abstractNumId w:val="1"/>
  </w:num>
  <w:num w:numId="4" w16cid:durableId="1401947476">
    <w:abstractNumId w:val="5"/>
  </w:num>
  <w:num w:numId="5" w16cid:durableId="1010907198">
    <w:abstractNumId w:val="7"/>
  </w:num>
  <w:num w:numId="6" w16cid:durableId="1993751872">
    <w:abstractNumId w:val="0"/>
  </w:num>
  <w:num w:numId="7" w16cid:durableId="1564950866">
    <w:abstractNumId w:val="4"/>
  </w:num>
  <w:num w:numId="8" w16cid:durableId="280697838">
    <w:abstractNumId w:val="8"/>
  </w:num>
  <w:num w:numId="9" w16cid:durableId="1343318035">
    <w:abstractNumId w:val="2"/>
  </w:num>
  <w:num w:numId="10" w16cid:durableId="15474475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B1"/>
    <w:rsid w:val="00040D74"/>
    <w:rsid w:val="00040F6D"/>
    <w:rsid w:val="000A3EBD"/>
    <w:rsid w:val="001F684E"/>
    <w:rsid w:val="0022087D"/>
    <w:rsid w:val="00254C1B"/>
    <w:rsid w:val="002E69B1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A53A5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BF7AD1"/>
    <w:rsid w:val="00C234E3"/>
    <w:rsid w:val="00CD5DD6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5192D"/>
  <w15:docId w15:val="{6B59B5DC-358B-40DB-96C8-4D81B68E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4\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2023-12-11T04:00:00Z</dcterms:created>
  <dcterms:modified xsi:type="dcterms:W3CDTF">2023-12-11T04:04:00Z</dcterms:modified>
</cp:coreProperties>
</file>