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7EF2" w14:textId="75BDB997" w:rsidR="007C70CB" w:rsidRDefault="007C70CB" w:rsidP="00DC39AA">
      <w:pPr>
        <w:pStyle w:val="Title"/>
        <w:spacing w:before="0" w:after="0"/>
      </w:pPr>
      <w:r w:rsidRPr="00DC39AA">
        <w:t>Một ca giải phẫu sau 75</w:t>
      </w:r>
    </w:p>
    <w:p w14:paraId="41AD8A55" w14:textId="77777777" w:rsidR="00A97905" w:rsidRPr="00A97905" w:rsidRDefault="00A97905" w:rsidP="00A97905"/>
    <w:p w14:paraId="5D859837" w14:textId="2E647322" w:rsidR="00DC39AA" w:rsidRDefault="00DC39AA" w:rsidP="00A97905">
      <w:pPr>
        <w:ind w:left="1440" w:firstLine="720"/>
        <w:jc w:val="right"/>
        <w:rPr>
          <w:rFonts w:ascii="Calibri" w:eastAsiaTheme="majorEastAsia" w:hAnsi="Calibri" w:cstheme="majorBidi"/>
          <w:b/>
          <w:iCs/>
          <w:szCs w:val="24"/>
        </w:rPr>
      </w:pPr>
      <w:r w:rsidRPr="00DC39AA">
        <w:rPr>
          <w:rFonts w:ascii="Calibri" w:eastAsiaTheme="majorEastAsia" w:hAnsi="Calibri" w:cstheme="majorBidi"/>
          <w:b/>
          <w:iCs/>
          <w:szCs w:val="24"/>
        </w:rPr>
        <w:t>Bác Sĩ Lê Đình Thương</w:t>
      </w:r>
    </w:p>
    <w:p w14:paraId="31BD40B8" w14:textId="77777777" w:rsidR="00DC39AA" w:rsidRPr="00DC39AA" w:rsidRDefault="00DC39AA" w:rsidP="00DC39AA">
      <w:pPr>
        <w:rPr>
          <w:rFonts w:ascii="Calibri" w:eastAsiaTheme="majorEastAsia" w:hAnsi="Calibri" w:cstheme="majorBidi"/>
          <w:b/>
          <w:iCs/>
          <w:szCs w:val="24"/>
        </w:rPr>
      </w:pPr>
    </w:p>
    <w:p w14:paraId="2B33CD5A" w14:textId="0A4D3DFD" w:rsidR="007C70CB" w:rsidRDefault="007C70CB" w:rsidP="007C70CB">
      <w:pPr>
        <w:shd w:val="clear" w:color="auto" w:fill="FFFFFF"/>
      </w:pPr>
      <w:r w:rsidRPr="00DC39AA">
        <w:t>Đi tù cải tạo được thả về tương đối sớm, nó vào làm việc lại tại bệnh viện Sùng Chính, Chợ Lớn mà trước 75 nó hay đến làm thêm để bù vào lương lính. Một hôm, y tá chạy vào bảo có một ông lớn tuổi đòi gặp gấp, nó vừa bước ra thì một ông tóc đã bạc quỳ xuống "BS cứu con tôi!". Nó hoảng hố</w:t>
      </w:r>
      <w:r w:rsidR="006B4990">
        <w:t>t</w:t>
      </w:r>
      <w:r w:rsidRPr="00DC39AA">
        <w:t xml:space="preserve"> nâng ông lên "Bác đáng tuổi cha của con, xin đứng lên, nói rõ con làm được gì sẽ cố gắng</w:t>
      </w:r>
      <w:r w:rsidR="00C97B00">
        <w:t>.</w:t>
      </w:r>
      <w:r w:rsidRPr="00DC39AA">
        <w:t>"</w:t>
      </w:r>
    </w:p>
    <w:p w14:paraId="62C772C7" w14:textId="77777777" w:rsidR="00C97B00" w:rsidRPr="00DC39AA" w:rsidRDefault="00C97B00" w:rsidP="007C70CB">
      <w:pPr>
        <w:shd w:val="clear" w:color="auto" w:fill="FFFFFF"/>
      </w:pPr>
    </w:p>
    <w:p w14:paraId="7D59BB73" w14:textId="2C4437DC" w:rsidR="007C70CB" w:rsidRDefault="007C70CB" w:rsidP="007C70CB">
      <w:pPr>
        <w:shd w:val="clear" w:color="auto" w:fill="FFFFFF"/>
      </w:pPr>
      <w:r w:rsidRPr="00DC39AA">
        <w:t>"Con gái tôi bị tai nạn xe, đưa đến 2 bệnh viện ai cũng đòi cưa chân. Tôi nghe BS mới về có người mách hy vọng cứu được cái chân cho nó. Còn một chân thì đời nó còn gì !" Ông ta vừa nói vừa khóc.</w:t>
      </w:r>
    </w:p>
    <w:p w14:paraId="37CA7BB7" w14:textId="77777777" w:rsidR="006B4990" w:rsidRPr="00DC39AA" w:rsidRDefault="006B4990" w:rsidP="007C70CB">
      <w:pPr>
        <w:shd w:val="clear" w:color="auto" w:fill="FFFFFF"/>
      </w:pPr>
    </w:p>
    <w:p w14:paraId="76792F19" w14:textId="4FC92E4D" w:rsidR="007C70CB" w:rsidRDefault="007C70CB" w:rsidP="007C70CB">
      <w:pPr>
        <w:shd w:val="clear" w:color="auto" w:fill="FFFFFF"/>
        <w:rPr>
          <w:rFonts w:ascii="UVN Nhat Ky" w:hAnsi="UVN Nhat Ky"/>
        </w:rPr>
      </w:pPr>
      <w:r w:rsidRPr="00DC39AA">
        <w:t>Phản ứng đầu tiên của nó là lo không biết mình có làm nổi không đây. Nhưng khi đến xem vết thương thì nó thở phào nhẹ nhõm, trong đầu thắc mắc sao vết thương tuy nặng nhưng có gì đâu đến nổi phải cưa chân !</w:t>
      </w:r>
      <w:r w:rsidR="00DC39AA" w:rsidRPr="00DC39AA">
        <w:rPr>
          <w:rFonts w:ascii="UVN Nhat Ky" w:hAnsi="UVN Nhat Ky"/>
        </w:rPr>
        <w:t xml:space="preserve"> </w:t>
      </w:r>
      <w:r w:rsidR="00DC39AA" w:rsidRPr="00A9528E">
        <w:rPr>
          <w:rFonts w:ascii="UVN Nhat Ky" w:hAnsi="UVN Nhat Ky"/>
        </w:rPr>
        <w:t>?</w:t>
      </w:r>
    </w:p>
    <w:p w14:paraId="22185782" w14:textId="77777777" w:rsidR="00C97B00" w:rsidRPr="00DC39AA" w:rsidRDefault="00C97B00" w:rsidP="007C70CB">
      <w:pPr>
        <w:shd w:val="clear" w:color="auto" w:fill="FFFFFF"/>
      </w:pPr>
    </w:p>
    <w:p w14:paraId="2210C9E5" w14:textId="77777777" w:rsidR="007C70CB" w:rsidRDefault="007C70CB" w:rsidP="007C70CB">
      <w:pPr>
        <w:shd w:val="clear" w:color="auto" w:fill="FFFFFF"/>
      </w:pPr>
      <w:r w:rsidRPr="00DC39AA">
        <w:t>Nó mới sực tỉnh : Saigon lúc bấy giờ không còn BS giải phẫu thực thụ nữa, ai cũng còn tù cải tạo, chỉ còn lại mấy BS già làm nội thương.</w:t>
      </w:r>
    </w:p>
    <w:p w14:paraId="7F5EA532" w14:textId="77777777" w:rsidR="006B4990" w:rsidRPr="00DC39AA" w:rsidRDefault="006B4990" w:rsidP="007C70CB">
      <w:pPr>
        <w:shd w:val="clear" w:color="auto" w:fill="FFFFFF"/>
      </w:pPr>
    </w:p>
    <w:p w14:paraId="791E1ABF" w14:textId="77777777" w:rsidR="007C70CB" w:rsidRDefault="007C70CB" w:rsidP="007C70CB">
      <w:pPr>
        <w:shd w:val="clear" w:color="auto" w:fill="FFFFFF"/>
      </w:pPr>
      <w:r w:rsidRPr="00DC39AA">
        <w:t>Sau 2 lần mỗ, vết thương lành tốt và cô ta đi đứng bình thường, chỉ có vết sẹo khá dài. Nó cũng không lấy thù lao như trước 75 được, ông bố bệnh nhân bèn tặng nó tấm bảng ghi ơn mà cha mẹ nó đem qua cho khi đoàn tụ.</w:t>
      </w:r>
    </w:p>
    <w:p w14:paraId="77644646" w14:textId="77777777" w:rsidR="006B4990" w:rsidRPr="00DC39AA" w:rsidRDefault="006B4990" w:rsidP="007C70CB">
      <w:pPr>
        <w:shd w:val="clear" w:color="auto" w:fill="FFFFFF"/>
      </w:pPr>
    </w:p>
    <w:p w14:paraId="12F5194F" w14:textId="0B944AD8" w:rsidR="007C70CB" w:rsidRPr="00DC39AA" w:rsidRDefault="007C70CB" w:rsidP="007C70CB">
      <w:pPr>
        <w:shd w:val="clear" w:color="auto" w:fill="FFFFFF"/>
      </w:pPr>
      <w:r w:rsidRPr="00DC39AA">
        <w:t xml:space="preserve">Nghĩ lại cũng không lạ gì, Saigon sau 75 thấy nhiều thương phế binh VNCH nhưng tuyệt nhiên không thấy thương phế binh CSVN. Vì sao </w:t>
      </w:r>
      <w:r w:rsidR="00DC39AA" w:rsidRPr="00A9528E">
        <w:rPr>
          <w:rFonts w:ascii="UVN Nhat Ky" w:hAnsi="UVN Nhat Ky"/>
        </w:rPr>
        <w:t>?</w:t>
      </w:r>
      <w:r w:rsidRPr="00DC39AA">
        <w:t> </w:t>
      </w:r>
      <w:r w:rsidR="001A731B">
        <w:sym w:font="Wingdings" w:char="F06E"/>
      </w:r>
    </w:p>
    <w:p w14:paraId="173F31EA" w14:textId="72E957C3" w:rsidR="007C70CB" w:rsidRPr="00DC39AA" w:rsidRDefault="007C70CB" w:rsidP="00DC39AA">
      <w:pPr>
        <w:shd w:val="clear" w:color="auto" w:fill="FFFFFF"/>
      </w:pPr>
      <w:r w:rsidRPr="00DC39AA">
        <w:t> </w:t>
      </w:r>
    </w:p>
    <w:p w14:paraId="6E6AA437" w14:textId="77777777" w:rsidR="007C70CB" w:rsidRDefault="007C70CB" w:rsidP="007C70CB"/>
    <w:p w14:paraId="41250B4D" w14:textId="77777777" w:rsidR="007C70CB" w:rsidRPr="00844B9F" w:rsidRDefault="007C70CB" w:rsidP="00040D74">
      <w:pPr>
        <w:ind w:firstLine="0"/>
        <w:jc w:val="left"/>
      </w:pPr>
    </w:p>
    <w:sectPr w:rsidR="007C70CB"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7ACD" w14:textId="77777777" w:rsidR="0034570F" w:rsidRDefault="0034570F" w:rsidP="00DD0E0A">
      <w:r>
        <w:separator/>
      </w:r>
    </w:p>
  </w:endnote>
  <w:endnote w:type="continuationSeparator" w:id="0">
    <w:p w14:paraId="7EFBAC0B" w14:textId="77777777" w:rsidR="0034570F" w:rsidRDefault="0034570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A93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7D839F3" wp14:editId="2D33E65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1848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3B174608" wp14:editId="06E678E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61F8B"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E666" w14:textId="77777777" w:rsidR="0034570F" w:rsidRDefault="0034570F" w:rsidP="00DD0E0A">
      <w:r>
        <w:separator/>
      </w:r>
    </w:p>
  </w:footnote>
  <w:footnote w:type="continuationSeparator" w:id="0">
    <w:p w14:paraId="3D32CE5B" w14:textId="77777777" w:rsidR="0034570F" w:rsidRDefault="0034570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44D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1EDCAC8" wp14:editId="2A894A7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095D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F9F7EA" wp14:editId="63A8B98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C9E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AE345A4" wp14:editId="5BF3823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1FD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95126">
    <w:abstractNumId w:val="3"/>
  </w:num>
  <w:num w:numId="2" w16cid:durableId="507602742">
    <w:abstractNumId w:val="6"/>
  </w:num>
  <w:num w:numId="3" w16cid:durableId="1728800307">
    <w:abstractNumId w:val="1"/>
  </w:num>
  <w:num w:numId="4" w16cid:durableId="1569153366">
    <w:abstractNumId w:val="5"/>
  </w:num>
  <w:num w:numId="5" w16cid:durableId="1276710503">
    <w:abstractNumId w:val="7"/>
  </w:num>
  <w:num w:numId="6" w16cid:durableId="1407844812">
    <w:abstractNumId w:val="0"/>
  </w:num>
  <w:num w:numId="7" w16cid:durableId="2005936136">
    <w:abstractNumId w:val="4"/>
  </w:num>
  <w:num w:numId="8" w16cid:durableId="1343554665">
    <w:abstractNumId w:val="8"/>
  </w:num>
  <w:num w:numId="9" w16cid:durableId="923687658">
    <w:abstractNumId w:val="2"/>
  </w:num>
  <w:num w:numId="10" w16cid:durableId="1597708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CB"/>
    <w:rsid w:val="00040D74"/>
    <w:rsid w:val="00040F6D"/>
    <w:rsid w:val="000858A6"/>
    <w:rsid w:val="000A3EBD"/>
    <w:rsid w:val="001A731B"/>
    <w:rsid w:val="001F684E"/>
    <w:rsid w:val="0022087D"/>
    <w:rsid w:val="00254C1B"/>
    <w:rsid w:val="003321FA"/>
    <w:rsid w:val="0034570F"/>
    <w:rsid w:val="003E7A5C"/>
    <w:rsid w:val="00434F1D"/>
    <w:rsid w:val="00462D04"/>
    <w:rsid w:val="004727B0"/>
    <w:rsid w:val="00492D88"/>
    <w:rsid w:val="004F3AAE"/>
    <w:rsid w:val="00524B58"/>
    <w:rsid w:val="005633E8"/>
    <w:rsid w:val="00581DBF"/>
    <w:rsid w:val="00594D56"/>
    <w:rsid w:val="00604E59"/>
    <w:rsid w:val="00617674"/>
    <w:rsid w:val="006B1B28"/>
    <w:rsid w:val="006B4990"/>
    <w:rsid w:val="00747B85"/>
    <w:rsid w:val="00792DBC"/>
    <w:rsid w:val="007B0420"/>
    <w:rsid w:val="007C70CB"/>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97905"/>
    <w:rsid w:val="00AB5C37"/>
    <w:rsid w:val="00AD6EDA"/>
    <w:rsid w:val="00B13977"/>
    <w:rsid w:val="00BA4E74"/>
    <w:rsid w:val="00BF29E2"/>
    <w:rsid w:val="00C234E3"/>
    <w:rsid w:val="00C97B00"/>
    <w:rsid w:val="00CF490B"/>
    <w:rsid w:val="00D20B74"/>
    <w:rsid w:val="00D80D4F"/>
    <w:rsid w:val="00DA47A5"/>
    <w:rsid w:val="00DB43BA"/>
    <w:rsid w:val="00DC39A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9892"/>
  <w15:docId w15:val="{0B164D2B-1DD5-4703-90C1-49B5DE17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14</TotalTime>
  <Pages>1</Pages>
  <Words>198</Words>
  <Characters>1132</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8</cp:revision>
  <cp:lastPrinted>2010-12-08T21:05:00Z</cp:lastPrinted>
  <dcterms:created xsi:type="dcterms:W3CDTF">2023-12-09T15:13:00Z</dcterms:created>
  <dcterms:modified xsi:type="dcterms:W3CDTF">2023-12-13T01:52:00Z</dcterms:modified>
</cp:coreProperties>
</file>