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9D487" w14:textId="60388BF9" w:rsidR="00613963" w:rsidRDefault="002F3CA6" w:rsidP="00FA4FEF">
      <w:pPr>
        <w:ind w:firstLine="0"/>
        <w:jc w:val="center"/>
        <w:rPr>
          <w:rFonts w:asciiTheme="minorHAnsi" w:hAnsiTheme="minorHAnsi"/>
          <w:sz w:val="28"/>
          <w:szCs w:val="28"/>
          <w:lang w:val="vi-VN"/>
        </w:rPr>
      </w:pPr>
      <w:r w:rsidRPr="00C653BB">
        <w:rPr>
          <w:rFonts w:ascii="UVN Mau Tim 1" w:eastAsiaTheme="majorEastAsia" w:hAnsi="UVN Mau Tim 1" w:cstheme="majorBidi"/>
          <w:spacing w:val="6"/>
          <w:kern w:val="28"/>
          <w:sz w:val="52"/>
          <w:szCs w:val="52"/>
        </w:rPr>
        <w:t>Đọc đi cho tỉnh ngộ</w:t>
      </w:r>
    </w:p>
    <w:p w14:paraId="18D512F5" w14:textId="60EAAF74" w:rsidR="002F3CA6" w:rsidRPr="00613963" w:rsidRDefault="002F3CA6" w:rsidP="00613963">
      <w:pPr>
        <w:ind w:left="1440" w:firstLine="720"/>
        <w:jc w:val="center"/>
        <w:rPr>
          <w:rFonts w:ascii="UVN Mau Tim 1" w:eastAsiaTheme="majorEastAsia" w:hAnsi="UVN Mau Tim 1" w:cstheme="majorBidi"/>
          <w:spacing w:val="6"/>
          <w:kern w:val="28"/>
          <w:sz w:val="52"/>
          <w:szCs w:val="52"/>
        </w:rPr>
      </w:pPr>
      <w:r w:rsidRPr="00C653BB">
        <w:rPr>
          <w:rFonts w:ascii="Calibri" w:eastAsiaTheme="majorEastAsia" w:hAnsi="Calibri" w:cstheme="majorBidi"/>
          <w:b/>
          <w:iCs/>
          <w:szCs w:val="24"/>
        </w:rPr>
        <w:t>Phan-Văn-An sưu tầm</w:t>
      </w:r>
    </w:p>
    <w:p w14:paraId="4144F946" w14:textId="77777777" w:rsidR="002F3CA6" w:rsidRDefault="002F3CA6" w:rsidP="002F3CA6">
      <w:pPr>
        <w:rPr>
          <w:sz w:val="24"/>
          <w:szCs w:val="24"/>
        </w:rPr>
      </w:pPr>
    </w:p>
    <w:p w14:paraId="0E1BDC15" w14:textId="77777777" w:rsidR="002F3CA6" w:rsidRDefault="002F3CA6" w:rsidP="002F3CA6">
      <w:r w:rsidRPr="00C653BB">
        <w:t>1/ Lòng tin là thứ mà một khi đã đánh mất thì khó có thể trở lại như ban đầu. Vì vậy hãy sống   đúng ngay từ đầu bởi trường học có bút xóa, nhưng trường đời thì không.</w:t>
      </w:r>
    </w:p>
    <w:p w14:paraId="0CA21E47" w14:textId="77777777" w:rsidR="008D1014" w:rsidRPr="00C653BB" w:rsidRDefault="008D1014" w:rsidP="002F3CA6"/>
    <w:p w14:paraId="5DD6C973" w14:textId="77777777" w:rsidR="002F3CA6" w:rsidRDefault="002F3CA6" w:rsidP="002F3CA6">
      <w:r w:rsidRPr="00C653BB">
        <w:t>2/ Đừng nghĩ mãi về quá khứ nếu nó chỉ mang lại những giọt nước mắt. Đừng nghĩ nhiều về tương lai, nó chỉ mang lại sự lo sợ. Sống ở hiện tại với nụ cười trên môi như trẻ thơ, nó sẽ mang lại niềm vui cho bạn.</w:t>
      </w:r>
    </w:p>
    <w:p w14:paraId="69BFB125" w14:textId="77777777" w:rsidR="008D1014" w:rsidRPr="00C653BB" w:rsidRDefault="008D1014" w:rsidP="002F3CA6"/>
    <w:p w14:paraId="13FB26FC" w14:textId="77777777" w:rsidR="002F3CA6" w:rsidRDefault="002F3CA6" w:rsidP="002F3CA6">
      <w:r w:rsidRPr="00C653BB">
        <w:t>3/ Cuộc đời vốn chẳng có gì hoàn hảo, nhưng mỗi người đều có nét đẹp riêng. Thiên tài ở chỗ là mỗi người tìm ra được nét đẹp của chính mình và hoàn thiện nó.</w:t>
      </w:r>
    </w:p>
    <w:p w14:paraId="4D3A490B" w14:textId="77777777" w:rsidR="008D1014" w:rsidRPr="00C653BB" w:rsidRDefault="008D1014" w:rsidP="002F3CA6"/>
    <w:p w14:paraId="25133BBC" w14:textId="77777777" w:rsidR="002F3CA6" w:rsidRPr="00C653BB" w:rsidRDefault="002F3CA6" w:rsidP="002F3CA6">
      <w:r w:rsidRPr="00C653BB">
        <w:t>4/ Cuộc đời có ba cái đừng:</w:t>
      </w:r>
    </w:p>
    <w:p w14:paraId="6DE758E3" w14:textId="77777777" w:rsidR="002F3CA6" w:rsidRPr="00C653BB" w:rsidRDefault="002F3CA6" w:rsidP="008D1014">
      <w:pPr>
        <w:pStyle w:val="ListParagraph"/>
        <w:numPr>
          <w:ilvl w:val="0"/>
          <w:numId w:val="11"/>
        </w:numPr>
        <w:spacing w:after="160" w:line="259" w:lineRule="auto"/>
        <w:jc w:val="left"/>
      </w:pPr>
      <w:r w:rsidRPr="00C653BB">
        <w:t>Đừng hiền quá để người ta bắt nạt.</w:t>
      </w:r>
    </w:p>
    <w:p w14:paraId="5F49E224" w14:textId="77777777" w:rsidR="002F3CA6" w:rsidRPr="00C653BB" w:rsidRDefault="002F3CA6" w:rsidP="008D1014">
      <w:pPr>
        <w:pStyle w:val="ListParagraph"/>
        <w:numPr>
          <w:ilvl w:val="0"/>
          <w:numId w:val="11"/>
        </w:numPr>
        <w:spacing w:after="160" w:line="259" w:lineRule="auto"/>
        <w:jc w:val="left"/>
      </w:pPr>
      <w:r w:rsidRPr="00C653BB">
        <w:t>Đừng ngốc quá đề người ta đùa giỡn.</w:t>
      </w:r>
    </w:p>
    <w:p w14:paraId="30756BA7" w14:textId="043099C3" w:rsidR="002F3CA6" w:rsidRPr="00C653BB" w:rsidRDefault="002F3CA6" w:rsidP="008D1014">
      <w:pPr>
        <w:pStyle w:val="ListParagraph"/>
        <w:numPr>
          <w:ilvl w:val="0"/>
          <w:numId w:val="11"/>
        </w:numPr>
        <w:spacing w:after="160" w:line="259" w:lineRule="auto"/>
        <w:jc w:val="left"/>
      </w:pPr>
      <w:r w:rsidRPr="00C653BB">
        <w:t>Đừng tin tưởng quá  để người ta lừa dố</w:t>
      </w:r>
      <w:r w:rsidR="008D1014">
        <w:rPr>
          <w:rFonts w:asciiTheme="minorHAnsi" w:hAnsiTheme="minorHAnsi" w:cstheme="minorHAnsi"/>
        </w:rPr>
        <w:t>i</w:t>
      </w:r>
      <w:r w:rsidR="008D1014">
        <w:rPr>
          <w:rFonts w:asciiTheme="minorHAnsi" w:hAnsiTheme="minorHAnsi"/>
          <w:lang w:val="vi-VN"/>
        </w:rPr>
        <w:t>.</w:t>
      </w:r>
    </w:p>
    <w:p w14:paraId="23AFA0B7" w14:textId="77777777" w:rsidR="002F3CA6" w:rsidRDefault="002F3CA6" w:rsidP="002F3CA6">
      <w:r w:rsidRPr="00C653BB">
        <w:t>5/ Cuộc đời ngắn lắm nên đừng lãng phí thời gian của mình với những người không có thời gian dành cho bạn.</w:t>
      </w:r>
    </w:p>
    <w:p w14:paraId="3AD3364F" w14:textId="77777777" w:rsidR="008D1014" w:rsidRPr="00C653BB" w:rsidRDefault="008D1014" w:rsidP="002F3CA6"/>
    <w:p w14:paraId="23B5450E" w14:textId="77777777" w:rsidR="002F3CA6" w:rsidRDefault="002F3CA6" w:rsidP="002F3CA6">
      <w:r w:rsidRPr="00C653BB">
        <w:t>6/Con người tạo ra để được yêu thương. Vật chất tạo ra để xử dụng. Nhưng vì một lý do nào đó, vật chất lại được yêu thương. Còn con người thì lại bị lợi dụng.</w:t>
      </w:r>
    </w:p>
    <w:p w14:paraId="02FBB7B1" w14:textId="77777777" w:rsidR="008D1014" w:rsidRPr="00C653BB" w:rsidRDefault="008D1014" w:rsidP="002F3CA6"/>
    <w:p w14:paraId="7C26E2E1" w14:textId="77777777" w:rsidR="002F3CA6" w:rsidRDefault="002F3CA6" w:rsidP="002F3CA6">
      <w:r w:rsidRPr="00C653BB">
        <w:t>7/ Đá còn có thể mòn huống chi là lòng người. Thay đổi trước sau âu cũng là chuyện thường tình. Duyên là do người giữ. Hết thương rồi có cố mãi cũng bằng không.</w:t>
      </w:r>
    </w:p>
    <w:p w14:paraId="02617F2D" w14:textId="77777777" w:rsidR="008D1014" w:rsidRPr="00C653BB" w:rsidRDefault="008D1014" w:rsidP="002F3CA6"/>
    <w:p w14:paraId="7ADAC5CD" w14:textId="0B673042" w:rsidR="002F3CA6" w:rsidRDefault="002F3CA6" w:rsidP="002F3CA6">
      <w:pPr>
        <w:rPr>
          <w:rFonts w:asciiTheme="minorHAnsi" w:hAnsiTheme="minorHAnsi"/>
          <w:lang w:val="vi-VN"/>
        </w:rPr>
      </w:pPr>
      <w:r w:rsidRPr="00C653BB">
        <w:t>8/ Đồng xu tuy có hai mặt, nhưng chỉ có một mệnh giá. Con người chỉ có một mặt, cớ sao lại sống hai lò</w:t>
      </w:r>
      <w:r w:rsidR="008D1014">
        <w:rPr>
          <w:rFonts w:asciiTheme="minorHAnsi" w:hAnsiTheme="minorHAnsi" w:cstheme="minorHAnsi"/>
        </w:rPr>
        <w:t>ng</w:t>
      </w:r>
      <w:r w:rsidR="008D1014">
        <w:rPr>
          <w:rFonts w:asciiTheme="minorHAnsi" w:hAnsiTheme="minorHAnsi"/>
          <w:lang w:val="vi-VN"/>
        </w:rPr>
        <w:t>.</w:t>
      </w:r>
    </w:p>
    <w:p w14:paraId="39C2E5E1" w14:textId="77777777" w:rsidR="004C77C1" w:rsidRPr="008D1014" w:rsidRDefault="004C77C1" w:rsidP="002F3CA6">
      <w:pPr>
        <w:rPr>
          <w:rFonts w:asciiTheme="minorHAnsi" w:hAnsiTheme="minorHAnsi"/>
          <w:lang w:val="vi-VN"/>
        </w:rPr>
      </w:pPr>
    </w:p>
    <w:p w14:paraId="35E33140" w14:textId="18F48CC5" w:rsidR="002F3CA6" w:rsidRDefault="002F3CA6" w:rsidP="002F3CA6">
      <w:pPr>
        <w:rPr>
          <w:rFonts w:asciiTheme="minorHAnsi" w:hAnsiTheme="minorHAnsi"/>
          <w:lang w:val="vi-VN"/>
        </w:rPr>
      </w:pPr>
      <w:r w:rsidRPr="00C653BB">
        <w:t>9/ Làm người nhất định phải có lương tâm. Nhất định không được quên người đã giúp đỡ bạn, nếu không bạn sẽ ngày càng ít bạn bè, đường đi sẽ ngày càng hẹ</w:t>
      </w:r>
      <w:r w:rsidR="008D1014">
        <w:rPr>
          <w:rFonts w:asciiTheme="minorHAnsi" w:hAnsiTheme="minorHAnsi" w:cstheme="minorHAnsi"/>
        </w:rPr>
        <w:t>p</w:t>
      </w:r>
      <w:r w:rsidR="008D1014">
        <w:rPr>
          <w:rFonts w:asciiTheme="minorHAnsi" w:hAnsiTheme="minorHAnsi"/>
          <w:lang w:val="vi-VN"/>
        </w:rPr>
        <w:t>.</w:t>
      </w:r>
    </w:p>
    <w:p w14:paraId="58F36DBB" w14:textId="77777777" w:rsidR="008D1014" w:rsidRPr="008D1014" w:rsidRDefault="008D1014" w:rsidP="002F3CA6">
      <w:pPr>
        <w:rPr>
          <w:rFonts w:asciiTheme="minorHAnsi" w:hAnsiTheme="minorHAnsi"/>
          <w:lang w:val="vi-VN"/>
        </w:rPr>
      </w:pPr>
    </w:p>
    <w:p w14:paraId="67E52DC1" w14:textId="77777777" w:rsidR="002F3CA6" w:rsidRDefault="002F3CA6" w:rsidP="002F3CA6">
      <w:r w:rsidRPr="00C653BB">
        <w:t>10/ Ngay cả ngõ cụt cũng là điểm xuất phát, nếu bạn biết quay lưng.</w:t>
      </w:r>
    </w:p>
    <w:p w14:paraId="6D99FFDF" w14:textId="77777777" w:rsidR="008D1014" w:rsidRPr="00C653BB" w:rsidRDefault="008D1014" w:rsidP="002F3CA6"/>
    <w:p w14:paraId="5E192638" w14:textId="77777777" w:rsidR="002F3CA6" w:rsidRDefault="002F3CA6" w:rsidP="002F3CA6">
      <w:r w:rsidRPr="00C653BB">
        <w:t>11/ Có những người họ quên những lần ta giúp đỡ họ, nhưng sẽ nhớ mãi một lần ta từ chối họ.</w:t>
      </w:r>
    </w:p>
    <w:p w14:paraId="5EA9E99B" w14:textId="77777777" w:rsidR="008D1014" w:rsidRPr="00C653BB" w:rsidRDefault="008D1014" w:rsidP="002F3CA6"/>
    <w:p w14:paraId="05DC1BC6" w14:textId="77777777" w:rsidR="002F3CA6" w:rsidRDefault="002F3CA6" w:rsidP="002F3CA6">
      <w:r w:rsidRPr="00C653BB">
        <w:t>12/ Quan tâm nhiều quá đồng nghĩa với làm phiền. Yêu thương nhiều quá người ta lại không biết trân trọng.</w:t>
      </w:r>
    </w:p>
    <w:p w14:paraId="6FD47E7B" w14:textId="77777777" w:rsidR="008D1014" w:rsidRPr="00C653BB" w:rsidRDefault="008D1014" w:rsidP="002F3CA6"/>
    <w:p w14:paraId="68221DD8" w14:textId="77777777" w:rsidR="002F3CA6" w:rsidRPr="00C653BB" w:rsidRDefault="002F3CA6" w:rsidP="002F3CA6">
      <w:r w:rsidRPr="00C653BB">
        <w:t>13/ Dựa núi, núi hóa thành vôi.</w:t>
      </w:r>
    </w:p>
    <w:p w14:paraId="7FDFDA08" w14:textId="77777777" w:rsidR="002F3CA6" w:rsidRPr="00C653BB" w:rsidRDefault="002F3CA6" w:rsidP="002F3CA6">
      <w:r w:rsidRPr="00C653BB">
        <w:t xml:space="preserve">       Dựa nước, nước chảy ra ngoài biển đông,</w:t>
      </w:r>
    </w:p>
    <w:p w14:paraId="49BC5AB1" w14:textId="77777777" w:rsidR="002F3CA6" w:rsidRPr="00C653BB" w:rsidRDefault="002F3CA6" w:rsidP="002F3CA6">
      <w:r w:rsidRPr="00C653BB">
        <w:t xml:space="preserve">       Dựa người, người đổi thay lòng,</w:t>
      </w:r>
    </w:p>
    <w:p w14:paraId="59F026D2" w14:textId="1D9A6742" w:rsidR="002F3CA6" w:rsidRDefault="002F3CA6" w:rsidP="002F3CA6">
      <w:r w:rsidRPr="00C653BB">
        <w:t xml:space="preserve">    </w:t>
      </w:r>
      <w:r w:rsidR="00C668EE">
        <w:rPr>
          <w:rFonts w:asciiTheme="minorHAnsi" w:hAnsiTheme="minorHAnsi"/>
          <w:lang w:val="vi-VN"/>
        </w:rPr>
        <w:t xml:space="preserve">    </w:t>
      </w:r>
      <w:r w:rsidRPr="00C653BB">
        <w:t>Chỗ dựa chắc chắn chỉ trong chính mình.</w:t>
      </w:r>
    </w:p>
    <w:p w14:paraId="4D52823F" w14:textId="77777777" w:rsidR="008D1014" w:rsidRPr="00C653BB" w:rsidRDefault="008D1014" w:rsidP="002F3CA6"/>
    <w:p w14:paraId="6D0E1D0E" w14:textId="77777777" w:rsidR="002F3CA6" w:rsidRPr="00C653BB" w:rsidRDefault="002F3CA6" w:rsidP="002F3CA6">
      <w:r w:rsidRPr="00C653BB">
        <w:t>14/ Có hai sai lầm lớn trong cuộc sống:</w:t>
      </w:r>
    </w:p>
    <w:p w14:paraId="517D88F6" w14:textId="21B31260" w:rsidR="002F3CA6" w:rsidRPr="00F97561" w:rsidRDefault="002F3CA6" w:rsidP="002F3CA6">
      <w:pPr>
        <w:rPr>
          <w:rFonts w:asciiTheme="minorHAnsi" w:hAnsiTheme="minorHAnsi"/>
          <w:lang w:val="vi-VN"/>
        </w:rPr>
      </w:pPr>
      <w:r w:rsidRPr="00C653BB">
        <w:t xml:space="preserve">        Một là sống cho người khác </w:t>
      </w:r>
      <w:r w:rsidR="00F97561" w:rsidRPr="00F97561">
        <w:t>coi.</w:t>
      </w:r>
    </w:p>
    <w:p w14:paraId="57FC2E57" w14:textId="77777777" w:rsidR="002F3CA6" w:rsidRDefault="002F3CA6" w:rsidP="002F3CA6">
      <w:r w:rsidRPr="00C653BB">
        <w:t xml:space="preserve">        Hai là coi người khác mà sống.</w:t>
      </w:r>
    </w:p>
    <w:p w14:paraId="6221A129" w14:textId="77777777" w:rsidR="008D1014" w:rsidRPr="00C653BB" w:rsidRDefault="008D1014" w:rsidP="002F3CA6"/>
    <w:p w14:paraId="008AABCE" w14:textId="77777777" w:rsidR="002F3CA6" w:rsidRDefault="002F3CA6" w:rsidP="002F3CA6">
      <w:r w:rsidRPr="00C653BB">
        <w:t xml:space="preserve"> Thực ra chỉ cần bản thân cảm thấy hạnh phúc là được. Đừng mãi nhìn vào người khác mà đi sai con đương dưới chân mình.</w:t>
      </w:r>
    </w:p>
    <w:p w14:paraId="42246BAD" w14:textId="77777777" w:rsidR="008D1014" w:rsidRPr="00C653BB" w:rsidRDefault="008D1014" w:rsidP="002F3CA6"/>
    <w:p w14:paraId="62EDBC66" w14:textId="77777777" w:rsidR="002F3CA6" w:rsidRDefault="002F3CA6" w:rsidP="002F3CA6">
      <w:r w:rsidRPr="00C653BB">
        <w:t>15/ Bạn có tốt bao nhiêu thì vẫn có người ghét bạn, đó là điều không thể tránh khỏi.</w:t>
      </w:r>
    </w:p>
    <w:p w14:paraId="5FB9A84C" w14:textId="77777777" w:rsidR="008D1014" w:rsidRPr="00C653BB" w:rsidRDefault="008D1014" w:rsidP="002F3CA6"/>
    <w:p w14:paraId="55618898" w14:textId="77777777" w:rsidR="002F3CA6" w:rsidRDefault="002F3CA6" w:rsidP="002F3CA6">
      <w:r w:rsidRPr="00C653BB">
        <w:t>16/  Có lẽ cần phải trải qua tuổi thanh xuân mới có thể hiểu được tuổi xuân là khoảng thời gian ta sống ích kỷ biết chừng nào. Có lúc nghĩ, sở dĩ tình yêu cần phải đi một vòng tròn lớn như vậy, phải trả một cái giá đắt như thế, là bởi vì nó đến không đúng thời điểm. Khi có được tình yêu, chúng ta thiếu đi trí tuệ. Đợi đến khi có đủ trí tuệ, chúng ta không còn sức lực để yêu một tình yêu thuần khiết nữa.</w:t>
      </w:r>
    </w:p>
    <w:p w14:paraId="21E32F1E" w14:textId="77777777" w:rsidR="008D1014" w:rsidRDefault="008D1014" w:rsidP="002F3CA6"/>
    <w:p w14:paraId="24036BF5" w14:textId="77777777" w:rsidR="001453C5" w:rsidRDefault="001453C5" w:rsidP="002F3CA6"/>
    <w:p w14:paraId="73E72091" w14:textId="77777777" w:rsidR="001453C5" w:rsidRPr="00C653BB" w:rsidRDefault="001453C5" w:rsidP="002F3CA6"/>
    <w:p w14:paraId="19C217F9" w14:textId="6F22BAB0" w:rsidR="002F3CA6" w:rsidRDefault="002F3CA6" w:rsidP="002F3CA6">
      <w:r w:rsidRPr="00C653BB">
        <w:lastRenderedPageBreak/>
        <w:t>17/ Bất kỳ một sự đã kích nào cũng không nên trở thành cái cớ cho bạn sa ngả. Bạn không thể thay đổi thế giới,</w:t>
      </w:r>
      <w:r w:rsidR="001453C5">
        <w:rPr>
          <w:rFonts w:asciiTheme="minorHAnsi" w:hAnsiTheme="minorHAnsi"/>
          <w:lang w:val="vi-VN"/>
        </w:rPr>
        <w:t xml:space="preserve"> </w:t>
      </w:r>
      <w:r w:rsidRPr="00C653BB">
        <w:t>nhưng bạn có thể thay đổi bản thân mình. Việc cần làm là chọn lựa một con đường đúng đắn và kiên trì bước tiếp.</w:t>
      </w:r>
    </w:p>
    <w:p w14:paraId="67B6190F" w14:textId="77777777" w:rsidR="008D1014" w:rsidRPr="00C653BB" w:rsidRDefault="008D1014" w:rsidP="002F3CA6"/>
    <w:p w14:paraId="461E5C63" w14:textId="7BD18546" w:rsidR="002F3CA6" w:rsidRDefault="002F3CA6" w:rsidP="002F3CA6">
      <w:r w:rsidRPr="00C653BB">
        <w:t>18/ Tình yêu, tình bạn,</w:t>
      </w:r>
      <w:r w:rsidR="001453C5">
        <w:rPr>
          <w:rFonts w:asciiTheme="minorHAnsi" w:hAnsiTheme="minorHAnsi"/>
          <w:lang w:val="vi-VN"/>
        </w:rPr>
        <w:t xml:space="preserve"> </w:t>
      </w:r>
      <w:r w:rsidRPr="00C653BB">
        <w:t>không phải là cả đời không cải nhau,</w:t>
      </w:r>
      <w:r w:rsidR="001453C5">
        <w:rPr>
          <w:rFonts w:asciiTheme="minorHAnsi" w:hAnsiTheme="minorHAnsi"/>
          <w:lang w:val="vi-VN"/>
        </w:rPr>
        <w:t xml:space="preserve"> </w:t>
      </w:r>
      <w:r w:rsidRPr="00C653BB">
        <w:t>mà là cải nhau rồi vẫn có thể bên nhau cả đời.</w:t>
      </w:r>
    </w:p>
    <w:p w14:paraId="32EC5C3A" w14:textId="77777777" w:rsidR="008D1014" w:rsidRPr="00C653BB" w:rsidRDefault="008D1014" w:rsidP="002F3CA6"/>
    <w:p w14:paraId="15CB0CE5" w14:textId="21A7C438" w:rsidR="002F3CA6" w:rsidRPr="00C653BB" w:rsidRDefault="002F3CA6" w:rsidP="002F3CA6">
      <w:r w:rsidRPr="00C653BB">
        <w:t xml:space="preserve">19/ Người quan tâm đến tôi, tôi sẽ quan tâm gấp bội. </w:t>
      </w:r>
      <w:r w:rsidR="001453C5" w:rsidRPr="001453C5">
        <w:t>Ngườ</w:t>
      </w:r>
      <w:r w:rsidRPr="00C653BB">
        <w:t>i không quan tâm đến ta,</w:t>
      </w:r>
      <w:r w:rsidR="001453C5">
        <w:rPr>
          <w:rFonts w:asciiTheme="minorHAnsi" w:hAnsiTheme="minorHAnsi"/>
          <w:lang w:val="vi-VN"/>
        </w:rPr>
        <w:t xml:space="preserve"> </w:t>
      </w:r>
      <w:r w:rsidRPr="00C653BB">
        <w:t>bạn dựa vào cái gì mà biểu tôi phải tiếp tục.</w:t>
      </w:r>
      <w:r w:rsidR="00DA260B">
        <w:t xml:space="preserve"> </w:t>
      </w:r>
      <w:r w:rsidR="00DA260B">
        <w:sym w:font="Wingdings" w:char="F06E"/>
      </w:r>
    </w:p>
    <w:p w14:paraId="29BA793F" w14:textId="77777777" w:rsidR="002F3CA6" w:rsidRPr="00C653BB" w:rsidRDefault="002F3CA6" w:rsidP="002F3CA6">
      <w:r w:rsidRPr="00C653BB">
        <w:t xml:space="preserve">   </w:t>
      </w:r>
    </w:p>
    <w:p w14:paraId="2E0BD39A" w14:textId="77777777" w:rsidR="002F3CA6" w:rsidRPr="00844B9F" w:rsidRDefault="002F3CA6" w:rsidP="00040D74">
      <w:pPr>
        <w:ind w:firstLine="0"/>
        <w:jc w:val="left"/>
      </w:pPr>
    </w:p>
    <w:sectPr w:rsidR="002F3CA6"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A1505" w14:textId="77777777" w:rsidR="00EC6E98" w:rsidRDefault="00EC6E98" w:rsidP="00DD0E0A">
      <w:r>
        <w:separator/>
      </w:r>
    </w:p>
  </w:endnote>
  <w:endnote w:type="continuationSeparator" w:id="0">
    <w:p w14:paraId="7E6EA817" w14:textId="77777777" w:rsidR="00EC6E98" w:rsidRDefault="00EC6E98"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EC5AC"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64FC605A" wp14:editId="410949F1">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5C576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1C6675F3" wp14:editId="21C7A520">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C9330A"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DA354" w14:textId="77777777" w:rsidR="00EC6E98" w:rsidRDefault="00EC6E98" w:rsidP="00DD0E0A">
      <w:r>
        <w:separator/>
      </w:r>
    </w:p>
  </w:footnote>
  <w:footnote w:type="continuationSeparator" w:id="0">
    <w:p w14:paraId="25A39F1A" w14:textId="77777777" w:rsidR="00EC6E98" w:rsidRDefault="00EC6E98"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75E2"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255AEA9" wp14:editId="3C1A6B67">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FDD157"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C97185F" wp14:editId="2B8ED91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275FA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222A31E0" wp14:editId="47C829E7">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050A1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8110A6"/>
    <w:multiLevelType w:val="hybridMultilevel"/>
    <w:tmpl w:val="94D42B20"/>
    <w:lvl w:ilvl="0" w:tplc="FE2C7A8A">
      <w:numFmt w:val="bullet"/>
      <w:lvlText w:val="-"/>
      <w:lvlJc w:val="left"/>
      <w:pPr>
        <w:ind w:left="792"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1311445157">
    <w:abstractNumId w:val="3"/>
  </w:num>
  <w:num w:numId="2" w16cid:durableId="1269198219">
    <w:abstractNumId w:val="6"/>
  </w:num>
  <w:num w:numId="3" w16cid:durableId="124783620">
    <w:abstractNumId w:val="1"/>
  </w:num>
  <w:num w:numId="4" w16cid:durableId="1259486439">
    <w:abstractNumId w:val="5"/>
  </w:num>
  <w:num w:numId="5" w16cid:durableId="70086467">
    <w:abstractNumId w:val="7"/>
  </w:num>
  <w:num w:numId="6" w16cid:durableId="192885481">
    <w:abstractNumId w:val="0"/>
  </w:num>
  <w:num w:numId="7" w16cid:durableId="345600694">
    <w:abstractNumId w:val="4"/>
  </w:num>
  <w:num w:numId="8" w16cid:durableId="1974558946">
    <w:abstractNumId w:val="8"/>
  </w:num>
  <w:num w:numId="9" w16cid:durableId="152374206">
    <w:abstractNumId w:val="2"/>
  </w:num>
  <w:num w:numId="10" w16cid:durableId="20858507">
    <w:abstractNumId w:val="9"/>
  </w:num>
  <w:num w:numId="11" w16cid:durableId="8421600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CA6"/>
    <w:rsid w:val="00040D74"/>
    <w:rsid w:val="00040F6D"/>
    <w:rsid w:val="000A3EBD"/>
    <w:rsid w:val="001453C5"/>
    <w:rsid w:val="001F684E"/>
    <w:rsid w:val="0022087D"/>
    <w:rsid w:val="00254C1B"/>
    <w:rsid w:val="002F3CA6"/>
    <w:rsid w:val="003321FA"/>
    <w:rsid w:val="003E7A5C"/>
    <w:rsid w:val="00434F1D"/>
    <w:rsid w:val="00462D04"/>
    <w:rsid w:val="004727B0"/>
    <w:rsid w:val="00492D88"/>
    <w:rsid w:val="004C77C1"/>
    <w:rsid w:val="004F3AAE"/>
    <w:rsid w:val="00524B58"/>
    <w:rsid w:val="005633E8"/>
    <w:rsid w:val="00581DBF"/>
    <w:rsid w:val="00594D56"/>
    <w:rsid w:val="00604E59"/>
    <w:rsid w:val="00613963"/>
    <w:rsid w:val="00617674"/>
    <w:rsid w:val="006B1B28"/>
    <w:rsid w:val="00747B85"/>
    <w:rsid w:val="00792DBC"/>
    <w:rsid w:val="007B0420"/>
    <w:rsid w:val="00844B9F"/>
    <w:rsid w:val="00853B51"/>
    <w:rsid w:val="008763AA"/>
    <w:rsid w:val="008B2BFE"/>
    <w:rsid w:val="008D1014"/>
    <w:rsid w:val="008D10E2"/>
    <w:rsid w:val="008F2BDE"/>
    <w:rsid w:val="008F7F62"/>
    <w:rsid w:val="0090443E"/>
    <w:rsid w:val="0090486D"/>
    <w:rsid w:val="009057A4"/>
    <w:rsid w:val="009078C1"/>
    <w:rsid w:val="009100D6"/>
    <w:rsid w:val="009164F3"/>
    <w:rsid w:val="009211EC"/>
    <w:rsid w:val="009E7D46"/>
    <w:rsid w:val="00A44C42"/>
    <w:rsid w:val="00A54447"/>
    <w:rsid w:val="00A656A8"/>
    <w:rsid w:val="00A82BEC"/>
    <w:rsid w:val="00A9528E"/>
    <w:rsid w:val="00AB5C37"/>
    <w:rsid w:val="00AD6EDA"/>
    <w:rsid w:val="00B13977"/>
    <w:rsid w:val="00BA4E74"/>
    <w:rsid w:val="00BF29E2"/>
    <w:rsid w:val="00C234E3"/>
    <w:rsid w:val="00C653BB"/>
    <w:rsid w:val="00C668EE"/>
    <w:rsid w:val="00D20B74"/>
    <w:rsid w:val="00D80D4F"/>
    <w:rsid w:val="00DA260B"/>
    <w:rsid w:val="00DA47A5"/>
    <w:rsid w:val="00DB43BA"/>
    <w:rsid w:val="00DD0E0A"/>
    <w:rsid w:val="00EC6E98"/>
    <w:rsid w:val="00EF221D"/>
    <w:rsid w:val="00F10E59"/>
    <w:rsid w:val="00F27BA9"/>
    <w:rsid w:val="00F705E0"/>
    <w:rsid w:val="00F74AF8"/>
    <w:rsid w:val="00F842A0"/>
    <w:rsid w:val="00F97561"/>
    <w:rsid w:val="00F97E41"/>
    <w:rsid w:val="00FA4FEF"/>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4D81E"/>
  <w15:docId w15:val="{BDD06DEB-93EA-4F67-8EBA-22F424FBD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11</TotalTime>
  <Pages>2</Pages>
  <Words>529</Words>
  <Characters>3020</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14</cp:revision>
  <cp:lastPrinted>2010-12-08T21:05:00Z</cp:lastPrinted>
  <dcterms:created xsi:type="dcterms:W3CDTF">2023-12-10T15:18:00Z</dcterms:created>
  <dcterms:modified xsi:type="dcterms:W3CDTF">2023-12-13T02:06:00Z</dcterms:modified>
</cp:coreProperties>
</file>