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B65D" w14:textId="2EDCDCB9" w:rsidR="00C12006" w:rsidRPr="004F35D8" w:rsidRDefault="00C12006" w:rsidP="006B1CB6">
      <w:pPr>
        <w:ind w:firstLine="0"/>
        <w:jc w:val="right"/>
        <w:rPr>
          <w:rFonts w:ascii="UVN Mau Tim 1" w:eastAsiaTheme="majorEastAsia" w:hAnsi="UVN Mau Tim 1" w:cstheme="majorBidi"/>
          <w:spacing w:val="6"/>
          <w:kern w:val="28"/>
          <w:sz w:val="52"/>
          <w:szCs w:val="52"/>
        </w:rPr>
      </w:pPr>
      <w:r w:rsidRPr="004F35D8">
        <w:rPr>
          <w:rFonts w:ascii="UVN Mau Tim 1" w:eastAsiaTheme="majorEastAsia" w:hAnsi="UVN Mau Tim 1" w:cstheme="majorBidi"/>
          <w:spacing w:val="6"/>
          <w:kern w:val="28"/>
          <w:sz w:val="52"/>
          <w:szCs w:val="52"/>
        </w:rPr>
        <w:t>Năm Rồng : Ôn Cố Tri Tân</w:t>
      </w:r>
      <w:r>
        <w:rPr>
          <w:sz w:val="24"/>
          <w:szCs w:val="24"/>
        </w:rPr>
        <w:t xml:space="preserve">                                                                     </w:t>
      </w:r>
      <w:r w:rsidRPr="004F35D8">
        <w:rPr>
          <w:rFonts w:ascii="Calibri" w:eastAsiaTheme="majorEastAsia" w:hAnsi="Calibri" w:cstheme="majorBidi"/>
          <w:b/>
          <w:iCs/>
          <w:szCs w:val="24"/>
        </w:rPr>
        <w:t>Phan-Văn-An.</w:t>
      </w:r>
    </w:p>
    <w:p w14:paraId="49B91242" w14:textId="77777777" w:rsidR="00C12006" w:rsidRDefault="00C12006" w:rsidP="004F35D8">
      <w:pPr>
        <w:rPr>
          <w:sz w:val="24"/>
          <w:szCs w:val="24"/>
        </w:rPr>
      </w:pPr>
    </w:p>
    <w:p w14:paraId="5BFE4D36" w14:textId="36F77E91" w:rsidR="00C12006" w:rsidRDefault="00C12006" w:rsidP="00C12006">
      <w:r w:rsidRPr="004F35D8">
        <w:t xml:space="preserve"> Hàng năm, cứ mỗi độ Xuân về</w:t>
      </w:r>
      <w:r w:rsidR="00911C5B">
        <w:rPr>
          <w:rFonts w:asciiTheme="minorHAnsi" w:hAnsiTheme="minorHAnsi"/>
          <w:lang w:val="vi-VN"/>
        </w:rPr>
        <w:t xml:space="preserve"> </w:t>
      </w:r>
      <w:r w:rsidRPr="004F35D8">
        <w:t xml:space="preserve">(Tết Âm lịch), Cộng Đoàn có truyền thống tổ chức đêm Văn nghệ và ấn hành tập Đặc san để làm quà tết cho mọi gia đình trong Cộng </w:t>
      </w:r>
      <w:r w:rsidR="00911C5B" w:rsidRPr="00911C5B">
        <w:t>đòa</w:t>
      </w:r>
      <w:r w:rsidRPr="004F35D8">
        <w:t>n cũng như những ai có liên hệ thân mật với Cộng đoàn. Mấy năm nay vì nạn dịch Covid 19 chưa hoàn toàn chấm dứt, nên đêm văn nghệ không thể thực hiện được, nhưng tập Đặc san vẫn được ấn hành.</w:t>
      </w:r>
    </w:p>
    <w:p w14:paraId="403DAC95" w14:textId="77777777" w:rsidR="00911C5B" w:rsidRPr="004F35D8" w:rsidRDefault="00911C5B" w:rsidP="00C12006"/>
    <w:p w14:paraId="45E4E549" w14:textId="7DC44D1B" w:rsidR="00C12006" w:rsidRDefault="00C12006" w:rsidP="00C12006">
      <w:r w:rsidRPr="004F35D8">
        <w:t xml:space="preserve"> Trong cách tính năm theo âm lịch, thì có 12 con giáp ( tức 12 con vật được xử dụng) Cộng đoàn đã thành lập được 37 năm, nghĩa là mỗi con vật đã được viếng thăm cộng đoàn 3 lần.</w:t>
      </w:r>
      <w:r w:rsidR="00911C5B">
        <w:rPr>
          <w:rFonts w:asciiTheme="minorHAnsi" w:hAnsiTheme="minorHAnsi"/>
          <w:lang w:val="vi-VN"/>
        </w:rPr>
        <w:t xml:space="preserve"> </w:t>
      </w:r>
      <w:r w:rsidRPr="004F35D8">
        <w:t>Rồng cũng đã được 3 lần và đây là lần thứ 4 Rồng đến với Cộng đoàn.</w:t>
      </w:r>
    </w:p>
    <w:p w14:paraId="150BEC58" w14:textId="77777777" w:rsidR="00911C5B" w:rsidRPr="004F35D8" w:rsidRDefault="00911C5B" w:rsidP="00C12006"/>
    <w:p w14:paraId="793D0519" w14:textId="77777777" w:rsidR="00C12006" w:rsidRDefault="00C12006" w:rsidP="00C12006">
      <w:r w:rsidRPr="004F35D8">
        <w:t xml:space="preserve"> Như thế Rồng đã được nói đến 3 lần trong các Đặc san Cộng đoàn: Năm Mậu Thìn (1988), Năm Canh thìn ( 2000) Năm Nhâm thìn ( 2012) và năm nay Giáp thìn (2024).</w:t>
      </w:r>
    </w:p>
    <w:p w14:paraId="32067324" w14:textId="77777777" w:rsidR="00911C5B" w:rsidRPr="004F35D8" w:rsidRDefault="00911C5B" w:rsidP="00C12006"/>
    <w:p w14:paraId="34F97948" w14:textId="77777777" w:rsidR="00C12006" w:rsidRDefault="00C12006" w:rsidP="00C12006">
      <w:r w:rsidRPr="004F35D8">
        <w:t xml:space="preserve"> Đã 3 lần nói về Rồng, nên năm nay ( 2024) xin không nói về Rồng mà chỉ nhắc lại những năm Rồng đã đến với Cộng đoàn và xem mỗi năm Rồng đến như thế có những điểm nào đặc biệt trong cộng đoàn.</w:t>
      </w:r>
    </w:p>
    <w:p w14:paraId="43A673AC" w14:textId="77777777" w:rsidR="004F35D8" w:rsidRPr="004F35D8" w:rsidRDefault="004F35D8" w:rsidP="00C12006"/>
    <w:p w14:paraId="61AE99E5" w14:textId="08E49737" w:rsidR="00C12006" w:rsidRPr="004F35D8" w:rsidRDefault="00C12006" w:rsidP="004F35D8">
      <w:pPr>
        <w:ind w:firstLine="0"/>
        <w:jc w:val="left"/>
        <w:rPr>
          <w:rFonts w:asciiTheme="minorHAnsi" w:eastAsiaTheme="majorEastAsia" w:hAnsiTheme="minorHAnsi" w:cstheme="majorBidi"/>
          <w:b/>
          <w:bCs/>
          <w:sz w:val="28"/>
          <w:szCs w:val="28"/>
          <w:lang w:val="vi-VN"/>
        </w:rPr>
      </w:pPr>
      <w:r w:rsidRPr="004F35D8">
        <w:rPr>
          <w:rFonts w:eastAsiaTheme="majorEastAsia" w:cstheme="majorBidi"/>
          <w:b/>
          <w:bCs/>
          <w:sz w:val="28"/>
          <w:szCs w:val="28"/>
        </w:rPr>
        <w:t>Trước hết NĂM MẬU THÌN</w:t>
      </w:r>
      <w:r w:rsidR="004F35D8">
        <w:rPr>
          <w:rFonts w:asciiTheme="minorHAnsi" w:eastAsiaTheme="majorEastAsia" w:hAnsiTheme="minorHAnsi" w:cstheme="majorBidi"/>
          <w:b/>
          <w:bCs/>
          <w:sz w:val="28"/>
          <w:szCs w:val="28"/>
          <w:lang w:val="vi-VN"/>
        </w:rPr>
        <w:t xml:space="preserve"> </w:t>
      </w:r>
      <w:r w:rsidRPr="004F35D8">
        <w:rPr>
          <w:rFonts w:eastAsiaTheme="majorEastAsia" w:cstheme="majorBidi"/>
          <w:b/>
          <w:bCs/>
          <w:sz w:val="28"/>
          <w:szCs w:val="28"/>
        </w:rPr>
        <w:t>(1988):</w:t>
      </w:r>
    </w:p>
    <w:p w14:paraId="0252BEC3" w14:textId="77777777" w:rsidR="00C12006" w:rsidRPr="004F35D8" w:rsidRDefault="00C12006" w:rsidP="00C12006">
      <w:r>
        <w:rPr>
          <w:sz w:val="28"/>
          <w:szCs w:val="28"/>
        </w:rPr>
        <w:t xml:space="preserve"> </w:t>
      </w:r>
      <w:r w:rsidRPr="004F35D8">
        <w:t>Cộng đòan có cha quản nhiệm đầu tiên:</w:t>
      </w:r>
    </w:p>
    <w:p w14:paraId="3B6CE6C7" w14:textId="0854FA8A" w:rsidR="00C12006" w:rsidRPr="004F35D8" w:rsidRDefault="00C12006" w:rsidP="00C12006">
      <w:r w:rsidRPr="004F35D8">
        <w:t xml:space="preserve"> Sau những tháng mới được thành lập</w:t>
      </w:r>
      <w:r w:rsidR="00911C5B">
        <w:rPr>
          <w:rFonts w:asciiTheme="minorHAnsi" w:hAnsiTheme="minorHAnsi"/>
          <w:lang w:val="vi-VN"/>
        </w:rPr>
        <w:t xml:space="preserve"> </w:t>
      </w:r>
      <w:r w:rsidRPr="004F35D8">
        <w:t xml:space="preserve">(từ tháng 7 năm 1987 đên hết năm), Cộng đoàn không có cha Quản nhiệm. Cứ mỗi chiều Chúa nhật phải nhờ cha Nguyễn Tri Minh hoặc cha Nguyễn Quang Vinh từ tổng giáo phận Newark đến nhà thờ Saint Francis ở Metuchen cử hành thánh lễ. Lúc </w:t>
      </w:r>
      <w:r w:rsidR="00911C5B" w:rsidRPr="00911C5B">
        <w:t>nà</w:t>
      </w:r>
      <w:r w:rsidRPr="004F35D8">
        <w:t>y Cộng đoàn chưa có ngân quỹ, nên mọi sự đều do Đức Ông Dominic Tortura giúp đỡ.</w:t>
      </w:r>
    </w:p>
    <w:p w14:paraId="5BDE3304" w14:textId="5290FFDD" w:rsidR="00C12006" w:rsidRDefault="00C12006" w:rsidP="00C12006">
      <w:r w:rsidRPr="004F35D8">
        <w:t xml:space="preserve"> Đầu tháng 1 năm 1988, địa phận đã chấp thuận cho một Linh mục Việt nam từ New York </w:t>
      </w:r>
      <w:r w:rsidR="00333638" w:rsidRPr="00333638">
        <w:t>về</w:t>
      </w:r>
      <w:r w:rsidRPr="004F35D8">
        <w:t xml:space="preserve"> làm Quản nhiệm Cộng đoàn. Một số người trong Cộng đoàn đã đến New York đón cha Gioan Lâm Sung về làm quản nhiệm tiên  khởi của Cộng đoàn. Ngài được cư trú tại </w:t>
      </w:r>
      <w:r w:rsidR="00F37A84" w:rsidRPr="00F37A84">
        <w:t>giá</w:t>
      </w:r>
      <w:r w:rsidRPr="004F35D8">
        <w:t xml:space="preserve">o xứ Saint Paul, và cứ mỗi chiều Chúa nhật đến nhà thờ Saint Francis cử hành thánh lễ cho Cộng đoàn. </w:t>
      </w:r>
      <w:r w:rsidR="00F37A84" w:rsidRPr="00F37A84">
        <w:t>Tì</w:t>
      </w:r>
      <w:r w:rsidRPr="004F35D8">
        <w:t xml:space="preserve">nh nghĩa cha con chưa thắm thiết, nhiều người chưa một lần gặp cha, thì ngày 8 tháng 10/1988 cha đã từ biệt cộng đoàn ra đi. </w:t>
      </w:r>
    </w:p>
    <w:p w14:paraId="710B9123" w14:textId="77777777" w:rsidR="00F37A84" w:rsidRPr="004F35D8" w:rsidRDefault="00F37A84" w:rsidP="00C12006"/>
    <w:p w14:paraId="7657FF4F" w14:textId="77777777" w:rsidR="00C12006" w:rsidRPr="004F35D8" w:rsidRDefault="00C12006" w:rsidP="00C12006">
      <w:r w:rsidRPr="004F35D8">
        <w:t xml:space="preserve">  Một người con của Cộng đoàn lãnh nhận chức Linh Mục:</w:t>
      </w:r>
    </w:p>
    <w:p w14:paraId="28EA7841" w14:textId="5894F6CE" w:rsidR="00C12006" w:rsidRDefault="00C12006" w:rsidP="00C12006">
      <w:r w:rsidRPr="004F35D8">
        <w:t xml:space="preserve"> Trong măm Mậu thìn, Cộng đoàn rất vui mừng và hãnh diện có một người con yêu quý được nhận lãnh chức Linh mục, đó là cha </w:t>
      </w:r>
      <w:r w:rsidR="00591712" w:rsidRPr="004F35D8">
        <w:t>Phao</w:t>
      </w:r>
      <w:r w:rsidR="00591712" w:rsidRPr="00591712">
        <w:t>lô</w:t>
      </w:r>
      <w:r w:rsidRPr="004F35D8">
        <w:t xml:space="preserve"> Nguyễn Hoài Chương. Cha Phao</w:t>
      </w:r>
      <w:r w:rsidR="00591712" w:rsidRPr="00591712">
        <w:t>lô</w:t>
      </w:r>
      <w:r w:rsidRPr="004F35D8">
        <w:t xml:space="preserve"> Nguyễn Hoài Chương, con của ông Bà cố Nguyễn Hứa, Cha Chương sinh ngày 4 tháng 9 năm 1958 tại Sài gòn,</w:t>
      </w:r>
      <w:r w:rsidR="00F37A84">
        <w:rPr>
          <w:rFonts w:asciiTheme="minorHAnsi" w:hAnsiTheme="minorHAnsi"/>
          <w:lang w:val="vi-VN"/>
        </w:rPr>
        <w:t xml:space="preserve"> </w:t>
      </w:r>
      <w:r w:rsidRPr="004F35D8">
        <w:t>là người con thứ 3 trong số 7 người con của ông bà cố.</w:t>
      </w:r>
      <w:r w:rsidR="004331CB">
        <w:rPr>
          <w:rFonts w:asciiTheme="minorHAnsi" w:hAnsiTheme="minorHAnsi"/>
          <w:lang w:val="vi-VN"/>
        </w:rPr>
        <w:t xml:space="preserve"> </w:t>
      </w:r>
      <w:r w:rsidRPr="004F35D8">
        <w:t xml:space="preserve">Năm 1975 cùng với gia đình di tản qua Mỹ và định cư  tại </w:t>
      </w:r>
      <w:r w:rsidR="004331CB" w:rsidRPr="004331CB">
        <w:t>Woodbrid</w:t>
      </w:r>
      <w:r w:rsidRPr="004F35D8">
        <w:t xml:space="preserve">ge, tiểu bang New Jersey, thuộc giáo xứ Saint James. Sau một thời gian ổn định cuộc sống, chú Chương gia nhập Dòng Don Bosco. </w:t>
      </w:r>
      <w:r w:rsidR="004331CB" w:rsidRPr="004331CB">
        <w:t>Sau</w:t>
      </w:r>
      <w:r w:rsidRPr="004F35D8">
        <w:t xml:space="preserve"> một thời gian tu luyện, học tập, ngày 29 thánh 5 năm 1988, thầy Phaolo Nguyễn Hoài Chương được lãnh nhận chức Linh mục. Thánh lễ mở tay được tổ chức rất trọng thể tại giáo xứ Saint James, nơi mà sau </w:t>
      </w:r>
      <w:r w:rsidR="006B2940" w:rsidRPr="006B2940">
        <w:t>nà</w:t>
      </w:r>
      <w:r w:rsidRPr="004F35D8">
        <w:t xml:space="preserve">y Cộng đoàn đã sinh hoạt từ năm 1995 đến năm </w:t>
      </w:r>
      <w:r w:rsidR="00FB298A" w:rsidRPr="00FB298A">
        <w:t>2012.</w:t>
      </w:r>
    </w:p>
    <w:p w14:paraId="50D1B023" w14:textId="77777777" w:rsidR="006B2940" w:rsidRPr="00FB298A" w:rsidRDefault="006B2940" w:rsidP="00C12006">
      <w:pPr>
        <w:rPr>
          <w:rFonts w:asciiTheme="minorHAnsi" w:hAnsiTheme="minorHAnsi"/>
          <w:lang w:val="vi-VN"/>
        </w:rPr>
      </w:pPr>
    </w:p>
    <w:p w14:paraId="46142783" w14:textId="11D5635B" w:rsidR="00C12006" w:rsidRDefault="00C12006" w:rsidP="00C12006">
      <w:r w:rsidRPr="004F35D8">
        <w:t xml:space="preserve"> Cha Chương là một linh mục dòng, </w:t>
      </w:r>
      <w:r w:rsidR="006B2940" w:rsidRPr="006B2940">
        <w:t>b</w:t>
      </w:r>
      <w:r w:rsidRPr="004F35D8">
        <w:t>ản chất của nhà dòng chuyên về giới trẻ. Cha đã sáng lập nhóm Lửa Việt chuyên công tác bác ái. Về văn hóa có Đặc san Lửa Việt.</w:t>
      </w:r>
    </w:p>
    <w:p w14:paraId="238C1ED9" w14:textId="77777777" w:rsidR="006B2940" w:rsidRPr="004F35D8" w:rsidRDefault="006B2940" w:rsidP="00C12006"/>
    <w:p w14:paraId="0E3C9486" w14:textId="0B8F129F" w:rsidR="00C12006" w:rsidRDefault="00C12006" w:rsidP="00C12006">
      <w:r w:rsidRPr="004F35D8">
        <w:t xml:space="preserve"> Là một người con của cộng đoàn  nên khi còn cư ngụ ở New Jersey, cha Chương thường xuyên giúp Cộng đoàn, đặc biệt là giới trẻ. Sau </w:t>
      </w:r>
      <w:r w:rsidR="006B2940" w:rsidRPr="006B2940">
        <w:t>nà</w:t>
      </w:r>
      <w:r w:rsidRPr="004F35D8">
        <w:t xml:space="preserve">y di chuyển về CA, nên  cha Chương ít có dịp lui tới Cộng đoàn. Lần cuối cùng kẻ </w:t>
      </w:r>
      <w:r w:rsidR="006B2940" w:rsidRPr="006B2940">
        <w:t>nà</w:t>
      </w:r>
      <w:r w:rsidRPr="004F35D8">
        <w:t xml:space="preserve">y được gặp cha Chương là năm 2016 khi cha về  làm lễ an táng cho người cậu ruột là bác Hồ Đức Lịch. Cha </w:t>
      </w:r>
      <w:r w:rsidR="00591712" w:rsidRPr="004F35D8">
        <w:t>Phao</w:t>
      </w:r>
      <w:r w:rsidR="00591712" w:rsidRPr="00591712">
        <w:t>lô</w:t>
      </w:r>
      <w:r w:rsidRPr="004F35D8">
        <w:t xml:space="preserve"> </w:t>
      </w:r>
      <w:r w:rsidRPr="004F35D8">
        <w:lastRenderedPageBreak/>
        <w:t>Nguyễn Hoài Chương được Chúa gọi về quê trời ngày 8 tháng 3 nẳm 2023, hưởng thọ 65 tuổi, 35 năm làm linh mục.</w:t>
      </w:r>
    </w:p>
    <w:p w14:paraId="061256AE" w14:textId="77777777" w:rsidR="00591712" w:rsidRPr="004F35D8" w:rsidRDefault="00591712" w:rsidP="00C12006"/>
    <w:p w14:paraId="451A9A8B" w14:textId="7B143393" w:rsidR="00C12006" w:rsidRPr="004F35D8" w:rsidRDefault="00C12006" w:rsidP="00C12006">
      <w:r w:rsidRPr="004F35D8">
        <w:t xml:space="preserve">  Cha </w:t>
      </w:r>
      <w:r w:rsidR="00371C76" w:rsidRPr="00371C76">
        <w:t>Phêrô</w:t>
      </w:r>
      <w:r w:rsidRPr="004F35D8">
        <w:t xml:space="preserve"> Võ Cao Phong.</w:t>
      </w:r>
    </w:p>
    <w:p w14:paraId="28A79360" w14:textId="0F609ADD" w:rsidR="00C12006" w:rsidRDefault="00C12006" w:rsidP="00C12006">
      <w:pPr>
        <w:rPr>
          <w:rFonts w:asciiTheme="minorHAnsi" w:hAnsiTheme="minorHAnsi"/>
          <w:lang w:val="vi-VN"/>
        </w:rPr>
      </w:pPr>
      <w:r>
        <w:rPr>
          <w:sz w:val="24"/>
          <w:szCs w:val="24"/>
        </w:rPr>
        <w:t xml:space="preserve"> </w:t>
      </w:r>
      <w:r w:rsidRPr="004F35D8">
        <w:t xml:space="preserve">Trong thời gian học ở Đại chủng viện, thầy Phong ít liên lạc với Cộng Đoàn, có lẽ không có ai thân quen trong Cộng đoàn. Vào dịp lễ Giáng sinh năm 1988 ( Mậu thìn) thầy Phong lãnh nhận chức Linh mục cho Tổng giáo phận Newark, nhưng vẫn ít liên lạc với Cộng đoàn. Mãi tới năm 1997, cha Phong được sự cho phép của tổng giáo phận Newark và sự chấp thuận của Địa phận Metuchen, cha Phong trở nên vị quản nhiệm thứ 3 của Cộng đoàn, nhưng ngài không sống trong địa phận Metuchen, vẫn cư ngụ trong tổng giáo phận Newark, chỉ đến cử hành thánh lễ Chúa nhật và những lúc cần thiết khác. Hết nhiệm kỳ 3 năm (1997-1999), Cha không còn trách nhiệm trực tiếp, nhưng khi cần cha vẫn sẵn sàng giúp đỡ Cộng đoàn, nhất là khi cha Trần Việt Hùng làm quản nhiệm. Trong một dịp đi nghỉ hè thăm bà con, cha lâm bệnh, không thể tiếp tục làm việc được, cha xin vào tĩnh dưỡng ở nhà dòng Đồng công. Tình trạng sức khỏe ngày càng suy yếu, ngài từ trần tại đây </w:t>
      </w:r>
      <w:r w:rsidR="00137C3D" w:rsidRPr="00137C3D">
        <w:t>và</w:t>
      </w:r>
      <w:r w:rsidRPr="004F35D8">
        <w:t xml:space="preserve"> được an táng tại nghĩa trang của </w:t>
      </w:r>
      <w:r w:rsidR="00137C3D" w:rsidRPr="00137C3D">
        <w:t>nhà</w:t>
      </w:r>
      <w:r w:rsidRPr="004F35D8">
        <w:t xml:space="preserve"> dòng.</w:t>
      </w:r>
      <w:r w:rsidR="00137C3D">
        <w:rPr>
          <w:rFonts w:asciiTheme="minorHAnsi" w:hAnsiTheme="minorHAnsi"/>
          <w:lang w:val="vi-VN"/>
        </w:rPr>
        <w:t xml:space="preserve"> </w:t>
      </w:r>
      <w:r w:rsidRPr="004F35D8">
        <w:t>Trong thánh lễ an táng có cha Trần Việt Hùng, đương  kim quản nhiệm Cộng đoàn và ông bà Đặng Định tham dự</w:t>
      </w:r>
      <w:r w:rsidR="006E296E">
        <w:rPr>
          <w:rFonts w:asciiTheme="minorHAnsi" w:hAnsiTheme="minorHAnsi"/>
          <w:lang w:val="vi-VN"/>
        </w:rPr>
        <w:t>.</w:t>
      </w:r>
    </w:p>
    <w:p w14:paraId="52184451" w14:textId="77777777" w:rsidR="006E296E" w:rsidRPr="006E296E" w:rsidRDefault="006E296E" w:rsidP="00C12006">
      <w:pPr>
        <w:rPr>
          <w:rFonts w:asciiTheme="minorHAnsi" w:hAnsiTheme="minorHAnsi"/>
          <w:lang w:val="vi-VN"/>
        </w:rPr>
      </w:pPr>
    </w:p>
    <w:p w14:paraId="3FCD8B4A" w14:textId="77777777" w:rsidR="00C12006" w:rsidRDefault="00C12006" w:rsidP="00C12006">
      <w:pPr>
        <w:rPr>
          <w:sz w:val="28"/>
          <w:szCs w:val="28"/>
        </w:rPr>
      </w:pPr>
      <w:r>
        <w:rPr>
          <w:sz w:val="28"/>
          <w:szCs w:val="28"/>
        </w:rPr>
        <w:t xml:space="preserve"> </w:t>
      </w:r>
      <w:r w:rsidRPr="004F35D8">
        <w:rPr>
          <w:rFonts w:eastAsiaTheme="majorEastAsia" w:cstheme="majorBidi"/>
          <w:b/>
          <w:bCs/>
          <w:sz w:val="28"/>
          <w:szCs w:val="28"/>
        </w:rPr>
        <w:t>Lễ Phong Hiển thánh.</w:t>
      </w:r>
    </w:p>
    <w:p w14:paraId="4B655F50" w14:textId="30718C90" w:rsidR="00C12006" w:rsidRDefault="00C12006" w:rsidP="00C12006">
      <w:r>
        <w:rPr>
          <w:sz w:val="28"/>
          <w:szCs w:val="28"/>
        </w:rPr>
        <w:t xml:space="preserve"> </w:t>
      </w:r>
      <w:r w:rsidRPr="004F35D8">
        <w:t xml:space="preserve">Ngày 19 tháng 6 năm 1988 ( Năm Mậu thìn) là một ngày trọng đại và vui mừng cho giáo hội hoàn vũ nói chung và cho giáo hội Việt nam nói riêng. </w:t>
      </w:r>
      <w:r w:rsidR="004E1A31" w:rsidRPr="004E1A31">
        <w:t>Vì</w:t>
      </w:r>
      <w:r w:rsidRPr="004F35D8">
        <w:t xml:space="preserve"> chính ngày hôm nay, Đức Thánh Cha Gioan </w:t>
      </w:r>
      <w:r w:rsidR="004E1A31" w:rsidRPr="004F35D8">
        <w:t>Phao</w:t>
      </w:r>
      <w:r w:rsidR="004E1A31" w:rsidRPr="00591712">
        <w:t>lô</w:t>
      </w:r>
      <w:r w:rsidRPr="004F35D8">
        <w:t xml:space="preserve"> Đệ Nhị đã tuyên phong 117 vị chân phước tử đạo Việt nam lên bậc hiển thánh và được ghi tên vào niên lịch Phụng vụ giáo hội, kính vào ngày 24 tháng 11 hàng năm. Tuy không sống ở Việt nam, nhưng chúng ta vẫn có gốc là người Việt, nên niềm vui và niềm hãnh diện của Giáo hội Việt nam cũng là </w:t>
      </w:r>
      <w:r w:rsidR="004D3B43" w:rsidRPr="004D3B43">
        <w:t>niề</w:t>
      </w:r>
      <w:r w:rsidRPr="004F35D8">
        <w:t xml:space="preserve">m vui và niềm hãnh diện của Cộng đoàn chúng ta, có một biến cố trọng đại xảy ra </w:t>
      </w:r>
      <w:r w:rsidRPr="004F35D8">
        <w:t xml:space="preserve">trong năm Rồng (1988). Trong dịp trọng đại và đáng ghi nhớ </w:t>
      </w:r>
      <w:r w:rsidR="004D3B43" w:rsidRPr="004D3B43">
        <w:t>nà</w:t>
      </w:r>
      <w:r w:rsidRPr="004F35D8">
        <w:t>y cha quản nhiệm Lâm</w:t>
      </w:r>
      <w:r w:rsidR="004D3B43" w:rsidRPr="001F1AAD">
        <w:t xml:space="preserve"> </w:t>
      </w:r>
      <w:r w:rsidR="001F1AAD" w:rsidRPr="001F1AAD">
        <w:t>Sung</w:t>
      </w:r>
      <w:r w:rsidRPr="004F35D8">
        <w:t xml:space="preserve"> có mời Đức Khâm Sứ Tòa thánh tại trụ sở Liên hiệp quốc (ở NY)</w:t>
      </w:r>
      <w:r w:rsidR="001F1AAD">
        <w:rPr>
          <w:rFonts w:asciiTheme="minorHAnsi" w:hAnsiTheme="minorHAnsi"/>
          <w:lang w:val="vi-VN"/>
        </w:rPr>
        <w:t xml:space="preserve"> </w:t>
      </w:r>
      <w:r w:rsidRPr="004F35D8">
        <w:t>về Cộng đoàn dâng thánh lễ tạ ơn.  Vì mới thành lập Cộng đoàn chưa có tổ chức rõ ràng, nên không biết có cá nhân nào quay Video hoặc hình ảnh lưu niệm không, cho cộng đoàn  chung làm kỷ niệm với.</w:t>
      </w:r>
    </w:p>
    <w:p w14:paraId="60273CFB" w14:textId="77777777" w:rsidR="001F1AAD" w:rsidRDefault="001F1AAD" w:rsidP="00C12006">
      <w:pPr>
        <w:rPr>
          <w:sz w:val="24"/>
          <w:szCs w:val="24"/>
        </w:rPr>
      </w:pPr>
    </w:p>
    <w:p w14:paraId="0B065A34" w14:textId="77777777" w:rsidR="00C12006" w:rsidRPr="004F35D8" w:rsidRDefault="00C12006" w:rsidP="00C12006">
      <w:r>
        <w:rPr>
          <w:sz w:val="28"/>
          <w:szCs w:val="28"/>
        </w:rPr>
        <w:t xml:space="preserve"> </w:t>
      </w:r>
      <w:r w:rsidRPr="004F35D8">
        <w:t>Đức Tổng Giám Mục F. X Nguyễn Văn Thuận.</w:t>
      </w:r>
    </w:p>
    <w:p w14:paraId="0DBF4413" w14:textId="7BB5512E" w:rsidR="00C12006" w:rsidRDefault="00C12006" w:rsidP="00C12006">
      <w:r w:rsidRPr="004F35D8">
        <w:t xml:space="preserve">  Một thời gian rất ngắn trước ngày 30 tháng 4 năm 1975, Đức Giám Mục FX Nguyễn Văn Thuận đang là Giám Mục Giáo phận Nha  trang, được Đức Thánh Cha bổ nhiệm làm tổng Giám Mục phó tổng gíao phận Sài gòn với Đức Tổng Giám Mục </w:t>
      </w:r>
      <w:r w:rsidR="00A06ECC" w:rsidRPr="004F35D8">
        <w:t>Phao</w:t>
      </w:r>
      <w:r w:rsidR="00A06ECC" w:rsidRPr="00591712">
        <w:t>lô</w:t>
      </w:r>
      <w:r w:rsidRPr="004F35D8">
        <w:t xml:space="preserve"> Nguyện văn Bình. Nhưng sau khi Sài gòn bị cưỡng chiếm(30/4/1975) tân chính quyền  và nhóm linh mục quốc doanh không </w:t>
      </w:r>
      <w:r w:rsidR="00E5315B" w:rsidRPr="00E5315B">
        <w:t>chấ</w:t>
      </w:r>
      <w:r w:rsidRPr="004F35D8">
        <w:t xml:space="preserve">p nhận sự hiện diện của Đức cha Thuận ở </w:t>
      </w:r>
      <w:r w:rsidR="00E5315B" w:rsidRPr="00E5315B">
        <w:t>Sà</w:t>
      </w:r>
      <w:r w:rsidRPr="004F35D8">
        <w:t>i</w:t>
      </w:r>
      <w:r w:rsidR="00E5315B" w:rsidRPr="00E5315B">
        <w:t xml:space="preserve"> gò</w:t>
      </w:r>
      <w:r w:rsidRPr="004F35D8">
        <w:t xml:space="preserve">n. Vì vậy ngài bị bắt (Có lẽ vào tháng 8 năm 1975) và dẫn ra các trại tù ngoài miền Bắc giá lạnh. Ngài bị biệt giam trong vòng 13 năm, chịu đựng nhiều sự tra tấn, đói khát, nhất là về vấn đề tinh thần. Kẻ viết </w:t>
      </w:r>
      <w:r w:rsidR="00E5315B" w:rsidRPr="00E5315B">
        <w:t>nà</w:t>
      </w:r>
      <w:r w:rsidRPr="004F35D8">
        <w:t xml:space="preserve">y không biết ngày tháng nào, nhưng chắc chắn là vào năm Mậu thìn, 1988, ngài được phóng thích, nhưng bị quản chế tại Tòa Giám mục Hà nội, chờ ngày cho qua Roma </w:t>
      </w:r>
      <w:r w:rsidR="00E5315B" w:rsidRPr="00E5315B">
        <w:t>chữ</w:t>
      </w:r>
      <w:r w:rsidRPr="004F35D8">
        <w:t xml:space="preserve">a bệnh, nhưng thực tế đây là một lệnh trục xuất, cho đi nhưng không được trở về nước lại. </w:t>
      </w:r>
    </w:p>
    <w:p w14:paraId="1DCED68D" w14:textId="77777777" w:rsidR="004F35D8" w:rsidRPr="004F35D8" w:rsidRDefault="004F35D8" w:rsidP="00C12006"/>
    <w:p w14:paraId="7DA355CE" w14:textId="77777777" w:rsidR="00C12006" w:rsidRPr="00152AEC" w:rsidRDefault="00C12006" w:rsidP="00C12006">
      <w:pPr>
        <w:rPr>
          <w:sz w:val="32"/>
          <w:szCs w:val="32"/>
        </w:rPr>
      </w:pPr>
      <w:r>
        <w:rPr>
          <w:sz w:val="24"/>
          <w:szCs w:val="24"/>
        </w:rPr>
        <w:t xml:space="preserve"> </w:t>
      </w:r>
      <w:r w:rsidRPr="004F35D8">
        <w:rPr>
          <w:rFonts w:eastAsiaTheme="majorEastAsia" w:cstheme="majorBidi"/>
          <w:b/>
          <w:bCs/>
          <w:sz w:val="28"/>
          <w:szCs w:val="28"/>
        </w:rPr>
        <w:t>Năm CANH THÌN ( 2000)</w:t>
      </w:r>
    </w:p>
    <w:p w14:paraId="7E1FB5EB" w14:textId="77777777" w:rsidR="00C12006" w:rsidRPr="004F35D8" w:rsidRDefault="00C12006" w:rsidP="00C12006">
      <w:r>
        <w:rPr>
          <w:sz w:val="28"/>
          <w:szCs w:val="28"/>
        </w:rPr>
        <w:t xml:space="preserve">  </w:t>
      </w:r>
      <w:r w:rsidRPr="004F35D8">
        <w:t>Cộng Đoàn có cha quản nhiệm thứ tư : Cha Giuse Đặng Xuân Oánh:</w:t>
      </w:r>
    </w:p>
    <w:p w14:paraId="219302C4" w14:textId="253737FB" w:rsidR="00C12006" w:rsidRDefault="00C12006" w:rsidP="00C12006">
      <w:r w:rsidRPr="004F35D8">
        <w:t xml:space="preserve"> Sau 3 năm làm </w:t>
      </w:r>
      <w:r w:rsidR="00FF4E29" w:rsidRPr="00FF4E29">
        <w:t>quả</w:t>
      </w:r>
      <w:r w:rsidRPr="004F35D8">
        <w:t xml:space="preserve">n nhiệm Cộng đoàn, sự thỏa thuận giữa 2 giáo phận Newark và Metuchen chấm dứt, cha Võ cao Phong từ giả cộng đoàn vào cuối năm 1999. Cha Giuse Đặng Xuân Oánh thuộc Dòng SVD ( Ngôi lời) được nhà dòng cho phép và sự chấp thuận của địa phận Metuchen đã trở nên vị quản nhiệm thứ tư của cộng đoàn kể từ ngày 1 tháng 1 năm 2000. Đáng lẽ cha Oánh về nội trú tại giáo xứ Saint James từ ngày đó nhưng vì chương </w:t>
      </w:r>
      <w:r w:rsidRPr="004F35D8">
        <w:lastRenderedPageBreak/>
        <w:t>trình  học chưa hoàn tất, nên mãi tháng 3 cha mới chính thức nội trú trong giáo xứ để coi sóc cộng đoàn, đồng thời phụ giúp cha xứ Saint James trong vấn đề mục vụ.  Cha Oánh từ giả Cộng đoàn và giáo xứ ngày 8 tháng 1 năm 2006, trở về nhà dòng nhận nhiệm vụ mới.</w:t>
      </w:r>
    </w:p>
    <w:p w14:paraId="43F1AFC3" w14:textId="77777777" w:rsidR="006E296E" w:rsidRPr="004F35D8" w:rsidRDefault="006E296E" w:rsidP="00C12006"/>
    <w:p w14:paraId="1FDDDF90" w14:textId="760722E1" w:rsidR="00C12006" w:rsidRDefault="00C12006" w:rsidP="004F35D8">
      <w:pPr>
        <w:ind w:firstLine="0"/>
        <w:jc w:val="left"/>
        <w:rPr>
          <w:sz w:val="28"/>
          <w:szCs w:val="28"/>
        </w:rPr>
      </w:pPr>
      <w:r w:rsidRPr="004F35D8">
        <w:rPr>
          <w:rFonts w:eastAsiaTheme="majorEastAsia" w:cstheme="majorBidi"/>
          <w:b/>
          <w:bCs/>
          <w:sz w:val="28"/>
          <w:szCs w:val="28"/>
        </w:rPr>
        <w:t>Năm thánh năm 2000 với chủ đề : Gia đình.</w:t>
      </w:r>
    </w:p>
    <w:p w14:paraId="1DD6604C" w14:textId="3A408486" w:rsidR="00C12006" w:rsidRDefault="00C12006" w:rsidP="00C12006">
      <w:r w:rsidRPr="004F35D8">
        <w:t xml:space="preserve"> Đây là lần đầu tiên từ ngày thành lập, Cộng đoàn được hưởng năm thánh, còn gọi là năm Đại phúc. Cứ 25 năm, giáo hội lại ban hành một Năm thánh. Những năm thánh gần đây nhất la năm 1975, 1950 v.v. Vì Năm Thánh năm nay rơi vào năm Canh  thìn, nên tờ Đăc san của Cộng đoàn đã chọn chủ đề Xuân Hồng Ân. Trong Đặc san </w:t>
      </w:r>
      <w:r w:rsidR="00BC42C9" w:rsidRPr="00BC42C9">
        <w:t>nà</w:t>
      </w:r>
      <w:r w:rsidRPr="004F35D8">
        <w:t>y nhiều tác giả đã viết về Năm thánh: Tác giả Thiên Phong với bài viết : Sứ Điệp Năm Thánh 2000. Lê Thiên với các bài “Điều kiện để nhận lãnh Ơn Xá 2000”, Năm Hồng Ân 2000 .Vì chủ đề của Năm thánh là Gia đình, nên trong Việt Catholic có nhiều tác giả viết về gia đì</w:t>
      </w:r>
      <w:r w:rsidR="00BC42C9" w:rsidRPr="00BC42C9">
        <w:t>nh.</w:t>
      </w:r>
    </w:p>
    <w:p w14:paraId="409984AC" w14:textId="77777777" w:rsidR="00BC42C9" w:rsidRPr="00BC42C9" w:rsidRDefault="00BC42C9" w:rsidP="00C12006">
      <w:pPr>
        <w:rPr>
          <w:rFonts w:asciiTheme="minorHAnsi" w:hAnsiTheme="minorHAnsi"/>
          <w:lang w:val="vi-VN"/>
        </w:rPr>
      </w:pPr>
    </w:p>
    <w:p w14:paraId="4438F3F0" w14:textId="77777777" w:rsidR="00C12006" w:rsidRPr="004F35D8" w:rsidRDefault="00C12006" w:rsidP="00C12006">
      <w:r w:rsidRPr="004F35D8">
        <w:t xml:space="preserve"> Chương trình gói bánh chưng, bánh tét:</w:t>
      </w:r>
    </w:p>
    <w:p w14:paraId="57F31E18" w14:textId="1DC8C47C" w:rsidR="00C12006" w:rsidRDefault="00C12006" w:rsidP="00C12006">
      <w:r>
        <w:rPr>
          <w:sz w:val="24"/>
          <w:szCs w:val="24"/>
        </w:rPr>
        <w:t xml:space="preserve"> </w:t>
      </w:r>
      <w:r w:rsidRPr="004F35D8">
        <w:t xml:space="preserve">Bắt đầu mừng Xuân Canh thìn năm 2000, Cộng đoàn có chương trình gói bánh chưng, bánh tét để cung cấp cho những người trong cũng như </w:t>
      </w:r>
      <w:r w:rsidR="00BC42C9" w:rsidRPr="00BC42C9">
        <w:t>ngòa</w:t>
      </w:r>
      <w:r w:rsidRPr="004F35D8">
        <w:t xml:space="preserve">i Cộng đoàn có nhu cầu. Số lượng bánh được gói tùy theo phiếu Order, tuy nhiên cộng đoàn cũng có một số thặng dư cho những ai không đặt trước, nhưng cần xử dụng, </w:t>
      </w:r>
      <w:r w:rsidR="00BC42C9" w:rsidRPr="00BC42C9">
        <w:t>s</w:t>
      </w:r>
      <w:r w:rsidRPr="004F35D8">
        <w:t>ố lượng bánh được gói trong năm Canh thìn khoảng 1000 cái.</w:t>
      </w:r>
    </w:p>
    <w:p w14:paraId="708004A9" w14:textId="77777777" w:rsidR="004F35D8" w:rsidRPr="004F35D8" w:rsidRDefault="004F35D8" w:rsidP="00C12006"/>
    <w:p w14:paraId="24D66BBE" w14:textId="77777777" w:rsidR="00C12006" w:rsidRPr="004F35D8" w:rsidRDefault="00C12006" w:rsidP="00C12006">
      <w:pPr>
        <w:rPr>
          <w:rFonts w:eastAsiaTheme="majorEastAsia" w:cstheme="majorBidi"/>
          <w:b/>
          <w:bCs/>
          <w:sz w:val="28"/>
          <w:szCs w:val="28"/>
        </w:rPr>
      </w:pPr>
      <w:r w:rsidRPr="004F35D8">
        <w:rPr>
          <w:rFonts w:eastAsiaTheme="majorEastAsia" w:cstheme="majorBidi"/>
          <w:b/>
          <w:bCs/>
          <w:sz w:val="28"/>
          <w:szCs w:val="28"/>
        </w:rPr>
        <w:t>NĂM NHÂM THÌN ( 2012)</w:t>
      </w:r>
    </w:p>
    <w:p w14:paraId="50F01683" w14:textId="77777777" w:rsidR="00C12006" w:rsidRPr="004F35D8" w:rsidRDefault="00C12006" w:rsidP="00C12006">
      <w:r w:rsidRPr="004F35D8">
        <w:t>Cộng đoàn có nơi sinh hoạt mới:</w:t>
      </w:r>
    </w:p>
    <w:p w14:paraId="259C8C2A" w14:textId="229753BE" w:rsidR="00C12006" w:rsidRDefault="00C12006" w:rsidP="00C12006">
      <w:r w:rsidRPr="004F35D8">
        <w:t xml:space="preserve"> Sau một thời gian dài (từ năm 1995 đến nay 2012) Công đoàn sinh hoạt tại giáo xứ Saint James. Nay địa phận sắp xếp lại và Cộng  đoàn được di chuyển đến giáo xứ Our Lady of Czestochowa Church, ở South Plainfield. Giáo xứ </w:t>
      </w:r>
      <w:r w:rsidR="00552B24" w:rsidRPr="00552B24">
        <w:t>nà</w:t>
      </w:r>
      <w:r w:rsidRPr="004F35D8">
        <w:t xml:space="preserve">y đang do linh mục J Maciej Melaniuk làm chánh xứ.  Ngài là vị chánh xứ thứ tư của giáo xứ. Cha Trần Việt Hùng cùng về chung sống tại đây với tư </w:t>
      </w:r>
      <w:r w:rsidR="00552B24" w:rsidRPr="00552B24">
        <w:t>cá</w:t>
      </w:r>
      <w:r w:rsidRPr="004F35D8">
        <w:t xml:space="preserve">ch cha </w:t>
      </w:r>
      <w:r w:rsidRPr="004F35D8">
        <w:t xml:space="preserve">phụ tá và quản nhiệm Cộng đoàn. Sau </w:t>
      </w:r>
      <w:r w:rsidR="00552B24" w:rsidRPr="00552B24">
        <w:t>nà</w:t>
      </w:r>
      <w:r w:rsidRPr="004F35D8">
        <w:t>y khi cha J Maciej về hưu năm 2021 , Đức Giám  mục đã cắt cử cha Phe</w:t>
      </w:r>
      <w:r w:rsidR="00552B24" w:rsidRPr="00552B24">
        <w:t>rô</w:t>
      </w:r>
      <w:r w:rsidRPr="004F35D8">
        <w:t xml:space="preserve"> Trần Việt Hùng làm cha chánh xứ giáo xứ Czestochowa, đồng thời làm quản nhiệm cộng đoàn Công giáo Việt nam.</w:t>
      </w:r>
    </w:p>
    <w:p w14:paraId="18B8FC0B" w14:textId="77777777" w:rsidR="00552B24" w:rsidRPr="004F35D8" w:rsidRDefault="00552B24" w:rsidP="00C12006"/>
    <w:p w14:paraId="01B9E24E" w14:textId="77777777" w:rsidR="00C12006" w:rsidRPr="004F35D8" w:rsidRDefault="00C12006" w:rsidP="00C12006">
      <w:r w:rsidRPr="004F35D8">
        <w:t>Ngân khánh Cộng đoàn:</w:t>
      </w:r>
    </w:p>
    <w:p w14:paraId="532B82E8" w14:textId="0F821209" w:rsidR="00C12006" w:rsidRDefault="00C12006" w:rsidP="00C12006">
      <w:r w:rsidRPr="004F35D8">
        <w:t xml:space="preserve"> Được thành lập vào </w:t>
      </w:r>
      <w:r w:rsidR="00552B24" w:rsidRPr="00552B24">
        <w:t>khỏa</w:t>
      </w:r>
      <w:r w:rsidRPr="004F35D8">
        <w:t>ng tháng 7 năm 1987 cho đến nay vừa đúng 25 năm. Cộng đòan đã tổ chức ngày ngân khánh thành lập rất sang trọng. Thánh lễ tạ ơn do Đức Giám mục địa phận  Metuchen chủ tế cùng với một số Linh mục Việt Mỹ đồng tế. Sau Thánh lễ có tiệc mừng khoản đại tại hội trường. Thực phẩm hoàn</w:t>
      </w:r>
      <w:r>
        <w:rPr>
          <w:sz w:val="24"/>
          <w:szCs w:val="24"/>
        </w:rPr>
        <w:t xml:space="preserve"> </w:t>
      </w:r>
      <w:r w:rsidRPr="004F35D8">
        <w:t>toàn mang</w:t>
      </w:r>
      <w:r>
        <w:rPr>
          <w:sz w:val="24"/>
          <w:szCs w:val="24"/>
        </w:rPr>
        <w:t xml:space="preserve"> </w:t>
      </w:r>
      <w:r w:rsidRPr="004F35D8">
        <w:t>hương vị Việt nam, do Ban ẩm thực phụ trách. Nhân ngày ngân khánh thành lập Cộng đoàn , một thành viên Cộng đoàn đã có bài thơ chúc mừng sau đây.</w:t>
      </w:r>
    </w:p>
    <w:p w14:paraId="2D06B922" w14:textId="77777777" w:rsidR="004F35D8" w:rsidRPr="004F35D8" w:rsidRDefault="004F35D8" w:rsidP="00C12006"/>
    <w:p w14:paraId="4749DD71" w14:textId="550FCA12" w:rsidR="00C12006" w:rsidRPr="007E5577" w:rsidRDefault="00C12006" w:rsidP="004F35D8">
      <w:pPr>
        <w:ind w:firstLine="0"/>
        <w:jc w:val="left"/>
        <w:rPr>
          <w:sz w:val="32"/>
          <w:szCs w:val="32"/>
        </w:rPr>
      </w:pPr>
      <w:r w:rsidRPr="004F35D8">
        <w:rPr>
          <w:rFonts w:eastAsiaTheme="majorEastAsia" w:cstheme="majorBidi"/>
          <w:b/>
          <w:bCs/>
          <w:i/>
          <w:szCs w:val="26"/>
        </w:rPr>
        <w:t>CHÚC</w:t>
      </w:r>
    </w:p>
    <w:p w14:paraId="77C11CC0" w14:textId="4B101683" w:rsidR="00C12006" w:rsidRPr="004F35D8" w:rsidRDefault="00C12006" w:rsidP="006F233B">
      <w:pPr>
        <w:ind w:left="720" w:firstLine="0"/>
        <w:jc w:val="left"/>
      </w:pPr>
      <w:r w:rsidRPr="004F35D8">
        <w:t>Chúc Cộng Đoàn Mẹ Lên Trời,</w:t>
      </w:r>
    </w:p>
    <w:p w14:paraId="4678F6BF" w14:textId="7BDE8292" w:rsidR="00C12006" w:rsidRPr="004F35D8" w:rsidRDefault="00C12006" w:rsidP="006F233B">
      <w:pPr>
        <w:ind w:left="720" w:firstLine="0"/>
        <w:jc w:val="left"/>
      </w:pPr>
      <w:r w:rsidRPr="004F35D8">
        <w:t>Hồn an, xác mạnh tràn trề Hồng Ân.</w:t>
      </w:r>
    </w:p>
    <w:p w14:paraId="299EE71D" w14:textId="2ACF2488" w:rsidR="00C12006" w:rsidRPr="004F35D8" w:rsidRDefault="00C12006" w:rsidP="006F233B">
      <w:pPr>
        <w:ind w:left="720" w:firstLine="0"/>
        <w:jc w:val="left"/>
      </w:pPr>
      <w:r w:rsidRPr="004F35D8">
        <w:t>Ung dung, thư thái, chuyên cần,</w:t>
      </w:r>
    </w:p>
    <w:p w14:paraId="50150253" w14:textId="56AE1723" w:rsidR="00C12006" w:rsidRPr="004F35D8" w:rsidRDefault="00C12006" w:rsidP="006F233B">
      <w:pPr>
        <w:ind w:left="720" w:firstLine="0"/>
        <w:jc w:val="left"/>
      </w:pPr>
      <w:r w:rsidRPr="004F35D8">
        <w:t>Cùng nhau xây dựng Cộng đoàn tiến lên.</w:t>
      </w:r>
    </w:p>
    <w:p w14:paraId="51070C3C" w14:textId="5F149058" w:rsidR="00C12006" w:rsidRPr="004F35D8" w:rsidRDefault="00C12006" w:rsidP="006F233B">
      <w:pPr>
        <w:ind w:firstLine="0"/>
      </w:pPr>
      <w:r w:rsidRPr="004F35D8">
        <w:rPr>
          <w:rFonts w:eastAsiaTheme="majorEastAsia" w:cstheme="majorBidi"/>
          <w:b/>
          <w:bCs/>
          <w:i/>
          <w:szCs w:val="26"/>
        </w:rPr>
        <w:t>MỪNG</w:t>
      </w:r>
      <w:r>
        <w:rPr>
          <w:sz w:val="32"/>
          <w:szCs w:val="32"/>
        </w:rPr>
        <w:br/>
      </w:r>
      <w:r w:rsidR="006F233B">
        <w:rPr>
          <w:rFonts w:asciiTheme="minorHAnsi" w:hAnsiTheme="minorHAnsi"/>
          <w:lang w:val="vi-VN"/>
        </w:rPr>
        <w:t xml:space="preserve">               </w:t>
      </w:r>
      <w:r w:rsidRPr="004F35D8">
        <w:t>Mừng cho tất cả thành viên,</w:t>
      </w:r>
    </w:p>
    <w:p w14:paraId="166D2AB9" w14:textId="751A9287" w:rsidR="00C12006" w:rsidRPr="004F35D8" w:rsidRDefault="00C12006" w:rsidP="006F233B">
      <w:pPr>
        <w:ind w:left="720" w:firstLine="0"/>
        <w:jc w:val="left"/>
      </w:pPr>
      <w:r w:rsidRPr="004F35D8">
        <w:t>Ưng thuận phục vụ, triền miên tháng ngày.</w:t>
      </w:r>
    </w:p>
    <w:p w14:paraId="750CB546" w14:textId="5D55E2A5" w:rsidR="00C12006" w:rsidRPr="004F35D8" w:rsidRDefault="00C12006" w:rsidP="006F233B">
      <w:pPr>
        <w:ind w:left="720" w:firstLine="0"/>
        <w:jc w:val="left"/>
      </w:pPr>
      <w:r w:rsidRPr="004F35D8">
        <w:t>Những lúc vất vả, đắng cay,</w:t>
      </w:r>
    </w:p>
    <w:p w14:paraId="039335DF" w14:textId="37151D88" w:rsidR="00C12006" w:rsidRPr="004F35D8" w:rsidRDefault="00C12006" w:rsidP="006F233B">
      <w:pPr>
        <w:ind w:left="720" w:firstLine="0"/>
        <w:jc w:val="left"/>
      </w:pPr>
      <w:r w:rsidRPr="004F35D8">
        <w:t>Gồng mình chịu đựng, chua cay chẳng nề.</w:t>
      </w:r>
    </w:p>
    <w:p w14:paraId="41864DCE" w14:textId="44C7178C" w:rsidR="00C12006" w:rsidRPr="004F35D8" w:rsidRDefault="00C12006" w:rsidP="004F35D8">
      <w:pPr>
        <w:ind w:firstLine="0"/>
        <w:rPr>
          <w:rFonts w:eastAsiaTheme="majorEastAsia" w:cstheme="majorBidi"/>
          <w:b/>
          <w:bCs/>
          <w:i/>
          <w:szCs w:val="26"/>
        </w:rPr>
      </w:pPr>
      <w:r w:rsidRPr="004F35D8">
        <w:rPr>
          <w:rFonts w:eastAsiaTheme="majorEastAsia" w:cstheme="majorBidi"/>
          <w:b/>
          <w:bCs/>
          <w:i/>
          <w:szCs w:val="26"/>
        </w:rPr>
        <w:t xml:space="preserve">CỘNG </w:t>
      </w:r>
    </w:p>
    <w:p w14:paraId="5863AE9A" w14:textId="3E5ED773" w:rsidR="00C12006" w:rsidRPr="004F35D8" w:rsidRDefault="00C12006" w:rsidP="006F233B">
      <w:pPr>
        <w:ind w:left="720" w:firstLine="0"/>
        <w:jc w:val="left"/>
      </w:pPr>
      <w:r w:rsidRPr="004F35D8">
        <w:t>Cùng nhau lo hết mọi bề,</w:t>
      </w:r>
    </w:p>
    <w:p w14:paraId="032E30D3" w14:textId="22313C01" w:rsidR="00C12006" w:rsidRPr="004F35D8" w:rsidRDefault="00C12006" w:rsidP="006F233B">
      <w:pPr>
        <w:ind w:left="720" w:firstLine="0"/>
        <w:jc w:val="left"/>
      </w:pPr>
      <w:r w:rsidRPr="004F35D8">
        <w:t>Ông bà, anh chị, vai kề bên nhau.</w:t>
      </w:r>
    </w:p>
    <w:p w14:paraId="1E13D131" w14:textId="7861E813" w:rsidR="00C12006" w:rsidRPr="004F35D8" w:rsidRDefault="00C12006" w:rsidP="006F233B">
      <w:pPr>
        <w:ind w:left="720" w:firstLine="0"/>
        <w:jc w:val="left"/>
      </w:pPr>
      <w:r w:rsidRPr="004F35D8">
        <w:t xml:space="preserve">Người đến </w:t>
      </w:r>
      <w:r w:rsidR="00243776" w:rsidRPr="00243776">
        <w:t>tr</w:t>
      </w:r>
      <w:r w:rsidRPr="004F35D8">
        <w:t>ước kẻ đến sau,</w:t>
      </w:r>
    </w:p>
    <w:p w14:paraId="794D03AA" w14:textId="6DED5937" w:rsidR="00C12006" w:rsidRPr="004F35D8" w:rsidRDefault="00C12006" w:rsidP="006F233B">
      <w:pPr>
        <w:ind w:left="720" w:firstLine="0"/>
        <w:jc w:val="left"/>
      </w:pPr>
      <w:r w:rsidRPr="004F35D8">
        <w:t>Góp công, chung sức cùng nhau chu toàn.</w:t>
      </w:r>
    </w:p>
    <w:p w14:paraId="1A9290D0" w14:textId="55919739" w:rsidR="00C12006" w:rsidRPr="004F35D8" w:rsidRDefault="00C12006" w:rsidP="004F35D8">
      <w:pPr>
        <w:ind w:firstLine="0"/>
        <w:rPr>
          <w:rFonts w:eastAsiaTheme="majorEastAsia" w:cstheme="majorBidi"/>
          <w:b/>
          <w:bCs/>
          <w:i/>
          <w:szCs w:val="26"/>
        </w:rPr>
      </w:pPr>
      <w:r w:rsidRPr="004F35D8">
        <w:rPr>
          <w:rFonts w:eastAsiaTheme="majorEastAsia" w:cstheme="majorBidi"/>
          <w:b/>
          <w:bCs/>
          <w:i/>
          <w:szCs w:val="26"/>
        </w:rPr>
        <w:t xml:space="preserve">ĐOÀN </w:t>
      </w:r>
    </w:p>
    <w:p w14:paraId="03CA3F60" w14:textId="4E700030" w:rsidR="00C12006" w:rsidRPr="004F35D8" w:rsidRDefault="00C12006" w:rsidP="006F233B">
      <w:pPr>
        <w:ind w:left="720" w:firstLine="0"/>
        <w:jc w:val="left"/>
      </w:pPr>
      <w:r w:rsidRPr="004F35D8">
        <w:t>Đua nhau phục vụ hân hoan,</w:t>
      </w:r>
    </w:p>
    <w:p w14:paraId="00EE081E" w14:textId="644F98DA" w:rsidR="00C12006" w:rsidRPr="004F35D8" w:rsidRDefault="00C12006" w:rsidP="006F233B">
      <w:pPr>
        <w:ind w:left="720" w:firstLine="0"/>
        <w:jc w:val="left"/>
      </w:pPr>
      <w:r w:rsidRPr="004F35D8">
        <w:t>Oan bức gạt bỏ,hoàn toản vì yêu.</w:t>
      </w:r>
    </w:p>
    <w:p w14:paraId="46BA09E4" w14:textId="553CC8F4" w:rsidR="00C12006" w:rsidRPr="004F35D8" w:rsidRDefault="00C12006" w:rsidP="006F233B">
      <w:pPr>
        <w:ind w:left="720" w:firstLine="0"/>
        <w:jc w:val="left"/>
      </w:pPr>
      <w:r w:rsidRPr="004F35D8">
        <w:t>An tâm xây dựng mọi điều,</w:t>
      </w:r>
    </w:p>
    <w:p w14:paraId="52B66297" w14:textId="77777777" w:rsidR="004F35D8" w:rsidRDefault="00C12006" w:rsidP="006F233B">
      <w:pPr>
        <w:ind w:left="720" w:firstLine="0"/>
        <w:jc w:val="left"/>
      </w:pPr>
      <w:r w:rsidRPr="004F35D8">
        <w:t xml:space="preserve">Nêu gương phục vụ mọi người noi theo (PVA)   </w:t>
      </w:r>
    </w:p>
    <w:p w14:paraId="6A1A42FF" w14:textId="10F644B4" w:rsidR="00C12006" w:rsidRDefault="00C12006" w:rsidP="004F35D8">
      <w:pPr>
        <w:ind w:firstLine="0"/>
        <w:jc w:val="left"/>
      </w:pPr>
      <w:r w:rsidRPr="004F35D8">
        <w:t xml:space="preserve">       </w:t>
      </w:r>
    </w:p>
    <w:p w14:paraId="2DFFC947" w14:textId="77777777" w:rsidR="00927E86" w:rsidRDefault="00927E86" w:rsidP="004F35D8">
      <w:pPr>
        <w:ind w:firstLine="0"/>
        <w:jc w:val="left"/>
      </w:pPr>
    </w:p>
    <w:p w14:paraId="57959F24" w14:textId="77777777" w:rsidR="00927E86" w:rsidRPr="004F35D8" w:rsidRDefault="00927E86" w:rsidP="004F35D8">
      <w:pPr>
        <w:ind w:firstLine="0"/>
        <w:jc w:val="left"/>
      </w:pPr>
    </w:p>
    <w:p w14:paraId="0C892DC5" w14:textId="76E28431" w:rsidR="00C12006" w:rsidRPr="004F35D8" w:rsidRDefault="00C12006" w:rsidP="004F35D8">
      <w:pPr>
        <w:ind w:firstLine="0"/>
        <w:jc w:val="left"/>
        <w:rPr>
          <w:rFonts w:eastAsiaTheme="majorEastAsia" w:cstheme="majorBidi"/>
          <w:b/>
          <w:bCs/>
          <w:sz w:val="28"/>
          <w:szCs w:val="28"/>
        </w:rPr>
      </w:pPr>
      <w:r w:rsidRPr="004F35D8">
        <w:rPr>
          <w:rFonts w:eastAsiaTheme="majorEastAsia" w:cstheme="majorBidi"/>
          <w:b/>
          <w:bCs/>
          <w:sz w:val="28"/>
          <w:szCs w:val="28"/>
        </w:rPr>
        <w:lastRenderedPageBreak/>
        <w:t>NĂM GIÁP THÌN ( 2024)</w:t>
      </w:r>
    </w:p>
    <w:p w14:paraId="05AD9F15" w14:textId="7DCA9D33" w:rsidR="00C12006" w:rsidRPr="004F35D8" w:rsidRDefault="00C12006" w:rsidP="00C12006">
      <w:r w:rsidRPr="004F35D8">
        <w:t xml:space="preserve">    Trong đề tài : Ôn cố tri tân. Phần Ôn cố tác giả đã ôn lại những gì đã xảy ra trong </w:t>
      </w:r>
      <w:r w:rsidR="00927E86" w:rsidRPr="00927E86">
        <w:t>cá</w:t>
      </w:r>
      <w:r w:rsidRPr="004F35D8">
        <w:t xml:space="preserve">c năm rồng từ khi có Cộng đoàn. Riêng phần tri tân, tức là nói </w:t>
      </w:r>
      <w:r w:rsidR="00927E86" w:rsidRPr="00927E86">
        <w:t>chuyệ</w:t>
      </w:r>
      <w:r w:rsidRPr="004F35D8">
        <w:t>n tương lai. Năm Giáp thìn (2024), nên không biết sẽ nói gì đây, vì tương lai  không thuộc về ta. Tuy nhiên có vài  việc cũng có thể tiên đoán được.</w:t>
      </w:r>
    </w:p>
    <w:p w14:paraId="70BCAB2A" w14:textId="15CFC114" w:rsidR="00C12006" w:rsidRPr="004F35D8" w:rsidRDefault="00C12006" w:rsidP="00C12006">
      <w:r w:rsidRPr="004F35D8">
        <w:t xml:space="preserve"> Trước hết là Đặc San “Xuân Yêu thương, Hiệp nhấ</w:t>
      </w:r>
      <w:r w:rsidR="00705D37" w:rsidRPr="00705D37">
        <w:t>t”</w:t>
      </w:r>
      <w:r w:rsidRPr="004F35D8">
        <w:t xml:space="preserve"> chắc chắn sẽ được ấn hành vào dịp xuân về, vì Ban Báo chí đã yêu cầu gửi bài vở về cho ban báo chí trước ngày 3 tháng 12 năm 2023.</w:t>
      </w:r>
    </w:p>
    <w:p w14:paraId="10FF4F7D" w14:textId="77777777" w:rsidR="00C12006" w:rsidRPr="004F35D8" w:rsidRDefault="00C12006" w:rsidP="00C12006">
      <w:r w:rsidRPr="004F35D8">
        <w:t>Thứ đến chương trình gói bánh chưng, bánh tét cũng vẫn thực hiện vì bây giờ đã có khách hàng đặt mua.</w:t>
      </w:r>
    </w:p>
    <w:p w14:paraId="2D99312C" w14:textId="577A8665" w:rsidR="00C12006" w:rsidRDefault="00C12006" w:rsidP="00C12006">
      <w:pPr>
        <w:rPr>
          <w:rFonts w:ascii="UVN Nhat Ky" w:hAnsi="UVN Nhat Ky"/>
        </w:rPr>
      </w:pPr>
      <w:r w:rsidRPr="004F35D8">
        <w:t xml:space="preserve"> Còn chương trình Văn nghệ còn phải tùy thuộc vào nạn dịch bệnh có an toàn hay không</w:t>
      </w:r>
      <w:r w:rsidR="00A36C61" w:rsidRPr="00A9528E">
        <w:rPr>
          <w:rFonts w:ascii="UVN Nhat Ky" w:hAnsi="UVN Nhat Ky"/>
        </w:rPr>
        <w:t>?</w:t>
      </w:r>
    </w:p>
    <w:p w14:paraId="37507728" w14:textId="77777777" w:rsidR="00807C4C" w:rsidRPr="004F35D8" w:rsidRDefault="00807C4C" w:rsidP="00C12006"/>
    <w:p w14:paraId="690038C1" w14:textId="77777777" w:rsidR="00C12006" w:rsidRPr="004F35D8" w:rsidRDefault="00C12006" w:rsidP="00C12006">
      <w:r w:rsidRPr="004F35D8">
        <w:t>Ngân khánh linh mục cha Quản nhiệm</w:t>
      </w:r>
    </w:p>
    <w:p w14:paraId="488E20CD" w14:textId="4B98BA11" w:rsidR="00C12006" w:rsidRDefault="00C12006" w:rsidP="00C12006">
      <w:r w:rsidRPr="004F35D8">
        <w:t xml:space="preserve"> </w:t>
      </w:r>
      <w:r w:rsidR="00807C4C" w:rsidRPr="00807C4C">
        <w:t>Ngà</w:t>
      </w:r>
      <w:r w:rsidRPr="004F35D8">
        <w:t>y 29 tháng 5 năm 1999, thầy Phe</w:t>
      </w:r>
      <w:r w:rsidR="00807C4C" w:rsidRPr="00807C4C">
        <w:t>rô</w:t>
      </w:r>
      <w:r w:rsidRPr="004F35D8">
        <w:t xml:space="preserve"> </w:t>
      </w:r>
      <w:r w:rsidR="00807C4C" w:rsidRPr="00807C4C">
        <w:t>Tr</w:t>
      </w:r>
      <w:r w:rsidRPr="004F35D8">
        <w:t xml:space="preserve">ần Việt Hùng , nay là cha chánh xứ thứ 5 giáo xứ Our Lady of Czestochowa và là cha quản nhiệm thứ 5 của Cộng đoàn Công Giáo Việt nam tại giáo phận Metuchen, đã được lãnh nhận chức Linh Mục tại Tổng giáo phận Newark. Trong 25 năm linh mục cha Hùng đã phụ trách nhiều giáo xứ Mỹ cũng như phụ trách một số cộng đoàn Việt nam. Tuy nhiên có lẽ không có nơi nào ngài trông coi lâu như Cộng đoàn chúng ta và còn hy vọng một thời gian lâu nữa. Cha Hùng lãnh nhận chức Linh mục ngày </w:t>
      </w:r>
      <w:r w:rsidR="00620226" w:rsidRPr="00620226">
        <w:t>29/</w:t>
      </w:r>
      <w:r w:rsidRPr="004F35D8">
        <w:t>5/99 thì ngày 8 thá</w:t>
      </w:r>
      <w:r w:rsidR="00620226" w:rsidRPr="00620226">
        <w:t>ng</w:t>
      </w:r>
      <w:r w:rsidRPr="004F35D8">
        <w:t xml:space="preserve"> 1 năm 2006 ngài chính thức làm quản nhiệm Cộng đoàn, như thế là đúng 18 năm. Nhân dịp Ngân Khánh linh mục  chúng ta hiệp lời cầu nguyện, xin Chúa ban cho ngài luôn trung thành với ơn gọi, khỏe mạnh xác hồn để chu toàn trách nhiệm mà Thiên Chúa </w:t>
      </w:r>
      <w:r w:rsidR="00ED5924" w:rsidRPr="00ED5924">
        <w:t>đã</w:t>
      </w:r>
      <w:r w:rsidRPr="004F35D8">
        <w:t xml:space="preserve"> giao phó.</w:t>
      </w:r>
    </w:p>
    <w:p w14:paraId="1E3C866A" w14:textId="77777777" w:rsidR="004F35D8" w:rsidRDefault="004F35D8" w:rsidP="00C12006"/>
    <w:p w14:paraId="4E6B5CDE" w14:textId="77777777" w:rsidR="00ED5924" w:rsidRDefault="00ED5924" w:rsidP="00C12006"/>
    <w:p w14:paraId="4E65F9BE" w14:textId="77777777" w:rsidR="00ED5924" w:rsidRDefault="00ED5924" w:rsidP="00C12006"/>
    <w:p w14:paraId="3AC64980" w14:textId="77777777" w:rsidR="00ED5924" w:rsidRDefault="00ED5924" w:rsidP="00C12006"/>
    <w:p w14:paraId="348D164B" w14:textId="77777777" w:rsidR="00ED5924" w:rsidRDefault="00ED5924" w:rsidP="00C12006"/>
    <w:p w14:paraId="57E090F8" w14:textId="77777777" w:rsidR="00ED5924" w:rsidRDefault="00ED5924" w:rsidP="00C12006"/>
    <w:p w14:paraId="26E3F628" w14:textId="77777777" w:rsidR="00ED5924" w:rsidRPr="004F35D8" w:rsidRDefault="00ED5924" w:rsidP="00C12006"/>
    <w:p w14:paraId="0F8D2667" w14:textId="6E177061" w:rsidR="00C12006" w:rsidRPr="00014E99" w:rsidRDefault="00C12006" w:rsidP="00C12006">
      <w:pPr>
        <w:rPr>
          <w:sz w:val="24"/>
          <w:szCs w:val="24"/>
        </w:rPr>
      </w:pPr>
      <w:r>
        <w:rPr>
          <w:sz w:val="24"/>
          <w:szCs w:val="24"/>
        </w:rPr>
        <w:t xml:space="preserve"> </w:t>
      </w:r>
      <w:r>
        <w:rPr>
          <w:sz w:val="32"/>
          <w:szCs w:val="32"/>
        </w:rPr>
        <w:t xml:space="preserve"> </w:t>
      </w:r>
      <w:r w:rsidRPr="004F35D8">
        <w:rPr>
          <w:rFonts w:eastAsiaTheme="majorEastAsia" w:cstheme="majorBidi"/>
          <w:b/>
          <w:bCs/>
          <w:sz w:val="28"/>
          <w:szCs w:val="28"/>
        </w:rPr>
        <w:t xml:space="preserve">Hai thầy </w:t>
      </w:r>
      <w:r w:rsidR="00AA073F" w:rsidRPr="00AA073F">
        <w:rPr>
          <w:rFonts w:eastAsiaTheme="majorEastAsia" w:cstheme="majorBidi"/>
          <w:b/>
          <w:bCs/>
          <w:sz w:val="28"/>
          <w:szCs w:val="28"/>
        </w:rPr>
        <w:t>Ba</w:t>
      </w:r>
      <w:r w:rsidRPr="004F35D8">
        <w:rPr>
          <w:rFonts w:eastAsiaTheme="majorEastAsia" w:cstheme="majorBidi"/>
          <w:b/>
          <w:bCs/>
          <w:sz w:val="28"/>
          <w:szCs w:val="28"/>
        </w:rPr>
        <w:t>n và Ái</w:t>
      </w:r>
    </w:p>
    <w:p w14:paraId="3506ED4C" w14:textId="10BCFC5A" w:rsidR="00C12006" w:rsidRPr="004F35D8" w:rsidRDefault="00C12006" w:rsidP="00C12006">
      <w:r>
        <w:rPr>
          <w:sz w:val="24"/>
          <w:szCs w:val="24"/>
        </w:rPr>
        <w:t xml:space="preserve"> </w:t>
      </w:r>
      <w:r w:rsidRPr="004F35D8">
        <w:t>Tin chưa chính thức,</w:t>
      </w:r>
      <w:r w:rsidR="00ED5924">
        <w:rPr>
          <w:rFonts w:asciiTheme="minorHAnsi" w:hAnsiTheme="minorHAnsi"/>
          <w:lang w:val="vi-VN"/>
        </w:rPr>
        <w:t xml:space="preserve"> </w:t>
      </w:r>
      <w:r w:rsidRPr="004F35D8">
        <w:t xml:space="preserve">nhưng có lẽ vào tháng 6 năm 2024, hai thầy phó tế </w:t>
      </w:r>
      <w:r w:rsidR="00ED5924" w:rsidRPr="00ED5924">
        <w:t>Ba</w:t>
      </w:r>
      <w:r w:rsidRPr="004F35D8">
        <w:t xml:space="preserve">n và Ái sẽ được thụ phong linh mục. Đây là một niềm vui và sự hãnh </w:t>
      </w:r>
      <w:r w:rsidR="00ED5924" w:rsidRPr="00ED5924">
        <w:t>diệ</w:t>
      </w:r>
      <w:r w:rsidRPr="004F35D8">
        <w:t xml:space="preserve">n lớn cho </w:t>
      </w:r>
      <w:r w:rsidR="00ED5924" w:rsidRPr="00ED5924">
        <w:t>giá</w:t>
      </w:r>
      <w:r w:rsidRPr="004F35D8">
        <w:t xml:space="preserve">o hội Việt nam nói chung và cho địa phận Metuchen cũng như Cộng Đoàn Đức Mẹ Hồn Xác Lên Trời, vì có thêm được nhiều chủ chăn để phục vụ các linh hồn. Cầu chúc hai </w:t>
      </w:r>
      <w:r w:rsidR="00ED5924" w:rsidRPr="00ED5924">
        <w:t>thầ</w:t>
      </w:r>
      <w:r w:rsidRPr="004F35D8">
        <w:t>y nhận lãnh tràn trề Hồng ân Chúa trong ngày trọng đại.</w:t>
      </w:r>
      <w:r w:rsidR="00566893" w:rsidRPr="00566893">
        <w:t xml:space="preserve"> </w:t>
      </w:r>
      <w:r w:rsidR="00566893">
        <w:sym w:font="Wingdings" w:char="F06E"/>
      </w:r>
    </w:p>
    <w:p w14:paraId="65CA5912" w14:textId="77777777" w:rsidR="00C12006" w:rsidRDefault="00C12006" w:rsidP="00C12006">
      <w:pPr>
        <w:rPr>
          <w:sz w:val="24"/>
          <w:szCs w:val="24"/>
        </w:rPr>
      </w:pPr>
      <w:r>
        <w:rPr>
          <w:sz w:val="24"/>
          <w:szCs w:val="24"/>
        </w:rPr>
        <w:t xml:space="preserve">      </w:t>
      </w:r>
    </w:p>
    <w:p w14:paraId="1EC7E6ED" w14:textId="77777777" w:rsidR="00C12006" w:rsidRPr="0094284C" w:rsidRDefault="00C12006" w:rsidP="00C12006">
      <w:pPr>
        <w:rPr>
          <w:sz w:val="24"/>
          <w:szCs w:val="24"/>
        </w:rPr>
      </w:pPr>
      <w:r>
        <w:rPr>
          <w:sz w:val="24"/>
          <w:szCs w:val="24"/>
        </w:rPr>
        <w:t xml:space="preserve">            </w:t>
      </w:r>
    </w:p>
    <w:p w14:paraId="75F2CE56" w14:textId="77777777" w:rsidR="00C12006" w:rsidRPr="00546590" w:rsidRDefault="00C12006" w:rsidP="00C12006">
      <w:pPr>
        <w:rPr>
          <w:sz w:val="24"/>
          <w:szCs w:val="24"/>
        </w:rPr>
      </w:pPr>
      <w:r>
        <w:rPr>
          <w:sz w:val="24"/>
          <w:szCs w:val="24"/>
        </w:rPr>
        <w:t xml:space="preserve"> </w:t>
      </w:r>
    </w:p>
    <w:p w14:paraId="59C3EBA4" w14:textId="77777777" w:rsidR="00C12006" w:rsidRPr="00C12006" w:rsidRDefault="00C12006" w:rsidP="00C12006">
      <w:pPr>
        <w:jc w:val="left"/>
        <w:rPr>
          <w:rStyle w:val="Hyperlink"/>
          <w:color w:val="auto"/>
          <w:u w:val="none"/>
        </w:rPr>
      </w:pPr>
    </w:p>
    <w:p w14:paraId="4FB0115A"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40B9" w14:textId="77777777" w:rsidR="003B22E0" w:rsidRDefault="003B22E0" w:rsidP="00DD0E0A">
      <w:r>
        <w:separator/>
      </w:r>
    </w:p>
  </w:endnote>
  <w:endnote w:type="continuationSeparator" w:id="0">
    <w:p w14:paraId="4C39A234" w14:textId="77777777" w:rsidR="003B22E0" w:rsidRDefault="003B22E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B37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249DE8D" wp14:editId="46EBB99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FF69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C3AAA32" wp14:editId="51A014A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31A4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5B7B" w14:textId="77777777" w:rsidR="003B22E0" w:rsidRDefault="003B22E0" w:rsidP="00DD0E0A">
      <w:r>
        <w:separator/>
      </w:r>
    </w:p>
  </w:footnote>
  <w:footnote w:type="continuationSeparator" w:id="0">
    <w:p w14:paraId="32FD54B2" w14:textId="77777777" w:rsidR="003B22E0" w:rsidRDefault="003B22E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21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15A2372" wp14:editId="3A0E992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3996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D15D3EA" wp14:editId="296FB00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A77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CC16F63" wp14:editId="63DAF730">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DE0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459510">
    <w:abstractNumId w:val="3"/>
  </w:num>
  <w:num w:numId="2" w16cid:durableId="820003277">
    <w:abstractNumId w:val="6"/>
  </w:num>
  <w:num w:numId="3" w16cid:durableId="1471089571">
    <w:abstractNumId w:val="1"/>
  </w:num>
  <w:num w:numId="4" w16cid:durableId="2025548427">
    <w:abstractNumId w:val="5"/>
  </w:num>
  <w:num w:numId="5" w16cid:durableId="839008908">
    <w:abstractNumId w:val="7"/>
  </w:num>
  <w:num w:numId="6" w16cid:durableId="798768870">
    <w:abstractNumId w:val="0"/>
  </w:num>
  <w:num w:numId="7" w16cid:durableId="1815098692">
    <w:abstractNumId w:val="4"/>
  </w:num>
  <w:num w:numId="8" w16cid:durableId="372854336">
    <w:abstractNumId w:val="8"/>
  </w:num>
  <w:num w:numId="9" w16cid:durableId="821970776">
    <w:abstractNumId w:val="2"/>
  </w:num>
  <w:num w:numId="10" w16cid:durableId="75223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06"/>
    <w:rsid w:val="00040D74"/>
    <w:rsid w:val="00040F6D"/>
    <w:rsid w:val="000A3EBD"/>
    <w:rsid w:val="000D0583"/>
    <w:rsid w:val="00137C3D"/>
    <w:rsid w:val="001F1AAD"/>
    <w:rsid w:val="001F684E"/>
    <w:rsid w:val="0022087D"/>
    <w:rsid w:val="00243776"/>
    <w:rsid w:val="00254C1B"/>
    <w:rsid w:val="003321FA"/>
    <w:rsid w:val="00333638"/>
    <w:rsid w:val="00334890"/>
    <w:rsid w:val="00371C76"/>
    <w:rsid w:val="003B22E0"/>
    <w:rsid w:val="003E7A5C"/>
    <w:rsid w:val="004331CB"/>
    <w:rsid w:val="00434F1D"/>
    <w:rsid w:val="00462D04"/>
    <w:rsid w:val="004727B0"/>
    <w:rsid w:val="00492D88"/>
    <w:rsid w:val="004D3B43"/>
    <w:rsid w:val="004E1A31"/>
    <w:rsid w:val="004F35D8"/>
    <w:rsid w:val="004F3AAE"/>
    <w:rsid w:val="00524B58"/>
    <w:rsid w:val="00552B24"/>
    <w:rsid w:val="005633E8"/>
    <w:rsid w:val="00566893"/>
    <w:rsid w:val="005804A4"/>
    <w:rsid w:val="00581DBF"/>
    <w:rsid w:val="00591712"/>
    <w:rsid w:val="00594D56"/>
    <w:rsid w:val="00604E59"/>
    <w:rsid w:val="00617674"/>
    <w:rsid w:val="00620226"/>
    <w:rsid w:val="006B1B28"/>
    <w:rsid w:val="006B1CB6"/>
    <w:rsid w:val="006B2940"/>
    <w:rsid w:val="006E296E"/>
    <w:rsid w:val="006F233B"/>
    <w:rsid w:val="00705D37"/>
    <w:rsid w:val="00747B85"/>
    <w:rsid w:val="00792DBC"/>
    <w:rsid w:val="007B0420"/>
    <w:rsid w:val="00807C4C"/>
    <w:rsid w:val="00844B9F"/>
    <w:rsid w:val="00853B51"/>
    <w:rsid w:val="008763AA"/>
    <w:rsid w:val="008B2BFE"/>
    <w:rsid w:val="008D10E2"/>
    <w:rsid w:val="008F2BDE"/>
    <w:rsid w:val="008F7F62"/>
    <w:rsid w:val="0090443E"/>
    <w:rsid w:val="0090486D"/>
    <w:rsid w:val="009057A4"/>
    <w:rsid w:val="009078C1"/>
    <w:rsid w:val="009100D6"/>
    <w:rsid w:val="00911C5B"/>
    <w:rsid w:val="009164F3"/>
    <w:rsid w:val="009211EC"/>
    <w:rsid w:val="00927E86"/>
    <w:rsid w:val="009E7D46"/>
    <w:rsid w:val="00A06ECC"/>
    <w:rsid w:val="00A36C61"/>
    <w:rsid w:val="00A44C42"/>
    <w:rsid w:val="00A54447"/>
    <w:rsid w:val="00A82BEC"/>
    <w:rsid w:val="00A9528E"/>
    <w:rsid w:val="00AA073F"/>
    <w:rsid w:val="00AB5C37"/>
    <w:rsid w:val="00AD6EDA"/>
    <w:rsid w:val="00B13977"/>
    <w:rsid w:val="00BA4E74"/>
    <w:rsid w:val="00BC42C9"/>
    <w:rsid w:val="00BF29E2"/>
    <w:rsid w:val="00C12006"/>
    <w:rsid w:val="00C234E3"/>
    <w:rsid w:val="00D20B74"/>
    <w:rsid w:val="00D80D4F"/>
    <w:rsid w:val="00DA47A5"/>
    <w:rsid w:val="00DB43BA"/>
    <w:rsid w:val="00DD0E0A"/>
    <w:rsid w:val="00E5315B"/>
    <w:rsid w:val="00ED5924"/>
    <w:rsid w:val="00EF221D"/>
    <w:rsid w:val="00F10E59"/>
    <w:rsid w:val="00F27BA9"/>
    <w:rsid w:val="00F37A84"/>
    <w:rsid w:val="00F705E0"/>
    <w:rsid w:val="00F74AF8"/>
    <w:rsid w:val="00F842A0"/>
    <w:rsid w:val="00F97E41"/>
    <w:rsid w:val="00FA6E68"/>
    <w:rsid w:val="00FB298A"/>
    <w:rsid w:val="00FC2828"/>
    <w:rsid w:val="00FD7939"/>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3566B"/>
  <w15:docId w15:val="{3B45C1E6-D78A-4D7A-9C74-F0D002DB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39</TotalTime>
  <Pages>4</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37</cp:revision>
  <cp:lastPrinted>2010-12-08T21:05:00Z</cp:lastPrinted>
  <dcterms:created xsi:type="dcterms:W3CDTF">2023-12-10T23:03:00Z</dcterms:created>
  <dcterms:modified xsi:type="dcterms:W3CDTF">2023-12-13T02:31:00Z</dcterms:modified>
</cp:coreProperties>
</file>