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7953" w14:textId="77777777" w:rsidR="00936B43" w:rsidRPr="00E0048A" w:rsidRDefault="00936B43" w:rsidP="00913574">
      <w:pPr>
        <w:ind w:firstLine="0"/>
        <w:jc w:val="center"/>
        <w:rPr>
          <w:rFonts w:ascii="UVN Mau Tim 1" w:eastAsiaTheme="majorEastAsia" w:hAnsi="UVN Mau Tim 1" w:cstheme="majorBidi"/>
          <w:spacing w:val="6"/>
          <w:kern w:val="28"/>
          <w:sz w:val="52"/>
          <w:szCs w:val="52"/>
        </w:rPr>
      </w:pPr>
      <w:r w:rsidRPr="00E0048A">
        <w:rPr>
          <w:rFonts w:ascii="UVN Mau Tim 1" w:eastAsiaTheme="majorEastAsia" w:hAnsi="UVN Mau Tim 1" w:cstheme="majorBidi"/>
          <w:spacing w:val="6"/>
          <w:kern w:val="28"/>
          <w:sz w:val="52"/>
          <w:szCs w:val="52"/>
        </w:rPr>
        <w:t>Tân Ban Chấp Hành HĐ Mục Vụ Cộng đoàn</w:t>
      </w:r>
    </w:p>
    <w:p w14:paraId="032D1CFA" w14:textId="4131E9F1" w:rsidR="00936B43" w:rsidRPr="00FA2B3E" w:rsidRDefault="00936B43" w:rsidP="00936B43">
      <w:pPr>
        <w:jc w:val="center"/>
        <w:rPr>
          <w:rFonts w:ascii="Tahoma" w:hAnsi="Tahoma" w:cs="Tahoma"/>
          <w:sz w:val="24"/>
          <w:szCs w:val="24"/>
        </w:rPr>
      </w:pPr>
      <w:r>
        <w:rPr>
          <w:rFonts w:ascii="Tahoma" w:hAnsi="Tahoma" w:cs="Tahoma"/>
          <w:b/>
          <w:bCs/>
          <w:sz w:val="24"/>
          <w:szCs w:val="24"/>
        </w:rPr>
        <w:tab/>
      </w:r>
      <w:r>
        <w:rPr>
          <w:rFonts w:ascii="Tahoma" w:hAnsi="Tahoma" w:cs="Tahoma"/>
          <w:b/>
          <w:bCs/>
          <w:sz w:val="24"/>
          <w:szCs w:val="24"/>
        </w:rPr>
        <w:tab/>
      </w:r>
      <w:r w:rsidRPr="00E0048A">
        <w:rPr>
          <w:rFonts w:ascii="Calibri" w:eastAsiaTheme="majorEastAsia" w:hAnsi="Calibri" w:cstheme="majorBidi"/>
          <w:b/>
          <w:iCs/>
          <w:szCs w:val="24"/>
        </w:rPr>
        <w:t>Lê Thiên ghi nhận (12/3/2023)</w:t>
      </w:r>
    </w:p>
    <w:p w14:paraId="74BD62A8" w14:textId="77777777" w:rsidR="00936B43" w:rsidRDefault="00936B43" w:rsidP="00936B43"/>
    <w:p w14:paraId="207EBDF2" w14:textId="77777777" w:rsidR="00936B43" w:rsidRDefault="00936B43" w:rsidP="00A54948">
      <w:pPr>
        <w:ind w:firstLine="720"/>
      </w:pPr>
      <w:r>
        <w:t>Trong Thánh lễ Chúa Nhật ngày 12/3/2023, tại Nhà thờ Our Lady of Czestochova ở South Plainfield, New Jersey, Hoa Kỳ Cộng đoàn Công Giáo  Giáo phận Metuchen được Linh mục Chánh Xứ Phêrô Trần Việt Hùng thông báo đã hình thành tân Ban Chấp Hành Công đoàn CGVN cho nhiệm kỳ 4 năm kể từ 12/3/2023. Tân Ban Chấp Hành được giới thiệu gồm 3 nam, 2 nữ:</w:t>
      </w:r>
    </w:p>
    <w:p w14:paraId="540F1F9F" w14:textId="77777777" w:rsidR="00E0048A" w:rsidRDefault="00E0048A" w:rsidP="00936B43">
      <w:pPr>
        <w:ind w:firstLine="720"/>
      </w:pPr>
    </w:p>
    <w:p w14:paraId="3949C182" w14:textId="1A0DBF57" w:rsidR="00936B43" w:rsidRPr="00FE637E" w:rsidRDefault="00936B43" w:rsidP="00E0048A">
      <w:pPr>
        <w:rPr>
          <w:i/>
          <w:iCs/>
        </w:rPr>
      </w:pPr>
      <w:r>
        <w:t xml:space="preserve">Phê rô BÙI </w:t>
      </w:r>
      <w:r w:rsidRPr="00FE637E">
        <w:rPr>
          <w:b/>
          <w:bCs/>
        </w:rPr>
        <w:t>DUY TÙNG</w:t>
      </w:r>
      <w:r>
        <w:tab/>
      </w:r>
      <w:r w:rsidRPr="00FE637E">
        <w:rPr>
          <w:i/>
          <w:iCs/>
        </w:rPr>
        <w:t>Chủ tịch</w:t>
      </w:r>
    </w:p>
    <w:p w14:paraId="5D9174D6" w14:textId="63539FA2" w:rsidR="00936B43" w:rsidRPr="00FE637E" w:rsidRDefault="00936B43" w:rsidP="00E0048A">
      <w:r>
        <w:t xml:space="preserve">Micae Văn </w:t>
      </w:r>
      <w:r w:rsidRPr="00FE637E">
        <w:rPr>
          <w:b/>
          <w:bCs/>
        </w:rPr>
        <w:t>Thiên Bảo</w:t>
      </w:r>
      <w:r>
        <w:tab/>
      </w:r>
      <w:r w:rsidRPr="00FE637E">
        <w:rPr>
          <w:i/>
          <w:iCs/>
        </w:rPr>
        <w:t>Phó Chủ tịch Nội vụ</w:t>
      </w:r>
    </w:p>
    <w:p w14:paraId="303C2310" w14:textId="76E7E70E" w:rsidR="00936B43" w:rsidRDefault="00936B43" w:rsidP="00E0048A">
      <w:pPr>
        <w:ind w:left="432" w:firstLine="0"/>
      </w:pPr>
      <w:r w:rsidRPr="00FE637E">
        <w:t xml:space="preserve">Martha Huỳnh Hữu </w:t>
      </w:r>
      <w:r w:rsidRPr="00FE637E">
        <w:rPr>
          <w:b/>
          <w:bCs/>
        </w:rPr>
        <w:t>Thủy Tú</w:t>
      </w:r>
      <w:r w:rsidRPr="00FE637E">
        <w:tab/>
      </w:r>
      <w:r w:rsidRPr="00FE637E">
        <w:rPr>
          <w:i/>
          <w:iCs/>
        </w:rPr>
        <w:t>Phó Chủ tịch Ngoại vụ</w:t>
      </w:r>
    </w:p>
    <w:p w14:paraId="0E19F72E" w14:textId="14AAA215" w:rsidR="00936B43" w:rsidRDefault="00936B43" w:rsidP="00E0048A">
      <w:r>
        <w:t xml:space="preserve">Maria Schaefer </w:t>
      </w:r>
      <w:r w:rsidRPr="00FE637E">
        <w:rPr>
          <w:b/>
          <w:bCs/>
        </w:rPr>
        <w:t>Kim Chi</w:t>
      </w:r>
      <w:r>
        <w:tab/>
      </w:r>
      <w:r w:rsidRPr="00FE637E">
        <w:rPr>
          <w:i/>
          <w:iCs/>
        </w:rPr>
        <w:t>Thư ký</w:t>
      </w:r>
    </w:p>
    <w:p w14:paraId="152C5570" w14:textId="5DE36A3A" w:rsidR="00936B43" w:rsidRDefault="00936B43" w:rsidP="00E0048A">
      <w:r>
        <w:t xml:space="preserve">Phêrô Nguyễn </w:t>
      </w:r>
      <w:r w:rsidRPr="00FE637E">
        <w:rPr>
          <w:b/>
          <w:bCs/>
        </w:rPr>
        <w:t xml:space="preserve">Hữu Phước </w:t>
      </w:r>
      <w:r w:rsidRPr="00FE637E">
        <w:rPr>
          <w:i/>
          <w:iCs/>
        </w:rPr>
        <w:t>Thủ quỹ</w:t>
      </w:r>
    </w:p>
    <w:p w14:paraId="60D6663A" w14:textId="77777777" w:rsidR="00936B43" w:rsidRDefault="00936B43" w:rsidP="00936B43"/>
    <w:p w14:paraId="1C1CB649" w14:textId="77777777" w:rsidR="00936B43" w:rsidRDefault="00936B43" w:rsidP="00936B43">
      <w:pPr>
        <w:ind w:firstLine="720"/>
      </w:pPr>
      <w:r>
        <w:t xml:space="preserve">Tân Ban Chấp hành được giới thiệu và tuyên thệ trước Cộng đồng Dân Chúa tham dự Thánh Lễ. Một tràng pháo tay rộn rã vang lên chào mừng Tân Ban Chấp hành với ước mong được nhìn thấy những nét tích cực trong nhiệm kỳ 4 năm đang chờ đợi. </w:t>
      </w:r>
    </w:p>
    <w:p w14:paraId="3534869E" w14:textId="77777777" w:rsidR="00E0048A" w:rsidRDefault="00E0048A" w:rsidP="00936B43">
      <w:pPr>
        <w:ind w:firstLine="720"/>
      </w:pPr>
    </w:p>
    <w:p w14:paraId="1489C1A0" w14:textId="77777777" w:rsidR="00936B43" w:rsidRDefault="00936B43" w:rsidP="00936B43">
      <w:pPr>
        <w:ind w:firstLine="720"/>
      </w:pPr>
      <w:r>
        <w:t xml:space="preserve">Trong lời tuyên hứa, tân Ban Chấp Hành cam kết: Hy sinh dấn thân phục vụ giáo xứ và cộng đoàn cũng như sẵn sàng </w:t>
      </w:r>
      <w:r w:rsidRPr="000E5683">
        <w:rPr>
          <w:i/>
          <w:iCs/>
        </w:rPr>
        <w:t>“dấn thân phục vụ giáo xứ, đặt lợi ích công đoàn lên trên lợi ích cá nhân...”, “sống niềm tin Kiô giáo và giúp mọi tín hữu</w:t>
      </w:r>
      <w:r>
        <w:t xml:space="preserve"> [trong Cộng đoàn] </w:t>
      </w:r>
      <w:r w:rsidRPr="000E5683">
        <w:rPr>
          <w:i/>
          <w:iCs/>
        </w:rPr>
        <w:t>biết chia sẻ niềm tin của mình cho đồng bào</w:t>
      </w:r>
      <w:r>
        <w:t>”.</w:t>
      </w:r>
    </w:p>
    <w:p w14:paraId="67D89620" w14:textId="77777777" w:rsidR="00E0048A" w:rsidRDefault="00E0048A" w:rsidP="00936B43">
      <w:pPr>
        <w:ind w:firstLine="720"/>
      </w:pPr>
    </w:p>
    <w:p w14:paraId="03D5C5F6" w14:textId="77777777" w:rsidR="00936B43" w:rsidRDefault="00936B43" w:rsidP="00936B43">
      <w:pPr>
        <w:ind w:firstLine="720"/>
      </w:pPr>
      <w:r w:rsidRPr="00FE637E">
        <w:rPr>
          <w:b/>
          <w:bCs/>
        </w:rPr>
        <w:t>Linh mục Phêrô Trần Việt Hùng</w:t>
      </w:r>
      <w:r>
        <w:t xml:space="preserve"> nhân danh Chánh xứ chấp nhận lời tuyên thệ của tân Ban Chấp Hành Cộng Đoàn cùng những cam kết của họ. Ngài ban phép lành và cầu chúc các thành viên trong Ban Chấp Hành mới hoàn thành xuất sắc nhiệm vụ đã được hoặc sẽ được trao phó.</w:t>
      </w:r>
    </w:p>
    <w:p w14:paraId="689F1303" w14:textId="77777777" w:rsidR="001761FB" w:rsidRDefault="001761FB" w:rsidP="00936B43">
      <w:pPr>
        <w:ind w:firstLine="720"/>
      </w:pPr>
    </w:p>
    <w:p w14:paraId="3B180FA3" w14:textId="6E9095EA" w:rsidR="00936B43" w:rsidRPr="00E0048A" w:rsidRDefault="00936B43" w:rsidP="00936B43">
      <w:pPr>
        <w:rPr>
          <w:rFonts w:asciiTheme="minorHAnsi" w:hAnsiTheme="minorHAnsi"/>
          <w:lang w:val="vi-VN"/>
        </w:rPr>
      </w:pPr>
      <w:r>
        <w:t>Với lòng tin tưởng, Cộng đồng tín hữu hân hoan đón chào tân Ban Chấp Hành Cộng Đoàn với lòng ước mong và cầu chúc từng người trong Ban Chấp Hành hoàn thành xuất sắc trách nhiệm trong sứ mạng mới của mình.</w:t>
      </w:r>
      <w:r w:rsidR="00E0048A">
        <w:rPr>
          <w:rFonts w:asciiTheme="minorHAnsi" w:hAnsiTheme="minorHAnsi"/>
          <w:lang w:val="vi-VN"/>
        </w:rPr>
        <w:t xml:space="preserve"> </w:t>
      </w:r>
      <w:r w:rsidR="00E0048A">
        <w:sym w:font="Wingdings" w:char="F06E"/>
      </w:r>
    </w:p>
    <w:p w14:paraId="251CAC92" w14:textId="0E3F968A" w:rsidR="00E0048A" w:rsidRDefault="00936B43" w:rsidP="00E0048A">
      <w:r>
        <w:tab/>
      </w:r>
      <w:r>
        <w:tab/>
      </w:r>
      <w:r>
        <w:tab/>
      </w:r>
    </w:p>
    <w:p w14:paraId="3BAE838C" w14:textId="786F13F3" w:rsidR="00936B43" w:rsidRDefault="00936B43" w:rsidP="00936B43">
      <w:r>
        <w:tab/>
      </w:r>
      <w:r>
        <w:tab/>
      </w:r>
      <w:r>
        <w:tab/>
      </w:r>
    </w:p>
    <w:p w14:paraId="30F96960" w14:textId="77777777" w:rsidR="00936B43" w:rsidRPr="00EE3DD6" w:rsidRDefault="00936B43" w:rsidP="00936B43">
      <w:r>
        <w:tab/>
      </w:r>
      <w:r>
        <w:tab/>
      </w:r>
    </w:p>
    <w:p w14:paraId="76FB2A91" w14:textId="77777777" w:rsidR="00936B43" w:rsidRPr="00936B43" w:rsidRDefault="00936B43" w:rsidP="00936B43">
      <w:pPr>
        <w:jc w:val="left"/>
        <w:rPr>
          <w:rStyle w:val="Hyperlink"/>
          <w:color w:val="auto"/>
          <w:u w:val="none"/>
        </w:rPr>
      </w:pPr>
    </w:p>
    <w:p w14:paraId="02FA8DFD"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CA8" w14:textId="77777777" w:rsidR="005D65B2" w:rsidRDefault="005D65B2" w:rsidP="00DD0E0A">
      <w:r>
        <w:separator/>
      </w:r>
    </w:p>
  </w:endnote>
  <w:endnote w:type="continuationSeparator" w:id="0">
    <w:p w14:paraId="5374E0DD" w14:textId="77777777" w:rsidR="005D65B2" w:rsidRDefault="005D65B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97F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B13092F" wp14:editId="245444B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E864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FDDD975" wp14:editId="0CEC2C5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B39CC"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8E5E" w14:textId="77777777" w:rsidR="005D65B2" w:rsidRDefault="005D65B2" w:rsidP="00DD0E0A">
      <w:r>
        <w:separator/>
      </w:r>
    </w:p>
  </w:footnote>
  <w:footnote w:type="continuationSeparator" w:id="0">
    <w:p w14:paraId="5C7EF9E7" w14:textId="77777777" w:rsidR="005D65B2" w:rsidRDefault="005D65B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107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E3125E1" wp14:editId="2E86E19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EEB2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789F258" wp14:editId="5222D72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67121"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DA60F47" wp14:editId="06A4CB2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163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140187">
    <w:abstractNumId w:val="3"/>
  </w:num>
  <w:num w:numId="2" w16cid:durableId="91557646">
    <w:abstractNumId w:val="6"/>
  </w:num>
  <w:num w:numId="3" w16cid:durableId="50272512">
    <w:abstractNumId w:val="1"/>
  </w:num>
  <w:num w:numId="4" w16cid:durableId="1971470733">
    <w:abstractNumId w:val="5"/>
  </w:num>
  <w:num w:numId="5" w16cid:durableId="533733456">
    <w:abstractNumId w:val="7"/>
  </w:num>
  <w:num w:numId="6" w16cid:durableId="901140195">
    <w:abstractNumId w:val="0"/>
  </w:num>
  <w:num w:numId="7" w16cid:durableId="146167763">
    <w:abstractNumId w:val="4"/>
  </w:num>
  <w:num w:numId="8" w16cid:durableId="895972058">
    <w:abstractNumId w:val="8"/>
  </w:num>
  <w:num w:numId="9" w16cid:durableId="1023435534">
    <w:abstractNumId w:val="2"/>
  </w:num>
  <w:num w:numId="10" w16cid:durableId="173570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43"/>
    <w:rsid w:val="00040D74"/>
    <w:rsid w:val="00040F6D"/>
    <w:rsid w:val="000A3EBD"/>
    <w:rsid w:val="001761FB"/>
    <w:rsid w:val="001F684E"/>
    <w:rsid w:val="0022087D"/>
    <w:rsid w:val="00254C1B"/>
    <w:rsid w:val="003321FA"/>
    <w:rsid w:val="003E7A5C"/>
    <w:rsid w:val="00434F1D"/>
    <w:rsid w:val="00462D04"/>
    <w:rsid w:val="004727B0"/>
    <w:rsid w:val="00492D88"/>
    <w:rsid w:val="004F3AAE"/>
    <w:rsid w:val="00524B58"/>
    <w:rsid w:val="005633E8"/>
    <w:rsid w:val="00581DBF"/>
    <w:rsid w:val="00594D56"/>
    <w:rsid w:val="005D65B2"/>
    <w:rsid w:val="00604E59"/>
    <w:rsid w:val="00617674"/>
    <w:rsid w:val="006B1B28"/>
    <w:rsid w:val="00725255"/>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3574"/>
    <w:rsid w:val="009164F3"/>
    <w:rsid w:val="009211EC"/>
    <w:rsid w:val="00936B43"/>
    <w:rsid w:val="009E7D46"/>
    <w:rsid w:val="00A44C42"/>
    <w:rsid w:val="00A54447"/>
    <w:rsid w:val="00A54948"/>
    <w:rsid w:val="00A82BEC"/>
    <w:rsid w:val="00A9528E"/>
    <w:rsid w:val="00AB5C37"/>
    <w:rsid w:val="00AD6EDA"/>
    <w:rsid w:val="00B13977"/>
    <w:rsid w:val="00BA4E74"/>
    <w:rsid w:val="00BF29E2"/>
    <w:rsid w:val="00C234E3"/>
    <w:rsid w:val="00D20B74"/>
    <w:rsid w:val="00D80D4F"/>
    <w:rsid w:val="00DA47A5"/>
    <w:rsid w:val="00DB43BA"/>
    <w:rsid w:val="00DD0E0A"/>
    <w:rsid w:val="00E0048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12B0B"/>
  <w15:docId w15:val="{B4679351-D754-4631-AD68-7ADB3D40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4</TotalTime>
  <Pages>1</Pages>
  <Words>240</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2023-12-11T02:20:00Z</dcterms:created>
  <dcterms:modified xsi:type="dcterms:W3CDTF">2023-12-13T03:16:00Z</dcterms:modified>
</cp:coreProperties>
</file>