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77D6" w14:textId="5FE95452" w:rsidR="00215593" w:rsidRDefault="00215593" w:rsidP="00B37539">
      <w:pPr>
        <w:pStyle w:val="Title"/>
        <w:spacing w:before="0" w:after="0"/>
      </w:pPr>
      <w:r w:rsidRPr="00215593">
        <w:t>Love and Unity</w:t>
      </w:r>
    </w:p>
    <w:p w14:paraId="35B8DCCB" w14:textId="0FFB175D" w:rsidR="00215593" w:rsidRDefault="00215593" w:rsidP="00215593">
      <w:pPr>
        <w:jc w:val="right"/>
        <w:rPr>
          <w:rFonts w:ascii="Calibri" w:eastAsiaTheme="majorEastAsia" w:hAnsi="Calibri" w:cstheme="majorBidi"/>
          <w:b/>
          <w:iCs/>
          <w:szCs w:val="24"/>
        </w:rPr>
      </w:pPr>
      <w:r w:rsidRPr="00215593">
        <w:rPr>
          <w:rFonts w:ascii="Calibri" w:eastAsiaTheme="majorEastAsia" w:hAnsi="Calibri" w:cstheme="majorBidi"/>
          <w:b/>
          <w:iCs/>
          <w:szCs w:val="24"/>
        </w:rPr>
        <w:t>Elvin Lê</w:t>
      </w:r>
    </w:p>
    <w:p w14:paraId="05490E6C" w14:textId="77777777" w:rsidR="00215593" w:rsidRPr="00215593" w:rsidRDefault="00215593" w:rsidP="00215593">
      <w:pPr>
        <w:rPr>
          <w:rFonts w:ascii="Calibri" w:eastAsiaTheme="majorEastAsia" w:hAnsi="Calibri" w:cstheme="majorBidi"/>
          <w:b/>
          <w:iCs/>
          <w:szCs w:val="24"/>
        </w:rPr>
      </w:pPr>
    </w:p>
    <w:p w14:paraId="0774E14C" w14:textId="63CEC09C" w:rsidR="00B97C5D" w:rsidRDefault="00761BBB" w:rsidP="00761BBB">
      <w:r w:rsidRPr="00215593">
        <w:t xml:space="preserve">Love and Unity Our loving and humble community brings us together through events such TNTT, CCD, and Vietnamese class. In my own experience of TNTT, it has shown love and unity. TNTT allows everyone to feel included and no one is left out. Personally I have experienced the warmth of unity as I get to talk to people and make new friends. I also appreciate the love and effort invested by our </w:t>
      </w:r>
      <w:r w:rsidR="001E69C9" w:rsidRPr="001E69C9">
        <w:t>Huynh</w:t>
      </w:r>
      <w:r w:rsidRPr="00215593">
        <w:t xml:space="preserve"> </w:t>
      </w:r>
      <w:r w:rsidR="001E69C9" w:rsidRPr="001E69C9">
        <w:t>Truo</w:t>
      </w:r>
      <w:r w:rsidRPr="00215593">
        <w:t xml:space="preserve">ng gives us such as buying us food and teaching us about the Gospel by engaging us through teamwork and fun activities. </w:t>
      </w:r>
    </w:p>
    <w:p w14:paraId="0C160AE8" w14:textId="77777777" w:rsidR="00B97C5D" w:rsidRDefault="00B97C5D" w:rsidP="00761BBB"/>
    <w:p w14:paraId="403AB3B8" w14:textId="77777777" w:rsidR="00B97C5D" w:rsidRDefault="00761BBB" w:rsidP="00761BBB">
      <w:r w:rsidRPr="00215593">
        <w:t>Just recently, TNTT and the Huy</w:t>
      </w:r>
      <w:r w:rsidR="00215593">
        <w:t>n</w:t>
      </w:r>
      <w:r w:rsidRPr="00215593">
        <w:t>h Tr</w:t>
      </w:r>
      <w:r w:rsidR="00215593">
        <w:t>uo</w:t>
      </w:r>
      <w:r w:rsidRPr="00215593">
        <w:t xml:space="preserve">ng have given their best effort to help us prepare fun plays and dances for each of our groups in TNTT. This brought me and my peers not only closer to God, but to each other. This shows the Love and Unity spirit throughout TNTT! Love and unity in Vietnamese class is also shared as well! Learning together creates a strong bond as we all try to improve our Vietnamese together as it would unify us together. </w:t>
      </w:r>
    </w:p>
    <w:p w14:paraId="471974E8" w14:textId="77777777" w:rsidR="00B97C5D" w:rsidRDefault="00B97C5D" w:rsidP="00761BBB"/>
    <w:p w14:paraId="138EA4B9" w14:textId="5923E1E2" w:rsidR="00761BBB" w:rsidRPr="00215593" w:rsidRDefault="00761BBB" w:rsidP="00761BBB">
      <w:r w:rsidRPr="00215593">
        <w:t xml:space="preserve">Also, I want to give an honorable mention to </w:t>
      </w:r>
      <w:r w:rsidR="00B204DE" w:rsidRPr="00B204DE">
        <w:t>Thầy</w:t>
      </w:r>
      <w:r w:rsidRPr="00215593">
        <w:t xml:space="preserve"> </w:t>
      </w:r>
      <w:r w:rsidR="00B204DE" w:rsidRPr="00B204DE">
        <w:t>Phướ</w:t>
      </w:r>
      <w:r w:rsidRPr="00215593">
        <w:t xml:space="preserve">c and </w:t>
      </w:r>
      <w:r w:rsidR="00B204DE" w:rsidRPr="00B204DE">
        <w:t>Cô</w:t>
      </w:r>
      <w:r w:rsidRPr="00215593">
        <w:t xml:space="preserve"> Chi as they helped me learn a lot in Vietnamese class these past couple of years. Not only Vietnamese class but also CCD has unity and love. In CCD we all learn all together about the catholic faith. CCD also gives a closer connection to learning about God.CCD is also a stepping stone for individuals to get closer to the catholic faith. In conclusion, whether through engaging activities in TNTT or the collaboration efforts in Vietnamese class or the shared faith in CCD, it is love and unity that brings us all together! </w:t>
      </w:r>
      <w:r w:rsidR="00215593">
        <w:sym w:font="Wingdings" w:char="F06E"/>
      </w:r>
    </w:p>
    <w:p w14:paraId="62520A92" w14:textId="039FA904" w:rsidR="00761BBB" w:rsidRPr="00DE56A5" w:rsidRDefault="00761BBB" w:rsidP="00761BBB">
      <w:pPr>
        <w:rPr>
          <w:rFonts w:ascii="Times New Roman" w:eastAsia="Times New Roman" w:hAnsi="Times New Roman" w:cs="Times New Roman"/>
          <w:sz w:val="24"/>
          <w:szCs w:val="24"/>
        </w:rPr>
      </w:pP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p>
    <w:p w14:paraId="006C7A2E" w14:textId="77777777" w:rsidR="00761BBB" w:rsidRDefault="00761BBB" w:rsidP="00761BBB">
      <w:r w:rsidRPr="00DE56A5">
        <w:rPr>
          <w:rFonts w:ascii="Times New Roman" w:eastAsia="Times New Roman" w:hAnsi="Times New Roman" w:cs="Times New Roman"/>
          <w:sz w:val="24"/>
          <w:szCs w:val="24"/>
        </w:rPr>
        <w:br/>
      </w:r>
    </w:p>
    <w:p w14:paraId="3D98374F" w14:textId="77777777" w:rsidR="00761BBB" w:rsidRPr="00844B9F" w:rsidRDefault="00761BBB" w:rsidP="00040D74">
      <w:pPr>
        <w:ind w:firstLine="0"/>
        <w:jc w:val="left"/>
      </w:pPr>
    </w:p>
    <w:sectPr w:rsidR="00761BBB"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0C19" w14:textId="77777777" w:rsidR="00B251B0" w:rsidRDefault="00B251B0" w:rsidP="00DD0E0A">
      <w:r>
        <w:separator/>
      </w:r>
    </w:p>
  </w:endnote>
  <w:endnote w:type="continuationSeparator" w:id="0">
    <w:p w14:paraId="310A0F6A" w14:textId="77777777" w:rsidR="00B251B0" w:rsidRDefault="00B251B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1A2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63281BF" wp14:editId="2AA8285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3259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218FE5" wp14:editId="7299ED53">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3ECA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AA52" w14:textId="77777777" w:rsidR="00B251B0" w:rsidRDefault="00B251B0" w:rsidP="00DD0E0A">
      <w:r>
        <w:separator/>
      </w:r>
    </w:p>
  </w:footnote>
  <w:footnote w:type="continuationSeparator" w:id="0">
    <w:p w14:paraId="239AEE3A" w14:textId="77777777" w:rsidR="00B251B0" w:rsidRDefault="00B251B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ABB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E30B766" wp14:editId="3DF8AFB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23CB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87A4D16" wp14:editId="56EC08A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6314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814C955" wp14:editId="107C937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598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41037">
    <w:abstractNumId w:val="3"/>
  </w:num>
  <w:num w:numId="2" w16cid:durableId="1961300168">
    <w:abstractNumId w:val="6"/>
  </w:num>
  <w:num w:numId="3" w16cid:durableId="255528674">
    <w:abstractNumId w:val="1"/>
  </w:num>
  <w:num w:numId="4" w16cid:durableId="342707408">
    <w:abstractNumId w:val="5"/>
  </w:num>
  <w:num w:numId="5" w16cid:durableId="1273249794">
    <w:abstractNumId w:val="7"/>
  </w:num>
  <w:num w:numId="6" w16cid:durableId="1248222984">
    <w:abstractNumId w:val="0"/>
  </w:num>
  <w:num w:numId="7" w16cid:durableId="884488377">
    <w:abstractNumId w:val="4"/>
  </w:num>
  <w:num w:numId="8" w16cid:durableId="1239175462">
    <w:abstractNumId w:val="8"/>
  </w:num>
  <w:num w:numId="9" w16cid:durableId="612516933">
    <w:abstractNumId w:val="2"/>
  </w:num>
  <w:num w:numId="10" w16cid:durableId="1377505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BB"/>
    <w:rsid w:val="00040D74"/>
    <w:rsid w:val="00040F6D"/>
    <w:rsid w:val="000A3EBD"/>
    <w:rsid w:val="001E69C9"/>
    <w:rsid w:val="001F684E"/>
    <w:rsid w:val="00215593"/>
    <w:rsid w:val="0022087D"/>
    <w:rsid w:val="00254C1B"/>
    <w:rsid w:val="003321FA"/>
    <w:rsid w:val="003E7A5C"/>
    <w:rsid w:val="00434F1D"/>
    <w:rsid w:val="00462D04"/>
    <w:rsid w:val="00466DEA"/>
    <w:rsid w:val="004727B0"/>
    <w:rsid w:val="00492D88"/>
    <w:rsid w:val="004F3AAE"/>
    <w:rsid w:val="00524B58"/>
    <w:rsid w:val="005633E8"/>
    <w:rsid w:val="00581DBF"/>
    <w:rsid w:val="00594D56"/>
    <w:rsid w:val="00604E59"/>
    <w:rsid w:val="00617674"/>
    <w:rsid w:val="006B1B28"/>
    <w:rsid w:val="00747B85"/>
    <w:rsid w:val="00761BBB"/>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204DE"/>
    <w:rsid w:val="00B251B0"/>
    <w:rsid w:val="00B37539"/>
    <w:rsid w:val="00B97C5D"/>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12C3A"/>
  <w15:docId w15:val="{B095D063-C713-44EA-B68C-F7732746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13</TotalTime>
  <Pages>1</Pages>
  <Words>239</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2023-12-11T03:06:00Z</dcterms:created>
  <dcterms:modified xsi:type="dcterms:W3CDTF">2023-12-13T04:03:00Z</dcterms:modified>
</cp:coreProperties>
</file>