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A600" w14:textId="30AE7453" w:rsidR="00572B0E" w:rsidRPr="00572B0E" w:rsidRDefault="00572B0E" w:rsidP="00CF1D65">
      <w:pPr>
        <w:ind w:firstLine="0"/>
        <w:jc w:val="center"/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</w:pPr>
      <w:r w:rsidRPr="00572B0E">
        <w:rPr>
          <w:rFonts w:ascii="UVN Mau Tim 1" w:eastAsiaTheme="majorEastAsia" w:hAnsi="UVN Mau Tim 1" w:cstheme="majorBidi"/>
          <w:spacing w:val="6"/>
          <w:kern w:val="28"/>
          <w:sz w:val="52"/>
          <w:szCs w:val="52"/>
        </w:rPr>
        <w:t>Unity</w:t>
      </w:r>
    </w:p>
    <w:p w14:paraId="13DFE4DA" w14:textId="0F5B3393" w:rsidR="00572B0E" w:rsidRDefault="00572B0E" w:rsidP="00572B0E">
      <w:pPr>
        <w:jc w:val="right"/>
        <w:rPr>
          <w:rFonts w:ascii="Calibri" w:eastAsiaTheme="majorEastAsia" w:hAnsi="Calibri" w:cstheme="majorBidi"/>
          <w:b/>
          <w:iCs/>
          <w:szCs w:val="24"/>
        </w:rPr>
      </w:pPr>
      <w:r w:rsidRPr="00572B0E">
        <w:rPr>
          <w:rFonts w:ascii="Calibri" w:eastAsiaTheme="majorEastAsia" w:hAnsi="Calibri" w:cstheme="majorBidi"/>
          <w:b/>
          <w:iCs/>
          <w:szCs w:val="24"/>
        </w:rPr>
        <w:t>Lindsay Nguyen </w:t>
      </w:r>
    </w:p>
    <w:p w14:paraId="0ED4781C" w14:textId="77777777" w:rsidR="00572B0E" w:rsidRPr="00572B0E" w:rsidRDefault="00572B0E" w:rsidP="00572B0E">
      <w:pPr>
        <w:jc w:val="right"/>
        <w:rPr>
          <w:rFonts w:ascii="Calibri" w:eastAsiaTheme="majorEastAsia" w:hAnsi="Calibri" w:cstheme="majorBidi"/>
          <w:b/>
          <w:iCs/>
          <w:szCs w:val="24"/>
        </w:rPr>
      </w:pPr>
    </w:p>
    <w:p w14:paraId="6A0FF55F" w14:textId="77777777" w:rsidR="00D42CDC" w:rsidRDefault="00572B0E" w:rsidP="00D42CDC">
      <w:r w:rsidRPr="00572B0E">
        <w:t xml:space="preserve">According to the dictionary, unity is the state of being united or the quality of being one and indivisible, however if I were to describe it, it would be </w:t>
      </w:r>
      <w:r w:rsidR="00D42CDC" w:rsidRPr="00D42CDC">
        <w:t>TNTT</w:t>
      </w:r>
      <w:r w:rsidRPr="00572B0E">
        <w:t xml:space="preserve">. </w:t>
      </w:r>
    </w:p>
    <w:p w14:paraId="56B3FA4B" w14:textId="77777777" w:rsidR="00D42CDC" w:rsidRDefault="00D42CDC" w:rsidP="00D42CDC"/>
    <w:p w14:paraId="7E7515A0" w14:textId="46FEA0BE" w:rsidR="00D42CDC" w:rsidRDefault="00572B0E" w:rsidP="00D42CDC">
      <w:r w:rsidRPr="00572B0E">
        <w:t>Although I am also a part of the Vietnamese learning community, being a member of a church youth group like TNTT is a fun and unique opportunity to experience this unity and oneness with others. As a member of TNTT, we are bonded by a common purpose and shared values to learn and feel closer to God, which brings us together as a community. Through our shared experiences</w:t>
      </w:r>
      <w:r w:rsidR="00D42CDC" w:rsidRPr="00293C5D">
        <w:t xml:space="preserve"> </w:t>
      </w:r>
      <w:r w:rsidRPr="00572B0E">
        <w:t>and activities,</w:t>
      </w:r>
      <w:r w:rsidR="00D42CDC" w:rsidRPr="00293C5D">
        <w:t xml:space="preserve"> </w:t>
      </w:r>
      <w:r w:rsidRPr="00572B0E">
        <w:t xml:space="preserve">we have the opportunity to learn from one another and support each other in our growth and development. </w:t>
      </w:r>
    </w:p>
    <w:p w14:paraId="5A21168A" w14:textId="77777777" w:rsidR="00D42CDC" w:rsidRDefault="00D42CDC" w:rsidP="00D42CDC"/>
    <w:p w14:paraId="2A1DA741" w14:textId="6CCB9BB3" w:rsidR="00572B0E" w:rsidRDefault="00572B0E" w:rsidP="00D42CDC">
      <w:r w:rsidRPr="00572B0E">
        <w:t>Every Sunday, a group of young kids come together to play games, sing songs, and pray. We can make new friends and educate ourselves into serving our community and making a positive impact in the church. Being a part of TNTT is a reminder that we are never alone, and that through our unity and shared experiences, we are all a part of something greater than ourselves.</w:t>
      </w:r>
      <w:r w:rsidR="00CF1D65">
        <w:rPr>
          <w:rFonts w:asciiTheme="minorHAnsi" w:hAnsiTheme="minorHAnsi"/>
          <w:lang w:val="vi-VN"/>
        </w:rPr>
        <w:t xml:space="preserve"> </w:t>
      </w:r>
      <w:r w:rsidR="00CF1D65">
        <w:sym w:font="Wingdings" w:char="F06E"/>
      </w:r>
      <w:r w:rsidRPr="00572B0E">
        <w:br/>
      </w:r>
      <w:r w:rsidRPr="00572B0E">
        <w:br/>
      </w:r>
    </w:p>
    <w:p w14:paraId="347C92EF" w14:textId="77777777" w:rsidR="00572B0E" w:rsidRPr="00844B9F" w:rsidRDefault="00572B0E" w:rsidP="00040D74">
      <w:pPr>
        <w:ind w:firstLine="0"/>
        <w:jc w:val="left"/>
      </w:pPr>
    </w:p>
    <w:sectPr w:rsidR="00572B0E" w:rsidRPr="00844B9F" w:rsidSect="00BA4E74">
      <w:headerReference w:type="default" r:id="rId7"/>
      <w:footerReference w:type="default" r:id="rId8"/>
      <w:pgSz w:w="12240" w:h="15840"/>
      <w:pgMar w:top="1152" w:right="1152" w:bottom="1224" w:left="1152" w:header="720" w:footer="72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EA5B" w14:textId="77777777" w:rsidR="00A6492D" w:rsidRDefault="00A6492D" w:rsidP="00DD0E0A">
      <w:r>
        <w:separator/>
      </w:r>
    </w:p>
  </w:endnote>
  <w:endnote w:type="continuationSeparator" w:id="0">
    <w:p w14:paraId="2020BD45" w14:textId="77777777" w:rsidR="00A6492D" w:rsidRDefault="00A6492D" w:rsidP="00D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VN Thay Giao">
    <w:panose1 w:val="02090502020206020303"/>
    <w:charset w:val="00"/>
    <w:family w:val="roman"/>
    <w:pitch w:val="variable"/>
    <w:sig w:usb0="00000087" w:usb1="00000000" w:usb2="00000000" w:usb3="00000000" w:csb0="0000001B" w:csb1="00000000"/>
  </w:font>
  <w:font w:name="UVN Mau Tim 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5A80" w14:textId="77777777" w:rsidR="00DD0E0A" w:rsidRDefault="00F705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29E3C" wp14:editId="10FD4774">
              <wp:simplePos x="0" y="0"/>
              <wp:positionH relativeFrom="column">
                <wp:posOffset>-20116800</wp:posOffset>
              </wp:positionH>
              <wp:positionV relativeFrom="page">
                <wp:posOffset>9323705</wp:posOffset>
              </wp:positionV>
              <wp:extent cx="116403120" cy="12065"/>
              <wp:effectExtent l="13335" t="5715" r="762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2AF1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734.15pt;width:9165.6pt;height: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L8D7lj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F6F2" wp14:editId="3CD07888">
              <wp:simplePos x="0" y="0"/>
              <wp:positionH relativeFrom="column">
                <wp:posOffset>-20116800</wp:posOffset>
              </wp:positionH>
              <wp:positionV relativeFrom="page">
                <wp:posOffset>9601200</wp:posOffset>
              </wp:positionV>
              <wp:extent cx="116403120" cy="12065"/>
              <wp:effectExtent l="13335" t="5715" r="7620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BE3D2" id="AutoShape 1" o:spid="_x0000_s1026" type="#_x0000_t34" style="position:absolute;margin-left:-22in;margin-top:756pt;width:9165.6pt;height: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" strokecolor="gray [1629]" strokeweight=".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5439" w14:textId="77777777" w:rsidR="00A6492D" w:rsidRDefault="00A6492D" w:rsidP="00DD0E0A">
      <w:r>
        <w:separator/>
      </w:r>
    </w:p>
  </w:footnote>
  <w:footnote w:type="continuationSeparator" w:id="0">
    <w:p w14:paraId="3D226661" w14:textId="77777777" w:rsidR="00A6492D" w:rsidRDefault="00A6492D" w:rsidP="00DD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8A5E" w14:textId="77777777" w:rsidR="004F3AAE" w:rsidRDefault="000A3E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1C0CD1" wp14:editId="25248658">
              <wp:simplePos x="0" y="0"/>
              <wp:positionH relativeFrom="page">
                <wp:posOffset>7223760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0DA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68.8pt;margin-top:0;width:0;height:73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" strokecolor="gray [1629]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429E56" wp14:editId="67C0FDD7">
              <wp:simplePos x="0" y="0"/>
              <wp:positionH relativeFrom="page">
                <wp:posOffset>548640</wp:posOffset>
              </wp:positionH>
              <wp:positionV relativeFrom="page">
                <wp:posOffset>0</wp:posOffset>
              </wp:positionV>
              <wp:extent cx="0" cy="9336024"/>
              <wp:effectExtent l="0" t="0" r="19050" b="1778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6024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7A8F6" id="AutoShape 8" o:spid="_x0000_s1026" type="#_x0000_t32" style="position:absolute;margin-left:43.2pt;margin-top:0;width:0;height:73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" strokecolor="gray [1629]" strokeweight=".5pt">
              <w10:wrap anchorx="page" anchory="page"/>
            </v:shape>
          </w:pict>
        </mc:Fallback>
      </mc:AlternateContent>
    </w:r>
    <w:r w:rsidR="00B139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D70E93" wp14:editId="625705B3">
              <wp:simplePos x="0" y="0"/>
              <wp:positionH relativeFrom="column">
                <wp:posOffset>-20116800</wp:posOffset>
              </wp:positionH>
              <wp:positionV relativeFrom="page">
                <wp:posOffset>548640</wp:posOffset>
              </wp:positionV>
              <wp:extent cx="116403120" cy="12065"/>
              <wp:effectExtent l="13335" t="5715" r="762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6403120" cy="1206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FA9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22in;margin-top:43.2pt;width:9165.6pt;height: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" strokecolor="gray [1629]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0199C"/>
    <w:multiLevelType w:val="hybridMultilevel"/>
    <w:tmpl w:val="5D089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6E91"/>
    <w:multiLevelType w:val="hybridMultilevel"/>
    <w:tmpl w:val="F7DC7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124F9"/>
    <w:multiLevelType w:val="hybridMultilevel"/>
    <w:tmpl w:val="5DD88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77EFC"/>
    <w:multiLevelType w:val="hybridMultilevel"/>
    <w:tmpl w:val="C44C2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443C0"/>
    <w:multiLevelType w:val="hybridMultilevel"/>
    <w:tmpl w:val="BCC204F6"/>
    <w:lvl w:ilvl="0" w:tplc="40264A7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D99"/>
    <w:multiLevelType w:val="hybridMultilevel"/>
    <w:tmpl w:val="0866AFD6"/>
    <w:lvl w:ilvl="0" w:tplc="40264A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4CB4"/>
    <w:multiLevelType w:val="hybridMultilevel"/>
    <w:tmpl w:val="CDB42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B6811"/>
    <w:multiLevelType w:val="hybridMultilevel"/>
    <w:tmpl w:val="AA14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1AB3"/>
    <w:multiLevelType w:val="hybridMultilevel"/>
    <w:tmpl w:val="FB581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2338B"/>
    <w:multiLevelType w:val="hybridMultilevel"/>
    <w:tmpl w:val="BCA0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603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78422">
    <w:abstractNumId w:val="3"/>
  </w:num>
  <w:num w:numId="2" w16cid:durableId="1989940366">
    <w:abstractNumId w:val="6"/>
  </w:num>
  <w:num w:numId="3" w16cid:durableId="508183955">
    <w:abstractNumId w:val="1"/>
  </w:num>
  <w:num w:numId="4" w16cid:durableId="152644561">
    <w:abstractNumId w:val="5"/>
  </w:num>
  <w:num w:numId="5" w16cid:durableId="144204648">
    <w:abstractNumId w:val="7"/>
  </w:num>
  <w:num w:numId="6" w16cid:durableId="1237738064">
    <w:abstractNumId w:val="0"/>
  </w:num>
  <w:num w:numId="7" w16cid:durableId="1608805760">
    <w:abstractNumId w:val="4"/>
  </w:num>
  <w:num w:numId="8" w16cid:durableId="742139520">
    <w:abstractNumId w:val="8"/>
  </w:num>
  <w:num w:numId="9" w16cid:durableId="1499299790">
    <w:abstractNumId w:val="2"/>
  </w:num>
  <w:num w:numId="10" w16cid:durableId="9509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0E"/>
    <w:rsid w:val="00040D74"/>
    <w:rsid w:val="00040F6D"/>
    <w:rsid w:val="000A3EBD"/>
    <w:rsid w:val="001F684E"/>
    <w:rsid w:val="0022087D"/>
    <w:rsid w:val="00240473"/>
    <w:rsid w:val="00254C1B"/>
    <w:rsid w:val="00293C5D"/>
    <w:rsid w:val="003321FA"/>
    <w:rsid w:val="003E7A5C"/>
    <w:rsid w:val="00434F1D"/>
    <w:rsid w:val="00462D04"/>
    <w:rsid w:val="004727B0"/>
    <w:rsid w:val="00492D88"/>
    <w:rsid w:val="004F3AAE"/>
    <w:rsid w:val="00524B58"/>
    <w:rsid w:val="005633E8"/>
    <w:rsid w:val="00572B0E"/>
    <w:rsid w:val="00581DBF"/>
    <w:rsid w:val="00594D56"/>
    <w:rsid w:val="00604E59"/>
    <w:rsid w:val="00617674"/>
    <w:rsid w:val="006B1B28"/>
    <w:rsid w:val="00747B85"/>
    <w:rsid w:val="00792DBC"/>
    <w:rsid w:val="007B0420"/>
    <w:rsid w:val="00844B9F"/>
    <w:rsid w:val="00853B51"/>
    <w:rsid w:val="008763AA"/>
    <w:rsid w:val="008B2BFE"/>
    <w:rsid w:val="008D10E2"/>
    <w:rsid w:val="008F2BDE"/>
    <w:rsid w:val="008F7F62"/>
    <w:rsid w:val="0090443E"/>
    <w:rsid w:val="0090486D"/>
    <w:rsid w:val="009057A4"/>
    <w:rsid w:val="009078C1"/>
    <w:rsid w:val="009100D6"/>
    <w:rsid w:val="009164F3"/>
    <w:rsid w:val="009211EC"/>
    <w:rsid w:val="009E7D46"/>
    <w:rsid w:val="00A44C42"/>
    <w:rsid w:val="00A54447"/>
    <w:rsid w:val="00A6492D"/>
    <w:rsid w:val="00A82BEC"/>
    <w:rsid w:val="00A9528E"/>
    <w:rsid w:val="00AB5C37"/>
    <w:rsid w:val="00AD6EDA"/>
    <w:rsid w:val="00B13977"/>
    <w:rsid w:val="00BA4E74"/>
    <w:rsid w:val="00BF29E2"/>
    <w:rsid w:val="00C234E3"/>
    <w:rsid w:val="00CF1D65"/>
    <w:rsid w:val="00D20B74"/>
    <w:rsid w:val="00D42CDC"/>
    <w:rsid w:val="00D80D4F"/>
    <w:rsid w:val="00DA47A5"/>
    <w:rsid w:val="00DB43BA"/>
    <w:rsid w:val="00DD0E0A"/>
    <w:rsid w:val="00EF221D"/>
    <w:rsid w:val="00F10E59"/>
    <w:rsid w:val="00F27BA9"/>
    <w:rsid w:val="00F705E0"/>
    <w:rsid w:val="00F74AF8"/>
    <w:rsid w:val="00F842A0"/>
    <w:rsid w:val="00F97E41"/>
    <w:rsid w:val="00FA6E68"/>
    <w:rsid w:val="00FC2828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E6B1D"/>
  <w15:docId w15:val="{8AB7E139-3CA6-4B98-90A2-3C77C7FE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74"/>
    <w:pPr>
      <w:spacing w:after="0" w:line="240" w:lineRule="auto"/>
      <w:ind w:firstLine="432"/>
      <w:jc w:val="both"/>
    </w:pPr>
    <w:rPr>
      <w:rFonts w:ascii="UVN Thay Giao" w:hAnsi="UVN Thay Gia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E74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74"/>
    <w:pPr>
      <w:keepNext/>
      <w:keepLines/>
      <w:spacing w:before="200"/>
      <w:ind w:firstLine="0"/>
      <w:jc w:val="left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E74"/>
    <w:rPr>
      <w:rFonts w:ascii="UVN Thay Giao" w:eastAsiaTheme="majorEastAsia" w:hAnsi="UVN Thay Giao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82BEC"/>
    <w:pPr>
      <w:spacing w:before="480" w:after="480"/>
      <w:ind w:firstLine="0"/>
      <w:contextualSpacing/>
      <w:jc w:val="center"/>
    </w:pPr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BEC"/>
    <w:rPr>
      <w:rFonts w:ascii="UVN Mau Tim 1" w:eastAsiaTheme="majorEastAsia" w:hAnsi="UVN Mau Tim 1" w:cstheme="majorBidi"/>
      <w:spacing w:val="6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BA"/>
    <w:pPr>
      <w:numPr>
        <w:ilvl w:val="1"/>
      </w:numPr>
      <w:ind w:firstLine="432"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3BA"/>
    <w:rPr>
      <w:rFonts w:ascii="Times New Roman" w:eastAsiaTheme="majorEastAsia" w:hAnsi="Times New Roman" w:cstheme="majorBidi"/>
      <w:b/>
      <w:i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E74"/>
    <w:rPr>
      <w:rFonts w:ascii="UVN Thay Giao" w:eastAsiaTheme="majorEastAsia" w:hAnsi="UVN Thay Giao" w:cstheme="majorBidi"/>
      <w:b/>
      <w:bCs/>
      <w:i/>
      <w:szCs w:val="26"/>
    </w:rPr>
  </w:style>
  <w:style w:type="paragraph" w:styleId="ListParagraph">
    <w:name w:val="List Paragraph"/>
    <w:basedOn w:val="Normal"/>
    <w:uiPriority w:val="34"/>
    <w:qFormat/>
    <w:rsid w:val="003321FA"/>
    <w:pPr>
      <w:ind w:left="720"/>
      <w:contextualSpacing/>
    </w:pPr>
  </w:style>
  <w:style w:type="paragraph" w:styleId="NoSpacing">
    <w:name w:val="No Spacing"/>
    <w:aliases w:val="Tho"/>
    <w:basedOn w:val="Normal"/>
    <w:next w:val="Normal"/>
    <w:uiPriority w:val="1"/>
    <w:qFormat/>
    <w:rsid w:val="00A9528E"/>
    <w:pPr>
      <w:ind w:firstLine="0"/>
      <w:jc w:val="center"/>
    </w:pPr>
    <w:rPr>
      <w:i/>
    </w:rPr>
  </w:style>
  <w:style w:type="character" w:styleId="Hyperlink">
    <w:name w:val="Hyperlink"/>
    <w:basedOn w:val="DefaultParagraphFont"/>
    <w:uiPriority w:val="99"/>
    <w:unhideWhenUsed/>
    <w:rsid w:val="001F68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D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E0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0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E0A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5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Normal">
    <w:name w:val="Top Normal"/>
    <w:basedOn w:val="Normal"/>
    <w:next w:val="Normal"/>
    <w:qFormat/>
    <w:rsid w:val="00DB43BA"/>
    <w:pPr>
      <w:spacing w:before="120"/>
    </w:pPr>
  </w:style>
  <w:style w:type="paragraph" w:customStyle="1" w:styleId="Author">
    <w:name w:val="Author"/>
    <w:basedOn w:val="Subtitle"/>
    <w:next w:val="Normal"/>
    <w:qFormat/>
    <w:rsid w:val="00581DBF"/>
    <w:pPr>
      <w:spacing w:before="240" w:after="240"/>
      <w:ind w:firstLine="0"/>
    </w:pPr>
    <w:rPr>
      <w:rFonts w:ascii="Calibri" w:hAnsi="Calibri"/>
      <w:i w:val="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im\Desktop\Thao%20desktop\CCD_Church\CHURCH\Dac%20San%20Tet\Bao%20Xuan%202024\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Template_2024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Fundtech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Bui</dc:creator>
  <cp:lastModifiedBy>Tung Bui</cp:lastModifiedBy>
  <cp:revision>3</cp:revision>
  <cp:lastPrinted>2010-12-08T21:05:00Z</cp:lastPrinted>
  <dcterms:created xsi:type="dcterms:W3CDTF">2023-12-11T03:24:00Z</dcterms:created>
  <dcterms:modified xsi:type="dcterms:W3CDTF">2023-12-13T04:15:00Z</dcterms:modified>
</cp:coreProperties>
</file>