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3C23" w14:textId="0D77CE01" w:rsidR="008E6236" w:rsidRDefault="008E6236" w:rsidP="005B7EEA">
      <w:pPr>
        <w:ind w:firstLine="0"/>
        <w:jc w:val="center"/>
        <w:rPr>
          <w:sz w:val="28"/>
          <w:szCs w:val="28"/>
        </w:rPr>
      </w:pPr>
      <w:r w:rsidRPr="008E623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Mừng Ngân Khánh Linh mục</w:t>
      </w:r>
      <w:r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  <w:t xml:space="preserve"> </w:t>
      </w:r>
      <w:r w:rsidRPr="008E623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Cha Phero Nguễn Hùng Cường</w:t>
      </w:r>
    </w:p>
    <w:p w14:paraId="5D132BB8" w14:textId="067B4230" w:rsidR="008E6236" w:rsidRPr="008E6236" w:rsidRDefault="008E6236" w:rsidP="008E6236">
      <w:pPr>
        <w:jc w:val="center"/>
        <w:rPr>
          <w:rFonts w:eastAsiaTheme="majorEastAsia" w:cstheme="majorBidi"/>
          <w:b/>
          <w:bCs/>
          <w:i/>
          <w:szCs w:val="26"/>
        </w:rPr>
      </w:pPr>
      <w:r w:rsidRPr="008E6236">
        <w:rPr>
          <w:rFonts w:eastAsiaTheme="majorEastAsia" w:cstheme="majorBidi"/>
          <w:b/>
          <w:bCs/>
          <w:i/>
          <w:szCs w:val="26"/>
        </w:rPr>
        <w:t>(June 13/1998- June13/2023)</w:t>
      </w:r>
    </w:p>
    <w:p w14:paraId="163D2C2F" w14:textId="499E75D9" w:rsidR="008E6236" w:rsidRDefault="008E6236" w:rsidP="008E62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8E6236">
        <w:rPr>
          <w:rFonts w:ascii="Calibri" w:eastAsiaTheme="majorEastAsia" w:hAnsi="Calibri" w:cstheme="majorBidi"/>
          <w:b/>
          <w:iCs/>
          <w:szCs w:val="24"/>
        </w:rPr>
        <w:t>Phan-Văn-An</w:t>
      </w:r>
    </w:p>
    <w:p w14:paraId="43D4CC15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Từ biệt vinh hoa thuộc thế gian,</w:t>
      </w:r>
    </w:p>
    <w:p w14:paraId="55A626A2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Dâng mình cho Chúa, lo tu thân.</w:t>
      </w:r>
    </w:p>
    <w:p w14:paraId="6224E8FF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Ngày ngày no thỏa tình yêu Chúa,</w:t>
      </w:r>
    </w:p>
    <w:p w14:paraId="3D0B57CD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Mãi mãi khao khát được mọi phần.</w:t>
      </w:r>
    </w:p>
    <w:p w14:paraId="77343327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Tu luyện triền miên chẳng mỏi mệt,</w:t>
      </w:r>
    </w:p>
    <w:p w14:paraId="289B5DA6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Nguyện cầu liên tiếp không nghi nan.</w:t>
      </w:r>
    </w:p>
    <w:p w14:paraId="6B647428" w14:textId="77777777" w:rsidR="008E6236" w:rsidRPr="008E6236" w:rsidRDefault="008E6236" w:rsidP="008E6236">
      <w:pPr>
        <w:rPr>
          <w:i/>
        </w:rPr>
      </w:pPr>
      <w:r w:rsidRPr="008E6236">
        <w:rPr>
          <w:i/>
        </w:rPr>
        <w:t xml:space="preserve">          Cuộc đời Linh mục hăm lăm tuổi,</w:t>
      </w:r>
    </w:p>
    <w:p w14:paraId="07C90DFB" w14:textId="62381202" w:rsidR="008E6236" w:rsidRPr="008E6236" w:rsidRDefault="008E6236" w:rsidP="008E6236">
      <w:pPr>
        <w:rPr>
          <w:rFonts w:asciiTheme="minorHAnsi" w:hAnsiTheme="minorHAnsi"/>
          <w:i/>
          <w:lang w:val="vi-VN"/>
        </w:rPr>
      </w:pPr>
      <w:r w:rsidRPr="008E6236">
        <w:rPr>
          <w:i/>
        </w:rPr>
        <w:t xml:space="preserve">          Quá bội Hồng Ân giữa thế trần.</w:t>
      </w:r>
      <w:r>
        <w:rPr>
          <w:rFonts w:asciiTheme="minorHAnsi" w:hAnsiTheme="minorHAnsi"/>
          <w:i/>
          <w:lang w:val="vi-VN"/>
        </w:rPr>
        <w:t xml:space="preserve"> </w:t>
      </w:r>
      <w:r>
        <w:sym w:font="Wingdings" w:char="F06E"/>
      </w:r>
    </w:p>
    <w:p w14:paraId="7FCCA890" w14:textId="77777777" w:rsidR="008E6236" w:rsidRPr="008E6236" w:rsidRDefault="008E6236" w:rsidP="008E6236">
      <w:pPr>
        <w:jc w:val="left"/>
        <w:rPr>
          <w:i/>
        </w:rPr>
      </w:pPr>
    </w:p>
    <w:p w14:paraId="184CBBD8" w14:textId="77777777" w:rsidR="00B13977" w:rsidRPr="00844B9F" w:rsidRDefault="00B13977" w:rsidP="008E6236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1B60" w14:textId="77777777" w:rsidR="00E23827" w:rsidRDefault="00E23827" w:rsidP="00DD0E0A">
      <w:r>
        <w:separator/>
      </w:r>
    </w:p>
  </w:endnote>
  <w:endnote w:type="continuationSeparator" w:id="0">
    <w:p w14:paraId="11F6942D" w14:textId="77777777" w:rsidR="00E23827" w:rsidRDefault="00E2382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EAE4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68CE7E" wp14:editId="42C66C1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9B91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CE680" wp14:editId="42938EE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8C3E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0664" w14:textId="77777777" w:rsidR="00E23827" w:rsidRDefault="00E23827" w:rsidP="00DD0E0A">
      <w:r>
        <w:separator/>
      </w:r>
    </w:p>
  </w:footnote>
  <w:footnote w:type="continuationSeparator" w:id="0">
    <w:p w14:paraId="066FA4E1" w14:textId="77777777" w:rsidR="00E23827" w:rsidRDefault="00E2382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27A3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65C261" wp14:editId="36DEC447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760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CA4BF" wp14:editId="34E8FBC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56F6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F79DF" wp14:editId="11C360E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D19B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2894">
    <w:abstractNumId w:val="3"/>
  </w:num>
  <w:num w:numId="2" w16cid:durableId="1556233861">
    <w:abstractNumId w:val="6"/>
  </w:num>
  <w:num w:numId="3" w16cid:durableId="542520688">
    <w:abstractNumId w:val="1"/>
  </w:num>
  <w:num w:numId="4" w16cid:durableId="1903978841">
    <w:abstractNumId w:val="5"/>
  </w:num>
  <w:num w:numId="5" w16cid:durableId="414404321">
    <w:abstractNumId w:val="7"/>
  </w:num>
  <w:num w:numId="6" w16cid:durableId="1537238522">
    <w:abstractNumId w:val="0"/>
  </w:num>
  <w:num w:numId="7" w16cid:durableId="711225237">
    <w:abstractNumId w:val="4"/>
  </w:num>
  <w:num w:numId="8" w16cid:durableId="1466120901">
    <w:abstractNumId w:val="8"/>
  </w:num>
  <w:num w:numId="9" w16cid:durableId="870649463">
    <w:abstractNumId w:val="2"/>
  </w:num>
  <w:num w:numId="10" w16cid:durableId="129635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36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B7EEA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6236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23827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1DF02"/>
  <w15:docId w15:val="{C1A48C74-22F5-4195-A0E6-BC93EFD8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2023-12-11T23:10:00Z</dcterms:created>
  <dcterms:modified xsi:type="dcterms:W3CDTF">2023-12-11T23:14:00Z</dcterms:modified>
</cp:coreProperties>
</file>