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7AAA" w14:textId="474B311E" w:rsidR="00873AFD" w:rsidRPr="00873AFD" w:rsidRDefault="00873AFD" w:rsidP="00E85795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873AF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Năm Giáp Thìn:</w:t>
      </w:r>
      <w:r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  <w:t xml:space="preserve"> </w:t>
      </w:r>
      <w:r w:rsidRPr="00873AF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Xuân Yêu Thương Hiệp Nhất</w:t>
      </w:r>
    </w:p>
    <w:p w14:paraId="1C9AA7FF" w14:textId="77777777" w:rsidR="00873AFD" w:rsidRDefault="00873AFD" w:rsidP="00873AFD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873AFD">
        <w:rPr>
          <w:rFonts w:ascii="Calibri" w:eastAsiaTheme="majorEastAsia" w:hAnsi="Calibri" w:cstheme="majorBidi"/>
          <w:b/>
          <w:iCs/>
          <w:szCs w:val="24"/>
        </w:rPr>
        <w:t>Phan-Văn-An</w:t>
      </w:r>
    </w:p>
    <w:p w14:paraId="742BAC1D" w14:textId="77777777" w:rsidR="00873AFD" w:rsidRDefault="00873AFD" w:rsidP="00873AFD">
      <w:pPr>
        <w:rPr>
          <w:sz w:val="24"/>
          <w:szCs w:val="24"/>
        </w:rPr>
      </w:pPr>
    </w:p>
    <w:p w14:paraId="4A76C381" w14:textId="77777777" w:rsidR="00873AFD" w:rsidRPr="00873AFD" w:rsidRDefault="00873AFD" w:rsidP="0087596B">
      <w:pPr>
        <w:jc w:val="left"/>
        <w:rPr>
          <w:i/>
        </w:rPr>
      </w:pPr>
      <w:r w:rsidRPr="00873AFD">
        <w:rPr>
          <w:i/>
        </w:rPr>
        <w:t>NĂM</w:t>
      </w:r>
    </w:p>
    <w:p w14:paraId="49370627" w14:textId="2CB0D444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Năm Giáp Thìn lại đến rồi,</w:t>
      </w:r>
    </w:p>
    <w:p w14:paraId="5EF3DB49" w14:textId="77777777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Ăn tết vui vẻ trao lời chúc nhau.</w:t>
      </w:r>
    </w:p>
    <w:p w14:paraId="4C30668C" w14:textId="16CC0AB9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Mừng Xuân tuổi thọ dài lâu,</w:t>
      </w:r>
    </w:p>
    <w:p w14:paraId="77DAD954" w14:textId="77777777" w:rsidR="00873AFD" w:rsidRPr="00873AFD" w:rsidRDefault="00873AFD" w:rsidP="0087596B">
      <w:pPr>
        <w:jc w:val="left"/>
        <w:rPr>
          <w:i/>
        </w:rPr>
      </w:pPr>
      <w:r w:rsidRPr="00873AFD">
        <w:rPr>
          <w:i/>
        </w:rPr>
        <w:t>GIÁP</w:t>
      </w:r>
    </w:p>
    <w:p w14:paraId="21D06EDE" w14:textId="2CC422C4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Giúp nhau tiến bước, cùng nhau sum vầy.</w:t>
      </w:r>
    </w:p>
    <w:p w14:paraId="5439FE28" w14:textId="7B767E95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In sâu tâm khảm tràn đầy,</w:t>
      </w:r>
    </w:p>
    <w:p w14:paraId="4FD8379F" w14:textId="0BE321FA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Anh em đoàn tụ lâu ngày gặp nhau.</w:t>
      </w:r>
    </w:p>
    <w:p w14:paraId="34DAA89A" w14:textId="239B3370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Phút giây sum họp qua mau,</w:t>
      </w:r>
    </w:p>
    <w:p w14:paraId="4382ED9E" w14:textId="77777777" w:rsidR="00873AFD" w:rsidRPr="00873AFD" w:rsidRDefault="00873AFD" w:rsidP="0087596B">
      <w:pPr>
        <w:jc w:val="left"/>
        <w:rPr>
          <w:i/>
        </w:rPr>
      </w:pPr>
      <w:r w:rsidRPr="00873AFD">
        <w:rPr>
          <w:i/>
        </w:rPr>
        <w:t>THÌN</w:t>
      </w:r>
    </w:p>
    <w:p w14:paraId="10E29FCB" w14:textId="14110B55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Thổn thức, trìu mến, mai sau không còn.</w:t>
      </w:r>
    </w:p>
    <w:p w14:paraId="6118D69B" w14:textId="6CEC85D5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Hương xuân, biển biếc, giang sơn,</w:t>
      </w:r>
    </w:p>
    <w:p w14:paraId="10EDEA6D" w14:textId="48D720EF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In vào lòng dạ người con xa nhà.</w:t>
      </w:r>
    </w:p>
    <w:p w14:paraId="12472394" w14:textId="001741AD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Người người ở chốn phương xa,</w:t>
      </w:r>
    </w:p>
    <w:p w14:paraId="4E2C9F49" w14:textId="77777777" w:rsidR="00873AFD" w:rsidRPr="00873AFD" w:rsidRDefault="00873AFD" w:rsidP="0087596B">
      <w:pPr>
        <w:jc w:val="left"/>
        <w:rPr>
          <w:i/>
        </w:rPr>
      </w:pPr>
      <w:r w:rsidRPr="00873AFD">
        <w:rPr>
          <w:i/>
        </w:rPr>
        <w:t>XUÂN</w:t>
      </w:r>
    </w:p>
    <w:p w14:paraId="20E7880A" w14:textId="173F3CF4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Xuân về tưởng nhớ quê nhà xa xôi.</w:t>
      </w:r>
    </w:p>
    <w:p w14:paraId="6D5ABD46" w14:textId="70120B78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U buồn, luyến nhớ xuân xưa,</w:t>
      </w:r>
    </w:p>
    <w:p w14:paraId="4D1C17DF" w14:textId="7F4EF63E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Ân phúc Thượng Đế trao đưa tràn đầy</w:t>
      </w:r>
    </w:p>
    <w:p w14:paraId="49CCA026" w14:textId="134995B2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Ngày ngày, tháng tháng vui vầy,</w:t>
      </w:r>
    </w:p>
    <w:p w14:paraId="4A28BF59" w14:textId="77777777" w:rsidR="00873AFD" w:rsidRPr="00873AFD" w:rsidRDefault="00873AFD" w:rsidP="0087596B">
      <w:pPr>
        <w:jc w:val="left"/>
        <w:rPr>
          <w:i/>
        </w:rPr>
      </w:pPr>
      <w:r w:rsidRPr="00873AFD">
        <w:rPr>
          <w:i/>
        </w:rPr>
        <w:t>YÊU</w:t>
      </w:r>
    </w:p>
    <w:p w14:paraId="1841A89A" w14:textId="09009A2B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Yêu thương, đùm bọc tràn đầy cho nhau.</w:t>
      </w:r>
    </w:p>
    <w:p w14:paraId="29EDEBAC" w14:textId="7727288D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Êm đềm cuộc sống trước sau,</w:t>
      </w:r>
    </w:p>
    <w:p w14:paraId="2776E327" w14:textId="344BAD9F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Uyên thuyên trò chuyện kể nhau tâm tình.</w:t>
      </w:r>
    </w:p>
    <w:p w14:paraId="16F51574" w14:textId="77777777" w:rsidR="00873AFD" w:rsidRPr="00873AFD" w:rsidRDefault="00873AFD" w:rsidP="0087596B">
      <w:pPr>
        <w:jc w:val="left"/>
        <w:rPr>
          <w:i/>
        </w:rPr>
      </w:pPr>
      <w:r w:rsidRPr="00873AFD">
        <w:rPr>
          <w:i/>
        </w:rPr>
        <w:t>THƯƠNG</w:t>
      </w:r>
    </w:p>
    <w:p w14:paraId="5344C527" w14:textId="5650851A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Tình nhà, nợ nước quang vinh,</w:t>
      </w:r>
    </w:p>
    <w:p w14:paraId="104C43FC" w14:textId="6A0F1634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Hương xuân trao gửi trọn tình cho nhau</w:t>
      </w:r>
    </w:p>
    <w:p w14:paraId="58D8D3B7" w14:textId="5FD3A7F9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Ươn hèn, chán nản qua mau,</w:t>
      </w:r>
    </w:p>
    <w:p w14:paraId="113F0407" w14:textId="55DFE88D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Ơn phúc Thượng Đế tô màu sáng tươi.</w:t>
      </w:r>
    </w:p>
    <w:p w14:paraId="398A2D47" w14:textId="09E9550C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Người người cùng cất tiếng cười,</w:t>
      </w:r>
    </w:p>
    <w:p w14:paraId="04F7C122" w14:textId="57706F72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Giúp nhau xây dựng cuộc  đời ấm no.</w:t>
      </w:r>
    </w:p>
    <w:p w14:paraId="2FB8DBA4" w14:textId="77777777" w:rsidR="00873AFD" w:rsidRPr="00873AFD" w:rsidRDefault="00873AFD" w:rsidP="0087596B">
      <w:pPr>
        <w:jc w:val="left"/>
        <w:rPr>
          <w:i/>
        </w:rPr>
      </w:pPr>
      <w:r w:rsidRPr="00873AFD">
        <w:rPr>
          <w:i/>
        </w:rPr>
        <w:t>HIỆP</w:t>
      </w:r>
    </w:p>
    <w:p w14:paraId="61CEF572" w14:textId="0F704A33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Hiệp nhất là điều phải lo,</w:t>
      </w:r>
    </w:p>
    <w:p w14:paraId="5BAB1292" w14:textId="61DB3B93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In vào đầu óc mong sao chu toàn.</w:t>
      </w:r>
    </w:p>
    <w:p w14:paraId="4CF4440E" w14:textId="32896752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Êm ấm mọi sự hân hoan</w:t>
      </w:r>
    </w:p>
    <w:p w14:paraId="51E39ED5" w14:textId="5C4D845D" w:rsidR="00873AFD" w:rsidRDefault="00873AFD" w:rsidP="0087596B">
      <w:pPr>
        <w:jc w:val="center"/>
        <w:rPr>
          <w:i/>
        </w:rPr>
      </w:pPr>
      <w:r w:rsidRPr="00873AFD">
        <w:rPr>
          <w:i/>
        </w:rPr>
        <w:t>Phúc thay đoàn kết Trời ban mọi điều.</w:t>
      </w:r>
    </w:p>
    <w:p w14:paraId="6A5E8618" w14:textId="77777777" w:rsidR="00873AFD" w:rsidRPr="00873AFD" w:rsidRDefault="00873AFD" w:rsidP="0087596B">
      <w:pPr>
        <w:jc w:val="center"/>
        <w:rPr>
          <w:i/>
        </w:rPr>
      </w:pPr>
    </w:p>
    <w:p w14:paraId="245131BD" w14:textId="77777777" w:rsidR="00873AFD" w:rsidRPr="00873AFD" w:rsidRDefault="00873AFD" w:rsidP="00873AFD">
      <w:pPr>
        <w:rPr>
          <w:i/>
        </w:rPr>
      </w:pPr>
      <w:r w:rsidRPr="00873AFD">
        <w:rPr>
          <w:i/>
        </w:rPr>
        <w:t>NHẤT</w:t>
      </w:r>
    </w:p>
    <w:p w14:paraId="59EDE9C3" w14:textId="24DBB9E1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Người người hòa thuận thương yêu,</w:t>
      </w:r>
    </w:p>
    <w:p w14:paraId="172DD055" w14:textId="1C76BB44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Hy sinh phục vụ bỏ quên thân mình.</w:t>
      </w:r>
    </w:p>
    <w:p w14:paraId="539E1555" w14:textId="11FAE0F8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Ân cần, lớn nhỏ linh tinh,</w:t>
      </w:r>
    </w:p>
    <w:p w14:paraId="72A55084" w14:textId="60954596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Tận tình giúp đỡ hy sinh hết mình.</w:t>
      </w:r>
    </w:p>
    <w:p w14:paraId="4B0ED4B5" w14:textId="599B6DDF" w:rsidR="00873AFD" w:rsidRPr="00873AFD" w:rsidRDefault="00873AFD" w:rsidP="0087596B">
      <w:pPr>
        <w:jc w:val="center"/>
        <w:rPr>
          <w:i/>
        </w:rPr>
      </w:pPr>
      <w:r w:rsidRPr="00873AFD">
        <w:rPr>
          <w:i/>
        </w:rPr>
        <w:t>( NJ đầu mùa Đông năm 2023)</w:t>
      </w:r>
      <w:r w:rsidR="00E85795" w:rsidRPr="00E85795">
        <w:t xml:space="preserve"> </w:t>
      </w:r>
      <w:r w:rsidR="00E85795">
        <w:sym w:font="Wingdings" w:char="F06E"/>
      </w:r>
    </w:p>
    <w:p w14:paraId="2B57C48F" w14:textId="77777777" w:rsidR="00873AFD" w:rsidRPr="00873AFD" w:rsidRDefault="00873AFD" w:rsidP="00873AFD">
      <w:pPr>
        <w:jc w:val="left"/>
        <w:rPr>
          <w:i/>
        </w:rPr>
      </w:pPr>
    </w:p>
    <w:p w14:paraId="3969E12F" w14:textId="77777777" w:rsidR="00B13977" w:rsidRPr="00873AFD" w:rsidRDefault="00B13977" w:rsidP="00040D74">
      <w:pPr>
        <w:ind w:firstLine="0"/>
        <w:jc w:val="left"/>
        <w:rPr>
          <w:i/>
        </w:rPr>
      </w:pPr>
    </w:p>
    <w:sectPr w:rsidR="00B13977" w:rsidRPr="00873AFD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CD7C" w14:textId="77777777" w:rsidR="000928A4" w:rsidRDefault="000928A4" w:rsidP="00DD0E0A">
      <w:r>
        <w:separator/>
      </w:r>
    </w:p>
  </w:endnote>
  <w:endnote w:type="continuationSeparator" w:id="0">
    <w:p w14:paraId="5B4A97C0" w14:textId="77777777" w:rsidR="000928A4" w:rsidRDefault="000928A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8AF6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F6A3CD" wp14:editId="46F6AC17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01EC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4C62D" wp14:editId="03A35B55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13BC1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A30D" w14:textId="77777777" w:rsidR="000928A4" w:rsidRDefault="000928A4" w:rsidP="00DD0E0A">
      <w:r>
        <w:separator/>
      </w:r>
    </w:p>
  </w:footnote>
  <w:footnote w:type="continuationSeparator" w:id="0">
    <w:p w14:paraId="1CE4D41F" w14:textId="77777777" w:rsidR="000928A4" w:rsidRDefault="000928A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3B96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E6C6B" wp14:editId="13E201A4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F00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5AFF7" wp14:editId="381C8A32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AF6F46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E767B" wp14:editId="0C44301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B429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10141">
    <w:abstractNumId w:val="3"/>
  </w:num>
  <w:num w:numId="2" w16cid:durableId="1469278476">
    <w:abstractNumId w:val="6"/>
  </w:num>
  <w:num w:numId="3" w16cid:durableId="242690827">
    <w:abstractNumId w:val="1"/>
  </w:num>
  <w:num w:numId="4" w16cid:durableId="1774788837">
    <w:abstractNumId w:val="5"/>
  </w:num>
  <w:num w:numId="5" w16cid:durableId="578945832">
    <w:abstractNumId w:val="7"/>
  </w:num>
  <w:num w:numId="6" w16cid:durableId="505289601">
    <w:abstractNumId w:val="0"/>
  </w:num>
  <w:num w:numId="7" w16cid:durableId="9069104">
    <w:abstractNumId w:val="4"/>
  </w:num>
  <w:num w:numId="8" w16cid:durableId="632177357">
    <w:abstractNumId w:val="8"/>
  </w:num>
  <w:num w:numId="9" w16cid:durableId="1226337871">
    <w:abstractNumId w:val="2"/>
  </w:num>
  <w:num w:numId="10" w16cid:durableId="1467776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FD"/>
    <w:rsid w:val="00040D74"/>
    <w:rsid w:val="00040F6D"/>
    <w:rsid w:val="000928A4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3AFD"/>
    <w:rsid w:val="0087596B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85795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5CD7A"/>
  <w15:docId w15:val="{29417CA4-D876-4188-8AE2-223C052F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2023-12-11T23:14:00Z</dcterms:created>
  <dcterms:modified xsi:type="dcterms:W3CDTF">2023-12-11T23:20:00Z</dcterms:modified>
</cp:coreProperties>
</file>