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764F" w14:textId="0C28BAD9" w:rsidR="00A43943" w:rsidRDefault="00A43943" w:rsidP="00A0477D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A43943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Tết Yêu </w:t>
      </w:r>
      <w:r w:rsidR="00A0477D" w:rsidRPr="00A0477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</w:t>
      </w:r>
      <w:r w:rsidRPr="00A43943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hương và</w:t>
      </w:r>
    </w:p>
    <w:p w14:paraId="72A2322D" w14:textId="0592DC3B" w:rsidR="00A43943" w:rsidRPr="00A43943" w:rsidRDefault="00A43943" w:rsidP="00A43943">
      <w:pPr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A43943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Hiệp Nhất</w:t>
      </w:r>
    </w:p>
    <w:p w14:paraId="3FE2D025" w14:textId="60CC2B8C" w:rsidR="00A43943" w:rsidRPr="00A43943" w:rsidRDefault="00A43943" w:rsidP="00A43943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A43943">
        <w:rPr>
          <w:rFonts w:ascii="Calibri" w:eastAsiaTheme="majorEastAsia" w:hAnsi="Calibri" w:cstheme="majorBidi"/>
          <w:b/>
          <w:iCs/>
          <w:szCs w:val="24"/>
        </w:rPr>
        <w:t>Kiên Nguyễn  </w:t>
      </w:r>
    </w:p>
    <w:p w14:paraId="536BCC27" w14:textId="77777777" w:rsidR="00A43943" w:rsidRPr="00DE56A5" w:rsidRDefault="00A43943" w:rsidP="00A43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83E2FC" w14:textId="13AF7A72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Tết đến nhanh quá tết ơi</w:t>
      </w:r>
    </w:p>
    <w:p w14:paraId="03A7D031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Yêu thương những người xa lạ thân quen</w:t>
      </w:r>
    </w:p>
    <w:p w14:paraId="57EA97D4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Tổ quốc đồng bào Việt Nam</w:t>
      </w:r>
    </w:p>
    <w:p w14:paraId="5DCF8A6A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Hiệp Nhất cùng vui với nhau tết này</w:t>
      </w:r>
    </w:p>
    <w:p w14:paraId="7DFDDBA5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Tết này địa chi tuổi Thìn</w:t>
      </w:r>
    </w:p>
    <w:p w14:paraId="0EE052AA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Năm đẹp rồng  bay lượn khắp chân trời</w:t>
      </w:r>
    </w:p>
    <w:p w14:paraId="4ECFF1D7" w14:textId="4DF9200F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Canh giáp là mệnh mộc dương</w:t>
      </w:r>
    </w:p>
    <w:p w14:paraId="1A7D93C8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Đất rừng phù hộ cứng rắng khỏe mạnh</w:t>
      </w:r>
    </w:p>
    <w:p w14:paraId="5E9B2EDB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Tết cho em chúc vài điều</w:t>
      </w:r>
    </w:p>
    <w:p w14:paraId="0261612D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Người già sống hơn một trăm năm tuổi</w:t>
      </w:r>
    </w:p>
    <w:p w14:paraId="6CD9B81D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Em bé thì mau chóng lớn</w:t>
      </w:r>
    </w:p>
    <w:p w14:paraId="77791649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Trẻ em học giỏi hành đạo ngoan hiền</w:t>
      </w:r>
    </w:p>
    <w:p w14:paraId="7B58F90F" w14:textId="1AF967C2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Người lớn thì biết cần gì</w:t>
      </w:r>
      <w:r w:rsidRPr="00A9528E">
        <w:rPr>
          <w:rFonts w:ascii="UVN Nhat Ky" w:hAnsi="UVN Nhat Ky"/>
        </w:rPr>
        <w:t>?</w:t>
      </w:r>
    </w:p>
    <w:p w14:paraId="1F57AF1C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Em nghĩ là có nhiều tiền cũng vui</w:t>
      </w:r>
    </w:p>
    <w:p w14:paraId="01E585FD" w14:textId="77777777" w:rsidR="00A43943" w:rsidRPr="00A43943" w:rsidRDefault="00A43943" w:rsidP="00A43943">
      <w:pPr>
        <w:jc w:val="center"/>
        <w:rPr>
          <w:i/>
        </w:rPr>
      </w:pPr>
      <w:r w:rsidRPr="00A43943">
        <w:rPr>
          <w:i/>
        </w:rPr>
        <w:t>Ai cũng một công trăm việc</w:t>
      </w:r>
    </w:p>
    <w:p w14:paraId="5D51F2F4" w14:textId="7A5F0B4C" w:rsidR="00A43943" w:rsidRPr="00A43943" w:rsidRDefault="00A43943" w:rsidP="00A43943">
      <w:pPr>
        <w:jc w:val="center"/>
        <w:rPr>
          <w:rFonts w:asciiTheme="minorHAnsi" w:hAnsiTheme="minorHAnsi"/>
          <w:i/>
          <w:lang w:val="vi-VN"/>
        </w:rPr>
      </w:pPr>
      <w:r w:rsidRPr="00A43943">
        <w:rPr>
          <w:i/>
        </w:rPr>
        <w:t>Mà nhớ yêu thương hợp nhất tết này đó nha.</w:t>
      </w:r>
      <w:r>
        <w:rPr>
          <w:rFonts w:asciiTheme="minorHAnsi" w:hAnsiTheme="minorHAnsi"/>
          <w:i/>
          <w:lang w:val="vi-VN"/>
        </w:rPr>
        <w:t xml:space="preserve"> </w:t>
      </w:r>
      <w:r>
        <w:sym w:font="Wingdings" w:char="F06E"/>
      </w:r>
    </w:p>
    <w:p w14:paraId="026B8A38" w14:textId="77777777" w:rsidR="00A43943" w:rsidRPr="00844B9F" w:rsidRDefault="00A43943" w:rsidP="00040D74">
      <w:pPr>
        <w:ind w:firstLine="0"/>
        <w:jc w:val="left"/>
      </w:pPr>
    </w:p>
    <w:sectPr w:rsidR="00A43943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C0EC" w14:textId="77777777" w:rsidR="00000301" w:rsidRDefault="00000301" w:rsidP="00DD0E0A">
      <w:r>
        <w:separator/>
      </w:r>
    </w:p>
  </w:endnote>
  <w:endnote w:type="continuationSeparator" w:id="0">
    <w:p w14:paraId="788E5D2E" w14:textId="77777777" w:rsidR="00000301" w:rsidRDefault="0000030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418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B24186" wp14:editId="578886A6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104B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26765" wp14:editId="1065666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E9AE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E039" w14:textId="77777777" w:rsidR="00000301" w:rsidRDefault="00000301" w:rsidP="00DD0E0A">
      <w:r>
        <w:separator/>
      </w:r>
    </w:p>
  </w:footnote>
  <w:footnote w:type="continuationSeparator" w:id="0">
    <w:p w14:paraId="2431306C" w14:textId="77777777" w:rsidR="00000301" w:rsidRDefault="0000030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225E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6D2E03" wp14:editId="208B0D32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F2E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6046B" wp14:editId="5D643AC3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5F199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2F2606" wp14:editId="50D2B68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8D8F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997218">
    <w:abstractNumId w:val="3"/>
  </w:num>
  <w:num w:numId="2" w16cid:durableId="999116210">
    <w:abstractNumId w:val="6"/>
  </w:num>
  <w:num w:numId="3" w16cid:durableId="1199050124">
    <w:abstractNumId w:val="1"/>
  </w:num>
  <w:num w:numId="4" w16cid:durableId="316035639">
    <w:abstractNumId w:val="5"/>
  </w:num>
  <w:num w:numId="5" w16cid:durableId="1246961861">
    <w:abstractNumId w:val="7"/>
  </w:num>
  <w:num w:numId="6" w16cid:durableId="394548462">
    <w:abstractNumId w:val="0"/>
  </w:num>
  <w:num w:numId="7" w16cid:durableId="1031998250">
    <w:abstractNumId w:val="4"/>
  </w:num>
  <w:num w:numId="8" w16cid:durableId="1822959294">
    <w:abstractNumId w:val="8"/>
  </w:num>
  <w:num w:numId="9" w16cid:durableId="2135980503">
    <w:abstractNumId w:val="2"/>
  </w:num>
  <w:num w:numId="10" w16cid:durableId="297490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43"/>
    <w:rsid w:val="00000301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0477D"/>
    <w:rsid w:val="00A43943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A0A4D"/>
  <w15:docId w15:val="{1FA7AD50-3F5E-4194-B228-EF3E91B9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2023-12-11T23:22:00Z</dcterms:created>
  <dcterms:modified xsi:type="dcterms:W3CDTF">2023-12-11T23:25:00Z</dcterms:modified>
</cp:coreProperties>
</file>