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7147" w14:textId="7319A0A8" w:rsidR="00FA6090" w:rsidRPr="00FA6090" w:rsidRDefault="00FA6090" w:rsidP="00B81CEC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FA609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God</w:t>
      </w:r>
    </w:p>
    <w:p w14:paraId="394A430C" w14:textId="70FAF9C0" w:rsidR="00FA6090" w:rsidRDefault="00FA6090" w:rsidP="00FA6090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FA6090">
        <w:rPr>
          <w:rFonts w:ascii="Calibri" w:eastAsiaTheme="majorEastAsia" w:hAnsi="Calibri" w:cstheme="majorBidi"/>
          <w:b/>
          <w:iCs/>
          <w:szCs w:val="24"/>
        </w:rPr>
        <w:t>Alvin Nguyễn</w:t>
      </w:r>
    </w:p>
    <w:p w14:paraId="22560DCD" w14:textId="77777777" w:rsidR="00FA6090" w:rsidRPr="00FA6090" w:rsidRDefault="00FA6090" w:rsidP="00FA6090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1E4D9C4A" w14:textId="69057D4E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sun sets</w:t>
      </w:r>
    </w:p>
    <w:p w14:paraId="22718E43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Tides fall</w:t>
      </w:r>
    </w:p>
    <w:p w14:paraId="796B6FD6" w14:textId="12A5072F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People change</w:t>
      </w:r>
    </w:p>
    <w:p w14:paraId="29AE5A3B" w14:textId="6011547D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Time moves on</w:t>
      </w:r>
    </w:p>
    <w:p w14:paraId="20C85C15" w14:textId="77777777" w:rsidR="00FA6090" w:rsidRPr="00FA6090" w:rsidRDefault="00FA6090" w:rsidP="00FA6090">
      <w:pPr>
        <w:jc w:val="center"/>
        <w:rPr>
          <w:i/>
        </w:rPr>
      </w:pPr>
    </w:p>
    <w:p w14:paraId="41815284" w14:textId="13E32504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There is so much change</w:t>
      </w:r>
    </w:p>
    <w:p w14:paraId="19477755" w14:textId="0C0FC99F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Yet so little that stays the same</w:t>
      </w:r>
    </w:p>
    <w:p w14:paraId="65B9C880" w14:textId="54B690F5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In a world where change happens</w:t>
      </w:r>
    </w:p>
    <w:p w14:paraId="234DC16D" w14:textId="7AE3E9AE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What stays the same</w:t>
      </w:r>
    </w:p>
    <w:p w14:paraId="79022DCA" w14:textId="77777777" w:rsidR="00FA6090" w:rsidRPr="00FA6090" w:rsidRDefault="00FA6090" w:rsidP="00FA6090">
      <w:pPr>
        <w:jc w:val="center"/>
        <w:rPr>
          <w:i/>
        </w:rPr>
      </w:pPr>
    </w:p>
    <w:p w14:paraId="63A38B40" w14:textId="1488C0E2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What unites us</w:t>
      </w:r>
    </w:p>
    <w:p w14:paraId="1422139C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What loves us</w:t>
      </w:r>
    </w:p>
    <w:p w14:paraId="7A56F6B9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What are you waiting for</w:t>
      </w:r>
    </w:p>
    <w:p w14:paraId="75441A1B" w14:textId="5D5C5D90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Who are you and I</w:t>
      </w:r>
    </w:p>
    <w:p w14:paraId="50AA643C" w14:textId="77777777" w:rsidR="00FA6090" w:rsidRPr="00FA6090" w:rsidRDefault="00FA6090" w:rsidP="00FA6090">
      <w:pPr>
        <w:jc w:val="center"/>
        <w:rPr>
          <w:i/>
        </w:rPr>
      </w:pPr>
    </w:p>
    <w:p w14:paraId="33D43753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For there is only one that holds us together</w:t>
      </w:r>
    </w:p>
    <w:p w14:paraId="6F5B49B6" w14:textId="3B7E57BF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One that loves us</w:t>
      </w:r>
    </w:p>
    <w:p w14:paraId="1C27ADCD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one that always stays</w:t>
      </w:r>
    </w:p>
    <w:p w14:paraId="39434D7E" w14:textId="78F90C94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one that doesn’t change</w:t>
      </w:r>
    </w:p>
    <w:p w14:paraId="6600A134" w14:textId="77777777" w:rsidR="00FA6090" w:rsidRPr="00FA6090" w:rsidRDefault="00FA6090" w:rsidP="00FA6090">
      <w:pPr>
        <w:jc w:val="center"/>
        <w:rPr>
          <w:i/>
        </w:rPr>
      </w:pPr>
    </w:p>
    <w:p w14:paraId="41353E34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He is above all things</w:t>
      </w:r>
    </w:p>
    <w:p w14:paraId="32A02376" w14:textId="056493F0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And he holds us dear</w:t>
      </w:r>
    </w:p>
    <w:p w14:paraId="447D4626" w14:textId="7E8C0F90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He is the one we call God</w:t>
      </w:r>
    </w:p>
    <w:p w14:paraId="14F9094F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one that loves and unites us</w:t>
      </w:r>
    </w:p>
    <w:p w14:paraId="30E6C596" w14:textId="77777777" w:rsidR="00FA6090" w:rsidRPr="00FA6090" w:rsidRDefault="00FA6090" w:rsidP="00FA6090">
      <w:pPr>
        <w:jc w:val="center"/>
        <w:rPr>
          <w:i/>
        </w:rPr>
      </w:pPr>
    </w:p>
    <w:p w14:paraId="2036D393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one constant in this world</w:t>
      </w:r>
    </w:p>
    <w:p w14:paraId="725F7E33" w14:textId="77777777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one that will never change</w:t>
      </w:r>
    </w:p>
    <w:p w14:paraId="54795586" w14:textId="5E3DFC0D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The one that will always love</w:t>
      </w:r>
    </w:p>
    <w:p w14:paraId="4DD2DE34" w14:textId="28F6766A" w:rsidR="00FA6090" w:rsidRPr="00FA6090" w:rsidRDefault="00FA6090" w:rsidP="00FA6090">
      <w:pPr>
        <w:jc w:val="center"/>
        <w:rPr>
          <w:i/>
        </w:rPr>
      </w:pPr>
      <w:r w:rsidRPr="00FA6090">
        <w:rPr>
          <w:i/>
        </w:rPr>
        <w:t>That is who we call God</w:t>
      </w:r>
      <w:r>
        <w:rPr>
          <w:i/>
        </w:rPr>
        <w:t xml:space="preserve"> </w:t>
      </w:r>
      <w:r>
        <w:sym w:font="Wingdings" w:char="F06E"/>
      </w:r>
    </w:p>
    <w:p w14:paraId="2DA359A4" w14:textId="1D6EE624" w:rsidR="00FA6090" w:rsidRPr="009A423D" w:rsidRDefault="00FA6090" w:rsidP="00FA6090">
      <w:pPr>
        <w:rPr>
          <w:rFonts w:ascii="Times New Roman" w:eastAsia="Times New Roman" w:hAnsi="Times New Roman" w:cs="Times New Roman"/>
          <w:sz w:val="24"/>
          <w:szCs w:val="24"/>
        </w:rPr>
      </w:pP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  <w:r w:rsidRPr="009A423D">
        <w:rPr>
          <w:rFonts w:ascii="Arial" w:eastAsia="Times New Roman" w:hAnsi="Arial" w:cs="Arial"/>
          <w:color w:val="222222"/>
          <w:shd w:val="clear" w:color="auto" w:fill="FFFFFF"/>
        </w:rPr>
        <w:tab/>
      </w:r>
    </w:p>
    <w:p w14:paraId="6EB2BFDE" w14:textId="77777777" w:rsidR="00FA6090" w:rsidRDefault="00FA6090" w:rsidP="00FA6090"/>
    <w:p w14:paraId="2B2750A5" w14:textId="77777777" w:rsidR="00FA6090" w:rsidRPr="00844B9F" w:rsidRDefault="00FA6090" w:rsidP="00040D74">
      <w:pPr>
        <w:ind w:firstLine="0"/>
        <w:jc w:val="left"/>
      </w:pPr>
    </w:p>
    <w:sectPr w:rsidR="00FA6090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1E57" w14:textId="77777777" w:rsidR="002E7C90" w:rsidRDefault="002E7C90" w:rsidP="00DD0E0A">
      <w:r>
        <w:separator/>
      </w:r>
    </w:p>
  </w:endnote>
  <w:endnote w:type="continuationSeparator" w:id="0">
    <w:p w14:paraId="418B6437" w14:textId="77777777" w:rsidR="002E7C90" w:rsidRDefault="002E7C9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645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0B7A46" wp14:editId="5E5E806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D881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1F438" wp14:editId="30B2F6A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1C343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0701" w14:textId="77777777" w:rsidR="002E7C90" w:rsidRDefault="002E7C90" w:rsidP="00DD0E0A">
      <w:r>
        <w:separator/>
      </w:r>
    </w:p>
  </w:footnote>
  <w:footnote w:type="continuationSeparator" w:id="0">
    <w:p w14:paraId="325E4963" w14:textId="77777777" w:rsidR="002E7C90" w:rsidRDefault="002E7C9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D00F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12392C" wp14:editId="012806F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1A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09549" wp14:editId="668C040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CA460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2BB16" wp14:editId="4650063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DB4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99357">
    <w:abstractNumId w:val="3"/>
  </w:num>
  <w:num w:numId="2" w16cid:durableId="1286472171">
    <w:abstractNumId w:val="6"/>
  </w:num>
  <w:num w:numId="3" w16cid:durableId="1805351157">
    <w:abstractNumId w:val="1"/>
  </w:num>
  <w:num w:numId="4" w16cid:durableId="1960455578">
    <w:abstractNumId w:val="5"/>
  </w:num>
  <w:num w:numId="5" w16cid:durableId="1619678068">
    <w:abstractNumId w:val="7"/>
  </w:num>
  <w:num w:numId="6" w16cid:durableId="2131588373">
    <w:abstractNumId w:val="0"/>
  </w:num>
  <w:num w:numId="7" w16cid:durableId="293946521">
    <w:abstractNumId w:val="4"/>
  </w:num>
  <w:num w:numId="8" w16cid:durableId="48651888">
    <w:abstractNumId w:val="8"/>
  </w:num>
  <w:num w:numId="9" w16cid:durableId="2128809942">
    <w:abstractNumId w:val="2"/>
  </w:num>
  <w:num w:numId="10" w16cid:durableId="956176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90"/>
    <w:rsid w:val="00040D74"/>
    <w:rsid w:val="00040F6D"/>
    <w:rsid w:val="000A3EBD"/>
    <w:rsid w:val="001F684E"/>
    <w:rsid w:val="0022087D"/>
    <w:rsid w:val="00254C1B"/>
    <w:rsid w:val="002E7C90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81CEC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09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CC2ED"/>
  <w15:docId w15:val="{8DA135FE-21BC-46C0-A42B-0C7028B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2023-12-12T01:36:00Z</dcterms:created>
  <dcterms:modified xsi:type="dcterms:W3CDTF">2023-12-12T01:39:00Z</dcterms:modified>
</cp:coreProperties>
</file>