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9F87" w14:textId="2774699D" w:rsidR="007401EA" w:rsidRPr="004015D1" w:rsidRDefault="004015D1" w:rsidP="00E122FB">
      <w:pPr>
        <w:ind w:firstLine="0"/>
        <w:jc w:val="center"/>
        <w:rPr>
          <w:rFonts w:ascii="UVN Mau Tim 1" w:eastAsiaTheme="majorEastAsia" w:hAnsi="UVN Mau Tim 1" w:cstheme="majorBidi"/>
          <w:spacing w:val="6"/>
          <w:kern w:val="28"/>
          <w:sz w:val="52"/>
          <w:szCs w:val="52"/>
        </w:rPr>
      </w:pPr>
      <w:r w:rsidRPr="004015D1">
        <w:rPr>
          <w:rFonts w:ascii="UVN Mau Tim 1" w:eastAsiaTheme="majorEastAsia" w:hAnsi="UVN Mau Tim 1" w:cstheme="majorBidi"/>
          <w:spacing w:val="6"/>
          <w:kern w:val="28"/>
          <w:sz w:val="52"/>
          <w:szCs w:val="52"/>
        </w:rPr>
        <w:t>Gia Đình</w:t>
      </w:r>
    </w:p>
    <w:p w14:paraId="593EA679" w14:textId="37A4468F" w:rsidR="004015D1" w:rsidRDefault="00106384" w:rsidP="00106384">
      <w:pPr>
        <w:jc w:val="right"/>
        <w:rPr>
          <w:rFonts w:asciiTheme="minorHAnsi" w:hAnsiTheme="minorHAnsi"/>
          <w:lang w:val="vi-VN"/>
        </w:rPr>
      </w:pPr>
      <w:r>
        <w:rPr>
          <w:rFonts w:asciiTheme="minorHAnsi" w:hAnsiTheme="minorHAnsi"/>
          <w:lang w:val="vi-VN"/>
        </w:rPr>
        <w:t>Nguyễn Quang Thông</w:t>
      </w:r>
    </w:p>
    <w:p w14:paraId="3FE8AB83" w14:textId="77777777" w:rsidR="00106384" w:rsidRDefault="00106384" w:rsidP="00106384">
      <w:pPr>
        <w:jc w:val="right"/>
        <w:rPr>
          <w:rFonts w:asciiTheme="minorHAnsi" w:hAnsiTheme="minorHAnsi"/>
          <w:lang w:val="vi-VN"/>
        </w:rPr>
      </w:pPr>
    </w:p>
    <w:p w14:paraId="0BE2606F" w14:textId="06C546ED" w:rsidR="007401EA" w:rsidRDefault="007401EA" w:rsidP="007401EA">
      <w:pPr>
        <w:rPr>
          <w:rFonts w:asciiTheme="minorHAnsi" w:hAnsiTheme="minorHAnsi"/>
          <w:lang w:val="vi-VN"/>
        </w:rPr>
      </w:pPr>
      <w:r>
        <w:t>“</w:t>
      </w:r>
      <w:r>
        <w:rPr>
          <w:lang w:val="vi-VN"/>
        </w:rPr>
        <w:t>Cha mẹ thương con chưa chắc con hạnh phúc, nhưng cha mẹ thương nhau chắc chắn con hạnh phúc.”</w:t>
      </w:r>
    </w:p>
    <w:p w14:paraId="6DFF09F9" w14:textId="77777777" w:rsidR="00E122FB" w:rsidRPr="00E122FB" w:rsidRDefault="00E122FB" w:rsidP="007401EA">
      <w:pPr>
        <w:rPr>
          <w:rFonts w:asciiTheme="minorHAnsi" w:hAnsiTheme="minorHAnsi"/>
          <w:lang w:val="vi-VN"/>
        </w:rPr>
      </w:pPr>
    </w:p>
    <w:p w14:paraId="4E9DFC37" w14:textId="77777777" w:rsidR="00106384" w:rsidRDefault="007401EA" w:rsidP="007401EA">
      <w:pPr>
        <w:rPr>
          <w:rFonts w:asciiTheme="minorHAnsi" w:hAnsiTheme="minorHAnsi"/>
          <w:lang w:val="vi-VN"/>
        </w:rPr>
      </w:pPr>
      <w:r>
        <w:rPr>
          <w:lang w:val="vi-VN"/>
        </w:rPr>
        <w:t xml:space="preserve">Sinh ra lớn lên đến 14 tuổi thì bố gửi mình qua Mỹ du học, rồi sắp xếp giấy tờ bảo lãnh để mình nhập tịch luôn. Lúc đó nhìn mọi người xung quanh, anh em và bạn bè, thì mình thấy mình may mắn hạnh phúc lắm. Cứ nghĩ là do ra đời bố mẹ có điều kiện nên lớn lên học trường tư rồi đi nước ngoài, nhưng rồi có một cái tai nạn xảy ra sau khi qua Mỹ được 5 năm làm mình nhận ra điều làm mình hạnh phúc không phải vậy. Qua Mỹ bắt đầu học cấp 3 xong là được tin chính thức bố mẹ li dị luôn. Lúc đó trường đại học cho 150 ngàn đi học nha sĩ mà kiểu lớn lên sống vật chất nhiều nên không quan tâm lắm chuyện bố mẹ không dành tình cảm cho nhau nhiều. Lúc đó chỉ thấy bản thân và tương lai thôi. Năm 2 học nha sĩ thì hôm đó đi ăn tối với bạn về thấy khó chịu bụng. Đau lắm luôn chứ không phải khó chịu thường nữa mà bố mẹ mỗi người nơi không biết kiếm ai. Mặc dù nhỏ lớn gì cũng được bố mẹ cho nhưng ít khi nào dám hỏi cho bản thân điều gì tại hỏi là lại sợ bố mẹ bất đồng nữa. Cái cứ cắn răng chịu thôi. Tới 2h sáng đau quá rồi cái lúc đó cứ co lại chịu. Đau đến nỗi tê người không cảm giác được mặt mũi tay chân luôn. Cuối cùng thì nhắn </w:t>
      </w:r>
      <w:r w:rsidR="00AE2C4D" w:rsidRPr="00AE2C4D">
        <w:rPr>
          <w:lang w:val="vi-VN"/>
        </w:rPr>
        <w:t>thằng</w:t>
      </w:r>
      <w:r>
        <w:rPr>
          <w:lang w:val="vi-VN"/>
        </w:rPr>
        <w:t xml:space="preserve"> bạn thân nó đến chở vào bệnh viện thì bác sĩ cho uống thuốc giảm  đau với xét nghiệm rồi đi về. </w:t>
      </w:r>
      <w:r w:rsidR="00AE2C4D" w:rsidRPr="00AE2C4D">
        <w:rPr>
          <w:lang w:val="vi-VN"/>
        </w:rPr>
        <w:t>Y</w:t>
      </w:r>
      <w:r>
        <w:rPr>
          <w:lang w:val="vi-VN"/>
        </w:rPr>
        <w:t xml:space="preserve"> tá nói này chắc trúng thực thôi không sao đâu. Lúc đó mình cũng kiểu không đồng ý với cái sự thờ ơ của y tá lắm mà biết làm sao giờ. 6h sáng về đến lúc đó kiểu 2 thằng thanh niên mới lớn cười qua chuyện rồi rủ nhau đi ăn sáng xong đi gym. 7h đang ăn sáng thì thấy khó chịu lại cũng nghĩ là do thuốc giảm đau tang nên cũng chịu, nhưng thằng bạn nó để ý nói thấy mình tái lắm. Không chỉ mặt mà còn tay chân nữa. Vừa lúc đó bên bệnh viện gọi kêu vào lại nhưng không nói gì nhiều chỉ kêu quay lại để vô cấp </w:t>
      </w:r>
      <w:r w:rsidR="00AE2C4D" w:rsidRPr="00AE2C4D">
        <w:rPr>
          <w:lang w:val="vi-VN"/>
        </w:rPr>
        <w:t>cứu</w:t>
      </w:r>
      <w:r>
        <w:rPr>
          <w:lang w:val="vi-VN"/>
        </w:rPr>
        <w:t xml:space="preserve"> ngay. Bạn thì </w:t>
      </w:r>
      <w:r>
        <w:rPr>
          <w:lang w:val="vi-VN"/>
        </w:rPr>
        <w:t xml:space="preserve">9h nó phải lên lớp nên thấy nó cũng có vẽ ngại. Mình bảo nó thôi để mình tự đi. Đau lắm mà tự lái xe lên đến bệnh viện tay chân không còn cảm giác gì nữa chỉ lết vào từ bãi xe đến phòng cấp </w:t>
      </w:r>
      <w:r w:rsidR="007C4086" w:rsidRPr="007C4086">
        <w:rPr>
          <w:lang w:val="vi-VN"/>
        </w:rPr>
        <w:t>cứu</w:t>
      </w:r>
      <w:r>
        <w:rPr>
          <w:lang w:val="vi-VN"/>
        </w:rPr>
        <w:t xml:space="preserve"> luôn. Lên ghế cấp </w:t>
      </w:r>
      <w:r w:rsidR="003F3E48" w:rsidRPr="003F3E48">
        <w:rPr>
          <w:lang w:val="vi-VN"/>
        </w:rPr>
        <w:t>cứu</w:t>
      </w:r>
      <w:r>
        <w:rPr>
          <w:lang w:val="vi-VN"/>
        </w:rPr>
        <w:t xml:space="preserve"> nằm cái là ngất luôn. Lúc </w:t>
      </w:r>
      <w:r w:rsidR="000B5629" w:rsidRPr="000B5629">
        <w:rPr>
          <w:lang w:val="vi-VN"/>
        </w:rPr>
        <w:t>d</w:t>
      </w:r>
      <w:r>
        <w:rPr>
          <w:lang w:val="vi-VN"/>
        </w:rPr>
        <w:t xml:space="preserve">ậy là khoảng 11h sáng trần chuồng nằm mình giữa phòng bệnh như trong phim ấy. Lúc đó kêu bác sĩ với y tá vào hỏi chuyện gì thì họ nói bị đau ruột thừa. Ruột thừa ca mỗ bình thường ở Mỹ có thể giải quyết khá nhanh trong vòng 20-30 phút thôi, nhưng vì không phát hiện kịp nên nó vỡ ra chảy đầy chất độc vào cơ thể nên trở thành một ca mỗ phức tạp hơn rất nhiều. May đến kịp với còn trẻ chứ trễ thêm chừng 2-3 tiếng nữa là muộn rồi. Giải thích xong họ hỏi người nhà để liên lạc thì lúc đó mới thấy lạc lõng và </w:t>
      </w:r>
      <w:r w:rsidR="000B0AF0" w:rsidRPr="000B0AF0">
        <w:rPr>
          <w:lang w:val="vi-VN"/>
        </w:rPr>
        <w:t>tủ</w:t>
      </w:r>
      <w:r>
        <w:rPr>
          <w:lang w:val="vi-VN"/>
        </w:rPr>
        <w:t xml:space="preserve">i làm sao. Có bố có mẹ thương lo mà không biết gọi ai. </w:t>
      </w:r>
    </w:p>
    <w:p w14:paraId="72C6F2EF" w14:textId="77777777" w:rsidR="00106384" w:rsidRDefault="00106384" w:rsidP="007401EA">
      <w:pPr>
        <w:rPr>
          <w:rFonts w:asciiTheme="minorHAnsi" w:hAnsiTheme="minorHAnsi"/>
          <w:lang w:val="vi-VN"/>
        </w:rPr>
      </w:pPr>
    </w:p>
    <w:p w14:paraId="4737F2AB" w14:textId="77777777" w:rsidR="00106384" w:rsidRDefault="007401EA" w:rsidP="007401EA">
      <w:pPr>
        <w:rPr>
          <w:rFonts w:asciiTheme="minorHAnsi" w:hAnsiTheme="minorHAnsi"/>
          <w:lang w:val="vi-VN"/>
        </w:rPr>
      </w:pPr>
      <w:r>
        <w:rPr>
          <w:lang w:val="vi-VN"/>
        </w:rPr>
        <w:t xml:space="preserve">Sau 2 ngày thì họ cho về và 3 tháng tới là phải uống thuốc kháng sinh với giảm đau. Mình lúc đó mất học cả tuần thì mới báo trường được. Gần cả tháng sau thì mới đi học lại được nhưng vì mất bài nhiều và sức khoẻ yếu quá nên phải huỷ lớp hết một học kì luôn. Bố mẹ đến lúc này thì cũng biết rồi nhưng mình cũng không kể rõ nên cũng không biết chi tiết. Buồn nhưng học kì sau vô lại mình quyết làm tốt thì dịch COVID-19 nó đến nên mình phải về lại bang ở với mẹ. Học nha sĩ lịch làm thí nghiệm mỗi tuần mà do luật cách li nên bị huỷ hết. Mình về gặp mẹ cũng chỉ cười vui như mọi chuyện vẫn ổn thôi vì không quen tâm sự với bố mẹ. Giờ mình mới biết lúc đó mẹ mình hiểu mình hơn mình nghĩ nhưng không giúp được nhiều. Mẹ chỉ luôn kêu giữ lễ này kia và đó thật sự là điều đã cứu mình đến ngày hôm nay. Vì cảm giác như là mất tất cả khi mà phải nghĩ học và cuối cùng bỏ luôn học </w:t>
      </w:r>
      <w:r w:rsidR="00AF0C25" w:rsidRPr="00AF0C25">
        <w:rPr>
          <w:lang w:val="vi-VN"/>
        </w:rPr>
        <w:t>bổ</w:t>
      </w:r>
      <w:r>
        <w:rPr>
          <w:lang w:val="vi-VN"/>
        </w:rPr>
        <w:t xml:space="preserve">ng, mình thấy buồn và rất bất lực. </w:t>
      </w:r>
    </w:p>
    <w:p w14:paraId="73515634" w14:textId="77777777" w:rsidR="00106384" w:rsidRDefault="00106384" w:rsidP="007401EA">
      <w:pPr>
        <w:rPr>
          <w:rFonts w:asciiTheme="minorHAnsi" w:hAnsiTheme="minorHAnsi"/>
          <w:lang w:val="vi-VN"/>
        </w:rPr>
      </w:pPr>
    </w:p>
    <w:p w14:paraId="069A36C7" w14:textId="48655A98" w:rsidR="007401EA" w:rsidRDefault="007401EA" w:rsidP="007401EA">
      <w:pPr>
        <w:rPr>
          <w:lang w:val="vi-VN"/>
        </w:rPr>
      </w:pPr>
      <w:r>
        <w:rPr>
          <w:lang w:val="vi-VN"/>
        </w:rPr>
        <w:t xml:space="preserve">Bố mẹ “thương” con nhưng không thể cùng nhau để xây dựng một gia đình để con trở về chia buồn sẽ ngọt thì cũng như không. Lúc đó vì mẹ mà mình chịu đi lễ lại. Từng </w:t>
      </w:r>
      <w:r w:rsidR="00AF0C25" w:rsidRPr="00AF0C25">
        <w:rPr>
          <w:lang w:val="vi-VN"/>
        </w:rPr>
        <w:t>Chúa</w:t>
      </w:r>
      <w:r>
        <w:rPr>
          <w:lang w:val="vi-VN"/>
        </w:rPr>
        <w:t xml:space="preserve"> Nhật, từng lời cầu nguyện rồi Chúa đã ban cho mình lại rất rất nhiều điều. Rất rất nhiều điều. Từ sự sáng suốt để biết </w:t>
      </w:r>
      <w:r>
        <w:rPr>
          <w:lang w:val="vi-VN"/>
        </w:rPr>
        <w:lastRenderedPageBreak/>
        <w:t xml:space="preserve">được là có một con đường khác phù hợp và tốt với mình hơn đến dụng cụ và phương tiện để đạt được nó. </w:t>
      </w:r>
    </w:p>
    <w:p w14:paraId="45BF360F" w14:textId="77777777" w:rsidR="00106384" w:rsidRDefault="00106384" w:rsidP="00E122FB">
      <w:pPr>
        <w:rPr>
          <w:rFonts w:asciiTheme="minorHAnsi" w:hAnsiTheme="minorHAnsi"/>
          <w:lang w:val="vi-VN"/>
        </w:rPr>
      </w:pPr>
    </w:p>
    <w:p w14:paraId="11F854EB" w14:textId="1264F2B1" w:rsidR="00E122FB" w:rsidRDefault="007401EA" w:rsidP="00E122FB">
      <w:pPr>
        <w:rPr>
          <w:rFonts w:asciiTheme="minorHAnsi" w:hAnsiTheme="minorHAnsi"/>
          <w:lang w:val="vi-VN"/>
        </w:rPr>
      </w:pPr>
      <w:r>
        <w:rPr>
          <w:lang w:val="vi-VN"/>
        </w:rPr>
        <w:t>Sau này mình hiểu chuyện hơn một chút nhờ sự cứu rỗi và ơn chúa thì mình mới hiểu được một điều này, “cha mẹ thương con chưa chắc con hạnh phúc, nhưng cha mẹ thương nhau chắc chắn con</w:t>
      </w:r>
    </w:p>
    <w:p w14:paraId="65342976" w14:textId="7EDE77E9" w:rsidR="007401EA" w:rsidRPr="000F1158" w:rsidRDefault="007401EA" w:rsidP="00E122FB">
      <w:pPr>
        <w:ind w:firstLine="0"/>
        <w:rPr>
          <w:rFonts w:asciiTheme="minorHAnsi" w:hAnsiTheme="minorHAnsi"/>
          <w:lang w:val="vi-VN"/>
        </w:rPr>
      </w:pPr>
      <w:r>
        <w:rPr>
          <w:lang w:val="vi-VN"/>
        </w:rPr>
        <w:t>hạnh phúc.” Mình muốn đi nhanh thì đi một</w:t>
      </w:r>
      <w:r w:rsidR="00E122FB">
        <w:rPr>
          <w:rFonts w:asciiTheme="minorHAnsi" w:hAnsiTheme="minorHAnsi"/>
          <w:lang w:val="vi-VN"/>
        </w:rPr>
        <w:t xml:space="preserve"> </w:t>
      </w:r>
      <w:r>
        <w:rPr>
          <w:lang w:val="vi-VN"/>
        </w:rPr>
        <w:t>mình, nhưng mình muốn đi xa thì phải đi với nhiều</w:t>
      </w:r>
      <w:r w:rsidR="00E122FB">
        <w:rPr>
          <w:rFonts w:asciiTheme="minorHAnsi" w:hAnsiTheme="minorHAnsi"/>
          <w:lang w:val="vi-VN"/>
        </w:rPr>
        <w:t xml:space="preserve"> </w:t>
      </w:r>
      <w:r>
        <w:rPr>
          <w:lang w:val="vi-VN"/>
        </w:rPr>
        <w:t xml:space="preserve">người. Để tạo được kĩ năng kết nối và nguyên liệu đầy đủ cho xã hội thì điều có được một cái gọi là “gia đình” là một sự thiết yếu. Mình đã từng ước gì lúc đau ốm hay gặp khó khăn trên con đường xây dựng sự nghiệp mà có “gia đình” để sẽ chia và động viên thì hay biết mấy. Rồi nhờ ơn Chúa mình đã có thể tự xây cho bản thân một “gia đình” </w:t>
      </w:r>
      <w:r w:rsidR="004015D1" w:rsidRPr="004015D1">
        <w:rPr>
          <w:lang w:val="vi-VN"/>
        </w:rPr>
        <w:t>mặc</w:t>
      </w:r>
      <w:r>
        <w:rPr>
          <w:lang w:val="vi-VN"/>
        </w:rPr>
        <w:t xml:space="preserve"> dù không giống những người khác nhưng không cần gì cũng phải như người khác. Người Việt mình xa </w:t>
      </w:r>
      <w:r w:rsidR="004015D1" w:rsidRPr="004015D1">
        <w:rPr>
          <w:lang w:val="vi-VN"/>
        </w:rPr>
        <w:t>x</w:t>
      </w:r>
      <w:r>
        <w:rPr>
          <w:lang w:val="vi-VN"/>
        </w:rPr>
        <w:t xml:space="preserve">ứ dễ đánh mất bản thân và đức tin, thì thông qua bài viết này mình hy vọng sẽ giúp được ai đó đang cảm thấy lạc lõng có thể biết tìm đến Chúa để Ngài giúp bạn xây dưng một “gia đình” để bạn có thể có đầy đủ nguyên liệu và kĩ năng để kết nối với xã hội sống một cuộc sống tích cực đầy ý nghĩa. </w:t>
      </w:r>
      <w:r w:rsidR="004015D1">
        <w:sym w:font="Wingdings" w:char="F06E"/>
      </w:r>
    </w:p>
    <w:p w14:paraId="1D278469" w14:textId="77777777" w:rsidR="007401EA" w:rsidRPr="00E11E59" w:rsidRDefault="007401EA" w:rsidP="007401EA">
      <w:pPr>
        <w:rPr>
          <w:lang w:val="vi-VN"/>
        </w:rPr>
      </w:pPr>
    </w:p>
    <w:p w14:paraId="533DFB66" w14:textId="77777777" w:rsidR="007401EA" w:rsidRPr="00844B9F" w:rsidRDefault="007401EA" w:rsidP="00040D74">
      <w:pPr>
        <w:ind w:firstLine="0"/>
        <w:jc w:val="left"/>
      </w:pPr>
    </w:p>
    <w:sectPr w:rsidR="007401EA"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18B7B" w14:textId="77777777" w:rsidR="00157815" w:rsidRDefault="00157815" w:rsidP="00DD0E0A">
      <w:r>
        <w:separator/>
      </w:r>
    </w:p>
  </w:endnote>
  <w:endnote w:type="continuationSeparator" w:id="0">
    <w:p w14:paraId="69C341E7" w14:textId="77777777" w:rsidR="00157815" w:rsidRDefault="0015781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DAE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CF33A79" wp14:editId="2A17112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33D1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1FA76F6" wp14:editId="10B29B2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E8A2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8C8D2" w14:textId="77777777" w:rsidR="00157815" w:rsidRDefault="00157815" w:rsidP="00DD0E0A">
      <w:r>
        <w:separator/>
      </w:r>
    </w:p>
  </w:footnote>
  <w:footnote w:type="continuationSeparator" w:id="0">
    <w:p w14:paraId="556926BB" w14:textId="77777777" w:rsidR="00157815" w:rsidRDefault="00157815"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51E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EE48B0B" wp14:editId="10B701C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EA16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7CB445F" wp14:editId="2C0AC2A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AFA4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3D99DB0" wp14:editId="3E8344C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1223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557044">
    <w:abstractNumId w:val="3"/>
  </w:num>
  <w:num w:numId="2" w16cid:durableId="498813480">
    <w:abstractNumId w:val="6"/>
  </w:num>
  <w:num w:numId="3" w16cid:durableId="1034231091">
    <w:abstractNumId w:val="1"/>
  </w:num>
  <w:num w:numId="4" w16cid:durableId="313341144">
    <w:abstractNumId w:val="5"/>
  </w:num>
  <w:num w:numId="5" w16cid:durableId="816071429">
    <w:abstractNumId w:val="7"/>
  </w:num>
  <w:num w:numId="6" w16cid:durableId="125436939">
    <w:abstractNumId w:val="0"/>
  </w:num>
  <w:num w:numId="7" w16cid:durableId="1993412817">
    <w:abstractNumId w:val="4"/>
  </w:num>
  <w:num w:numId="8" w16cid:durableId="413863943">
    <w:abstractNumId w:val="8"/>
  </w:num>
  <w:num w:numId="9" w16cid:durableId="2110467271">
    <w:abstractNumId w:val="2"/>
  </w:num>
  <w:num w:numId="10" w16cid:durableId="257561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EA"/>
    <w:rsid w:val="00040D74"/>
    <w:rsid w:val="00040F6D"/>
    <w:rsid w:val="000A3EBD"/>
    <w:rsid w:val="000B0AF0"/>
    <w:rsid w:val="000B5629"/>
    <w:rsid w:val="000F1158"/>
    <w:rsid w:val="00106384"/>
    <w:rsid w:val="00157815"/>
    <w:rsid w:val="001A4FFE"/>
    <w:rsid w:val="001F684E"/>
    <w:rsid w:val="0022087D"/>
    <w:rsid w:val="00254C1B"/>
    <w:rsid w:val="00267A1E"/>
    <w:rsid w:val="003321FA"/>
    <w:rsid w:val="003E7A5C"/>
    <w:rsid w:val="003F3E48"/>
    <w:rsid w:val="004015D1"/>
    <w:rsid w:val="00434F1D"/>
    <w:rsid w:val="00462D04"/>
    <w:rsid w:val="004727B0"/>
    <w:rsid w:val="00492D88"/>
    <w:rsid w:val="004F3AAE"/>
    <w:rsid w:val="00524B58"/>
    <w:rsid w:val="005633E8"/>
    <w:rsid w:val="00581DBF"/>
    <w:rsid w:val="00594D56"/>
    <w:rsid w:val="00604E59"/>
    <w:rsid w:val="00617674"/>
    <w:rsid w:val="006B1B28"/>
    <w:rsid w:val="007401EA"/>
    <w:rsid w:val="00747B85"/>
    <w:rsid w:val="00792DBC"/>
    <w:rsid w:val="007B0420"/>
    <w:rsid w:val="007C4086"/>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AE2C4D"/>
    <w:rsid w:val="00AF0C25"/>
    <w:rsid w:val="00B13977"/>
    <w:rsid w:val="00BA4E74"/>
    <w:rsid w:val="00BF29E2"/>
    <w:rsid w:val="00BF75C8"/>
    <w:rsid w:val="00C234E3"/>
    <w:rsid w:val="00D20B74"/>
    <w:rsid w:val="00D80D4F"/>
    <w:rsid w:val="00DA47A5"/>
    <w:rsid w:val="00DB43BA"/>
    <w:rsid w:val="00DD0E0A"/>
    <w:rsid w:val="00E122FB"/>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81DA"/>
  <w15:docId w15:val="{865FC8DF-CA2B-41F1-8793-626CC82D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19</TotalTime>
  <Pages>2</Pages>
  <Words>746</Words>
  <Characters>4255</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12</cp:revision>
  <cp:lastPrinted>2010-12-08T21:05:00Z</cp:lastPrinted>
  <dcterms:created xsi:type="dcterms:W3CDTF">2024-12-24T01:51:00Z</dcterms:created>
  <dcterms:modified xsi:type="dcterms:W3CDTF">2024-12-24T02:10:00Z</dcterms:modified>
</cp:coreProperties>
</file>