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865C5" w14:textId="2528AA6B" w:rsidR="003B183B" w:rsidRPr="003B183B" w:rsidRDefault="003B183B" w:rsidP="003B183B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3B183B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The Year of Snake</w:t>
      </w:r>
    </w:p>
    <w:p w14:paraId="46B62BD4" w14:textId="0002824A" w:rsidR="003B183B" w:rsidRDefault="003B183B" w:rsidP="003B183B">
      <w:pPr>
        <w:jc w:val="right"/>
        <w:rPr>
          <w:rFonts w:asciiTheme="minorHAnsi" w:hAnsiTheme="minorHAnsi"/>
          <w:lang w:val="vi-VN"/>
        </w:rPr>
      </w:pPr>
      <w:r>
        <w:rPr>
          <w:rFonts w:asciiTheme="minorHAnsi" w:hAnsiTheme="minorHAnsi"/>
          <w:lang w:val="vi-VN"/>
        </w:rPr>
        <w:tab/>
      </w:r>
      <w:r>
        <w:rPr>
          <w:rFonts w:asciiTheme="minorHAnsi" w:hAnsiTheme="minorHAnsi"/>
          <w:lang w:val="vi-VN"/>
        </w:rPr>
        <w:tab/>
      </w:r>
      <w:r>
        <w:rPr>
          <w:rFonts w:asciiTheme="minorHAnsi" w:hAnsiTheme="minorHAnsi"/>
          <w:lang w:val="vi-VN"/>
        </w:rPr>
        <w:tab/>
      </w:r>
      <w:r w:rsidRPr="003B183B">
        <w:rPr>
          <w:rFonts w:ascii="Calibri" w:eastAsiaTheme="majorEastAsia" w:hAnsi="Calibri" w:cstheme="majorBidi"/>
          <w:b/>
          <w:iCs/>
          <w:szCs w:val="24"/>
        </w:rPr>
        <w:t>Janie Bui</w:t>
      </w:r>
    </w:p>
    <w:p w14:paraId="2194CC04" w14:textId="0F86F01C" w:rsidR="003B52AC" w:rsidRPr="00146177" w:rsidRDefault="003B52AC" w:rsidP="003B52AC">
      <w:r w:rsidRPr="00146177">
        <w:t>It’s been 12 years.</w:t>
      </w:r>
    </w:p>
    <w:p w14:paraId="646385C6" w14:textId="77777777" w:rsidR="003B52AC" w:rsidRPr="00146177" w:rsidRDefault="003B52AC" w:rsidP="003B52AC">
      <w:r w:rsidRPr="00146177">
        <w:t>12 years since I got out.</w:t>
      </w:r>
    </w:p>
    <w:p w14:paraId="590FF257" w14:textId="77777777" w:rsidR="003B52AC" w:rsidRPr="00146177" w:rsidRDefault="003B52AC" w:rsidP="003B52AC">
      <w:r w:rsidRPr="00146177">
        <w:t>12 years since the last one.</w:t>
      </w:r>
    </w:p>
    <w:p w14:paraId="53D0E5A5" w14:textId="77777777" w:rsidR="003B52AC" w:rsidRPr="00146177" w:rsidRDefault="003B52AC" w:rsidP="003B52AC">
      <w:r w:rsidRPr="00146177">
        <w:t>It’s been far too long.</w:t>
      </w:r>
    </w:p>
    <w:p w14:paraId="1006D651" w14:textId="77777777" w:rsidR="003B52AC" w:rsidRPr="00146177" w:rsidRDefault="003B52AC" w:rsidP="003B52AC"/>
    <w:p w14:paraId="7158A010" w14:textId="77777777" w:rsidR="003B52AC" w:rsidRPr="00146177" w:rsidRDefault="003B52AC" w:rsidP="003B52AC">
      <w:r w:rsidRPr="00146177">
        <w:t>They come timidly and slowly, holding something yellowish in their meaty smelling gloves. It looks like it’s rotting. I flick my tongue and catch a whiff of squirrel in the air. Delicious.</w:t>
      </w:r>
    </w:p>
    <w:p w14:paraId="70018051" w14:textId="77777777" w:rsidR="003B52AC" w:rsidRPr="00146177" w:rsidRDefault="003B52AC" w:rsidP="003B52AC">
      <w:r w:rsidRPr="00146177">
        <w:t>They place the animal down. It’s dead, so I don’t have to do much work. They take a step back and I lash. My prey is dead, but I can feel it twitching slightly as I swallow it. It’s a hearty meal for a dark, gloomy day like this. </w:t>
      </w:r>
    </w:p>
    <w:p w14:paraId="04A4A308" w14:textId="77777777" w:rsidR="003B52AC" w:rsidRPr="00146177" w:rsidRDefault="003B52AC" w:rsidP="003B52AC">
      <w:r w:rsidRPr="00146177">
        <w:t>Lightning breaks the sky in half, curving, shouting, threatening. A sign. The humans chatter, like one does, and head inside their shelter in a huddle. I appreciate them making it so easy for me. Nothing can stop me now.</w:t>
      </w:r>
    </w:p>
    <w:p w14:paraId="3B0F2A45" w14:textId="5BA0BDEA" w:rsidR="003B52AC" w:rsidRPr="00146177" w:rsidRDefault="003B52AC" w:rsidP="003B52AC">
      <w:r w:rsidRPr="00146177">
        <w:t>I wait in case they come back to check on me. I’m their business, their lifeline. I wonder how they’ll survive without me for the year. Will they find a new one</w:t>
      </w:r>
      <w:r w:rsidR="003B183B" w:rsidRPr="00A9528E">
        <w:rPr>
          <w:rFonts w:ascii="UVN Nhat Ky" w:hAnsi="UVN Nhat Ky"/>
        </w:rPr>
        <w:t>?</w:t>
      </w:r>
      <w:r w:rsidRPr="00146177">
        <w:t xml:space="preserve"> Or will they let what they’ve built up for 12 years fall</w:t>
      </w:r>
      <w:r w:rsidR="003B183B" w:rsidRPr="00A9528E">
        <w:rPr>
          <w:rFonts w:ascii="UVN Nhat Ky" w:hAnsi="UVN Nhat Ky"/>
        </w:rPr>
        <w:t>?</w:t>
      </w:r>
    </w:p>
    <w:p w14:paraId="4FD57407" w14:textId="77777777" w:rsidR="003B52AC" w:rsidRPr="00146177" w:rsidRDefault="003B52AC" w:rsidP="003B52AC">
      <w:r w:rsidRPr="00146177">
        <w:t>They don’t come again, so, quietly, slowly, I slither, look around my “enclosure”, as they call it. Cage is a better word. I find a lock high above me. There’s no way I’ll get up there, on my own, at least. But it isn’t a concern. I already have a plan.</w:t>
      </w:r>
    </w:p>
    <w:p w14:paraId="4AD11E03" w14:textId="77777777" w:rsidR="003B52AC" w:rsidRPr="00146177" w:rsidRDefault="003B52AC" w:rsidP="003B52AC">
      <w:r w:rsidRPr="00146177">
        <w:t>“Ni</w:t>
      </w:r>
      <w:r w:rsidRPr="00146177">
        <w:rPr>
          <w:rFonts w:ascii="Cambria" w:hAnsi="Cambria" w:cs="Cambria"/>
        </w:rPr>
        <w:t>ǎ</w:t>
      </w:r>
      <w:r w:rsidRPr="00146177">
        <w:t>ochim!</w:t>
      </w:r>
      <w:r w:rsidRPr="00146177">
        <w:rPr>
          <w:rFonts w:cs="UVN Thay Giao"/>
        </w:rPr>
        <w:t>”</w:t>
      </w:r>
      <w:r w:rsidRPr="00146177">
        <w:t xml:space="preserve"> I call in my sweetest voice for my bird acquaintance that nests on the tree above my cage, </w:t>
      </w:r>
      <w:r w:rsidRPr="00146177">
        <w:rPr>
          <w:rFonts w:cs="UVN Thay Giao"/>
        </w:rPr>
        <w:t>“</w:t>
      </w:r>
      <w:r w:rsidRPr="00146177">
        <w:t>Ni</w:t>
      </w:r>
      <w:r w:rsidRPr="00146177">
        <w:rPr>
          <w:rFonts w:ascii="Cambria" w:hAnsi="Cambria" w:cs="Cambria"/>
        </w:rPr>
        <w:t>ǎ</w:t>
      </w:r>
      <w:r w:rsidRPr="00146177">
        <w:t>ochim!</w:t>
      </w:r>
      <w:r w:rsidRPr="00146177">
        <w:rPr>
          <w:rFonts w:cs="UVN Thay Giao"/>
        </w:rPr>
        <w:t>”</w:t>
      </w:r>
    </w:p>
    <w:p w14:paraId="53794164" w14:textId="3A2B2531" w:rsidR="003B52AC" w:rsidRPr="00146177" w:rsidRDefault="003B52AC" w:rsidP="003B52AC">
      <w:r w:rsidRPr="00146177">
        <w:t>I hear flapping over the strong winds. “What do you want</w:t>
      </w:r>
      <w:r w:rsidR="003B183B" w:rsidRPr="00A9528E">
        <w:rPr>
          <w:rFonts w:ascii="UVN Nhat Ky" w:hAnsi="UVN Nhat Ky"/>
        </w:rPr>
        <w:t>?</w:t>
      </w:r>
      <w:r w:rsidRPr="00146177">
        <w:t>” he calls back, annoyed. He knows of my mind games, but that doesn’t stand in my way.</w:t>
      </w:r>
    </w:p>
    <w:p w14:paraId="6DCE6D2C" w14:textId="77777777" w:rsidR="003B52AC" w:rsidRPr="00146177" w:rsidRDefault="003B52AC" w:rsidP="003B52AC">
      <w:r w:rsidRPr="00146177">
        <w:t>“The humans…they thought it was amusing…”</w:t>
      </w:r>
    </w:p>
    <w:p w14:paraId="233F14A4" w14:textId="10C18CF6" w:rsidR="003B52AC" w:rsidRPr="00146177" w:rsidRDefault="003B52AC" w:rsidP="003B52AC">
      <w:r w:rsidRPr="00146177">
        <w:t>“What did they think was amusing</w:t>
      </w:r>
      <w:r w:rsidR="003B183B" w:rsidRPr="00A9528E">
        <w:rPr>
          <w:rFonts w:ascii="UVN Nhat Ky" w:hAnsi="UVN Nhat Ky"/>
        </w:rPr>
        <w:t>?</w:t>
      </w:r>
      <w:r w:rsidRPr="00146177">
        <w:t>”</w:t>
      </w:r>
    </w:p>
    <w:p w14:paraId="4607A188" w14:textId="77777777" w:rsidR="003B52AC" w:rsidRPr="00146177" w:rsidRDefault="003B52AC" w:rsidP="003B52AC">
      <w:r w:rsidRPr="00146177">
        <w:t>“They…” I fake a falter in my voice. “They haven’t fed me in so long, Ni</w:t>
      </w:r>
      <w:r w:rsidRPr="00146177">
        <w:rPr>
          <w:rFonts w:ascii="Cambria" w:hAnsi="Cambria" w:cs="Cambria"/>
        </w:rPr>
        <w:t>ǎ</w:t>
      </w:r>
      <w:r w:rsidRPr="00146177">
        <w:t>ochim</w:t>
      </w:r>
      <w:r w:rsidRPr="00146177">
        <w:rPr>
          <w:rFonts w:cs="UVN Thay Giao"/>
        </w:rPr>
        <w:t>…</w:t>
      </w:r>
      <w:r w:rsidRPr="00146177">
        <w:t xml:space="preserve"> They </w:t>
      </w:r>
      <w:r w:rsidRPr="00146177">
        <w:t>brought out food today</w:t>
      </w:r>
      <w:r w:rsidRPr="00146177">
        <w:rPr>
          <w:rFonts w:cs="UVN Thay Giao"/>
        </w:rPr>
        <w:t>…</w:t>
      </w:r>
      <w:r w:rsidRPr="00146177">
        <w:t>I was so hungry</w:t>
      </w:r>
      <w:r w:rsidRPr="00146177">
        <w:rPr>
          <w:rFonts w:cs="UVN Thay Giao"/>
        </w:rPr>
        <w:t>…</w:t>
      </w:r>
      <w:r w:rsidRPr="00146177">
        <w:t>and then they threw it above me</w:t>
      </w:r>
      <w:r w:rsidRPr="00146177">
        <w:rPr>
          <w:rFonts w:cs="UVN Thay Giao"/>
        </w:rPr>
        <w:t>…”</w:t>
      </w:r>
    </w:p>
    <w:p w14:paraId="2DCCC2F6" w14:textId="1FEF027E" w:rsidR="003B52AC" w:rsidRPr="00146177" w:rsidRDefault="003B52AC" w:rsidP="003B52AC">
      <w:r w:rsidRPr="00146177">
        <w:t>An indignant squawk. “Is it outside your enclosure</w:t>
      </w:r>
      <w:r w:rsidR="003B183B" w:rsidRPr="00A9528E">
        <w:rPr>
          <w:rFonts w:ascii="UVN Nhat Ky" w:hAnsi="UVN Nhat Ky"/>
        </w:rPr>
        <w:t>?</w:t>
      </w:r>
      <w:r w:rsidRPr="00146177">
        <w:t xml:space="preserve"> Do you want me to get it for you</w:t>
      </w:r>
      <w:r w:rsidR="003B183B" w:rsidRPr="00A9528E">
        <w:rPr>
          <w:rFonts w:ascii="UVN Nhat Ky" w:hAnsi="UVN Nhat Ky"/>
        </w:rPr>
        <w:t>?</w:t>
      </w:r>
      <w:r w:rsidRPr="00146177">
        <w:t>” </w:t>
      </w:r>
    </w:p>
    <w:p w14:paraId="23602811" w14:textId="77777777" w:rsidR="003B52AC" w:rsidRPr="00146177" w:rsidRDefault="003B52AC" w:rsidP="003B52AC">
      <w:r w:rsidRPr="00146177">
        <w:t>“Cage,” I correct, fading my voice to appear helpless. “It’s on that metal thing, the lock. I think it’s in the little hole. It’s a small bug, I think…I don’t know..I’m so hungry…”</w:t>
      </w:r>
    </w:p>
    <w:p w14:paraId="3AEDDFB4" w14:textId="77777777" w:rsidR="003B52AC" w:rsidRPr="00146177" w:rsidRDefault="003B52AC" w:rsidP="003B52AC">
      <w:r w:rsidRPr="00146177">
        <w:t>“I’ll try to see if it’s there.” he says. He flies to the lock and picks at it with his beak. I hear a faint click and I know it worked. Finally. Freedom.</w:t>
      </w:r>
    </w:p>
    <w:p w14:paraId="52ABD9D3" w14:textId="77777777" w:rsidR="003B52AC" w:rsidRPr="00146177" w:rsidRDefault="003B52AC" w:rsidP="003B52AC">
      <w:r w:rsidRPr="00146177">
        <w:t>“I don’t see anything here.” he says, flying back to his branch disappointed. “I’m sorry.”</w:t>
      </w:r>
    </w:p>
    <w:p w14:paraId="25D060E6" w14:textId="77777777" w:rsidR="003B52AC" w:rsidRPr="00146177" w:rsidRDefault="003B52AC" w:rsidP="003B52AC">
      <w:r w:rsidRPr="00146177">
        <w:t>“Don’t be.” I say, slowing down my movement so it looks like I’m getting weaker. “I’ll try to make it. But if I don’t, tell your children I said hello-”</w:t>
      </w:r>
    </w:p>
    <w:p w14:paraId="46222AF3" w14:textId="77777777" w:rsidR="003B52AC" w:rsidRPr="00146177" w:rsidRDefault="003B52AC" w:rsidP="003B52AC">
      <w:r w:rsidRPr="00146177">
        <w:t>“No!” Ni</w:t>
      </w:r>
      <w:r w:rsidRPr="00146177">
        <w:rPr>
          <w:rFonts w:ascii="Cambria" w:hAnsi="Cambria" w:cs="Cambria"/>
        </w:rPr>
        <w:t>ǎ</w:t>
      </w:r>
      <w:r w:rsidRPr="00146177">
        <w:t xml:space="preserve">ochim cries. </w:t>
      </w:r>
      <w:r w:rsidRPr="00146177">
        <w:rPr>
          <w:rFonts w:cs="UVN Thay Giao"/>
        </w:rPr>
        <w:t>“</w:t>
      </w:r>
      <w:r w:rsidRPr="00146177">
        <w:t>I</w:t>
      </w:r>
      <w:r w:rsidRPr="00146177">
        <w:rPr>
          <w:rFonts w:cs="UVN Thay Giao"/>
        </w:rPr>
        <w:t>’</w:t>
      </w:r>
      <w:r w:rsidRPr="00146177">
        <w:t>ll find you something</w:t>
      </w:r>
      <w:r w:rsidRPr="00146177">
        <w:rPr>
          <w:rFonts w:cs="UVN Thay Giao"/>
        </w:rPr>
        <w:t>–</w:t>
      </w:r>
      <w:r w:rsidRPr="00146177">
        <w:t>anything</w:t>
      </w:r>
      <w:r w:rsidRPr="00146177">
        <w:rPr>
          <w:rFonts w:cs="UVN Thay Giao"/>
        </w:rPr>
        <w:t>–</w:t>
      </w:r>
      <w:r w:rsidRPr="00146177">
        <w:t>just wait a little. Just hang on!</w:t>
      </w:r>
      <w:r w:rsidRPr="00146177">
        <w:rPr>
          <w:rFonts w:cs="UVN Thay Giao"/>
        </w:rPr>
        <w:t>”</w:t>
      </w:r>
      <w:r w:rsidRPr="00146177">
        <w:t xml:space="preserve"> He flies away and I feel sad at how desperate he is to help me even though it</w:t>
      </w:r>
      <w:r w:rsidRPr="00146177">
        <w:rPr>
          <w:rFonts w:cs="UVN Thay Giao"/>
        </w:rPr>
        <w:t>’</w:t>
      </w:r>
      <w:r w:rsidRPr="00146177">
        <w:t>s all fake. But it</w:t>
      </w:r>
      <w:r w:rsidRPr="00146177">
        <w:rPr>
          <w:rFonts w:cs="UVN Thay Giao"/>
        </w:rPr>
        <w:t>’</w:t>
      </w:r>
      <w:r w:rsidRPr="00146177">
        <w:t>s the only way. He wouldn</w:t>
      </w:r>
      <w:r w:rsidRPr="00146177">
        <w:rPr>
          <w:rFonts w:cs="UVN Thay Giao"/>
        </w:rPr>
        <w:t>’</w:t>
      </w:r>
      <w:r w:rsidRPr="00146177">
        <w:t>t help me if I told the truth. He</w:t>
      </w:r>
      <w:r w:rsidRPr="00146177">
        <w:rPr>
          <w:rFonts w:cs="UVN Thay Giao"/>
        </w:rPr>
        <w:t>’</w:t>
      </w:r>
      <w:r w:rsidRPr="00146177">
        <w:t>s very by-the-book.</w:t>
      </w:r>
    </w:p>
    <w:p w14:paraId="27D68C7D" w14:textId="77777777" w:rsidR="003B52AC" w:rsidRPr="00146177" w:rsidRDefault="003B52AC" w:rsidP="003B52AC">
      <w:r w:rsidRPr="00146177">
        <w:t>I clear my thoughts and make my way to the door. It’s extremely heavy, but I persist and it opens a twitch. </w:t>
      </w:r>
    </w:p>
    <w:p w14:paraId="6CD85393" w14:textId="77777777" w:rsidR="003B52AC" w:rsidRPr="00146177" w:rsidRDefault="003B52AC" w:rsidP="003B52AC">
      <w:r w:rsidRPr="00146177">
        <w:t>I stare at the door, the open door, the clear path to freedom. I shake my head, not daring to believe it, but I squeeze through and…</w:t>
      </w:r>
    </w:p>
    <w:p w14:paraId="420B2923" w14:textId="77777777" w:rsidR="003B52AC" w:rsidRPr="00146177" w:rsidRDefault="003B52AC" w:rsidP="003B52AC">
      <w:r w:rsidRPr="00146177">
        <w:t>I’m out.</w:t>
      </w:r>
    </w:p>
    <w:p w14:paraId="4135EB92" w14:textId="77777777" w:rsidR="003B52AC" w:rsidRPr="00146177" w:rsidRDefault="003B52AC" w:rsidP="003B52AC">
      <w:r w:rsidRPr="00146177">
        <w:t>Rain starts falling down. I slither around in the open wilderness, letting myself enjoy but getting as far as I can from the cage. Finally. Finally!</w:t>
      </w:r>
    </w:p>
    <w:p w14:paraId="4C9B214C" w14:textId="350B4CD8" w:rsidR="003B52AC" w:rsidRPr="00146177" w:rsidRDefault="003B52AC" w:rsidP="003B52AC">
      <w:r w:rsidRPr="00146177">
        <w:t>I imagine the distress on their faces when they realize I’ve gone. “What</w:t>
      </w:r>
      <w:r w:rsidR="003B183B" w:rsidRPr="00A9528E">
        <w:rPr>
          <w:rFonts w:ascii="UVN Nhat Ky" w:hAnsi="UVN Nhat Ky"/>
        </w:rPr>
        <w:t>?</w:t>
      </w:r>
      <w:r w:rsidRPr="00146177">
        <w:t xml:space="preserve"> How</w:t>
      </w:r>
      <w:r w:rsidR="003B183B" w:rsidRPr="00A9528E">
        <w:rPr>
          <w:rFonts w:ascii="UVN Nhat Ky" w:hAnsi="UVN Nhat Ky"/>
        </w:rPr>
        <w:t>?</w:t>
      </w:r>
      <w:r w:rsidRPr="00146177">
        <w:t xml:space="preserve"> Why</w:t>
      </w:r>
      <w:r w:rsidR="003B183B" w:rsidRPr="00A9528E">
        <w:rPr>
          <w:rFonts w:ascii="UVN Nhat Ky" w:hAnsi="UVN Nhat Ky"/>
        </w:rPr>
        <w:t>?</w:t>
      </w:r>
      <w:r w:rsidRPr="00146177">
        <w:t>” they’ll ask. They’ll check every corner of my cage, but I’ll be long away by then. What can I say</w:t>
      </w:r>
      <w:r w:rsidR="003B183B" w:rsidRPr="00A9528E">
        <w:rPr>
          <w:rFonts w:ascii="UVN Nhat Ky" w:hAnsi="UVN Nhat Ky"/>
        </w:rPr>
        <w:t>?</w:t>
      </w:r>
      <w:r w:rsidRPr="00146177">
        <w:t xml:space="preserve"> I have things to do, places to go, my fellow friends to visit. It is my year. It is 2025 now. </w:t>
      </w:r>
    </w:p>
    <w:p w14:paraId="7659319B" w14:textId="0992D843" w:rsidR="003B52AC" w:rsidRPr="003B183B" w:rsidRDefault="003B52AC" w:rsidP="003B52AC">
      <w:pPr>
        <w:rPr>
          <w:rFonts w:asciiTheme="minorHAnsi" w:hAnsiTheme="minorHAnsi"/>
          <w:lang w:val="vi-VN"/>
        </w:rPr>
      </w:pPr>
      <w:r w:rsidRPr="00146177">
        <w:t>It is the year of the snake.</w:t>
      </w:r>
      <w:r w:rsidR="003B183B">
        <w:rPr>
          <w:rFonts w:asciiTheme="minorHAnsi" w:hAnsiTheme="minorHAnsi"/>
          <w:lang w:val="vi-VN"/>
        </w:rPr>
        <w:t xml:space="preserve"> </w:t>
      </w:r>
      <w:r w:rsidR="003B183B">
        <w:sym w:font="Wingdings" w:char="F06E"/>
      </w:r>
    </w:p>
    <w:p w14:paraId="56D0EEB5" w14:textId="77777777" w:rsidR="003B52AC" w:rsidRDefault="003B52AC" w:rsidP="003B52AC"/>
    <w:p w14:paraId="13C5AD44" w14:textId="77777777" w:rsidR="003B52AC" w:rsidRPr="003B52AC" w:rsidRDefault="003B52AC" w:rsidP="003B52AC">
      <w:pPr>
        <w:jc w:val="left"/>
        <w:rPr>
          <w:rStyle w:val="Hyperlink"/>
          <w:rFonts w:asciiTheme="minorHAnsi" w:hAnsiTheme="minorHAnsi"/>
          <w:color w:val="auto"/>
          <w:u w:val="none"/>
          <w:lang w:val="vi-VN"/>
        </w:rPr>
      </w:pPr>
    </w:p>
    <w:p w14:paraId="0BC10E92" w14:textId="77777777" w:rsidR="00B13977" w:rsidRPr="00844B9F" w:rsidRDefault="00B13977" w:rsidP="00040D74">
      <w:pPr>
        <w:ind w:firstLine="0"/>
        <w:jc w:val="left"/>
      </w:pPr>
    </w:p>
    <w:sectPr w:rsidR="00B13977" w:rsidRPr="00844B9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7E0BA" w14:textId="77777777" w:rsidR="008404BB" w:rsidRDefault="008404BB" w:rsidP="00DD0E0A">
      <w:r>
        <w:separator/>
      </w:r>
    </w:p>
  </w:endnote>
  <w:endnote w:type="continuationSeparator" w:id="0">
    <w:p w14:paraId="25613E97" w14:textId="77777777" w:rsidR="008404BB" w:rsidRDefault="008404BB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Nhat Ky">
    <w:panose1 w:val="020E08030405050204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842EB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79D690" wp14:editId="28292329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7514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36B55C" wp14:editId="46D85F9E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9BDA9C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DD4CE" w14:textId="77777777" w:rsidR="008404BB" w:rsidRDefault="008404BB" w:rsidP="00DD0E0A">
      <w:r>
        <w:separator/>
      </w:r>
    </w:p>
  </w:footnote>
  <w:footnote w:type="continuationSeparator" w:id="0">
    <w:p w14:paraId="18655629" w14:textId="77777777" w:rsidR="008404BB" w:rsidRDefault="008404BB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5C05D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6ED303" wp14:editId="48A1E88A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8646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62D6CB" wp14:editId="18D6E95D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88BD5A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C3506F" wp14:editId="6AF155EA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3E7E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328734">
    <w:abstractNumId w:val="3"/>
  </w:num>
  <w:num w:numId="2" w16cid:durableId="120996069">
    <w:abstractNumId w:val="6"/>
  </w:num>
  <w:num w:numId="3" w16cid:durableId="1472206559">
    <w:abstractNumId w:val="1"/>
  </w:num>
  <w:num w:numId="4" w16cid:durableId="1880703195">
    <w:abstractNumId w:val="5"/>
  </w:num>
  <w:num w:numId="5" w16cid:durableId="1951087184">
    <w:abstractNumId w:val="7"/>
  </w:num>
  <w:num w:numId="6" w16cid:durableId="236288088">
    <w:abstractNumId w:val="0"/>
  </w:num>
  <w:num w:numId="7" w16cid:durableId="148642440">
    <w:abstractNumId w:val="4"/>
  </w:num>
  <w:num w:numId="8" w16cid:durableId="1833524950">
    <w:abstractNumId w:val="8"/>
  </w:num>
  <w:num w:numId="9" w16cid:durableId="321277454">
    <w:abstractNumId w:val="2"/>
  </w:num>
  <w:num w:numId="10" w16cid:durableId="19188292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AC"/>
    <w:rsid w:val="00040D74"/>
    <w:rsid w:val="00040F6D"/>
    <w:rsid w:val="000A3EBD"/>
    <w:rsid w:val="001F684E"/>
    <w:rsid w:val="0022087D"/>
    <w:rsid w:val="00254C1B"/>
    <w:rsid w:val="003321FA"/>
    <w:rsid w:val="003B183B"/>
    <w:rsid w:val="003B52AC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17674"/>
    <w:rsid w:val="006B1B28"/>
    <w:rsid w:val="00747B85"/>
    <w:rsid w:val="00792DBC"/>
    <w:rsid w:val="007B0420"/>
    <w:rsid w:val="008404BB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9788D"/>
    <w:rsid w:val="00AB5C37"/>
    <w:rsid w:val="00AD6EDA"/>
    <w:rsid w:val="00AF37E5"/>
    <w:rsid w:val="00B13977"/>
    <w:rsid w:val="00BA4E74"/>
    <w:rsid w:val="00BF29E2"/>
    <w:rsid w:val="00C234E3"/>
    <w:rsid w:val="00D20B74"/>
    <w:rsid w:val="00D80D4F"/>
    <w:rsid w:val="00DA47A5"/>
    <w:rsid w:val="00DB43BA"/>
    <w:rsid w:val="00DD0E0A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01743"/>
  <w15:docId w15:val="{94B7A353-CD84-4ADE-8341-CF6D49DD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17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2</cp:revision>
  <cp:lastPrinted>2010-12-08T21:05:00Z</cp:lastPrinted>
  <dcterms:created xsi:type="dcterms:W3CDTF">2024-12-14T21:39:00Z</dcterms:created>
  <dcterms:modified xsi:type="dcterms:W3CDTF">2024-12-14T23:43:00Z</dcterms:modified>
</cp:coreProperties>
</file>