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81064" w14:textId="6A6121A2" w:rsidR="0012732F" w:rsidRPr="0012732F" w:rsidRDefault="0012732F" w:rsidP="00C424EB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12732F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Nến Mùa Vọng</w:t>
      </w:r>
    </w:p>
    <w:p w14:paraId="732E6F66" w14:textId="77777777" w:rsidR="00C424EB" w:rsidRDefault="0012732F" w:rsidP="00C424EB">
      <w:pPr>
        <w:jc w:val="center"/>
        <w:rPr>
          <w:rFonts w:asciiTheme="minorHAnsi" w:hAnsiTheme="minorHAnsi"/>
          <w:i/>
          <w:lang w:val="vi-VN"/>
        </w:rPr>
      </w:pPr>
      <w:r w:rsidRPr="00CC3399">
        <w:t>Hôm nay vợ chồng được vinh dự thắp sáng cây nến thứ nhất biểu tượng của sự tiên tri và hy vọng.</w:t>
      </w:r>
      <w:r w:rsidRPr="00CC3399">
        <w:br/>
      </w:r>
      <w:r w:rsidRPr="00CC3399">
        <w:br/>
      </w:r>
      <w:r w:rsidRPr="00C424EB">
        <w:rPr>
          <w:i/>
        </w:rPr>
        <w:t>Sắc Màu Mùa Vọng</w:t>
      </w:r>
      <w:r w:rsidRPr="00C424EB">
        <w:rPr>
          <w:i/>
        </w:rPr>
        <w:br/>
        <w:t>Tím hồng màu của chờ mong</w:t>
      </w:r>
      <w:r w:rsidRPr="00C424EB">
        <w:rPr>
          <w:i/>
        </w:rPr>
        <w:br/>
        <w:t>Giáng sinh Chúa đến ngóng trông từng ngày</w:t>
      </w:r>
      <w:r w:rsidRPr="00C424EB">
        <w:rPr>
          <w:i/>
        </w:rPr>
        <w:br/>
        <w:t>Tuần đầu tím vọng đổi thay</w:t>
      </w:r>
      <w:r w:rsidRPr="00C424EB">
        <w:rPr>
          <w:i/>
        </w:rPr>
        <w:br/>
        <w:t>Tiên tri xứ điệp Ngôi Hai ra đời</w:t>
      </w:r>
      <w:r w:rsidRPr="00C424EB">
        <w:rPr>
          <w:i/>
        </w:rPr>
        <w:br/>
        <w:t>Giê-Su giáng thế làm người</w:t>
      </w:r>
      <w:r w:rsidRPr="00C424EB">
        <w:rPr>
          <w:i/>
        </w:rPr>
        <w:br/>
        <w:t>Dẫn đường ánh sáng loài người vượt qua</w:t>
      </w:r>
      <w:r w:rsidRPr="00C424EB">
        <w:rPr>
          <w:i/>
        </w:rPr>
        <w:br/>
        <w:t>Sa tan ám dỗ xấu xa</w:t>
      </w:r>
      <w:r w:rsidRPr="00C424EB">
        <w:rPr>
          <w:i/>
        </w:rPr>
        <w:br/>
        <w:t>Thiên Chúa cứu giúp chúng ta đời thường</w:t>
      </w:r>
      <w:r w:rsidRPr="00C424EB">
        <w:rPr>
          <w:i/>
        </w:rPr>
        <w:br/>
        <w:t>Tuần hai tím nến con đường</w:t>
      </w:r>
      <w:r w:rsidRPr="00C424EB">
        <w:rPr>
          <w:i/>
        </w:rPr>
        <w:br/>
        <w:t>Tình yêu Thiên Chúa yêu thương mọi người</w:t>
      </w:r>
      <w:r w:rsidRPr="00C424EB">
        <w:rPr>
          <w:i/>
        </w:rPr>
        <w:br/>
        <w:t>Tuần ba hồng nến gọi mời</w:t>
      </w:r>
      <w:r w:rsidRPr="00C424EB">
        <w:rPr>
          <w:i/>
        </w:rPr>
        <w:br/>
        <w:t>Niềm vui loan báo tuyệt vời Giáng Sinh</w:t>
      </w:r>
      <w:r w:rsidRPr="00C424EB">
        <w:rPr>
          <w:i/>
        </w:rPr>
        <w:br/>
        <w:t>Mục đồng hoan hỉ báo tin</w:t>
      </w:r>
      <w:r w:rsidRPr="00C424EB">
        <w:rPr>
          <w:i/>
        </w:rPr>
        <w:br/>
        <w:t>Chúa nay đã xuống cứu tinh thế trần</w:t>
      </w:r>
      <w:r w:rsidRPr="00C424EB">
        <w:rPr>
          <w:i/>
        </w:rPr>
        <w:br/>
        <w:t>Tuần bốn tím nến thiên thần</w:t>
      </w:r>
      <w:r w:rsidRPr="00C424EB">
        <w:rPr>
          <w:i/>
        </w:rPr>
        <w:br/>
        <w:t>Bình an dưới thế hồng ân Chúa trời</w:t>
      </w:r>
      <w:r w:rsidRPr="00C424EB">
        <w:rPr>
          <w:i/>
        </w:rPr>
        <w:br/>
        <w:t>Tình yêu cao cả tuyệt vời</w:t>
      </w:r>
      <w:r w:rsidRPr="00C424EB">
        <w:rPr>
          <w:i/>
        </w:rPr>
        <w:br/>
        <w:t>Chúa thương ban tặng loài người chúng ta!</w:t>
      </w:r>
      <w:r w:rsidRPr="00C424EB">
        <w:rPr>
          <w:i/>
        </w:rPr>
        <w:br/>
      </w:r>
    </w:p>
    <w:p w14:paraId="5505DB8E" w14:textId="163465B4" w:rsidR="0012732F" w:rsidRPr="00CC3399" w:rsidRDefault="0012732F" w:rsidP="00C424EB">
      <w:pPr>
        <w:jc w:val="right"/>
      </w:pPr>
      <w:r w:rsidRPr="00C424EB">
        <w:rPr>
          <w:rFonts w:ascii="Calibri" w:eastAsiaTheme="majorEastAsia" w:hAnsi="Calibri" w:cstheme="majorBidi"/>
          <w:b/>
          <w:iCs/>
          <w:szCs w:val="24"/>
        </w:rPr>
        <w:t>Chương Ðài</w:t>
      </w:r>
      <w:r w:rsidRPr="00CC3399">
        <w:br/>
        <w:t>Kỷ niệm thắp cây nến thứ nhất của Mùa Vọng.</w:t>
      </w:r>
    </w:p>
    <w:p w14:paraId="5815BD23" w14:textId="77777777" w:rsidR="0012732F" w:rsidRPr="0012732F" w:rsidRDefault="0012732F" w:rsidP="00040D74">
      <w:pPr>
        <w:ind w:firstLine="0"/>
        <w:jc w:val="left"/>
        <w:rPr>
          <w:rFonts w:asciiTheme="minorHAnsi" w:hAnsiTheme="minorHAnsi"/>
          <w:lang w:val="vi-VN"/>
        </w:rPr>
      </w:pPr>
    </w:p>
    <w:sectPr w:rsidR="0012732F" w:rsidRPr="0012732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A264D" w14:textId="77777777" w:rsidR="00862997" w:rsidRDefault="00862997" w:rsidP="00DD0E0A">
      <w:r>
        <w:separator/>
      </w:r>
    </w:p>
  </w:endnote>
  <w:endnote w:type="continuationSeparator" w:id="0">
    <w:p w14:paraId="2313DEEE" w14:textId="77777777" w:rsidR="00862997" w:rsidRDefault="00862997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B3337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649E85" wp14:editId="5322586A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8E76B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A6BD56" wp14:editId="02BA7C7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FDD3AC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0A7F1" w14:textId="77777777" w:rsidR="00862997" w:rsidRDefault="00862997" w:rsidP="00DD0E0A">
      <w:r>
        <w:separator/>
      </w:r>
    </w:p>
  </w:footnote>
  <w:footnote w:type="continuationSeparator" w:id="0">
    <w:p w14:paraId="1C063D36" w14:textId="77777777" w:rsidR="00862997" w:rsidRDefault="00862997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094A3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D51D89" wp14:editId="01DB061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F5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8624E1" wp14:editId="1741BB3D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09B60E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B8C211" wp14:editId="7DF9D4C6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A489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879017">
    <w:abstractNumId w:val="3"/>
  </w:num>
  <w:num w:numId="2" w16cid:durableId="1892573060">
    <w:abstractNumId w:val="6"/>
  </w:num>
  <w:num w:numId="3" w16cid:durableId="818613588">
    <w:abstractNumId w:val="1"/>
  </w:num>
  <w:num w:numId="4" w16cid:durableId="870462833">
    <w:abstractNumId w:val="5"/>
  </w:num>
  <w:num w:numId="5" w16cid:durableId="1854875514">
    <w:abstractNumId w:val="7"/>
  </w:num>
  <w:num w:numId="6" w16cid:durableId="93475291">
    <w:abstractNumId w:val="0"/>
  </w:num>
  <w:num w:numId="7" w16cid:durableId="250161003">
    <w:abstractNumId w:val="4"/>
  </w:num>
  <w:num w:numId="8" w16cid:durableId="730159061">
    <w:abstractNumId w:val="8"/>
  </w:num>
  <w:num w:numId="9" w16cid:durableId="2108573692">
    <w:abstractNumId w:val="2"/>
  </w:num>
  <w:num w:numId="10" w16cid:durableId="3035140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2F"/>
    <w:rsid w:val="00040D74"/>
    <w:rsid w:val="00040F6D"/>
    <w:rsid w:val="000A3EBD"/>
    <w:rsid w:val="0012732F"/>
    <w:rsid w:val="001F684E"/>
    <w:rsid w:val="0022087D"/>
    <w:rsid w:val="00254C1B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62997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AE02F4"/>
    <w:rsid w:val="00B13977"/>
    <w:rsid w:val="00BA4E74"/>
    <w:rsid w:val="00BD3E6F"/>
    <w:rsid w:val="00BF29E2"/>
    <w:rsid w:val="00C234E3"/>
    <w:rsid w:val="00C424EB"/>
    <w:rsid w:val="00D20B74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4E1AB"/>
  <w15:docId w15:val="{E145BC14-1C87-44ED-8947-8B95F080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2</cp:revision>
  <cp:lastPrinted>2010-12-08T21:05:00Z</cp:lastPrinted>
  <dcterms:created xsi:type="dcterms:W3CDTF">2024-12-11T02:45:00Z</dcterms:created>
  <dcterms:modified xsi:type="dcterms:W3CDTF">2024-12-11T02:47:00Z</dcterms:modified>
</cp:coreProperties>
</file>