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5295" w14:textId="6DBCF0E8" w:rsidR="005819BD" w:rsidRPr="00EE59E8" w:rsidRDefault="005819BD" w:rsidP="00EE59E8">
      <w:pPr>
        <w:ind w:firstLine="0"/>
        <w:jc w:val="center"/>
        <w:rPr>
          <w:rFonts w:asciiTheme="minorHAnsi" w:hAnsiTheme="minorHAnsi"/>
          <w:lang w:val="vi-VN"/>
        </w:rPr>
      </w:pPr>
      <w:r w:rsidRPr="00EE59E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Bổn phận cha mẹ</w:t>
      </w:r>
    </w:p>
    <w:p w14:paraId="65DA8952" w14:textId="77777777" w:rsidR="00EE59E8" w:rsidRPr="00EE59E8" w:rsidRDefault="00EE59E8" w:rsidP="00EE59E8">
      <w:pPr>
        <w:jc w:val="lef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7618F50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Bậc làm cha làm mẹ</w:t>
      </w:r>
    </w:p>
    <w:p w14:paraId="367C4C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Xin gửi gắm đôi lời</w:t>
      </w:r>
    </w:p>
    <w:p w14:paraId="597E988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Ghi nhớ lấy ai ơi</w:t>
      </w:r>
    </w:p>
    <w:p w14:paraId="68ADDB3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thi hành bổn phận</w:t>
      </w:r>
    </w:p>
    <w:p w14:paraId="70BFAFF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Sinh con thì cẩn thận</w:t>
      </w:r>
    </w:p>
    <w:p w14:paraId="04CE48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chừng mực điều hòa</w:t>
      </w:r>
    </w:p>
    <w:p w14:paraId="78B4086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trách nhiệm sâu xa</w:t>
      </w:r>
    </w:p>
    <w:p w14:paraId="2DB3C67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Vì gia đình hạnh phúc</w:t>
      </w:r>
    </w:p>
    <w:p w14:paraId="64D0A14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Vì giống nòi hạnh phúc</w:t>
      </w:r>
    </w:p>
    <w:p w14:paraId="32C93FB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Sinh con thì dưỡng dục</w:t>
      </w:r>
    </w:p>
    <w:p w14:paraId="6D9F596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Cho có phép có khuôn</w:t>
      </w:r>
    </w:p>
    <w:p w14:paraId="1534B3A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Khi cho bú, cho ăn</w:t>
      </w:r>
    </w:p>
    <w:p w14:paraId="21DD109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Khi nhởi chơi, ngủ nghĩ</w:t>
      </w:r>
    </w:p>
    <w:p w14:paraId="38D1710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giấc  giờ an nghỉ</w:t>
      </w:r>
    </w:p>
    <w:p w14:paraId="55E9F80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Phép vệ sinh giữ kỵ</w:t>
      </w:r>
    </w:p>
    <w:p w14:paraId="0BDD004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Tắm rửa phải siêng năng</w:t>
      </w:r>
    </w:p>
    <w:p w14:paraId="385FA40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Giữ gìn thức uống ăn</w:t>
      </w:r>
    </w:p>
    <w:p w14:paraId="4824F91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Áo quần phải sạch  sẻ</w:t>
      </w:r>
    </w:p>
    <w:p w14:paraId="4D749895" w14:textId="0D0292ED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Tóc tai cần sạch sẻ</w:t>
      </w:r>
    </w:p>
    <w:p w14:paraId="0D0E72E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Khi con còn thơ bé</w:t>
      </w:r>
    </w:p>
    <w:p w14:paraId="7E5BF66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Tuổi lên bảy, lên ba</w:t>
      </w:r>
    </w:p>
    <w:p w14:paraId="290843A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bắt chước mẹ cha</w:t>
      </w:r>
    </w:p>
    <w:p w14:paraId="3D192CAC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Trong ngôn từ hanh động</w:t>
      </w:r>
    </w:p>
    <w:p w14:paraId="09D3A0B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Cứ ngôn từ hành động</w:t>
      </w:r>
    </w:p>
    <w:p w14:paraId="16CA86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Nên chi trong cuộc sống</w:t>
      </w:r>
    </w:p>
    <w:p w14:paraId="728AF89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Của cha mẹ hằng ngày</w:t>
      </w:r>
    </w:p>
    <w:p w14:paraId="586F9D2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Gương sáng phải phô bày</w:t>
      </w:r>
    </w:p>
    <w:p w14:paraId="4CEDF64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Trong lời ăn tiếng nói</w:t>
      </w:r>
    </w:p>
    <w:p w14:paraId="600EED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Mọi việc làm lời nói</w:t>
      </w:r>
    </w:p>
    <w:p w14:paraId="37AE6F5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Những ngôn từ bỉ ổi</w:t>
      </w:r>
    </w:p>
    <w:p w14:paraId="39F2C7E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Những hành động vũ phu</w:t>
      </w:r>
    </w:p>
    <w:p w14:paraId="31EAEA1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gương xấu gương mù</w:t>
      </w:r>
    </w:p>
    <w:p w14:paraId="1C22542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Khiến con mình hư hỏng</w:t>
      </w:r>
    </w:p>
    <w:p w14:paraId="6C03756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Làm con minh hư hỏng</w:t>
      </w:r>
    </w:p>
    <w:p w14:paraId="5BBB8EF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Con lớn lên nhanh chóng</w:t>
      </w:r>
    </w:p>
    <w:p w14:paraId="45695DF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Tuổi mười một mười hai</w:t>
      </w:r>
    </w:p>
    <w:p w14:paraId="7645E52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suy nghĩ thật rồi</w:t>
      </w:r>
    </w:p>
    <w:p w14:paraId="7275EE8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Quen phê bình người khác</w:t>
      </w:r>
    </w:p>
    <w:p w14:paraId="314B87C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Thường xét xem người khác</w:t>
      </w:r>
    </w:p>
    <w:p w14:paraId="39A4D10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Lời truyền phải cân nhắc</w:t>
      </w:r>
    </w:p>
    <w:p w14:paraId="02F4F84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Hướng dẫn phải khôn ngoan</w:t>
      </w:r>
    </w:p>
    <w:p w14:paraId="0AE58EB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Cần giải thích rõ ràng</w:t>
      </w:r>
    </w:p>
    <w:p w14:paraId="23A1C56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kiên tâm sửa dạy</w:t>
      </w:r>
    </w:p>
    <w:p w14:paraId="101FAC2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hiền lành sửa dạy</w:t>
      </w:r>
    </w:p>
    <w:p w14:paraId="2A1B016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ngăn ngừa điều bậy</w:t>
      </w:r>
    </w:p>
    <w:p w14:paraId="6912CB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khuyến khích điều lành</w:t>
      </w:r>
    </w:p>
    <w:p w14:paraId="1109DA0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cho con học hành</w:t>
      </w:r>
    </w:p>
    <w:p w14:paraId="41FEEC3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mở mang trí tuệ</w:t>
      </w:r>
    </w:p>
    <w:p w14:paraId="6BB86BA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Hầu khai sinh trí tuệ</w:t>
      </w:r>
    </w:p>
    <w:p w14:paraId="1D0764B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Tập cho con nghiệp nghề</w:t>
      </w:r>
    </w:p>
    <w:p w14:paraId="3FAFF2BC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nghề nghiệp trong tay</w:t>
      </w:r>
    </w:p>
    <w:p w14:paraId="5BFFF4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sinh sống hằng ngày</w:t>
      </w:r>
    </w:p>
    <w:p w14:paraId="0561583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Nuôi gia đình xã hội</w:t>
      </w:r>
    </w:p>
    <w:p w14:paraId="0282FE7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Xây gia đình xã hội</w:t>
      </w:r>
    </w:p>
    <w:p w14:paraId="766901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Gốc đầu của vạn tội</w:t>
      </w:r>
    </w:p>
    <w:p w14:paraId="355A708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nết xấu ở nhưng</w:t>
      </w:r>
    </w:p>
    <w:p w14:paraId="699B879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nhàn hạ thong dong</w:t>
      </w:r>
    </w:p>
    <w:p w14:paraId="0EAD8D9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con mình hư hỏng</w:t>
      </w:r>
    </w:p>
    <w:p w14:paraId="331CA1C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Theo bạn bè hư hỏng</w:t>
      </w:r>
    </w:p>
    <w:p w14:paraId="6C765E2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Dạy con thì đừng nóng</w:t>
      </w:r>
    </w:p>
    <w:p w14:paraId="1406CD5F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Chớ chửi bới tục tằn</w:t>
      </w:r>
    </w:p>
    <w:p w14:paraId="640168D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Chớ đay nghiến cằn nhằn</w:t>
      </w:r>
    </w:p>
    <w:p w14:paraId="251FC3D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Đừng chút chi cũng đánh</w:t>
      </w:r>
    </w:p>
    <w:p w14:paraId="4EA8F0B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Đừng dạy con là đánh</w:t>
      </w:r>
    </w:p>
    <w:p w14:paraId="4228502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Dạy con cần phải tránh</w:t>
      </w:r>
    </w:p>
    <w:p w14:paraId="1F97218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Hai nết xấu thật to</w:t>
      </w:r>
    </w:p>
    <w:p w14:paraId="03ED6D6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Bênh con là con hư</w:t>
      </w:r>
    </w:p>
    <w:p w14:paraId="468B58A5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Cưng con là con hỏng</w:t>
      </w:r>
    </w:p>
    <w:p w14:paraId="6AD4835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Bênh, cưng con đều hỏng</w:t>
      </w:r>
    </w:p>
    <w:p w14:paraId="75BE77F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Ai ơi trong cuộc sống</w:t>
      </w:r>
    </w:p>
    <w:p w14:paraId="270C375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Bậc làm mẹ làm cha</w:t>
      </w:r>
    </w:p>
    <w:p w14:paraId="1AB3AF8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dạy con nết na</w:t>
      </w:r>
    </w:p>
    <w:p w14:paraId="7A621E0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lo dạy mình trước</w:t>
      </w:r>
    </w:p>
    <w:p w14:paraId="21276ED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dạy răn mình trước</w:t>
      </w:r>
    </w:p>
    <w:p w14:paraId="00D384F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là người mực thước</w:t>
      </w:r>
    </w:p>
    <w:p w14:paraId="4DA102A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nhậu nhẹt xa hoa</w:t>
      </w:r>
    </w:p>
    <w:p w14:paraId="34EF6B0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chè rượu say sưa</w:t>
      </w:r>
    </w:p>
    <w:p w14:paraId="5FE8DC5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Không bạc cờ đàng điếm</w:t>
      </w:r>
    </w:p>
    <w:p w14:paraId="035A647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Có tinh thần trách nhiệm</w:t>
      </w:r>
    </w:p>
    <w:p w14:paraId="3DCD78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Biết mến Chúa yêu người</w:t>
      </w:r>
    </w:p>
    <w:p w14:paraId="0EA24FEA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Lo đẹp đạo tốt đời</w:t>
      </w:r>
    </w:p>
    <w:p w14:paraId="03E07C2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dạy con mình vậy</w:t>
      </w:r>
    </w:p>
    <w:p w14:paraId="5606D9B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cho con khôn nậy ( LỚN)</w:t>
      </w:r>
    </w:p>
    <w:p w14:paraId="5FDA8E74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có sửa, có cơm</w:t>
      </w:r>
    </w:p>
    <w:p w14:paraId="5E97DD98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con lớn phần hồn</w:t>
      </w:r>
    </w:p>
    <w:p w14:paraId="031CE7D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lastRenderedPageBreak/>
        <w:t>Phải đọc kinh cầu nguyện</w:t>
      </w:r>
    </w:p>
    <w:p w14:paraId="06F5D70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Sớm dạy con cầu nguyện</w:t>
      </w:r>
    </w:p>
    <w:p w14:paraId="2045FCF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Ba đức Tin, Cậy, Mến</w:t>
      </w:r>
    </w:p>
    <w:p w14:paraId="380536C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luyện tập trau dồi</w:t>
      </w:r>
    </w:p>
    <w:p w14:paraId="3B144D32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Giáo lý phải học hỏi</w:t>
      </w:r>
    </w:p>
    <w:p w14:paraId="14E25CE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Siêng năng lãnh Bí tích</w:t>
      </w:r>
    </w:p>
    <w:p w14:paraId="4B137079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Chuyên cần lãnh Bí tích</w:t>
      </w:r>
    </w:p>
    <w:p w14:paraId="43CEA84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Hằng ngày nên giải thích</w:t>
      </w:r>
    </w:p>
    <w:p w14:paraId="6A1A68D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Đọc một đoạn Thánh kinh</w:t>
      </w:r>
    </w:p>
    <w:p w14:paraId="12359B30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Để cho cả gia đình</w:t>
      </w:r>
    </w:p>
    <w:p w14:paraId="2D8F3D0E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Được thấm nhuần Lời Chúa</w:t>
      </w:r>
    </w:p>
    <w:p w14:paraId="6B2619E6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Được dồi dào ơn Chúa</w:t>
      </w:r>
    </w:p>
    <w:p w14:paraId="2FBC884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Ở trong nhà trong cửa</w:t>
      </w:r>
    </w:p>
    <w:p w14:paraId="6EC447F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Trên dưới  phải thuận hòa</w:t>
      </w:r>
    </w:p>
    <w:p w14:paraId="7B0A599F" w14:textId="36CB3E21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Hiệp nhất giữa mẹ cha</w:t>
      </w:r>
    </w:p>
    <w:p w14:paraId="571D2943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Là điều rất cần thiết</w:t>
      </w:r>
    </w:p>
    <w:p w14:paraId="14C4DCF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Rất chi là cần thiết</w:t>
      </w:r>
    </w:p>
    <w:p w14:paraId="5F5D993D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Mình là người gốc Việt</w:t>
      </w:r>
    </w:p>
    <w:p w14:paraId="24CCAB21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Một dân tộc anh hùng</w:t>
      </w:r>
    </w:p>
    <w:p w14:paraId="5ACDCF07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Muốn tô điểm non sông</w:t>
      </w:r>
    </w:p>
    <w:p w14:paraId="248C28AB" w14:textId="77777777" w:rsidR="005819BD" w:rsidRPr="00EE59E8" w:rsidRDefault="005819BD" w:rsidP="00EE59E8">
      <w:pPr>
        <w:jc w:val="center"/>
        <w:rPr>
          <w:i/>
        </w:rPr>
      </w:pPr>
      <w:r w:rsidRPr="00EE59E8">
        <w:rPr>
          <w:i/>
        </w:rPr>
        <w:t>Phải tai bồi giới trẻ</w:t>
      </w:r>
    </w:p>
    <w:p w14:paraId="3000FBE4" w14:textId="1D9206DD" w:rsidR="005819BD" w:rsidRDefault="005819BD" w:rsidP="00EE59E8">
      <w:pPr>
        <w:jc w:val="center"/>
        <w:rPr>
          <w:rFonts w:asciiTheme="minorHAnsi" w:hAnsiTheme="minorHAnsi"/>
          <w:i/>
          <w:lang w:val="vi-VN"/>
        </w:rPr>
      </w:pPr>
      <w:r w:rsidRPr="00EE59E8">
        <w:rPr>
          <w:i/>
        </w:rPr>
        <w:t>Lo tài bồi giới trẻ.</w:t>
      </w:r>
      <w:r w:rsidR="00EE59E8" w:rsidRPr="00EE59E8">
        <w:t xml:space="preserve"> </w:t>
      </w:r>
      <w:r w:rsidR="00EE59E8">
        <w:sym w:font="Wingdings" w:char="F06E"/>
      </w:r>
    </w:p>
    <w:p w14:paraId="4679690E" w14:textId="3AC023B0" w:rsidR="00EE59E8" w:rsidRPr="00EE59E8" w:rsidRDefault="00EE59E8" w:rsidP="00EE59E8">
      <w:pPr>
        <w:jc w:val="right"/>
        <w:rPr>
          <w:rFonts w:asciiTheme="minorHAnsi" w:hAnsiTheme="minorHAnsi"/>
          <w:i/>
          <w:lang w:val="vi-VN"/>
        </w:rPr>
      </w:pPr>
      <w:r w:rsidRPr="00EE59E8">
        <w:rPr>
          <w:rFonts w:ascii="Calibri" w:eastAsiaTheme="majorEastAsia" w:hAnsi="Calibri" w:cstheme="majorBidi"/>
          <w:b/>
          <w:iCs/>
          <w:szCs w:val="24"/>
        </w:rPr>
        <w:t>Đức ông thi sĩ</w:t>
      </w:r>
      <w:r>
        <w:rPr>
          <w:rFonts w:ascii="Calibri" w:eastAsiaTheme="majorEastAsia" w:hAnsi="Calibri" w:cstheme="majorBidi"/>
          <w:b/>
          <w:iCs/>
          <w:szCs w:val="24"/>
          <w:lang w:val="vi-VN"/>
        </w:rPr>
        <w:t xml:space="preserve"> </w:t>
      </w:r>
      <w:r w:rsidRPr="00EE59E8">
        <w:rPr>
          <w:rFonts w:ascii="Calibri" w:eastAsiaTheme="majorEastAsia" w:hAnsi="Calibri" w:cstheme="majorBidi"/>
          <w:b/>
          <w:iCs/>
          <w:szCs w:val="24"/>
        </w:rPr>
        <w:t>Xuân Ly Băng</w:t>
      </w:r>
    </w:p>
    <w:p w14:paraId="30CC3684" w14:textId="3D39FD52" w:rsidR="005819BD" w:rsidRDefault="005819BD" w:rsidP="00EE59E8">
      <w:pPr>
        <w:jc w:val="center"/>
        <w:rPr>
          <w:rFonts w:asciiTheme="minorHAnsi" w:hAnsiTheme="minorHAnsi"/>
          <w:lang w:val="vi-VN"/>
        </w:rPr>
      </w:pPr>
      <w:r>
        <w:t>Tích đăng mùa xuân Ất tỵ 2025- Năm mươi năm viễn xứ</w:t>
      </w:r>
    </w:p>
    <w:p w14:paraId="183CF1B6" w14:textId="75118C22" w:rsidR="00EE59E8" w:rsidRDefault="00EE59E8" w:rsidP="00EE59E8">
      <w:pPr>
        <w:jc w:val="center"/>
      </w:pPr>
      <w:r>
        <w:t>Trích đăng : Học trò củ  Phan -Văn – An</w:t>
      </w:r>
    </w:p>
    <w:p w14:paraId="6ABAB84A" w14:textId="77777777" w:rsidR="00EE59E8" w:rsidRPr="00EE59E8" w:rsidRDefault="00EE59E8" w:rsidP="005819BD">
      <w:pPr>
        <w:rPr>
          <w:rFonts w:asciiTheme="minorHAnsi" w:hAnsiTheme="minorHAnsi"/>
          <w:lang w:val="vi-VN"/>
        </w:rPr>
      </w:pPr>
    </w:p>
    <w:p w14:paraId="255433E1" w14:textId="77777777" w:rsidR="005819BD" w:rsidRDefault="005819BD" w:rsidP="005819BD"/>
    <w:p w14:paraId="2A5714FB" w14:textId="77777777" w:rsidR="005819BD" w:rsidRDefault="005819BD" w:rsidP="005819BD">
      <w:r>
        <w:tab/>
      </w:r>
    </w:p>
    <w:p w14:paraId="69CCBDA5" w14:textId="77777777" w:rsidR="005819BD" w:rsidRDefault="005819BD" w:rsidP="005819BD"/>
    <w:p w14:paraId="6E944253" w14:textId="77777777" w:rsidR="005819BD" w:rsidRDefault="005819BD" w:rsidP="005819BD"/>
    <w:p w14:paraId="48C14CC2" w14:textId="77777777" w:rsidR="005819BD" w:rsidRDefault="005819BD" w:rsidP="005819BD"/>
    <w:p w14:paraId="3AAA89D1" w14:textId="77777777" w:rsidR="005819BD" w:rsidRDefault="005819BD" w:rsidP="005819BD"/>
    <w:p w14:paraId="3B75DA83" w14:textId="77777777" w:rsidR="005819BD" w:rsidRDefault="005819BD" w:rsidP="005819BD"/>
    <w:p w14:paraId="334CA749" w14:textId="77777777" w:rsidR="005819BD" w:rsidRDefault="005819BD" w:rsidP="005819BD"/>
    <w:p w14:paraId="1EBA713D" w14:textId="77777777" w:rsidR="005819BD" w:rsidRDefault="005819BD" w:rsidP="005819BD"/>
    <w:p w14:paraId="71970334" w14:textId="77777777" w:rsidR="005819BD" w:rsidRDefault="005819BD" w:rsidP="005819BD"/>
    <w:p w14:paraId="4962DE1F" w14:textId="77777777" w:rsidR="005819BD" w:rsidRDefault="005819BD" w:rsidP="005819BD"/>
    <w:p w14:paraId="70F02B64" w14:textId="77777777" w:rsidR="005819BD" w:rsidRDefault="005819BD" w:rsidP="005819BD">
      <w:r>
        <w:t xml:space="preserve">          </w:t>
      </w:r>
    </w:p>
    <w:p w14:paraId="48BD9D41" w14:textId="77777777" w:rsidR="005819BD" w:rsidRDefault="005819BD" w:rsidP="005819BD">
      <w:r>
        <w:t xml:space="preserve">    </w:t>
      </w:r>
    </w:p>
    <w:p w14:paraId="2D469F41" w14:textId="77777777" w:rsidR="005819BD" w:rsidRDefault="005819BD" w:rsidP="005819BD"/>
    <w:p w14:paraId="095855E3" w14:textId="77777777" w:rsidR="005819BD" w:rsidRDefault="005819BD" w:rsidP="005819BD"/>
    <w:p w14:paraId="1CE38DB4" w14:textId="77777777" w:rsidR="005819BD" w:rsidRDefault="005819BD" w:rsidP="005819BD"/>
    <w:p w14:paraId="60BFFA9F" w14:textId="77777777" w:rsidR="005819BD" w:rsidRDefault="005819BD" w:rsidP="005819BD"/>
    <w:p w14:paraId="3FFE837F" w14:textId="77777777" w:rsidR="005819BD" w:rsidRDefault="005819BD" w:rsidP="005819BD"/>
    <w:p w14:paraId="220781E5" w14:textId="77777777" w:rsidR="005819BD" w:rsidRDefault="005819BD" w:rsidP="005819BD"/>
    <w:p w14:paraId="150EF11B" w14:textId="77777777" w:rsidR="005819BD" w:rsidRDefault="005819BD" w:rsidP="005819BD"/>
    <w:p w14:paraId="79445426" w14:textId="77777777" w:rsidR="005819BD" w:rsidRDefault="005819BD" w:rsidP="005819BD"/>
    <w:p w14:paraId="4D5D309D" w14:textId="77777777" w:rsidR="005819BD" w:rsidRDefault="005819BD" w:rsidP="005819BD"/>
    <w:p w14:paraId="0B1EC5CA" w14:textId="77777777" w:rsidR="005819BD" w:rsidRDefault="005819BD" w:rsidP="005819BD"/>
    <w:p w14:paraId="36842EAF" w14:textId="77777777" w:rsidR="005819BD" w:rsidRPr="005819BD" w:rsidRDefault="005819BD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5819BD" w:rsidRPr="005819BD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DBEE1" w14:textId="77777777" w:rsidR="008E0BAD" w:rsidRDefault="008E0BAD" w:rsidP="00DD0E0A">
      <w:r>
        <w:separator/>
      </w:r>
    </w:p>
  </w:endnote>
  <w:endnote w:type="continuationSeparator" w:id="0">
    <w:p w14:paraId="0792E603" w14:textId="77777777" w:rsidR="008E0BAD" w:rsidRDefault="008E0BA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85EE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B2B2E0" wp14:editId="7485028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2B9B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FF0DB" wp14:editId="3787D15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8D88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25B07" w14:textId="77777777" w:rsidR="008E0BAD" w:rsidRDefault="008E0BAD" w:rsidP="00DD0E0A">
      <w:r>
        <w:separator/>
      </w:r>
    </w:p>
  </w:footnote>
  <w:footnote w:type="continuationSeparator" w:id="0">
    <w:p w14:paraId="5AC48E93" w14:textId="77777777" w:rsidR="008E0BAD" w:rsidRDefault="008E0BA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BD4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27A1F" wp14:editId="1483E66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F7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29FF77" wp14:editId="1D3A451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D8BD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A0495" wp14:editId="670EB7E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D26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790">
    <w:abstractNumId w:val="3"/>
  </w:num>
  <w:num w:numId="2" w16cid:durableId="1199322449">
    <w:abstractNumId w:val="6"/>
  </w:num>
  <w:num w:numId="3" w16cid:durableId="1922257960">
    <w:abstractNumId w:val="1"/>
  </w:num>
  <w:num w:numId="4" w16cid:durableId="326370204">
    <w:abstractNumId w:val="5"/>
  </w:num>
  <w:num w:numId="5" w16cid:durableId="1654289675">
    <w:abstractNumId w:val="7"/>
  </w:num>
  <w:num w:numId="6" w16cid:durableId="597494068">
    <w:abstractNumId w:val="0"/>
  </w:num>
  <w:num w:numId="7" w16cid:durableId="1054233852">
    <w:abstractNumId w:val="4"/>
  </w:num>
  <w:num w:numId="8" w16cid:durableId="142940040">
    <w:abstractNumId w:val="8"/>
  </w:num>
  <w:num w:numId="9" w16cid:durableId="352729798">
    <w:abstractNumId w:val="2"/>
  </w:num>
  <w:num w:numId="10" w16cid:durableId="1716420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BD"/>
    <w:rsid w:val="00040D74"/>
    <w:rsid w:val="00040F6D"/>
    <w:rsid w:val="000A3EBD"/>
    <w:rsid w:val="001875C6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9BD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0BAD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52194"/>
    <w:rsid w:val="00BA4E74"/>
    <w:rsid w:val="00BF29E2"/>
    <w:rsid w:val="00C234E3"/>
    <w:rsid w:val="00D20B74"/>
    <w:rsid w:val="00D80D4F"/>
    <w:rsid w:val="00DA47A5"/>
    <w:rsid w:val="00DB43BA"/>
    <w:rsid w:val="00DD0E0A"/>
    <w:rsid w:val="00EE59E8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8B09D"/>
  <w15:docId w15:val="{638A1BA8-AC97-4E6D-A457-7A48B7B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2024-12-12T01:53:00Z</dcterms:created>
  <dcterms:modified xsi:type="dcterms:W3CDTF">2024-12-12T01:58:00Z</dcterms:modified>
</cp:coreProperties>
</file>