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E5CF" w14:textId="77777777" w:rsidR="00B76835" w:rsidRDefault="00B76835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5A932D1E" w14:textId="4AC7F419" w:rsidR="00B76835" w:rsidRPr="00B76835" w:rsidRDefault="00B76835" w:rsidP="00B76835">
      <w:pPr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7683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Âm thầm ra đi</w:t>
      </w:r>
    </w:p>
    <w:p w14:paraId="70C1C62C" w14:textId="134CB6A9" w:rsidR="00B76835" w:rsidRPr="0022259F" w:rsidRDefault="00B76835" w:rsidP="0022259F">
      <w:pPr>
        <w:rPr>
          <w:rFonts w:asciiTheme="minorHAnsi" w:hAnsiTheme="minorHAnsi"/>
          <w:lang w:val="vi-VN"/>
        </w:rPr>
      </w:pPr>
      <w:r>
        <w:t xml:space="preserve">                                                                                      </w:t>
      </w:r>
    </w:p>
    <w:p w14:paraId="54DC7E51" w14:textId="50211053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Năm mươi năm xa quê hương,</w:t>
      </w:r>
    </w:p>
    <w:p w14:paraId="29E6DED7" w14:textId="7777777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Ruột đau, tim héo, khôn lường xiết bao.</w:t>
      </w:r>
    </w:p>
    <w:p w14:paraId="18FFA9C9" w14:textId="1F7C2349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Bao nhiêu kỷ niệm tuôn trào,</w:t>
      </w:r>
    </w:p>
    <w:p w14:paraId="23214908" w14:textId="786266E8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Ra đi để lại biết bao thâm tình.</w:t>
      </w:r>
    </w:p>
    <w:p w14:paraId="4EFB768C" w14:textId="7212C5BE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Người thương khẩn nguyện cầu kinh.</w:t>
      </w:r>
    </w:p>
    <w:p w14:paraId="1FFFAD02" w14:textId="553906C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Mong cho thoát khỏi cực hình khổ đau.</w:t>
      </w:r>
    </w:p>
    <w:p w14:paraId="2E9CD888" w14:textId="07C5EAC5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Chiều chiều buồn bã quanh nhau,</w:t>
      </w:r>
    </w:p>
    <w:p w14:paraId="522B92BA" w14:textId="4ECC3F50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Nhớ người khuất bóng thương đau trăm chiều.</w:t>
      </w:r>
    </w:p>
    <w:p w14:paraId="6CA8C1AF" w14:textId="0CA5BF4D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Nhớ  người ra đi bao nhiêu</w:t>
      </w:r>
    </w:p>
    <w:p w14:paraId="211B47CB" w14:textId="4DA89B4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Lại càng nghĩ đến nhiều điều xót xa.</w:t>
      </w:r>
    </w:p>
    <w:p w14:paraId="2E9DFBE8" w14:textId="5859D65F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Ra đi bỏ lại quê nhà,</w:t>
      </w:r>
    </w:p>
    <w:p w14:paraId="7DD5BFDB" w14:textId="0981E3B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Bỏ làng, bỏ xóm, kẻ xa, người gần</w:t>
      </w:r>
    </w:p>
    <w:p w14:paraId="0C2E26D4" w14:textId="570997DB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Kẻ sơ cho chí người thân,</w:t>
      </w:r>
    </w:p>
    <w:p w14:paraId="619446A4" w14:textId="26138520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Khi nào gặp lại quây quần bên nhau</w:t>
      </w:r>
    </w:p>
    <w:p w14:paraId="1066E131" w14:textId="55E6EAED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Cuộc đời nếp sống bể dâu,</w:t>
      </w:r>
    </w:p>
    <w:p w14:paraId="55D9BF95" w14:textId="16CF58D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Ở nơi xứ lạ lòng đau dạ sầu</w:t>
      </w:r>
    </w:p>
    <w:p w14:paraId="1D97AC78" w14:textId="2B8F3826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Những người viễn xứ cùng nhau,</w:t>
      </w:r>
    </w:p>
    <w:p w14:paraId="5EC03C4D" w14:textId="3069C4B3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Quây quần sum họp  mai sau vui vầy.</w:t>
      </w:r>
    </w:p>
    <w:p w14:paraId="0FD64578" w14:textId="64ABD806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Tình quê, tình nước tràn đầy,</w:t>
      </w:r>
    </w:p>
    <w:p w14:paraId="2A33CADC" w14:textId="2F8B4595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Yêu thương, đùm bọc, giải bày cùng nhau.</w:t>
      </w:r>
    </w:p>
    <w:p w14:paraId="1FFA3197" w14:textId="0CF93215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Giới trẻ sức sống tràn đầy,</w:t>
      </w:r>
    </w:p>
    <w:p w14:paraId="5C4D3543" w14:textId="4F03180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Đua nhau gắng sức thành tài mai sau.</w:t>
      </w:r>
    </w:p>
    <w:p w14:paraId="19012927" w14:textId="44BCF066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Cùng chung hợp sức với nhau,</w:t>
      </w:r>
    </w:p>
    <w:p w14:paraId="5C948087" w14:textId="1F5F539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Xây dựng đất nước, mạnh giàu tự do.</w:t>
      </w:r>
    </w:p>
    <w:p w14:paraId="4813A032" w14:textId="2715CBB3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Đất nước người, sống ấm no,</w:t>
      </w:r>
    </w:p>
    <w:p w14:paraId="33F5803F" w14:textId="0A346CB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Quê hương yêu dấu phải lo mỗi ngày.</w:t>
      </w:r>
    </w:p>
    <w:p w14:paraId="6C45C1CF" w14:textId="183A93E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Cuộc đời vất vả đắng cay,</w:t>
      </w:r>
    </w:p>
    <w:p w14:paraId="4B2902A2" w14:textId="1A48B0FA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Tự do thiếu vắng khó khăn trăm phần.</w:t>
      </w:r>
    </w:p>
    <w:p w14:paraId="7F56D1FF" w14:textId="71BA392A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Cuộc sống mới đầy gian nan</w:t>
      </w:r>
    </w:p>
    <w:p w14:paraId="40C318FA" w14:textId="102FF201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Trăm điều khổ cực, gian truân mọi bề.</w:t>
      </w:r>
    </w:p>
    <w:p w14:paraId="17A1F3AF" w14:textId="1A63B9A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Ước nguyện cho trọn câu thề,</w:t>
      </w:r>
    </w:p>
    <w:p w14:paraId="3B0E3147" w14:textId="7ED5F25D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Cầu cho đất nước mọi bề yên vui.</w:t>
      </w:r>
    </w:p>
    <w:p w14:paraId="2A854D2E" w14:textId="70BFCA8D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Không còn than thở, ngậm ngùi</w:t>
      </w:r>
    </w:p>
    <w:p w14:paraId="56EEB620" w14:textId="1D257909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Sồng đời an lạc, thảnh thơi cuộc đời.</w:t>
      </w:r>
      <w:r w:rsidR="005010F1" w:rsidRPr="005010F1">
        <w:t xml:space="preserve"> </w:t>
      </w:r>
      <w:r w:rsidR="005010F1">
        <w:sym w:font="Wingdings" w:char="F06E"/>
      </w:r>
    </w:p>
    <w:p w14:paraId="1ECDD05B" w14:textId="77777777" w:rsidR="00B76835" w:rsidRDefault="00B76835" w:rsidP="00B76835">
      <w:pPr>
        <w:rPr>
          <w:rFonts w:asciiTheme="minorHAnsi" w:hAnsiTheme="minorHAnsi"/>
          <w:lang w:val="vi-VN"/>
        </w:rPr>
      </w:pPr>
      <w:r>
        <w:t xml:space="preserve">                                NJ mùa thu 2024</w:t>
      </w:r>
    </w:p>
    <w:p w14:paraId="6122C803" w14:textId="0E601048" w:rsidR="00B76835" w:rsidRPr="00B76835" w:rsidRDefault="00B76835" w:rsidP="00B76835">
      <w:pPr>
        <w:jc w:val="right"/>
        <w:rPr>
          <w:rFonts w:asciiTheme="minorHAnsi" w:hAnsiTheme="minorHAnsi"/>
          <w:lang w:val="vi-VN"/>
        </w:rPr>
      </w:pPr>
      <w:r w:rsidRPr="00B76835">
        <w:rPr>
          <w:rFonts w:ascii="Calibri" w:eastAsiaTheme="majorEastAsia" w:hAnsi="Calibri" w:cstheme="majorBidi"/>
          <w:b/>
          <w:iCs/>
          <w:szCs w:val="24"/>
        </w:rPr>
        <w:t>Phan- văn- An</w:t>
      </w:r>
    </w:p>
    <w:p w14:paraId="58BEE7A8" w14:textId="77777777" w:rsidR="00B76835" w:rsidRDefault="00B76835" w:rsidP="00B76835"/>
    <w:p w14:paraId="2ECA0581" w14:textId="77777777" w:rsidR="00B76835" w:rsidRDefault="00B76835" w:rsidP="00B76835"/>
    <w:p w14:paraId="1741E7CE" w14:textId="77777777" w:rsidR="00B76835" w:rsidRDefault="00B76835" w:rsidP="00B76835"/>
    <w:p w14:paraId="56667751" w14:textId="77777777" w:rsidR="00B76835" w:rsidRDefault="00B76835" w:rsidP="00B76835">
      <w:r>
        <w:t xml:space="preserve"> </w:t>
      </w:r>
    </w:p>
    <w:p w14:paraId="33FC4215" w14:textId="77777777" w:rsidR="00B76835" w:rsidRDefault="00B76835" w:rsidP="00B76835">
      <w:r>
        <w:t xml:space="preserve">    </w:t>
      </w:r>
    </w:p>
    <w:p w14:paraId="6F7FE96E" w14:textId="77777777" w:rsidR="00B76835" w:rsidRDefault="00B76835" w:rsidP="00B76835"/>
    <w:p w14:paraId="192B1DF2" w14:textId="77777777" w:rsidR="00B76835" w:rsidRDefault="00B76835" w:rsidP="00B76835"/>
    <w:p w14:paraId="26287F7E" w14:textId="77777777" w:rsidR="00B76835" w:rsidRDefault="00B76835" w:rsidP="00B76835"/>
    <w:p w14:paraId="7AAFCF8C" w14:textId="77777777" w:rsidR="00B76835" w:rsidRDefault="00B76835" w:rsidP="00B76835"/>
    <w:p w14:paraId="5057FD09" w14:textId="77777777" w:rsidR="00B76835" w:rsidRPr="00B76835" w:rsidRDefault="00B76835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B76835" w:rsidRPr="00B7683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6359" w14:textId="77777777" w:rsidR="00D25B65" w:rsidRDefault="00D25B65" w:rsidP="00DD0E0A">
      <w:r>
        <w:separator/>
      </w:r>
    </w:p>
  </w:endnote>
  <w:endnote w:type="continuationSeparator" w:id="0">
    <w:p w14:paraId="02641433" w14:textId="77777777" w:rsidR="00D25B65" w:rsidRDefault="00D25B6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0E0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E78285" wp14:editId="2986DA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70D0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8AF65" wp14:editId="0C1D91C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7FF7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4CE9" w14:textId="77777777" w:rsidR="00D25B65" w:rsidRDefault="00D25B65" w:rsidP="00DD0E0A">
      <w:r>
        <w:separator/>
      </w:r>
    </w:p>
  </w:footnote>
  <w:footnote w:type="continuationSeparator" w:id="0">
    <w:p w14:paraId="7D6344B4" w14:textId="77777777" w:rsidR="00D25B65" w:rsidRDefault="00D25B6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FBF2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ABE31" wp14:editId="322F297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B8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718B1" wp14:editId="665B234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A1D6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63B7B" wp14:editId="5A04B6D9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96C4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07289">
    <w:abstractNumId w:val="3"/>
  </w:num>
  <w:num w:numId="2" w16cid:durableId="944114816">
    <w:abstractNumId w:val="6"/>
  </w:num>
  <w:num w:numId="3" w16cid:durableId="306783290">
    <w:abstractNumId w:val="1"/>
  </w:num>
  <w:num w:numId="4" w16cid:durableId="1699352042">
    <w:abstractNumId w:val="5"/>
  </w:num>
  <w:num w:numId="5" w16cid:durableId="146211095">
    <w:abstractNumId w:val="7"/>
  </w:num>
  <w:num w:numId="6" w16cid:durableId="854808441">
    <w:abstractNumId w:val="0"/>
  </w:num>
  <w:num w:numId="7" w16cid:durableId="1891111910">
    <w:abstractNumId w:val="4"/>
  </w:num>
  <w:num w:numId="8" w16cid:durableId="1854898">
    <w:abstractNumId w:val="8"/>
  </w:num>
  <w:num w:numId="9" w16cid:durableId="1720979358">
    <w:abstractNumId w:val="2"/>
  </w:num>
  <w:num w:numId="10" w16cid:durableId="81538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35"/>
    <w:rsid w:val="00040D74"/>
    <w:rsid w:val="00040F6D"/>
    <w:rsid w:val="000A3EBD"/>
    <w:rsid w:val="001F684E"/>
    <w:rsid w:val="0022087D"/>
    <w:rsid w:val="0022259F"/>
    <w:rsid w:val="00254C1B"/>
    <w:rsid w:val="003321FA"/>
    <w:rsid w:val="003E7A5C"/>
    <w:rsid w:val="00434F1D"/>
    <w:rsid w:val="00462D04"/>
    <w:rsid w:val="004727B0"/>
    <w:rsid w:val="00492D88"/>
    <w:rsid w:val="004D3EAF"/>
    <w:rsid w:val="004F3AAE"/>
    <w:rsid w:val="005010F1"/>
    <w:rsid w:val="00524B58"/>
    <w:rsid w:val="005633E8"/>
    <w:rsid w:val="00581DBF"/>
    <w:rsid w:val="00594D56"/>
    <w:rsid w:val="00604E59"/>
    <w:rsid w:val="00617674"/>
    <w:rsid w:val="006B1B28"/>
    <w:rsid w:val="00747B85"/>
    <w:rsid w:val="0077209F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188D"/>
    <w:rsid w:val="009E7D46"/>
    <w:rsid w:val="00A2034A"/>
    <w:rsid w:val="00A44C42"/>
    <w:rsid w:val="00A54447"/>
    <w:rsid w:val="00A82BEC"/>
    <w:rsid w:val="00A9528E"/>
    <w:rsid w:val="00AB5C37"/>
    <w:rsid w:val="00AD6EDA"/>
    <w:rsid w:val="00B13977"/>
    <w:rsid w:val="00B76835"/>
    <w:rsid w:val="00BA4E74"/>
    <w:rsid w:val="00BF29E2"/>
    <w:rsid w:val="00C234E3"/>
    <w:rsid w:val="00D20B74"/>
    <w:rsid w:val="00D25B65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0F60"/>
  <w15:docId w15:val="{AE193D3D-7CAA-4F77-AF70-4197CFB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2024-12-12T02:01:00Z</dcterms:created>
  <dcterms:modified xsi:type="dcterms:W3CDTF">2024-12-12T02:07:00Z</dcterms:modified>
</cp:coreProperties>
</file>